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4" w:rsidRDefault="007C6A64" w:rsidP="007C6A64">
      <w:pPr>
        <w:jc w:val="right"/>
        <w:rPr>
          <w:b/>
          <w:noProof/>
          <w:sz w:val="28"/>
          <w:szCs w:val="28"/>
        </w:rPr>
      </w:pPr>
    </w:p>
    <w:p w:rsidR="007C6A64" w:rsidRDefault="00746E8D" w:rsidP="005E3092">
      <w:pPr>
        <w:jc w:val="center"/>
        <w:rPr>
          <w:b/>
          <w:noProof/>
          <w:sz w:val="28"/>
          <w:szCs w:val="28"/>
        </w:rPr>
      </w:pPr>
      <w:r w:rsidRPr="00746E8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C6A64" w:rsidRDefault="00786B4C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08.07</w:t>
      </w:r>
      <w:r w:rsidR="005E56F9">
        <w:rPr>
          <w:sz w:val="28"/>
          <w:szCs w:val="28"/>
        </w:rPr>
        <w:t>.2024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>
        <w:rPr>
          <w:sz w:val="28"/>
          <w:szCs w:val="28"/>
        </w:rPr>
        <w:t xml:space="preserve">                      № 65</w:t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</w:r>
      <w:r w:rsidR="007C6A64">
        <w:rPr>
          <w:sz w:val="28"/>
          <w:szCs w:val="28"/>
        </w:rPr>
        <w:t xml:space="preserve">          </w:t>
      </w:r>
      <w:r w:rsidR="007C6A64" w:rsidRPr="00374F64">
        <w:rPr>
          <w:sz w:val="28"/>
          <w:szCs w:val="28"/>
        </w:rPr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331"/>
      </w:tblGrid>
      <w:tr w:rsidR="007C6A64" w:rsidRPr="00014E27" w:rsidTr="00163E76">
        <w:tc>
          <w:tcPr>
            <w:tcW w:w="5637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плана </w:t>
            </w:r>
            <w:r w:rsidRPr="00014E27">
              <w:rPr>
                <w:sz w:val="28"/>
                <w:szCs w:val="28"/>
              </w:rPr>
              <w:t xml:space="preserve"> реализации муниципальной программы</w:t>
            </w:r>
            <w:r>
              <w:rPr>
                <w:sz w:val="28"/>
                <w:szCs w:val="28"/>
              </w:rPr>
              <w:t xml:space="preserve"> Новоцимлянского сельского поселения</w:t>
            </w:r>
            <w:r w:rsidRPr="00014E27">
              <w:rPr>
                <w:sz w:val="28"/>
                <w:szCs w:val="28"/>
              </w:rPr>
              <w:t xml:space="preserve"> «Развитие  культуры и туризма» за</w:t>
            </w:r>
            <w:r w:rsidR="005E56F9">
              <w:rPr>
                <w:sz w:val="28"/>
                <w:szCs w:val="28"/>
              </w:rPr>
              <w:t xml:space="preserve"> 1 полугодие 2024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Pr="007C6A64" w:rsidRDefault="007C6A64" w:rsidP="007C6A64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Новоцимлянского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Администрация Новоцимлянского сельского поселения,</w:t>
      </w:r>
    </w:p>
    <w:p w:rsidR="007C6A64" w:rsidRPr="007C6A64" w:rsidRDefault="007C6A64" w:rsidP="007C6A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Default="007C6A64" w:rsidP="007C6A64">
      <w:pPr>
        <w:pStyle w:val="ConsPlusTitle"/>
        <w:widowControl/>
        <w:jc w:val="center"/>
        <w:rPr>
          <w:b w:val="0"/>
          <w:bCs w:val="0"/>
        </w:rPr>
      </w:pPr>
    </w:p>
    <w:p w:rsidR="007C6A64" w:rsidRDefault="007C6A64" w:rsidP="007C6A64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1. Утвердить отчет</w:t>
      </w:r>
      <w:r w:rsidRPr="001A5747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плана реализации муниципальной программы Новоцимлянского сельского поселения «Развитие культуры</w:t>
      </w:r>
      <w:r w:rsidR="005E56F9">
        <w:rPr>
          <w:sz w:val="28"/>
          <w:szCs w:val="28"/>
        </w:rPr>
        <w:t xml:space="preserve">  и туризма» за 1 полугодие 2024</w:t>
      </w:r>
      <w:r>
        <w:rPr>
          <w:sz w:val="28"/>
          <w:szCs w:val="28"/>
        </w:rPr>
        <w:t xml:space="preserve"> года, согласно приложению 1,2  к настоящему постановлению.</w:t>
      </w:r>
    </w:p>
    <w:p w:rsidR="007C6A64" w:rsidRDefault="007C6A64" w:rsidP="007C6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 Контроль за выполнением постановления оставляю за собой.</w:t>
      </w: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7C6A64" w:rsidRPr="00966787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Текутьев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Pr="00E0362B" w:rsidRDefault="007C6A64" w:rsidP="007C6A64">
      <w:pPr>
        <w:ind w:left="708"/>
      </w:pPr>
      <w:r>
        <w:t xml:space="preserve"> 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7C6A64" w:rsidRDefault="007C6A64" w:rsidP="007C6A64"/>
    <w:p w:rsidR="007C6A64" w:rsidRPr="00E8581A" w:rsidRDefault="007C6A64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к постановлению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Новоцимлянского сельского </w:t>
      </w:r>
    </w:p>
    <w:p w:rsidR="007C6A64" w:rsidRPr="007C6A64" w:rsidRDefault="00786B4C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от 08</w:t>
      </w:r>
      <w:r w:rsidR="005E56F9">
        <w:rPr>
          <w:sz w:val="28"/>
        </w:rPr>
        <w:t>.0</w:t>
      </w:r>
      <w:r>
        <w:rPr>
          <w:sz w:val="28"/>
        </w:rPr>
        <w:t>7.2024г. № 65</w:t>
      </w:r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РЕАЛИЗАЦИИ МУНИЦИПАЛЬНОЙ ПРОГРАММЫ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НОВОЦИМЛЯНСКОГО СЕЛЬСКОГО ПОСЕЛЕНИЯ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КУЛЬТУРЫ И ТУРИЗМА»</w:t>
      </w:r>
    </w:p>
    <w:p w:rsidR="007C6A64" w:rsidRDefault="005E56F9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2024</w:t>
      </w:r>
      <w:r w:rsidR="007C6A64">
        <w:rPr>
          <w:b/>
          <w:sz w:val="28"/>
          <w:szCs w:val="28"/>
        </w:rPr>
        <w:t xml:space="preserve"> ГОДА</w:t>
      </w:r>
    </w:p>
    <w:p w:rsidR="007C6A64" w:rsidRDefault="007C6A64" w:rsidP="007C6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Муниципальная программа Новоцимлянского сельского поселения «Развитие культуры и туризма» (далее – муниципальная программа) утверждена постановлением Администрации Новоцимлянского сельского поселения от 27.12.2018 №139. 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На реализаци</w:t>
      </w:r>
      <w:r w:rsidR="005E56F9">
        <w:rPr>
          <w:sz w:val="28"/>
          <w:szCs w:val="28"/>
        </w:rPr>
        <w:t xml:space="preserve">ю муниципальной программы в 2024 году предусмотрено 5861,3 </w:t>
      </w:r>
      <w:r w:rsidRPr="001E57BA">
        <w:rPr>
          <w:sz w:val="28"/>
          <w:szCs w:val="28"/>
        </w:rPr>
        <w:t xml:space="preserve"> тыс. рублей. Фактическое освоение средств муниципальной программы по итогам I полугодия 202</w:t>
      </w:r>
      <w:r w:rsidR="005E56F9">
        <w:rPr>
          <w:sz w:val="28"/>
          <w:szCs w:val="28"/>
        </w:rPr>
        <w:t>4 года составило 2759,4 тыс. рублей или 47,1</w:t>
      </w:r>
      <w:r w:rsidRPr="001E57BA">
        <w:rPr>
          <w:sz w:val="28"/>
          <w:szCs w:val="28"/>
        </w:rPr>
        <w:t>%.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Муниципальная программа включает в себя следующие подпрограммы: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Подпрограмма 1 – «Развитие культуры»;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На реализацию основных мероприятий подпрограммы 1 «Развитие культуры» (далее –</w:t>
      </w:r>
      <w:r w:rsidR="007517EA">
        <w:rPr>
          <w:sz w:val="28"/>
          <w:szCs w:val="28"/>
        </w:rPr>
        <w:t xml:space="preserve"> подпр</w:t>
      </w:r>
      <w:r w:rsidR="005E56F9">
        <w:rPr>
          <w:sz w:val="28"/>
          <w:szCs w:val="28"/>
        </w:rPr>
        <w:t>ограмма 1) на 2024 год предусмотрено 5861,3</w:t>
      </w:r>
      <w:r w:rsidRPr="001E57BA">
        <w:rPr>
          <w:sz w:val="28"/>
          <w:szCs w:val="28"/>
        </w:rPr>
        <w:t xml:space="preserve"> тыс. рублей. Фактическое освоение средств муниципальной прог</w:t>
      </w:r>
      <w:r w:rsidR="005E56F9">
        <w:rPr>
          <w:sz w:val="28"/>
          <w:szCs w:val="28"/>
        </w:rPr>
        <w:t>раммы по итогам I полугодия 2024 года составило 2759,4 тыс. рублей или 47,1</w:t>
      </w:r>
      <w:r w:rsidRPr="001E57BA">
        <w:rPr>
          <w:sz w:val="28"/>
          <w:szCs w:val="28"/>
        </w:rPr>
        <w:t>%.</w:t>
      </w:r>
    </w:p>
    <w:p w:rsidR="007C6A64" w:rsidRPr="001E57BA" w:rsidRDefault="007C6A64" w:rsidP="007C6A64">
      <w:pPr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            Данные денежные средства были направлены на:</w:t>
      </w:r>
    </w:p>
    <w:p w:rsidR="007C6A64" w:rsidRPr="001E57BA" w:rsidRDefault="007C6A64" w:rsidP="007C6A64">
      <w:pPr>
        <w:ind w:firstLine="708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- обеспечение и предоставление субсидий МБУК ЦР НСП «ЦДК» на выполнение</w:t>
      </w:r>
      <w:r w:rsidR="005E56F9">
        <w:rPr>
          <w:sz w:val="28"/>
          <w:szCs w:val="28"/>
        </w:rPr>
        <w:t xml:space="preserve"> муниципального задания – 2687,5 </w:t>
      </w:r>
      <w:r w:rsidRPr="001E57BA">
        <w:rPr>
          <w:sz w:val="28"/>
          <w:szCs w:val="28"/>
        </w:rPr>
        <w:t>тыс. рублей;</w:t>
      </w:r>
    </w:p>
    <w:p w:rsidR="007C6A64" w:rsidRPr="001E57BA" w:rsidRDefault="007C6A64" w:rsidP="007C6A64">
      <w:pPr>
        <w:ind w:firstLine="708"/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- субсидии на иные цели – </w:t>
      </w:r>
      <w:r w:rsidR="005E56F9">
        <w:rPr>
          <w:sz w:val="28"/>
          <w:szCs w:val="28"/>
        </w:rPr>
        <w:t>71,9 или 2,6</w:t>
      </w:r>
      <w:r w:rsidR="007517EA">
        <w:rPr>
          <w:sz w:val="28"/>
          <w:szCs w:val="28"/>
        </w:rPr>
        <w:t>%.</w:t>
      </w:r>
    </w:p>
    <w:p w:rsidR="007C6A64" w:rsidRPr="001E57BA" w:rsidRDefault="007C6A64" w:rsidP="007C6A64">
      <w:pPr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          Основные мероприятия подпрограммы 1 реализуются в течение 2</w:t>
      </w:r>
      <w:r w:rsidR="005E56F9">
        <w:rPr>
          <w:sz w:val="28"/>
          <w:szCs w:val="28"/>
        </w:rPr>
        <w:t>024</w:t>
      </w:r>
      <w:r w:rsidRPr="001E57BA">
        <w:rPr>
          <w:sz w:val="28"/>
          <w:szCs w:val="28"/>
        </w:rPr>
        <w:t xml:space="preserve"> года на постоянной основе. </w:t>
      </w:r>
    </w:p>
    <w:p w:rsidR="007C6A64" w:rsidRPr="001E57BA" w:rsidRDefault="007C6A64" w:rsidP="007C6A64">
      <w:pPr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Среднемесячная заработная плата бюджетных учреждений культу</w:t>
      </w:r>
      <w:r w:rsidR="005E56F9">
        <w:rPr>
          <w:sz w:val="28"/>
          <w:szCs w:val="28"/>
        </w:rPr>
        <w:t>ры составила за 1 полугодие 2024</w:t>
      </w:r>
      <w:r w:rsidR="00795712">
        <w:rPr>
          <w:sz w:val="28"/>
          <w:szCs w:val="28"/>
        </w:rPr>
        <w:t xml:space="preserve"> года </w:t>
      </w:r>
      <w:r w:rsidR="005E56F9">
        <w:rPr>
          <w:sz w:val="28"/>
          <w:szCs w:val="28"/>
          <w:lang w:eastAsia="en-US"/>
        </w:rPr>
        <w:t xml:space="preserve">42 452,9 </w:t>
      </w:r>
      <w:r w:rsidRPr="001E57BA">
        <w:rPr>
          <w:sz w:val="28"/>
          <w:szCs w:val="28"/>
        </w:rPr>
        <w:t>тыс.  рублей.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В ходе анализа и мониторинга исполнения плана реализации муниципальной программы Новоцимлянского сельского поселения «Развитие культуры и тур</w:t>
      </w:r>
      <w:r w:rsidR="005E56F9">
        <w:rPr>
          <w:sz w:val="28"/>
          <w:szCs w:val="28"/>
        </w:rPr>
        <w:t>изма» по итогам I полугодия 2024</w:t>
      </w:r>
      <w:r w:rsidRPr="001E57BA">
        <w:rPr>
          <w:sz w:val="28"/>
          <w:szCs w:val="28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C6A64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5E56F9" w:rsidRDefault="005E56F9" w:rsidP="005E56F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E56F9" w:rsidRDefault="005E56F9" w:rsidP="005E56F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C6A64" w:rsidRPr="005E56F9" w:rsidRDefault="007C6A64" w:rsidP="005E56F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C6A64" w:rsidRPr="005E56F9" w:rsidSect="007517EA">
          <w:footerReference w:type="even" r:id="rId8"/>
          <w:footerReference w:type="default" r:id="rId9"/>
          <w:pgSz w:w="11907" w:h="16840" w:code="9"/>
          <w:pgMar w:top="284" w:right="851" w:bottom="709" w:left="1304" w:header="720" w:footer="720" w:gutter="0"/>
          <w:cols w:space="720"/>
        </w:sectPr>
      </w:pPr>
      <w:r w:rsidRPr="005E56F9">
        <w:rPr>
          <w:sz w:val="28"/>
          <w:szCs w:val="28"/>
        </w:rPr>
        <w:t xml:space="preserve">Заведующий сектором экономики и </w:t>
      </w:r>
      <w:r w:rsidR="005E56F9">
        <w:rPr>
          <w:sz w:val="28"/>
          <w:szCs w:val="28"/>
        </w:rPr>
        <w:t xml:space="preserve">финансов                                 </w:t>
      </w:r>
      <w:r w:rsidR="00CE2C8F">
        <w:rPr>
          <w:sz w:val="28"/>
          <w:szCs w:val="28"/>
        </w:rPr>
        <w:t>Д.А. Текутьев</w:t>
      </w:r>
      <w:r w:rsidR="00E347BF">
        <w:rPr>
          <w:sz w:val="28"/>
          <w:szCs w:val="28"/>
        </w:rPr>
        <w:t>а</w:t>
      </w:r>
    </w:p>
    <w:p w:rsidR="007C6A64" w:rsidRPr="007517EA" w:rsidRDefault="007C6A64" w:rsidP="007C6A64">
      <w:pPr>
        <w:jc w:val="right"/>
        <w:rPr>
          <w:sz w:val="28"/>
        </w:rPr>
      </w:pPr>
      <w:r w:rsidRPr="007517EA">
        <w:rPr>
          <w:sz w:val="28"/>
        </w:rPr>
        <w:lastRenderedPageBreak/>
        <w:t>Приложение № 2</w:t>
      </w:r>
    </w:p>
    <w:p w:rsidR="007C6A64" w:rsidRPr="007517EA" w:rsidRDefault="007C6A64" w:rsidP="007C6A64">
      <w:pPr>
        <w:jc w:val="right"/>
        <w:rPr>
          <w:sz w:val="28"/>
        </w:rPr>
      </w:pPr>
      <w:r w:rsidRPr="007517EA">
        <w:rPr>
          <w:sz w:val="28"/>
        </w:rPr>
        <w:t>к постановлению</w:t>
      </w:r>
    </w:p>
    <w:p w:rsidR="007C6A64" w:rsidRPr="007517EA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517EA">
        <w:rPr>
          <w:sz w:val="28"/>
        </w:rPr>
        <w:t xml:space="preserve">Администрации </w:t>
      </w:r>
    </w:p>
    <w:p w:rsidR="007C6A64" w:rsidRPr="007517EA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517EA">
        <w:rPr>
          <w:sz w:val="28"/>
        </w:rPr>
        <w:t xml:space="preserve">Новоцимлянского сельского </w:t>
      </w:r>
    </w:p>
    <w:p w:rsidR="007C6A64" w:rsidRPr="007517EA" w:rsidRDefault="00786B4C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от 08.07.2024 г. № 65</w:t>
      </w:r>
    </w:p>
    <w:p w:rsidR="007C6A64" w:rsidRPr="00793242" w:rsidRDefault="007C6A64" w:rsidP="007C6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242">
        <w:rPr>
          <w:rFonts w:ascii="Times New Roman" w:hAnsi="Times New Roman" w:cs="Times New Roman"/>
          <w:sz w:val="28"/>
          <w:szCs w:val="28"/>
        </w:rPr>
        <w:t>ОТЧЕТ</w:t>
      </w:r>
    </w:p>
    <w:p w:rsidR="007C6A64" w:rsidRDefault="007C6A64" w:rsidP="007C6A64">
      <w:pPr>
        <w:jc w:val="center"/>
        <w:rPr>
          <w:sz w:val="28"/>
          <w:szCs w:val="28"/>
        </w:rPr>
      </w:pPr>
      <w:r w:rsidRPr="00793242">
        <w:rPr>
          <w:sz w:val="28"/>
          <w:szCs w:val="28"/>
        </w:rPr>
        <w:t>об исполнении плана реализации муниципальной программ</w:t>
      </w:r>
      <w:r>
        <w:rPr>
          <w:sz w:val="28"/>
          <w:szCs w:val="28"/>
        </w:rPr>
        <w:t xml:space="preserve">ы </w:t>
      </w:r>
      <w:r w:rsidRPr="000F154A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</w:t>
      </w:r>
      <w:r w:rsidR="00CE2C8F">
        <w:rPr>
          <w:sz w:val="28"/>
          <w:szCs w:val="28"/>
        </w:rPr>
        <w:t>ы и туризма» за 1 полугодие 2024</w:t>
      </w:r>
      <w:r w:rsidRPr="00793242">
        <w:rPr>
          <w:sz w:val="28"/>
          <w:szCs w:val="28"/>
        </w:rPr>
        <w:t>г.</w:t>
      </w:r>
    </w:p>
    <w:p w:rsidR="007C6A64" w:rsidRDefault="007C6A64" w:rsidP="007C6A64">
      <w:pPr>
        <w:jc w:val="center"/>
        <w:rPr>
          <w:sz w:val="28"/>
          <w:szCs w:val="28"/>
        </w:rPr>
      </w:pPr>
    </w:p>
    <w:p w:rsidR="007C6A64" w:rsidRDefault="007C6A64" w:rsidP="007C6A64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7C6A64" w:rsidRPr="0083605B" w:rsidRDefault="007C6A64" w:rsidP="007C6A64">
      <w:pPr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360"/>
        <w:gridCol w:w="6"/>
        <w:gridCol w:w="1877"/>
        <w:gridCol w:w="2369"/>
        <w:gridCol w:w="6"/>
        <w:gridCol w:w="1412"/>
        <w:gridCol w:w="6"/>
        <w:gridCol w:w="1411"/>
        <w:gridCol w:w="6"/>
        <w:gridCol w:w="1695"/>
        <w:gridCol w:w="6"/>
        <w:gridCol w:w="1553"/>
        <w:gridCol w:w="6"/>
        <w:gridCol w:w="1270"/>
        <w:gridCol w:w="6"/>
        <w:gridCol w:w="1333"/>
        <w:gridCol w:w="12"/>
      </w:tblGrid>
      <w:tr w:rsidR="007C6A64" w:rsidRPr="00946BA7" w:rsidTr="00163E76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C6A64" w:rsidRPr="00946BA7" w:rsidRDefault="007C6A64" w:rsidP="00163E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6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375" w:type="dxa"/>
            <w:gridSpan w:val="2"/>
            <w:vMerge w:val="restart"/>
            <w:noWrap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7C6A64" w:rsidRPr="00946BA7" w:rsidRDefault="007C6A64" w:rsidP="00163E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64" w:rsidRPr="00946BA7" w:rsidTr="00163E76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7C6A64" w:rsidRPr="00946BA7" w:rsidRDefault="007C6A64" w:rsidP="00163E7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noWrap/>
            <w:vAlign w:val="center"/>
          </w:tcPr>
          <w:p w:rsidR="007C6A64" w:rsidRPr="00946BA7" w:rsidRDefault="007C6A64" w:rsidP="00163E76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A64" w:rsidRPr="00946BA7" w:rsidTr="00163E76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360" w:type="dxa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369" w:type="dxa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7C6A64" w:rsidRPr="00946BA7" w:rsidTr="00163E76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7C6A64" w:rsidRPr="00946BA7" w:rsidRDefault="007C6A64" w:rsidP="00163E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7C6A64" w:rsidRPr="00946BA7" w:rsidRDefault="007C6A64" w:rsidP="00163E7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883" w:type="dxa"/>
            <w:gridSpan w:val="2"/>
          </w:tcPr>
          <w:p w:rsidR="007C6A64" w:rsidRPr="00946BA7" w:rsidRDefault="007C6A64" w:rsidP="00163E76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ЦР НСП </w:t>
            </w:r>
            <w:r w:rsidRPr="000F154A">
              <w:rPr>
                <w:sz w:val="28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9" w:type="dxa"/>
            <w:noWrap/>
            <w:vAlign w:val="bottom"/>
          </w:tcPr>
          <w:p w:rsidR="007C6A64" w:rsidRPr="00946BA7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2759,4</w:t>
            </w:r>
          </w:p>
        </w:tc>
        <w:tc>
          <w:tcPr>
            <w:tcW w:w="1339" w:type="dxa"/>
            <w:gridSpan w:val="2"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3101,9</w:t>
            </w:r>
          </w:p>
        </w:tc>
      </w:tr>
      <w:tr w:rsidR="007C6A64" w:rsidRPr="00946BA7" w:rsidTr="00163E76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7C6A64" w:rsidRPr="00946BA7" w:rsidRDefault="007C6A64" w:rsidP="00163E76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A64" w:rsidRPr="00946BA7" w:rsidRDefault="007C6A64" w:rsidP="00163E76">
            <w:pPr>
              <w:pStyle w:val="ae"/>
              <w:snapToGrid w:val="0"/>
              <w:spacing w:before="57" w:after="57"/>
              <w:ind w:left="-12" w:right="-66"/>
            </w:pPr>
            <w:r w:rsidRPr="00B25925">
              <w:rPr>
                <w:kern w:val="2"/>
                <w:lang w:eastAsia="en-US"/>
              </w:rPr>
              <w:t xml:space="preserve">Основное мероприятие </w:t>
            </w:r>
            <w:r w:rsidRPr="00B25925">
              <w:rPr>
                <w:kern w:val="2"/>
              </w:rPr>
              <w:t>1.4. Развитие культурно-досуговой деятельности</w:t>
            </w:r>
            <w:r w:rsidRPr="00B25925">
              <w:t xml:space="preserve">          </w:t>
            </w:r>
          </w:p>
        </w:tc>
        <w:tc>
          <w:tcPr>
            <w:tcW w:w="1883" w:type="dxa"/>
            <w:gridSpan w:val="2"/>
          </w:tcPr>
          <w:p w:rsidR="007C6A64" w:rsidRPr="00946BA7" w:rsidRDefault="007C6A64" w:rsidP="00163E76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ЦР НСП </w:t>
            </w:r>
            <w:r w:rsidRPr="000F154A">
              <w:rPr>
                <w:sz w:val="28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9" w:type="dxa"/>
            <w:noWrap/>
          </w:tcPr>
          <w:p w:rsidR="007C6A64" w:rsidRPr="00AC69E2" w:rsidRDefault="007C6A64" w:rsidP="00163E7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удовлетворения </w:t>
            </w:r>
            <w:r w:rsidRPr="00AC69E2">
              <w:rPr>
                <w:kern w:val="2"/>
                <w:sz w:val="24"/>
                <w:szCs w:val="24"/>
              </w:rPr>
              <w:t>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ние возможностей для </w:t>
            </w:r>
            <w:r w:rsidRPr="00AC69E2">
              <w:rPr>
                <w:kern w:val="2"/>
                <w:sz w:val="24"/>
                <w:szCs w:val="24"/>
              </w:rPr>
              <w:lastRenderedPageBreak/>
              <w:t>духовного развития;</w:t>
            </w:r>
          </w:p>
          <w:p w:rsidR="007C6A64" w:rsidRPr="00376409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37640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коллективов</w:t>
            </w:r>
          </w:p>
        </w:tc>
        <w:tc>
          <w:tcPr>
            <w:tcW w:w="1418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2759,4</w:t>
            </w:r>
          </w:p>
        </w:tc>
        <w:tc>
          <w:tcPr>
            <w:tcW w:w="1339" w:type="dxa"/>
            <w:gridSpan w:val="2"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3101,9</w:t>
            </w:r>
          </w:p>
        </w:tc>
      </w:tr>
    </w:tbl>
    <w:p w:rsidR="00A83827" w:rsidRPr="0067099B" w:rsidRDefault="00A83827" w:rsidP="007C6A64">
      <w:pPr>
        <w:jc w:val="both"/>
        <w:rPr>
          <w:sz w:val="28"/>
          <w:szCs w:val="28"/>
        </w:rPr>
      </w:pPr>
    </w:p>
    <w:sectPr w:rsidR="00A83827" w:rsidRPr="0067099B" w:rsidSect="00CE2C8F">
      <w:pgSz w:w="16838" w:h="11906" w:orient="landscape" w:code="9"/>
      <w:pgMar w:top="1134" w:right="851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6C" w:rsidRDefault="0035626C">
      <w:r>
        <w:separator/>
      </w:r>
    </w:p>
  </w:endnote>
  <w:endnote w:type="continuationSeparator" w:id="1">
    <w:p w:rsidR="0035626C" w:rsidRDefault="0035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64" w:rsidRDefault="00746E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A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A64" w:rsidRDefault="007C6A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64" w:rsidRDefault="00746E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A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6B4C">
      <w:rPr>
        <w:rStyle w:val="a8"/>
        <w:noProof/>
      </w:rPr>
      <w:t>4</w:t>
    </w:r>
    <w:r>
      <w:rPr>
        <w:rStyle w:val="a8"/>
      </w:rPr>
      <w:fldChar w:fldCharType="end"/>
    </w:r>
  </w:p>
  <w:p w:rsidR="007C6A64" w:rsidRDefault="007C6A64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6C" w:rsidRDefault="0035626C">
      <w:r>
        <w:separator/>
      </w:r>
    </w:p>
  </w:footnote>
  <w:footnote w:type="continuationSeparator" w:id="1">
    <w:p w:rsidR="0035626C" w:rsidRDefault="00356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51EE"/>
    <w:rsid w:val="00082A23"/>
    <w:rsid w:val="000843FA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06B64"/>
    <w:rsid w:val="00130EE6"/>
    <w:rsid w:val="00134D2E"/>
    <w:rsid w:val="00147AE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B7D40"/>
    <w:rsid w:val="001D0A62"/>
    <w:rsid w:val="001D22BC"/>
    <w:rsid w:val="001D711B"/>
    <w:rsid w:val="001E40E0"/>
    <w:rsid w:val="001F4099"/>
    <w:rsid w:val="002040DA"/>
    <w:rsid w:val="00205A82"/>
    <w:rsid w:val="00206073"/>
    <w:rsid w:val="00211A7B"/>
    <w:rsid w:val="0021782A"/>
    <w:rsid w:val="00230B64"/>
    <w:rsid w:val="0024525B"/>
    <w:rsid w:val="002654D6"/>
    <w:rsid w:val="002744FC"/>
    <w:rsid w:val="00280A56"/>
    <w:rsid w:val="00293FD2"/>
    <w:rsid w:val="00297218"/>
    <w:rsid w:val="002A1C5D"/>
    <w:rsid w:val="002B4A3B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5BF4"/>
    <w:rsid w:val="00406A16"/>
    <w:rsid w:val="00411F77"/>
    <w:rsid w:val="004144CB"/>
    <w:rsid w:val="00427F2A"/>
    <w:rsid w:val="00434F12"/>
    <w:rsid w:val="004369A5"/>
    <w:rsid w:val="00442395"/>
    <w:rsid w:val="0044379D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3D4E"/>
    <w:rsid w:val="004E0F27"/>
    <w:rsid w:val="004E5566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602868"/>
    <w:rsid w:val="00604750"/>
    <w:rsid w:val="0060690F"/>
    <w:rsid w:val="00627E36"/>
    <w:rsid w:val="00644542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100A"/>
    <w:rsid w:val="007E159E"/>
    <w:rsid w:val="007E7E4B"/>
    <w:rsid w:val="007F3147"/>
    <w:rsid w:val="007F57A8"/>
    <w:rsid w:val="007F7B3E"/>
    <w:rsid w:val="00800FFC"/>
    <w:rsid w:val="00802DB3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800DF"/>
    <w:rsid w:val="008907BF"/>
    <w:rsid w:val="008A4934"/>
    <w:rsid w:val="008A5215"/>
    <w:rsid w:val="008B0369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546E"/>
    <w:rsid w:val="00946439"/>
    <w:rsid w:val="00960E93"/>
    <w:rsid w:val="009647C2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7303"/>
    <w:rsid w:val="00A81791"/>
    <w:rsid w:val="00A83827"/>
    <w:rsid w:val="00A90454"/>
    <w:rsid w:val="00AA30E6"/>
    <w:rsid w:val="00AB1C9A"/>
    <w:rsid w:val="00AC5ABE"/>
    <w:rsid w:val="00AC79C5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44B26"/>
    <w:rsid w:val="00C50758"/>
    <w:rsid w:val="00C52AE8"/>
    <w:rsid w:val="00C55678"/>
    <w:rsid w:val="00C62597"/>
    <w:rsid w:val="00C62626"/>
    <w:rsid w:val="00C70BC9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3E54"/>
    <w:rsid w:val="00D82755"/>
    <w:rsid w:val="00D82D6D"/>
    <w:rsid w:val="00D8615E"/>
    <w:rsid w:val="00D92C5F"/>
    <w:rsid w:val="00D933B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47BF"/>
    <w:rsid w:val="00E355B2"/>
    <w:rsid w:val="00E35F82"/>
    <w:rsid w:val="00E479BF"/>
    <w:rsid w:val="00E6258C"/>
    <w:rsid w:val="00E648A8"/>
    <w:rsid w:val="00E679A7"/>
    <w:rsid w:val="00E7144D"/>
    <w:rsid w:val="00E9230A"/>
    <w:rsid w:val="00EB1B86"/>
    <w:rsid w:val="00EB597D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7054D"/>
    <w:rsid w:val="00FA0D25"/>
    <w:rsid w:val="00FA148B"/>
    <w:rsid w:val="00FB4007"/>
    <w:rsid w:val="00FB42B4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Людмила</cp:lastModifiedBy>
  <cp:revision>6</cp:revision>
  <cp:lastPrinted>2022-02-04T08:10:00Z</cp:lastPrinted>
  <dcterms:created xsi:type="dcterms:W3CDTF">2024-07-03T07:05:00Z</dcterms:created>
  <dcterms:modified xsi:type="dcterms:W3CDTF">2024-07-08T07:35:00Z</dcterms:modified>
</cp:coreProperties>
</file>