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A64" w:rsidRPr="00A469FC" w:rsidRDefault="005600A1" w:rsidP="007C6A64">
      <w:pPr>
        <w:jc w:val="right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ПРОЕКТ</w:t>
      </w:r>
    </w:p>
    <w:p w:rsidR="007C6A64" w:rsidRDefault="00AF7F99" w:rsidP="005E3092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124E661" wp14:editId="2FA70143">
            <wp:extent cx="628650" cy="790575"/>
            <wp:effectExtent l="0" t="0" r="0" b="9525"/>
            <wp:docPr id="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3AF" w:rsidRDefault="007633AF" w:rsidP="005E3092">
      <w:pPr>
        <w:jc w:val="center"/>
        <w:rPr>
          <w:b/>
          <w:sz w:val="28"/>
          <w:szCs w:val="28"/>
        </w:rPr>
      </w:pPr>
    </w:p>
    <w:p w:rsidR="005E3092" w:rsidRPr="00D92C5F" w:rsidRDefault="00406A16" w:rsidP="005E3092">
      <w:pPr>
        <w:jc w:val="center"/>
        <w:rPr>
          <w:b/>
          <w:sz w:val="28"/>
          <w:szCs w:val="28"/>
        </w:rPr>
      </w:pPr>
      <w:r w:rsidRPr="00D92C5F">
        <w:rPr>
          <w:b/>
          <w:sz w:val="28"/>
          <w:szCs w:val="28"/>
        </w:rPr>
        <w:t>РОССИЙСКАЯ ФЕДЕРАЦИЯ</w:t>
      </w:r>
    </w:p>
    <w:p w:rsidR="00A60433" w:rsidRPr="00D92C5F" w:rsidRDefault="00A81791" w:rsidP="005E3092">
      <w:pPr>
        <w:jc w:val="center"/>
        <w:rPr>
          <w:b/>
          <w:sz w:val="28"/>
          <w:szCs w:val="28"/>
        </w:rPr>
      </w:pPr>
      <w:r w:rsidRPr="00D92C5F">
        <w:rPr>
          <w:b/>
          <w:sz w:val="28"/>
          <w:szCs w:val="28"/>
        </w:rPr>
        <w:t>РОСТОВСКАЯ ОБЛАСТЬ</w:t>
      </w:r>
    </w:p>
    <w:p w:rsidR="0059124C" w:rsidRPr="00D92C5F" w:rsidRDefault="00A81791" w:rsidP="005E3092">
      <w:pPr>
        <w:jc w:val="center"/>
        <w:rPr>
          <w:b/>
          <w:sz w:val="28"/>
          <w:szCs w:val="28"/>
        </w:rPr>
      </w:pPr>
      <w:r w:rsidRPr="00D92C5F">
        <w:rPr>
          <w:b/>
          <w:sz w:val="28"/>
          <w:szCs w:val="28"/>
        </w:rPr>
        <w:t>ЦИМЛЯНСКИЙ РАЙОН</w:t>
      </w:r>
    </w:p>
    <w:p w:rsidR="0059124C" w:rsidRPr="00D92C5F" w:rsidRDefault="0059124C" w:rsidP="005E3092">
      <w:pPr>
        <w:jc w:val="center"/>
        <w:rPr>
          <w:b/>
          <w:sz w:val="28"/>
          <w:szCs w:val="28"/>
        </w:rPr>
      </w:pPr>
      <w:r w:rsidRPr="00D92C5F">
        <w:rPr>
          <w:b/>
          <w:sz w:val="28"/>
          <w:szCs w:val="28"/>
        </w:rPr>
        <w:t>АДМИНИСТРАЦИЯ НОВОЦИМЛЯНСКОГО</w:t>
      </w:r>
    </w:p>
    <w:p w:rsidR="0059124C" w:rsidRPr="00D92C5F" w:rsidRDefault="0059124C" w:rsidP="005E3092">
      <w:pPr>
        <w:jc w:val="center"/>
        <w:rPr>
          <w:b/>
          <w:sz w:val="28"/>
          <w:szCs w:val="28"/>
        </w:rPr>
      </w:pPr>
      <w:r w:rsidRPr="00D92C5F">
        <w:rPr>
          <w:b/>
          <w:sz w:val="28"/>
          <w:szCs w:val="28"/>
        </w:rPr>
        <w:t>СЕЛЬСКОГО ПОСЕЛЕНИЯ</w:t>
      </w:r>
    </w:p>
    <w:p w:rsidR="0059124C" w:rsidRPr="00D92C5F" w:rsidRDefault="0059124C" w:rsidP="005E3092">
      <w:pPr>
        <w:jc w:val="center"/>
        <w:rPr>
          <w:b/>
          <w:sz w:val="28"/>
          <w:szCs w:val="28"/>
        </w:rPr>
      </w:pPr>
    </w:p>
    <w:p w:rsidR="007633AF" w:rsidRPr="00D92C5F" w:rsidRDefault="00A60433" w:rsidP="005F37F3">
      <w:pPr>
        <w:jc w:val="center"/>
        <w:rPr>
          <w:b/>
          <w:sz w:val="28"/>
          <w:szCs w:val="28"/>
        </w:rPr>
      </w:pPr>
      <w:r w:rsidRPr="00D92C5F">
        <w:rPr>
          <w:b/>
          <w:sz w:val="28"/>
          <w:szCs w:val="28"/>
        </w:rPr>
        <w:t>ПОСТАНОВЛЕНИЕ</w:t>
      </w:r>
    </w:p>
    <w:p w:rsidR="00F50338" w:rsidRDefault="00F50338" w:rsidP="007C6A64">
      <w:pPr>
        <w:autoSpaceDE w:val="0"/>
        <w:autoSpaceDN w:val="0"/>
        <w:adjustRightInd w:val="0"/>
        <w:rPr>
          <w:sz w:val="28"/>
          <w:szCs w:val="28"/>
        </w:rPr>
      </w:pPr>
    </w:p>
    <w:p w:rsidR="007C6A64" w:rsidRDefault="005600A1" w:rsidP="007C6A6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00</w:t>
      </w:r>
      <w:r w:rsidR="00DC468E">
        <w:rPr>
          <w:sz w:val="28"/>
          <w:szCs w:val="28"/>
        </w:rPr>
        <w:t>.</w:t>
      </w:r>
      <w:r>
        <w:rPr>
          <w:sz w:val="28"/>
          <w:szCs w:val="28"/>
        </w:rPr>
        <w:t>00</w:t>
      </w:r>
      <w:r w:rsidR="00A469FC">
        <w:rPr>
          <w:sz w:val="28"/>
          <w:szCs w:val="28"/>
        </w:rPr>
        <w:t>.2025</w:t>
      </w:r>
      <w:r w:rsidR="007C6A64">
        <w:rPr>
          <w:sz w:val="28"/>
          <w:szCs w:val="28"/>
        </w:rPr>
        <w:t xml:space="preserve"> </w:t>
      </w:r>
      <w:r w:rsidR="007C6A64" w:rsidRPr="00374F64">
        <w:rPr>
          <w:sz w:val="28"/>
          <w:szCs w:val="28"/>
        </w:rPr>
        <w:t xml:space="preserve">г.                  </w:t>
      </w:r>
      <w:r w:rsidR="00DC468E" w:rsidRPr="00D40DF2">
        <w:rPr>
          <w:sz w:val="28"/>
          <w:szCs w:val="28"/>
        </w:rPr>
        <w:t xml:space="preserve">  </w:t>
      </w:r>
      <w:r w:rsidR="00DC468E">
        <w:rPr>
          <w:sz w:val="28"/>
          <w:szCs w:val="28"/>
        </w:rPr>
        <w:t xml:space="preserve">                      №</w:t>
      </w:r>
      <w:r>
        <w:rPr>
          <w:sz w:val="28"/>
          <w:szCs w:val="28"/>
        </w:rPr>
        <w:t>0</w:t>
      </w:r>
      <w:r w:rsidR="00DC468E">
        <w:rPr>
          <w:sz w:val="28"/>
          <w:szCs w:val="28"/>
        </w:rPr>
        <w:t xml:space="preserve"> </w:t>
      </w:r>
      <w:r w:rsidR="00D40DF2">
        <w:rPr>
          <w:sz w:val="28"/>
          <w:szCs w:val="28"/>
        </w:rPr>
        <w:tab/>
      </w:r>
      <w:r w:rsidR="00D40DF2" w:rsidRPr="00CA2210">
        <w:rPr>
          <w:sz w:val="28"/>
          <w:szCs w:val="28"/>
        </w:rPr>
        <w:t xml:space="preserve">  </w:t>
      </w:r>
      <w:r w:rsidR="00DC468E" w:rsidRPr="00D40DF2">
        <w:rPr>
          <w:sz w:val="28"/>
          <w:szCs w:val="28"/>
        </w:rPr>
        <w:t xml:space="preserve"> </w:t>
      </w:r>
      <w:r w:rsidR="00F50338">
        <w:rPr>
          <w:sz w:val="28"/>
          <w:szCs w:val="28"/>
        </w:rPr>
        <w:t xml:space="preserve">                      </w:t>
      </w:r>
      <w:r w:rsidR="00DC468E" w:rsidRPr="00D40DF2">
        <w:rPr>
          <w:sz w:val="28"/>
          <w:szCs w:val="28"/>
        </w:rPr>
        <w:t xml:space="preserve"> </w:t>
      </w:r>
      <w:r w:rsidR="007C6A64" w:rsidRPr="00374F64">
        <w:rPr>
          <w:sz w:val="28"/>
          <w:szCs w:val="28"/>
        </w:rPr>
        <w:t xml:space="preserve"> ст. Новоцимлянская</w:t>
      </w:r>
    </w:p>
    <w:p w:rsidR="007C6A64" w:rsidRDefault="007C6A64" w:rsidP="007C6A64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87"/>
        <w:gridCol w:w="4268"/>
      </w:tblGrid>
      <w:tr w:rsidR="007C6A64" w:rsidRPr="00014E27" w:rsidTr="00163E76">
        <w:tc>
          <w:tcPr>
            <w:tcW w:w="5637" w:type="dxa"/>
          </w:tcPr>
          <w:p w:rsidR="007C6A64" w:rsidRPr="00014E27" w:rsidRDefault="006878DE" w:rsidP="006878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постановление №139 от 27.12.2018г. «</w:t>
            </w:r>
            <w:r w:rsidR="007C6A64">
              <w:rPr>
                <w:sz w:val="28"/>
                <w:szCs w:val="28"/>
              </w:rPr>
              <w:t xml:space="preserve">Об утверждении </w:t>
            </w:r>
            <w:r>
              <w:rPr>
                <w:sz w:val="28"/>
                <w:szCs w:val="28"/>
              </w:rPr>
              <w:t xml:space="preserve">муниципальной программы Новоцимлянского сельского поселения Цимлянского района «Развитие культуры и туризма» </w:t>
            </w:r>
          </w:p>
        </w:tc>
        <w:tc>
          <w:tcPr>
            <w:tcW w:w="4331" w:type="dxa"/>
          </w:tcPr>
          <w:p w:rsidR="007C6A64" w:rsidRPr="00014E27" w:rsidRDefault="007C6A64" w:rsidP="00163E7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A469FC" w:rsidRDefault="005F37F3" w:rsidP="00A469FC">
      <w:pPr>
        <w:pStyle w:val="ConsPlusTitl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6878DE" w:rsidRPr="00A469FC" w:rsidRDefault="005600A1" w:rsidP="00A469FC">
      <w:pPr>
        <w:pStyle w:val="ConsPlusTitle"/>
        <w:ind w:firstLine="709"/>
        <w:jc w:val="both"/>
        <w:rPr>
          <w:sz w:val="28"/>
          <w:szCs w:val="28"/>
        </w:rPr>
      </w:pPr>
      <w:proofErr w:type="gramStart"/>
      <w:r w:rsidRPr="005600A1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решением Собрания депутатов Новоцимлянского сельского поселения №119 от 05.03.2025г. «О внесении изменений в решение Собрания депутатов Новоцимлянского сельского поселения от 27.12.2024г. № 118 «О бюджете Новоцимлянского сельского </w:t>
      </w:r>
      <w:r>
        <w:rPr>
          <w:rFonts w:ascii="Times New Roman" w:hAnsi="Times New Roman" w:cs="Times New Roman"/>
          <w:b w:val="0"/>
          <w:sz w:val="28"/>
          <w:szCs w:val="28"/>
        </w:rPr>
        <w:t>поселения Цимлянского района на 2025 год </w:t>
      </w:r>
      <w:r w:rsidRPr="005600A1">
        <w:rPr>
          <w:rFonts w:ascii="Times New Roman" w:hAnsi="Times New Roman" w:cs="Times New Roman"/>
          <w:b w:val="0"/>
          <w:sz w:val="28"/>
          <w:szCs w:val="28"/>
        </w:rPr>
        <w:t>и на плановый период 2026 и 2027 годов»,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878DE" w:rsidRPr="00A469FC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постановлением Администрации Новоцимлянского сельского поселения от </w:t>
      </w:r>
      <w:r w:rsidR="004764C8" w:rsidRPr="00A469FC">
        <w:rPr>
          <w:rFonts w:ascii="Times New Roman" w:hAnsi="Times New Roman" w:cs="Times New Roman"/>
          <w:b w:val="0"/>
          <w:sz w:val="28"/>
          <w:szCs w:val="28"/>
        </w:rPr>
        <w:t>14.10.2024</w:t>
      </w:r>
      <w:r w:rsidR="006878DE" w:rsidRPr="00A469FC">
        <w:rPr>
          <w:rFonts w:ascii="Times New Roman" w:hAnsi="Times New Roman" w:cs="Times New Roman"/>
          <w:b w:val="0"/>
          <w:sz w:val="28"/>
          <w:szCs w:val="28"/>
        </w:rPr>
        <w:t xml:space="preserve"> № 103  «Об утверждении Порядка разработки, реализации и оценки</w:t>
      </w:r>
      <w:proofErr w:type="gramEnd"/>
      <w:r w:rsidR="006878DE" w:rsidRPr="00A469FC">
        <w:rPr>
          <w:rFonts w:ascii="Times New Roman" w:hAnsi="Times New Roman" w:cs="Times New Roman"/>
          <w:b w:val="0"/>
          <w:sz w:val="28"/>
          <w:szCs w:val="28"/>
        </w:rPr>
        <w:t xml:space="preserve"> эффективности муниципальных программ Новоцимлянского сельского поселения», постановлением Администрации Новоцимлянского сельского поселения от 04.12.2018 № 124  «Об утверждении Перечня муниципальных программ Новоцимлянского сельского поселения», постановлением Администрации Новоцимлянского сель</w:t>
      </w:r>
      <w:r w:rsidR="004764C8" w:rsidRPr="00A469FC">
        <w:rPr>
          <w:rFonts w:ascii="Times New Roman" w:hAnsi="Times New Roman" w:cs="Times New Roman"/>
          <w:b w:val="0"/>
          <w:sz w:val="28"/>
          <w:szCs w:val="28"/>
        </w:rPr>
        <w:t>ского поселения от 21.10.2024 №108</w:t>
      </w:r>
      <w:r w:rsidR="006878DE" w:rsidRPr="00A469FC">
        <w:rPr>
          <w:rFonts w:ascii="Times New Roman" w:hAnsi="Times New Roman" w:cs="Times New Roman"/>
          <w:b w:val="0"/>
          <w:sz w:val="28"/>
          <w:szCs w:val="28"/>
        </w:rPr>
        <w:t xml:space="preserve">  «Об утверждении </w:t>
      </w:r>
      <w:r w:rsidR="004764C8" w:rsidRPr="00A469FC">
        <w:rPr>
          <w:rFonts w:ascii="Times New Roman" w:hAnsi="Times New Roman" w:cs="Times New Roman"/>
          <w:b w:val="0"/>
          <w:sz w:val="28"/>
          <w:szCs w:val="28"/>
        </w:rPr>
        <w:t>Методических рекомендаций по разработке и реализации муниципальных программ Новоцимлянского сельского поселения</w:t>
      </w:r>
      <w:r w:rsidR="006878DE" w:rsidRPr="00A469FC">
        <w:rPr>
          <w:rFonts w:ascii="Times New Roman" w:hAnsi="Times New Roman" w:cs="Times New Roman"/>
          <w:b w:val="0"/>
          <w:sz w:val="28"/>
          <w:szCs w:val="28"/>
        </w:rPr>
        <w:t>», Администрация Новоцимлянского сельского поселения</w:t>
      </w:r>
      <w:r w:rsidR="004764C8" w:rsidRPr="00A469FC">
        <w:rPr>
          <w:rFonts w:ascii="Times New Roman" w:hAnsi="Times New Roman" w:cs="Times New Roman"/>
          <w:b w:val="0"/>
          <w:sz w:val="28"/>
          <w:szCs w:val="28"/>
        </w:rPr>
        <w:t>,</w:t>
      </w:r>
    </w:p>
    <w:p w:rsidR="007C6A64" w:rsidRPr="005F37F3" w:rsidRDefault="007C6A64" w:rsidP="005F37F3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</w:rPr>
      </w:pPr>
      <w:r w:rsidRPr="007C6A64">
        <w:rPr>
          <w:rFonts w:ascii="Times New Roman" w:hAnsi="Times New Roman" w:cs="Times New Roman"/>
          <w:b w:val="0"/>
          <w:bCs w:val="0"/>
          <w:sz w:val="28"/>
        </w:rPr>
        <w:t>ПОСТАНОВЛЯЕТ:</w:t>
      </w:r>
    </w:p>
    <w:p w:rsidR="00A469FC" w:rsidRDefault="005F37F3" w:rsidP="005F37F3">
      <w:pPr>
        <w:ind w:firstLine="708"/>
        <w:jc w:val="both"/>
        <w:rPr>
          <w:sz w:val="28"/>
          <w:szCs w:val="28"/>
        </w:rPr>
      </w:pPr>
      <w:r w:rsidRPr="005F37F3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72491B">
        <w:rPr>
          <w:kern w:val="2"/>
          <w:sz w:val="28"/>
          <w:szCs w:val="28"/>
        </w:rPr>
        <w:t>В </w:t>
      </w:r>
      <w:r w:rsidR="00A469FC" w:rsidRPr="001B2B97">
        <w:rPr>
          <w:kern w:val="2"/>
          <w:sz w:val="28"/>
          <w:szCs w:val="28"/>
        </w:rPr>
        <w:t>Приложении №1 «</w:t>
      </w:r>
      <w:r w:rsidR="00A469FC">
        <w:rPr>
          <w:kern w:val="2"/>
          <w:sz w:val="28"/>
          <w:szCs w:val="28"/>
          <w:lang w:val="en-US"/>
        </w:rPr>
        <w:t>II</w:t>
      </w:r>
      <w:r w:rsidR="00A469FC" w:rsidRPr="00BC7B73">
        <w:rPr>
          <w:kern w:val="2"/>
          <w:sz w:val="28"/>
          <w:szCs w:val="28"/>
        </w:rPr>
        <w:t xml:space="preserve"> </w:t>
      </w:r>
      <w:r w:rsidR="00A469FC" w:rsidRPr="001B2B97">
        <w:rPr>
          <w:kern w:val="2"/>
          <w:sz w:val="28"/>
          <w:szCs w:val="28"/>
        </w:rPr>
        <w:t>П</w:t>
      </w:r>
      <w:r w:rsidR="00A469FC">
        <w:rPr>
          <w:kern w:val="2"/>
          <w:sz w:val="28"/>
          <w:szCs w:val="28"/>
        </w:rPr>
        <w:t>АСПОРТ</w:t>
      </w:r>
      <w:r w:rsidR="00A469FC" w:rsidRPr="001B2B97">
        <w:rPr>
          <w:kern w:val="2"/>
          <w:sz w:val="28"/>
          <w:szCs w:val="28"/>
        </w:rPr>
        <w:t xml:space="preserve"> муниципальной программы</w:t>
      </w:r>
      <w:r w:rsidR="00A469FC">
        <w:rPr>
          <w:kern w:val="2"/>
          <w:sz w:val="28"/>
          <w:szCs w:val="28"/>
        </w:rPr>
        <w:t xml:space="preserve"> </w:t>
      </w:r>
      <w:r w:rsidR="00A469FC" w:rsidRPr="00451EB5">
        <w:rPr>
          <w:sz w:val="28"/>
        </w:rPr>
        <w:t>Новоцимлянского</w:t>
      </w:r>
      <w:r w:rsidR="00A469FC">
        <w:rPr>
          <w:sz w:val="28"/>
        </w:rPr>
        <w:t xml:space="preserve"> сельского поселения </w:t>
      </w:r>
      <w:r w:rsidR="00A469FC" w:rsidRPr="00451EB5">
        <w:rPr>
          <w:sz w:val="28"/>
        </w:rPr>
        <w:t>«</w:t>
      </w:r>
      <w:r w:rsidR="00A469FC" w:rsidRPr="00AA108E">
        <w:rPr>
          <w:sz w:val="28"/>
          <w:szCs w:val="28"/>
        </w:rPr>
        <w:t>Развитие культуры и туризма</w:t>
      </w:r>
      <w:r w:rsidR="00A469FC">
        <w:rPr>
          <w:sz w:val="28"/>
        </w:rPr>
        <w:t>»,  подпункт 1</w:t>
      </w:r>
      <w:r w:rsidR="00A469FC" w:rsidRPr="00A469FC">
        <w:rPr>
          <w:sz w:val="28"/>
        </w:rPr>
        <w:t xml:space="preserve"> </w:t>
      </w:r>
      <w:r w:rsidR="00A469FC">
        <w:rPr>
          <w:sz w:val="28"/>
        </w:rPr>
        <w:t>строчка «</w:t>
      </w:r>
      <w:r w:rsidR="00A469FC" w:rsidRPr="00AA108E">
        <w:rPr>
          <w:sz w:val="28"/>
          <w:szCs w:val="28"/>
        </w:rPr>
        <w:t>Объем финансового обеспечения за весь период реализации</w:t>
      </w:r>
      <w:r w:rsidR="00A469FC">
        <w:rPr>
          <w:sz w:val="28"/>
        </w:rPr>
        <w:t>» слова «</w:t>
      </w:r>
      <w:r w:rsidR="005600A1">
        <w:rPr>
          <w:color w:val="000000"/>
          <w:sz w:val="28"/>
          <w:szCs w:val="28"/>
        </w:rPr>
        <w:t>31111,4</w:t>
      </w:r>
      <w:r w:rsidR="0072491B" w:rsidRPr="00AA108E">
        <w:rPr>
          <w:color w:val="000000"/>
          <w:sz w:val="28"/>
          <w:szCs w:val="28"/>
        </w:rPr>
        <w:t xml:space="preserve"> тыс. рублей</w:t>
      </w:r>
      <w:r w:rsidR="00A469FC">
        <w:rPr>
          <w:sz w:val="28"/>
        </w:rPr>
        <w:t>», заменить</w:t>
      </w:r>
      <w:r w:rsidR="005600A1">
        <w:rPr>
          <w:sz w:val="28"/>
        </w:rPr>
        <w:t xml:space="preserve"> на слова «31361,4</w:t>
      </w:r>
      <w:r w:rsidR="00A469FC">
        <w:rPr>
          <w:sz w:val="28"/>
        </w:rPr>
        <w:t xml:space="preserve"> </w:t>
      </w:r>
      <w:proofErr w:type="spellStart"/>
      <w:r w:rsidR="00A469FC">
        <w:rPr>
          <w:sz w:val="28"/>
        </w:rPr>
        <w:t>тыс</w:t>
      </w:r>
      <w:proofErr w:type="gramStart"/>
      <w:r w:rsidR="00A469FC">
        <w:rPr>
          <w:sz w:val="28"/>
        </w:rPr>
        <w:t>.р</w:t>
      </w:r>
      <w:proofErr w:type="gramEnd"/>
      <w:r w:rsidR="00A469FC">
        <w:rPr>
          <w:sz w:val="28"/>
        </w:rPr>
        <w:t>уб</w:t>
      </w:r>
      <w:proofErr w:type="spellEnd"/>
      <w:r w:rsidR="00A469FC">
        <w:rPr>
          <w:sz w:val="28"/>
        </w:rPr>
        <w:t>.».</w:t>
      </w:r>
    </w:p>
    <w:p w:rsidR="005F37F3" w:rsidRPr="00F773B0" w:rsidRDefault="00A469FC" w:rsidP="005F37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F37F3">
        <w:rPr>
          <w:sz w:val="28"/>
          <w:szCs w:val="28"/>
        </w:rPr>
        <w:t xml:space="preserve">2. </w:t>
      </w:r>
      <w:r w:rsidR="0072491B">
        <w:rPr>
          <w:kern w:val="2"/>
          <w:sz w:val="28"/>
          <w:szCs w:val="28"/>
        </w:rPr>
        <w:t>В </w:t>
      </w:r>
      <w:r w:rsidR="0072491B" w:rsidRPr="001B2B97">
        <w:rPr>
          <w:kern w:val="2"/>
          <w:sz w:val="28"/>
          <w:szCs w:val="28"/>
        </w:rPr>
        <w:t xml:space="preserve">Приложении №1 </w:t>
      </w:r>
      <w:r w:rsidR="0072491B">
        <w:rPr>
          <w:kern w:val="2"/>
          <w:sz w:val="28"/>
          <w:szCs w:val="28"/>
        </w:rPr>
        <w:t>«</w:t>
      </w:r>
      <w:r w:rsidR="0072491B" w:rsidRPr="00BC7B73">
        <w:rPr>
          <w:kern w:val="2"/>
          <w:sz w:val="28"/>
          <w:szCs w:val="28"/>
        </w:rPr>
        <w:t xml:space="preserve"> </w:t>
      </w:r>
      <w:r w:rsidR="0072491B">
        <w:rPr>
          <w:kern w:val="2"/>
          <w:sz w:val="28"/>
          <w:szCs w:val="28"/>
          <w:lang w:val="en-US"/>
        </w:rPr>
        <w:t>II</w:t>
      </w:r>
      <w:r w:rsidR="0072491B" w:rsidRPr="00BC7B73">
        <w:rPr>
          <w:kern w:val="2"/>
          <w:sz w:val="28"/>
          <w:szCs w:val="28"/>
        </w:rPr>
        <w:t xml:space="preserve"> </w:t>
      </w:r>
      <w:r w:rsidR="0072491B">
        <w:rPr>
          <w:kern w:val="2"/>
          <w:sz w:val="28"/>
          <w:szCs w:val="28"/>
        </w:rPr>
        <w:t xml:space="preserve">ПАСПОРТ </w:t>
      </w:r>
      <w:r w:rsidR="0072491B" w:rsidRPr="001B2B97">
        <w:rPr>
          <w:kern w:val="2"/>
          <w:sz w:val="28"/>
          <w:szCs w:val="28"/>
        </w:rPr>
        <w:t>муниципальной программы</w:t>
      </w:r>
      <w:r w:rsidR="0072491B">
        <w:rPr>
          <w:kern w:val="2"/>
          <w:sz w:val="28"/>
          <w:szCs w:val="28"/>
        </w:rPr>
        <w:t xml:space="preserve"> </w:t>
      </w:r>
      <w:r w:rsidR="0072491B" w:rsidRPr="00451EB5">
        <w:rPr>
          <w:sz w:val="28"/>
        </w:rPr>
        <w:t>Новоцимлянского</w:t>
      </w:r>
      <w:r w:rsidR="0072491B">
        <w:rPr>
          <w:sz w:val="28"/>
        </w:rPr>
        <w:t xml:space="preserve"> сельского поселения </w:t>
      </w:r>
      <w:r w:rsidR="0072491B" w:rsidRPr="00451EB5">
        <w:rPr>
          <w:sz w:val="28"/>
        </w:rPr>
        <w:t>«</w:t>
      </w:r>
      <w:r w:rsidR="0072491B" w:rsidRPr="00AA108E">
        <w:rPr>
          <w:sz w:val="28"/>
          <w:szCs w:val="28"/>
        </w:rPr>
        <w:t>Развитие культуры и туризма</w:t>
      </w:r>
      <w:r w:rsidR="0072491B" w:rsidRPr="00451EB5">
        <w:rPr>
          <w:sz w:val="28"/>
        </w:rPr>
        <w:t>» </w:t>
      </w:r>
      <w:r w:rsidR="0072491B">
        <w:rPr>
          <w:sz w:val="28"/>
        </w:rPr>
        <w:t xml:space="preserve"> пункт 4 изложить в редакции согласно приложению №1 к настоящему постановлению</w:t>
      </w:r>
      <w:r w:rsidR="005F37F3" w:rsidRPr="00503446">
        <w:rPr>
          <w:sz w:val="28"/>
          <w:szCs w:val="28"/>
        </w:rPr>
        <w:t>.</w:t>
      </w:r>
    </w:p>
    <w:p w:rsidR="0072491B" w:rsidRDefault="0072491B" w:rsidP="005F37F3">
      <w:pPr>
        <w:ind w:firstLine="708"/>
        <w:jc w:val="both"/>
        <w:rPr>
          <w:sz w:val="28"/>
        </w:rPr>
      </w:pPr>
      <w:r w:rsidRPr="0072491B">
        <w:rPr>
          <w:sz w:val="28"/>
          <w:szCs w:val="28"/>
        </w:rPr>
        <w:lastRenderedPageBreak/>
        <w:t>3</w:t>
      </w:r>
      <w:r>
        <w:rPr>
          <w:sz w:val="28"/>
          <w:szCs w:val="28"/>
        </w:rPr>
        <w:t xml:space="preserve">. </w:t>
      </w:r>
      <w:r>
        <w:rPr>
          <w:sz w:val="28"/>
        </w:rPr>
        <w:t>В Приложении №1</w:t>
      </w:r>
      <w:r>
        <w:rPr>
          <w:kern w:val="2"/>
          <w:sz w:val="28"/>
          <w:szCs w:val="28"/>
        </w:rPr>
        <w:t xml:space="preserve"> «</w:t>
      </w:r>
      <w:r>
        <w:rPr>
          <w:sz w:val="28"/>
          <w:szCs w:val="28"/>
        </w:rPr>
        <w:t>II</w:t>
      </w:r>
      <w:r>
        <w:rPr>
          <w:sz w:val="28"/>
          <w:szCs w:val="28"/>
          <w:lang w:val="en-US"/>
        </w:rPr>
        <w:t>I</w:t>
      </w:r>
      <w:r w:rsidRPr="00BC7B73">
        <w:rPr>
          <w:sz w:val="28"/>
          <w:szCs w:val="28"/>
        </w:rPr>
        <w:t xml:space="preserve"> ПАСПОРТ комплекса процессных мероприятий «</w:t>
      </w:r>
      <w:r w:rsidRPr="00486B73">
        <w:rPr>
          <w:sz w:val="28"/>
        </w:rPr>
        <w:t>Создание условий для развития культуры</w:t>
      </w:r>
      <w:r w:rsidRPr="00BC7B73">
        <w:rPr>
          <w:sz w:val="28"/>
          <w:szCs w:val="28"/>
        </w:rPr>
        <w:t>»</w:t>
      </w:r>
      <w:r w:rsidRPr="0072491B">
        <w:rPr>
          <w:sz w:val="28"/>
        </w:rPr>
        <w:t xml:space="preserve"> </w:t>
      </w:r>
      <w:r>
        <w:rPr>
          <w:sz w:val="28"/>
        </w:rPr>
        <w:t>пункт 4 изложить в редакции согласно приложению №2 к настоящему постановлению.</w:t>
      </w:r>
    </w:p>
    <w:p w:rsidR="007C6A64" w:rsidRPr="00D451F3" w:rsidRDefault="005600A1" w:rsidP="00D451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</w:t>
      </w:r>
      <w:r w:rsidR="007C6A64">
        <w:rPr>
          <w:sz w:val="28"/>
          <w:szCs w:val="28"/>
        </w:rPr>
        <w:t>.  </w:t>
      </w:r>
      <w:proofErr w:type="gramStart"/>
      <w:r w:rsidR="007C6A64">
        <w:rPr>
          <w:sz w:val="28"/>
          <w:szCs w:val="28"/>
        </w:rPr>
        <w:t>Контроль за</w:t>
      </w:r>
      <w:proofErr w:type="gramEnd"/>
      <w:r w:rsidR="007C6A64">
        <w:rPr>
          <w:sz w:val="28"/>
          <w:szCs w:val="28"/>
        </w:rPr>
        <w:t xml:space="preserve"> выполнением постановления оставляю за собой.</w:t>
      </w:r>
    </w:p>
    <w:p w:rsidR="00D451F3" w:rsidRDefault="00D451F3" w:rsidP="007C6A64">
      <w:pPr>
        <w:ind w:left="708"/>
        <w:rPr>
          <w:sz w:val="28"/>
          <w:szCs w:val="16"/>
        </w:rPr>
      </w:pPr>
    </w:p>
    <w:p w:rsidR="007C6A64" w:rsidRDefault="007C6A64" w:rsidP="007C6A64">
      <w:pPr>
        <w:ind w:left="708"/>
        <w:rPr>
          <w:sz w:val="28"/>
          <w:szCs w:val="28"/>
        </w:rPr>
      </w:pPr>
      <w:r>
        <w:rPr>
          <w:sz w:val="28"/>
          <w:szCs w:val="16"/>
        </w:rPr>
        <w:t>Г</w:t>
      </w:r>
      <w:r>
        <w:rPr>
          <w:sz w:val="28"/>
          <w:szCs w:val="28"/>
        </w:rPr>
        <w:t xml:space="preserve">лава  Администрации </w:t>
      </w:r>
    </w:p>
    <w:p w:rsidR="00D451F3" w:rsidRDefault="007C6A64" w:rsidP="00D451F3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Новоцимлянского сельского поселения                                   С.Ф. </w:t>
      </w:r>
      <w:proofErr w:type="spellStart"/>
      <w:r>
        <w:rPr>
          <w:sz w:val="28"/>
          <w:szCs w:val="28"/>
        </w:rPr>
        <w:t>Текут</w:t>
      </w:r>
      <w:r w:rsidR="00D451F3">
        <w:rPr>
          <w:sz w:val="28"/>
          <w:szCs w:val="28"/>
        </w:rPr>
        <w:t>ьев</w:t>
      </w:r>
      <w:proofErr w:type="spellEnd"/>
      <w:r w:rsidR="00D451F3">
        <w:rPr>
          <w:sz w:val="28"/>
          <w:szCs w:val="28"/>
        </w:rPr>
        <w:t xml:space="preserve">                   </w:t>
      </w:r>
    </w:p>
    <w:p w:rsidR="00D451F3" w:rsidRDefault="00D451F3" w:rsidP="00D451F3">
      <w:pPr>
        <w:ind w:left="708"/>
      </w:pPr>
    </w:p>
    <w:p w:rsidR="005600A1" w:rsidRDefault="005600A1" w:rsidP="00D451F3">
      <w:pPr>
        <w:ind w:left="708"/>
      </w:pPr>
    </w:p>
    <w:p w:rsidR="005600A1" w:rsidRDefault="005600A1" w:rsidP="00D451F3">
      <w:pPr>
        <w:ind w:left="708"/>
      </w:pPr>
    </w:p>
    <w:p w:rsidR="005600A1" w:rsidRDefault="005600A1" w:rsidP="00D451F3">
      <w:pPr>
        <w:ind w:left="708"/>
      </w:pPr>
    </w:p>
    <w:p w:rsidR="005600A1" w:rsidRDefault="005600A1" w:rsidP="00D451F3">
      <w:pPr>
        <w:ind w:left="708"/>
      </w:pPr>
    </w:p>
    <w:p w:rsidR="005600A1" w:rsidRDefault="005600A1" w:rsidP="00D451F3">
      <w:pPr>
        <w:ind w:left="708"/>
      </w:pPr>
    </w:p>
    <w:p w:rsidR="005600A1" w:rsidRDefault="005600A1" w:rsidP="00D451F3">
      <w:pPr>
        <w:ind w:left="708"/>
      </w:pPr>
    </w:p>
    <w:p w:rsidR="005600A1" w:rsidRDefault="005600A1" w:rsidP="00D451F3">
      <w:pPr>
        <w:ind w:left="708"/>
      </w:pPr>
    </w:p>
    <w:p w:rsidR="007C6A64" w:rsidRPr="00D451F3" w:rsidRDefault="007C6A64" w:rsidP="00D451F3">
      <w:pPr>
        <w:ind w:left="708"/>
        <w:rPr>
          <w:sz w:val="28"/>
          <w:szCs w:val="28"/>
        </w:rPr>
      </w:pPr>
      <w:r>
        <w:t>Постановление</w:t>
      </w:r>
      <w:r w:rsidRPr="00E0362B">
        <w:t xml:space="preserve"> вносит</w:t>
      </w:r>
    </w:p>
    <w:p w:rsidR="007C6A64" w:rsidRDefault="007C6A64" w:rsidP="007C6A64">
      <w:pPr>
        <w:ind w:left="708"/>
      </w:pPr>
      <w:r>
        <w:t>с</w:t>
      </w:r>
      <w:r w:rsidRPr="00E0362B">
        <w:t>ектор экономики и финансов</w:t>
      </w:r>
    </w:p>
    <w:p w:rsidR="007C6A64" w:rsidRPr="00947E3A" w:rsidRDefault="007C6A64" w:rsidP="007C6A64">
      <w:pPr>
        <w:ind w:left="708"/>
      </w:pPr>
    </w:p>
    <w:p w:rsidR="00D451F3" w:rsidRPr="00E8581A" w:rsidRDefault="00D451F3" w:rsidP="007C6A64"/>
    <w:p w:rsidR="0072491B" w:rsidRDefault="0072491B" w:rsidP="007C6A64">
      <w:pPr>
        <w:jc w:val="right"/>
        <w:rPr>
          <w:sz w:val="28"/>
        </w:rPr>
      </w:pPr>
    </w:p>
    <w:p w:rsidR="0072491B" w:rsidRDefault="0072491B" w:rsidP="007C6A64">
      <w:pPr>
        <w:jc w:val="right"/>
        <w:rPr>
          <w:sz w:val="28"/>
        </w:rPr>
      </w:pPr>
    </w:p>
    <w:p w:rsidR="0072491B" w:rsidRDefault="0072491B" w:rsidP="0072491B">
      <w:pPr>
        <w:rPr>
          <w:sz w:val="28"/>
        </w:rPr>
        <w:sectPr w:rsidR="0072491B" w:rsidSect="00D451F3">
          <w:footerReference w:type="even" r:id="rId10"/>
          <w:footerReference w:type="default" r:id="rId11"/>
          <w:pgSz w:w="11906" w:h="16838" w:code="9"/>
          <w:pgMar w:top="426" w:right="1133" w:bottom="851" w:left="1134" w:header="720" w:footer="720" w:gutter="0"/>
          <w:cols w:space="720"/>
          <w:docGrid w:linePitch="272"/>
        </w:sectPr>
      </w:pPr>
    </w:p>
    <w:p w:rsidR="0072491B" w:rsidRPr="0072491B" w:rsidRDefault="0072491B" w:rsidP="0072491B">
      <w:pPr>
        <w:ind w:right="567"/>
        <w:jc w:val="right"/>
        <w:outlineLvl w:val="0"/>
        <w:rPr>
          <w:sz w:val="28"/>
          <w:szCs w:val="24"/>
        </w:rPr>
      </w:pPr>
      <w:r w:rsidRPr="0072491B">
        <w:rPr>
          <w:sz w:val="28"/>
          <w:szCs w:val="24"/>
        </w:rPr>
        <w:lastRenderedPageBreak/>
        <w:t>Приложение №1</w:t>
      </w:r>
    </w:p>
    <w:p w:rsidR="0072491B" w:rsidRPr="0072491B" w:rsidRDefault="0072491B" w:rsidP="0072491B">
      <w:pPr>
        <w:ind w:right="567"/>
        <w:jc w:val="right"/>
        <w:rPr>
          <w:sz w:val="28"/>
          <w:szCs w:val="24"/>
        </w:rPr>
      </w:pPr>
      <w:r w:rsidRPr="0072491B">
        <w:rPr>
          <w:sz w:val="28"/>
          <w:szCs w:val="24"/>
        </w:rPr>
        <w:t>к постановлению</w:t>
      </w:r>
    </w:p>
    <w:p w:rsidR="0072491B" w:rsidRPr="0072491B" w:rsidRDefault="0072491B" w:rsidP="0072491B">
      <w:pPr>
        <w:ind w:right="567"/>
        <w:jc w:val="right"/>
        <w:rPr>
          <w:sz w:val="28"/>
          <w:szCs w:val="24"/>
        </w:rPr>
      </w:pPr>
      <w:r w:rsidRPr="0072491B">
        <w:rPr>
          <w:sz w:val="28"/>
          <w:szCs w:val="24"/>
        </w:rPr>
        <w:t>Администрации</w:t>
      </w:r>
    </w:p>
    <w:p w:rsidR="0072491B" w:rsidRPr="0072491B" w:rsidRDefault="0072491B" w:rsidP="0072491B">
      <w:pPr>
        <w:ind w:right="567"/>
        <w:jc w:val="right"/>
        <w:rPr>
          <w:sz w:val="28"/>
          <w:szCs w:val="24"/>
        </w:rPr>
      </w:pPr>
      <w:r w:rsidRPr="0072491B">
        <w:rPr>
          <w:sz w:val="28"/>
          <w:szCs w:val="24"/>
        </w:rPr>
        <w:t>Новоцимлянского сельского поселения</w:t>
      </w:r>
    </w:p>
    <w:p w:rsidR="0072491B" w:rsidRPr="0072491B" w:rsidRDefault="005600A1" w:rsidP="0072491B">
      <w:pPr>
        <w:ind w:right="567" w:firstLine="6236"/>
        <w:jc w:val="right"/>
        <w:rPr>
          <w:sz w:val="28"/>
          <w:szCs w:val="24"/>
        </w:rPr>
      </w:pPr>
      <w:r>
        <w:rPr>
          <w:sz w:val="28"/>
          <w:szCs w:val="24"/>
        </w:rPr>
        <w:t xml:space="preserve">                  от  00.00</w:t>
      </w:r>
      <w:r w:rsidR="00436595">
        <w:rPr>
          <w:sz w:val="28"/>
          <w:szCs w:val="24"/>
        </w:rPr>
        <w:t>.2025.№00</w:t>
      </w:r>
    </w:p>
    <w:p w:rsidR="0072491B" w:rsidRDefault="0072491B" w:rsidP="0072491B">
      <w:pPr>
        <w:jc w:val="right"/>
        <w:rPr>
          <w:sz w:val="28"/>
        </w:rPr>
      </w:pPr>
    </w:p>
    <w:p w:rsidR="0072491B" w:rsidRDefault="0072491B" w:rsidP="0072491B">
      <w:pPr>
        <w:jc w:val="right"/>
        <w:rPr>
          <w:sz w:val="28"/>
        </w:rPr>
      </w:pPr>
    </w:p>
    <w:p w:rsidR="0072491B" w:rsidRPr="006B48C3" w:rsidRDefault="0072491B" w:rsidP="0072491B">
      <w:pPr>
        <w:widowControl w:val="0"/>
        <w:ind w:right="-173"/>
        <w:outlineLvl w:val="2"/>
        <w:rPr>
          <w:sz w:val="28"/>
          <w:szCs w:val="28"/>
        </w:rPr>
      </w:pPr>
      <w:r w:rsidRPr="006B48C3">
        <w:rPr>
          <w:sz w:val="28"/>
          <w:szCs w:val="28"/>
        </w:rPr>
        <w:t xml:space="preserve"> Финансовое обеспечение муниципальной (комплексной) программы Новоцимлянского сельского поселения</w:t>
      </w:r>
    </w:p>
    <w:p w:rsidR="0072491B" w:rsidRPr="006B48C3" w:rsidRDefault="0072491B" w:rsidP="0072491B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64"/>
        <w:gridCol w:w="6730"/>
        <w:gridCol w:w="1796"/>
        <w:gridCol w:w="1796"/>
        <w:gridCol w:w="1796"/>
        <w:gridCol w:w="1797"/>
      </w:tblGrid>
      <w:tr w:rsidR="0072491B" w:rsidRPr="004F78B8" w:rsidTr="003509C5">
        <w:tc>
          <w:tcPr>
            <w:tcW w:w="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2491B" w:rsidRPr="004F78B8" w:rsidRDefault="0072491B" w:rsidP="003509C5">
            <w:pPr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 xml:space="preserve">№ </w:t>
            </w:r>
            <w:proofErr w:type="gramStart"/>
            <w:r w:rsidRPr="004F78B8">
              <w:rPr>
                <w:sz w:val="28"/>
                <w:szCs w:val="28"/>
              </w:rPr>
              <w:t>п</w:t>
            </w:r>
            <w:proofErr w:type="gramEnd"/>
            <w:r w:rsidRPr="004F78B8">
              <w:rPr>
                <w:sz w:val="28"/>
                <w:szCs w:val="28"/>
              </w:rPr>
              <w:t>/п</w:t>
            </w:r>
          </w:p>
        </w:tc>
        <w:tc>
          <w:tcPr>
            <w:tcW w:w="6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2491B" w:rsidRPr="004F78B8" w:rsidRDefault="0072491B" w:rsidP="003509C5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Наименование муниципальной (комплексной) программы, структурного элемента/ источник</w:t>
            </w:r>
          </w:p>
          <w:p w:rsidR="0072491B" w:rsidRPr="004F78B8" w:rsidRDefault="0072491B" w:rsidP="003509C5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финансового обеспечения</w:t>
            </w:r>
          </w:p>
        </w:tc>
        <w:tc>
          <w:tcPr>
            <w:tcW w:w="7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2491B" w:rsidRPr="004F78B8" w:rsidRDefault="0072491B" w:rsidP="003509C5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Объем расходов по годам реализации, тыс. рублей</w:t>
            </w:r>
          </w:p>
        </w:tc>
      </w:tr>
      <w:tr w:rsidR="0072491B" w:rsidRPr="004F78B8" w:rsidTr="003509C5"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2491B" w:rsidRPr="004F78B8" w:rsidRDefault="0072491B" w:rsidP="003509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2491B" w:rsidRPr="004F78B8" w:rsidRDefault="0072491B" w:rsidP="003509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2491B" w:rsidRPr="004F78B8" w:rsidRDefault="0072491B" w:rsidP="003509C5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2025 год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2491B" w:rsidRPr="004F78B8" w:rsidRDefault="0072491B" w:rsidP="003509C5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2026 год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2491B" w:rsidRPr="004F78B8" w:rsidRDefault="0072491B" w:rsidP="003509C5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2027 год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2491B" w:rsidRPr="004F78B8" w:rsidRDefault="0072491B" w:rsidP="003509C5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Всего</w:t>
            </w:r>
          </w:p>
        </w:tc>
      </w:tr>
    </w:tbl>
    <w:p w:rsidR="0072491B" w:rsidRPr="00407AAE" w:rsidRDefault="0072491B" w:rsidP="0072491B">
      <w:pPr>
        <w:jc w:val="center"/>
      </w:pPr>
    </w:p>
    <w:tbl>
      <w:tblPr>
        <w:tblW w:w="14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4"/>
        <w:gridCol w:w="6770"/>
        <w:gridCol w:w="1796"/>
        <w:gridCol w:w="1796"/>
        <w:gridCol w:w="1796"/>
        <w:gridCol w:w="1797"/>
      </w:tblGrid>
      <w:tr w:rsidR="0072491B" w:rsidRPr="004F78B8" w:rsidTr="003509C5">
        <w:trPr>
          <w:tblHeader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2491B" w:rsidRPr="004F78B8" w:rsidRDefault="0072491B" w:rsidP="003509C5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1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2491B" w:rsidRPr="004F78B8" w:rsidRDefault="0072491B" w:rsidP="003509C5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2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2491B" w:rsidRPr="004F78B8" w:rsidRDefault="0072491B" w:rsidP="003509C5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3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2491B" w:rsidRPr="004F78B8" w:rsidRDefault="0072491B" w:rsidP="003509C5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4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2491B" w:rsidRPr="004F78B8" w:rsidRDefault="0072491B" w:rsidP="003509C5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5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2491B" w:rsidRPr="004F78B8" w:rsidRDefault="0072491B" w:rsidP="003509C5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6</w:t>
            </w:r>
          </w:p>
        </w:tc>
      </w:tr>
      <w:tr w:rsidR="0072491B" w:rsidRPr="004F78B8" w:rsidTr="003509C5"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2491B" w:rsidRPr="004F78B8" w:rsidRDefault="0072491B" w:rsidP="003509C5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1.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2491B" w:rsidRPr="004F78B8" w:rsidRDefault="0072491B" w:rsidP="003509C5">
            <w:pPr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 xml:space="preserve">Муниципальная программа Новоцимлянского сельского поселения «Развитие культуры и туризма» (всего), </w:t>
            </w:r>
            <w:r>
              <w:rPr>
                <w:sz w:val="28"/>
                <w:szCs w:val="28"/>
              </w:rPr>
              <w:t xml:space="preserve"> </w:t>
            </w:r>
            <w:r w:rsidRPr="004F78B8">
              <w:rPr>
                <w:sz w:val="28"/>
                <w:szCs w:val="28"/>
              </w:rPr>
              <w:t>в том числе: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2491B" w:rsidRPr="004F78B8" w:rsidRDefault="0072491B" w:rsidP="003509C5">
            <w:pPr>
              <w:jc w:val="center"/>
              <w:rPr>
                <w:sz w:val="28"/>
                <w:szCs w:val="28"/>
              </w:rPr>
            </w:pPr>
            <w:r w:rsidRPr="00AA108E">
              <w:rPr>
                <w:sz w:val="28"/>
                <w:szCs w:val="28"/>
              </w:rPr>
              <w:t>6</w:t>
            </w:r>
            <w:r w:rsidR="00436595">
              <w:rPr>
                <w:sz w:val="28"/>
                <w:szCs w:val="28"/>
              </w:rPr>
              <w:t>903</w:t>
            </w:r>
            <w:r w:rsidR="008178BA">
              <w:rPr>
                <w:sz w:val="28"/>
                <w:szCs w:val="28"/>
              </w:rPr>
              <w:t>,8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2491B" w:rsidRPr="004F78B8" w:rsidRDefault="0072491B" w:rsidP="003509C5">
            <w:pPr>
              <w:jc w:val="center"/>
              <w:rPr>
                <w:sz w:val="28"/>
                <w:szCs w:val="28"/>
              </w:rPr>
            </w:pPr>
            <w:r w:rsidRPr="00AA108E">
              <w:rPr>
                <w:sz w:val="28"/>
                <w:szCs w:val="28"/>
              </w:rPr>
              <w:t>6192,4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2491B" w:rsidRPr="004F78B8" w:rsidRDefault="0072491B" w:rsidP="003509C5">
            <w:pPr>
              <w:jc w:val="center"/>
              <w:rPr>
                <w:sz w:val="28"/>
                <w:szCs w:val="28"/>
              </w:rPr>
            </w:pPr>
            <w:r w:rsidRPr="00AA108E">
              <w:rPr>
                <w:sz w:val="28"/>
                <w:szCs w:val="28"/>
              </w:rPr>
              <w:t>4566,3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2491B" w:rsidRPr="004F78B8" w:rsidRDefault="00436595" w:rsidP="00350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17662,5</w:t>
            </w:r>
          </w:p>
        </w:tc>
      </w:tr>
      <w:tr w:rsidR="0072491B" w:rsidRPr="004F78B8" w:rsidTr="003509C5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2491B" w:rsidRPr="004F78B8" w:rsidRDefault="0072491B" w:rsidP="003509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2491B" w:rsidRPr="004F78B8" w:rsidRDefault="0072491B" w:rsidP="003509C5">
            <w:pPr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2491B" w:rsidRPr="004F78B8" w:rsidRDefault="0072491B" w:rsidP="003509C5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2491B" w:rsidRPr="004F78B8" w:rsidRDefault="0072491B" w:rsidP="003509C5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2491B" w:rsidRPr="004F78B8" w:rsidRDefault="0072491B" w:rsidP="003509C5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2491B" w:rsidRPr="004F78B8" w:rsidRDefault="0072491B" w:rsidP="003509C5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</w:tr>
      <w:tr w:rsidR="0072491B" w:rsidRPr="004F78B8" w:rsidTr="003509C5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2491B" w:rsidRPr="004F78B8" w:rsidRDefault="0072491B" w:rsidP="003509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2491B" w:rsidRPr="004F78B8" w:rsidRDefault="0072491B" w:rsidP="003509C5">
            <w:pPr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2491B" w:rsidRPr="004F78B8" w:rsidRDefault="0072491B" w:rsidP="003509C5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2491B" w:rsidRPr="004F78B8" w:rsidRDefault="0072491B" w:rsidP="003509C5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2491B" w:rsidRPr="004F78B8" w:rsidRDefault="0072491B" w:rsidP="003509C5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2491B" w:rsidRPr="004F78B8" w:rsidRDefault="0072491B" w:rsidP="003509C5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</w:tr>
      <w:tr w:rsidR="0072491B" w:rsidRPr="004F78B8" w:rsidTr="003509C5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2491B" w:rsidRPr="004F78B8" w:rsidRDefault="0072491B" w:rsidP="003509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2491B" w:rsidRPr="004F78B8" w:rsidRDefault="0072491B" w:rsidP="003509C5">
            <w:pPr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2491B" w:rsidRPr="004F78B8" w:rsidRDefault="00436595" w:rsidP="00350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6903</w:t>
            </w:r>
            <w:r w:rsidR="008178BA">
              <w:rPr>
                <w:sz w:val="28"/>
                <w:szCs w:val="28"/>
              </w:rPr>
              <w:t>,8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2491B" w:rsidRPr="004F78B8" w:rsidRDefault="0072491B" w:rsidP="003509C5">
            <w:pPr>
              <w:jc w:val="center"/>
              <w:rPr>
                <w:sz w:val="28"/>
                <w:szCs w:val="28"/>
              </w:rPr>
            </w:pPr>
            <w:r w:rsidRPr="00AA108E">
              <w:rPr>
                <w:sz w:val="28"/>
                <w:szCs w:val="28"/>
              </w:rPr>
              <w:t>6192,4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2491B" w:rsidRPr="004F78B8" w:rsidRDefault="0072491B" w:rsidP="003509C5">
            <w:pPr>
              <w:jc w:val="center"/>
              <w:rPr>
                <w:sz w:val="28"/>
                <w:szCs w:val="28"/>
              </w:rPr>
            </w:pPr>
            <w:r w:rsidRPr="00AA108E">
              <w:rPr>
                <w:sz w:val="28"/>
                <w:szCs w:val="28"/>
              </w:rPr>
              <w:t>4566,3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2491B" w:rsidRPr="004F78B8" w:rsidRDefault="0072491B" w:rsidP="004365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436595">
              <w:rPr>
                <w:sz w:val="28"/>
                <w:szCs w:val="28"/>
              </w:rPr>
              <w:t>662,5</w:t>
            </w:r>
          </w:p>
        </w:tc>
      </w:tr>
      <w:tr w:rsidR="0072491B" w:rsidRPr="004F78B8" w:rsidTr="003509C5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2491B" w:rsidRPr="004F78B8" w:rsidRDefault="0072491B" w:rsidP="003509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2491B" w:rsidRPr="004F78B8" w:rsidRDefault="0072491B" w:rsidP="003509C5">
            <w:pPr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2491B" w:rsidRPr="004F78B8" w:rsidRDefault="0072491B" w:rsidP="00350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2491B" w:rsidRPr="004F78B8" w:rsidRDefault="0072491B" w:rsidP="00350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2491B" w:rsidRPr="004F78B8" w:rsidRDefault="0072491B" w:rsidP="00350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2491B" w:rsidRPr="004F78B8" w:rsidRDefault="0072491B" w:rsidP="00350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72491B" w:rsidRPr="004F78B8" w:rsidTr="003509C5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2491B" w:rsidRPr="004F78B8" w:rsidRDefault="0072491B" w:rsidP="003509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2491B" w:rsidRPr="004F78B8" w:rsidRDefault="0072491B" w:rsidP="003509C5">
            <w:pPr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Объем налоговых расходов местного бюджета (справочно)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2491B" w:rsidRPr="004F78B8" w:rsidRDefault="0072491B" w:rsidP="003509C5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2491B" w:rsidRPr="004F78B8" w:rsidRDefault="0072491B" w:rsidP="003509C5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2491B" w:rsidRPr="004F78B8" w:rsidRDefault="0072491B" w:rsidP="003509C5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2491B" w:rsidRPr="004F78B8" w:rsidRDefault="0072491B" w:rsidP="003509C5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</w:tr>
      <w:tr w:rsidR="00436595" w:rsidRPr="004F78B8" w:rsidTr="003509C5"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595" w:rsidRPr="004F78B8" w:rsidRDefault="00436595" w:rsidP="00350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595" w:rsidRPr="004F78B8" w:rsidRDefault="00436595" w:rsidP="003509C5">
            <w:pPr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Комплекс процессных мероприятий «Создание условий для развития культуры» (всего), в том числе: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595" w:rsidRPr="004F78B8" w:rsidRDefault="00436595" w:rsidP="006F288E">
            <w:pPr>
              <w:jc w:val="center"/>
              <w:rPr>
                <w:sz w:val="28"/>
                <w:szCs w:val="28"/>
              </w:rPr>
            </w:pPr>
            <w:r w:rsidRPr="00AA108E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903,8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595" w:rsidRPr="004F78B8" w:rsidRDefault="00436595" w:rsidP="003509C5">
            <w:pPr>
              <w:jc w:val="center"/>
              <w:rPr>
                <w:sz w:val="28"/>
                <w:szCs w:val="28"/>
              </w:rPr>
            </w:pPr>
            <w:r w:rsidRPr="00AA108E">
              <w:rPr>
                <w:sz w:val="28"/>
                <w:szCs w:val="28"/>
              </w:rPr>
              <w:t>6192,4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595" w:rsidRPr="004F78B8" w:rsidRDefault="00436595" w:rsidP="003509C5">
            <w:pPr>
              <w:jc w:val="center"/>
              <w:rPr>
                <w:sz w:val="28"/>
                <w:szCs w:val="28"/>
              </w:rPr>
            </w:pPr>
            <w:r w:rsidRPr="00AA108E">
              <w:rPr>
                <w:sz w:val="28"/>
                <w:szCs w:val="28"/>
              </w:rPr>
              <w:t>4566,3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595" w:rsidRPr="004F78B8" w:rsidRDefault="00436595" w:rsidP="00350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17662,5</w:t>
            </w:r>
          </w:p>
        </w:tc>
      </w:tr>
      <w:tr w:rsidR="00436595" w:rsidRPr="004F78B8" w:rsidTr="003509C5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595" w:rsidRDefault="00436595" w:rsidP="003509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595" w:rsidRPr="004F78B8" w:rsidRDefault="00436595" w:rsidP="003509C5">
            <w:pPr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595" w:rsidRPr="004F78B8" w:rsidRDefault="00436595" w:rsidP="006F288E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595" w:rsidRPr="004F78B8" w:rsidRDefault="00436595" w:rsidP="003509C5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595" w:rsidRPr="004F78B8" w:rsidRDefault="00436595" w:rsidP="003509C5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595" w:rsidRPr="004F78B8" w:rsidRDefault="00436595" w:rsidP="003509C5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</w:tr>
      <w:tr w:rsidR="00436595" w:rsidRPr="004F78B8" w:rsidTr="003509C5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595" w:rsidRDefault="00436595" w:rsidP="003509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595" w:rsidRPr="004F78B8" w:rsidRDefault="00436595" w:rsidP="003509C5">
            <w:pPr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595" w:rsidRPr="004F78B8" w:rsidRDefault="00436595" w:rsidP="006F288E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595" w:rsidRPr="004F78B8" w:rsidRDefault="00436595" w:rsidP="003509C5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595" w:rsidRPr="004F78B8" w:rsidRDefault="00436595" w:rsidP="003509C5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595" w:rsidRPr="004F78B8" w:rsidRDefault="00436595" w:rsidP="003509C5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</w:tr>
      <w:tr w:rsidR="00436595" w:rsidRPr="004F78B8" w:rsidTr="003509C5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595" w:rsidRDefault="00436595" w:rsidP="003509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595" w:rsidRPr="004F78B8" w:rsidRDefault="00436595" w:rsidP="003509C5">
            <w:pPr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595" w:rsidRPr="004F78B8" w:rsidRDefault="00436595" w:rsidP="006F28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6903,8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595" w:rsidRPr="004F78B8" w:rsidRDefault="00436595" w:rsidP="00350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6192,4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595" w:rsidRPr="004F78B8" w:rsidRDefault="00436595" w:rsidP="00724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4566,3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595" w:rsidRPr="004F78B8" w:rsidRDefault="00436595" w:rsidP="00350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17662,5</w:t>
            </w:r>
          </w:p>
        </w:tc>
      </w:tr>
      <w:tr w:rsidR="00436595" w:rsidRPr="004F78B8" w:rsidTr="003509C5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595" w:rsidRDefault="00436595" w:rsidP="003509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595" w:rsidRPr="004F78B8" w:rsidRDefault="00436595" w:rsidP="003509C5">
            <w:pPr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595" w:rsidRPr="004F78B8" w:rsidRDefault="00436595" w:rsidP="006F28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595" w:rsidRPr="004F78B8" w:rsidRDefault="00436595" w:rsidP="00350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595" w:rsidRPr="004F78B8" w:rsidRDefault="00436595" w:rsidP="00350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595" w:rsidRPr="004F78B8" w:rsidRDefault="00436595" w:rsidP="00350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436595" w:rsidRPr="004F78B8" w:rsidTr="003509C5">
        <w:tc>
          <w:tcPr>
            <w:tcW w:w="6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595" w:rsidRDefault="00436595" w:rsidP="003509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595" w:rsidRPr="004F78B8" w:rsidRDefault="00436595" w:rsidP="003509C5">
            <w:pPr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 xml:space="preserve">Объем налоговых расходов местного бюджета </w:t>
            </w:r>
            <w:r w:rsidRPr="004F78B8">
              <w:rPr>
                <w:sz w:val="28"/>
                <w:szCs w:val="28"/>
              </w:rPr>
              <w:lastRenderedPageBreak/>
              <w:t>(справочно)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595" w:rsidRPr="004F78B8" w:rsidRDefault="00436595" w:rsidP="006F288E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lastRenderedPageBreak/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595" w:rsidRPr="004F78B8" w:rsidRDefault="00436595" w:rsidP="003509C5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595" w:rsidRPr="004F78B8" w:rsidRDefault="00436595" w:rsidP="003509C5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6595" w:rsidRPr="004F78B8" w:rsidRDefault="00436595" w:rsidP="003509C5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</w:tr>
      <w:tr w:rsidR="0072491B" w:rsidRPr="004F78B8" w:rsidTr="003509C5">
        <w:tc>
          <w:tcPr>
            <w:tcW w:w="62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2491B" w:rsidRPr="004F78B8" w:rsidRDefault="0072491B" w:rsidP="00350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2491B" w:rsidRPr="004F78B8" w:rsidRDefault="0072491B" w:rsidP="003509C5">
            <w:pPr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Комплекс процессных мероприятий</w:t>
            </w:r>
            <w:r>
              <w:rPr>
                <w:sz w:val="28"/>
                <w:szCs w:val="28"/>
              </w:rPr>
              <w:t xml:space="preserve"> «Создание условий для развития туризма»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2491B" w:rsidRPr="004F78B8" w:rsidRDefault="0072491B" w:rsidP="003509C5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2491B" w:rsidRPr="004F78B8" w:rsidRDefault="0072491B" w:rsidP="003509C5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2491B" w:rsidRPr="004F78B8" w:rsidRDefault="0072491B" w:rsidP="003509C5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2491B" w:rsidRPr="004F78B8" w:rsidRDefault="0072491B" w:rsidP="003509C5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</w:tr>
      <w:tr w:rsidR="0072491B" w:rsidRPr="004F78B8" w:rsidTr="003509C5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2491B" w:rsidRDefault="0072491B" w:rsidP="003509C5">
            <w:pPr>
              <w:rPr>
                <w:sz w:val="28"/>
                <w:szCs w:val="28"/>
              </w:rPr>
            </w:pP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2491B" w:rsidRPr="004F78B8" w:rsidRDefault="0072491B" w:rsidP="003509C5">
            <w:pPr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2491B" w:rsidRPr="004F78B8" w:rsidRDefault="0072491B" w:rsidP="003509C5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2491B" w:rsidRPr="004F78B8" w:rsidRDefault="0072491B" w:rsidP="003509C5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2491B" w:rsidRPr="004F78B8" w:rsidRDefault="0072491B" w:rsidP="003509C5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2491B" w:rsidRPr="004F78B8" w:rsidRDefault="0072491B" w:rsidP="003509C5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</w:tr>
      <w:tr w:rsidR="0072491B" w:rsidRPr="004F78B8" w:rsidTr="003509C5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2491B" w:rsidRDefault="0072491B" w:rsidP="003509C5">
            <w:pPr>
              <w:rPr>
                <w:sz w:val="28"/>
                <w:szCs w:val="28"/>
              </w:rPr>
            </w:pP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2491B" w:rsidRPr="004F78B8" w:rsidRDefault="0072491B" w:rsidP="003509C5">
            <w:pPr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2491B" w:rsidRPr="004F78B8" w:rsidRDefault="0072491B" w:rsidP="003509C5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2491B" w:rsidRPr="004F78B8" w:rsidRDefault="0072491B" w:rsidP="003509C5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2491B" w:rsidRPr="004F78B8" w:rsidRDefault="0072491B" w:rsidP="003509C5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2491B" w:rsidRPr="004F78B8" w:rsidRDefault="0072491B" w:rsidP="003509C5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</w:tr>
      <w:tr w:rsidR="0072491B" w:rsidRPr="004F78B8" w:rsidTr="003509C5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2491B" w:rsidRDefault="0072491B" w:rsidP="003509C5">
            <w:pPr>
              <w:rPr>
                <w:sz w:val="28"/>
                <w:szCs w:val="28"/>
              </w:rPr>
            </w:pP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2491B" w:rsidRPr="004F78B8" w:rsidRDefault="0072491B" w:rsidP="003509C5">
            <w:pPr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2491B" w:rsidRPr="004F78B8" w:rsidRDefault="0072491B" w:rsidP="003509C5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2491B" w:rsidRPr="004F78B8" w:rsidRDefault="0072491B" w:rsidP="003509C5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2491B" w:rsidRPr="004F78B8" w:rsidRDefault="0072491B" w:rsidP="003509C5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2491B" w:rsidRPr="004F78B8" w:rsidRDefault="0072491B" w:rsidP="003509C5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</w:tr>
      <w:tr w:rsidR="0072491B" w:rsidRPr="004F78B8" w:rsidTr="003509C5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2491B" w:rsidRDefault="0072491B" w:rsidP="003509C5">
            <w:pPr>
              <w:rPr>
                <w:sz w:val="28"/>
                <w:szCs w:val="28"/>
              </w:rPr>
            </w:pP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2491B" w:rsidRPr="004F78B8" w:rsidRDefault="0072491B" w:rsidP="003509C5">
            <w:pPr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2491B" w:rsidRPr="004F78B8" w:rsidRDefault="0072491B" w:rsidP="003509C5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2491B" w:rsidRPr="004F78B8" w:rsidRDefault="0072491B" w:rsidP="003509C5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2491B" w:rsidRPr="004F78B8" w:rsidRDefault="0072491B" w:rsidP="003509C5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2491B" w:rsidRPr="004F78B8" w:rsidRDefault="0072491B" w:rsidP="003509C5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</w:tr>
      <w:tr w:rsidR="0072491B" w:rsidRPr="004F78B8" w:rsidTr="003509C5">
        <w:tc>
          <w:tcPr>
            <w:tcW w:w="6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2491B" w:rsidRDefault="0072491B" w:rsidP="003509C5">
            <w:pPr>
              <w:rPr>
                <w:sz w:val="28"/>
                <w:szCs w:val="28"/>
              </w:rPr>
            </w:pP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2491B" w:rsidRPr="004F78B8" w:rsidRDefault="0072491B" w:rsidP="003509C5">
            <w:pPr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Объем налоговых расходов местного бюджета (справочно)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2491B" w:rsidRPr="004F78B8" w:rsidRDefault="0072491B" w:rsidP="003509C5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2491B" w:rsidRPr="004F78B8" w:rsidRDefault="0072491B" w:rsidP="003509C5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2491B" w:rsidRPr="004F78B8" w:rsidRDefault="0072491B" w:rsidP="003509C5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2491B" w:rsidRPr="004F78B8" w:rsidRDefault="0072491B" w:rsidP="003509C5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</w:tr>
    </w:tbl>
    <w:p w:rsidR="0072491B" w:rsidRPr="00407AAE" w:rsidRDefault="0072491B" w:rsidP="0072491B">
      <w:pPr>
        <w:sectPr w:rsidR="0072491B" w:rsidRPr="00407AAE" w:rsidSect="0072491B">
          <w:headerReference w:type="default" r:id="rId12"/>
          <w:footerReference w:type="default" r:id="rId13"/>
          <w:pgSz w:w="16840" w:h="11907" w:orient="landscape"/>
          <w:pgMar w:top="142" w:right="1134" w:bottom="567" w:left="1134" w:header="720" w:footer="720" w:gutter="0"/>
          <w:cols w:space="720"/>
          <w:docGrid w:linePitch="272"/>
        </w:sectPr>
      </w:pPr>
    </w:p>
    <w:p w:rsidR="008178BA" w:rsidRPr="0072491B" w:rsidRDefault="008178BA" w:rsidP="008178BA">
      <w:pPr>
        <w:ind w:right="567"/>
        <w:jc w:val="right"/>
        <w:outlineLvl w:val="0"/>
        <w:rPr>
          <w:sz w:val="28"/>
          <w:szCs w:val="24"/>
        </w:rPr>
      </w:pPr>
      <w:r>
        <w:rPr>
          <w:sz w:val="28"/>
          <w:szCs w:val="24"/>
        </w:rPr>
        <w:lastRenderedPageBreak/>
        <w:t>Приложение №2</w:t>
      </w:r>
    </w:p>
    <w:p w:rsidR="008178BA" w:rsidRPr="0072491B" w:rsidRDefault="008178BA" w:rsidP="008178BA">
      <w:pPr>
        <w:ind w:right="567"/>
        <w:jc w:val="right"/>
        <w:rPr>
          <w:sz w:val="28"/>
          <w:szCs w:val="24"/>
        </w:rPr>
      </w:pPr>
      <w:r w:rsidRPr="0072491B">
        <w:rPr>
          <w:sz w:val="28"/>
          <w:szCs w:val="24"/>
        </w:rPr>
        <w:t>к постановлению</w:t>
      </w:r>
    </w:p>
    <w:p w:rsidR="008178BA" w:rsidRPr="0072491B" w:rsidRDefault="008178BA" w:rsidP="008178BA">
      <w:pPr>
        <w:ind w:right="567"/>
        <w:jc w:val="right"/>
        <w:rPr>
          <w:sz w:val="28"/>
          <w:szCs w:val="24"/>
        </w:rPr>
      </w:pPr>
      <w:r w:rsidRPr="0072491B">
        <w:rPr>
          <w:sz w:val="28"/>
          <w:szCs w:val="24"/>
        </w:rPr>
        <w:t>Администрации</w:t>
      </w:r>
    </w:p>
    <w:p w:rsidR="008178BA" w:rsidRPr="0072491B" w:rsidRDefault="008178BA" w:rsidP="008178BA">
      <w:pPr>
        <w:ind w:right="567"/>
        <w:jc w:val="right"/>
        <w:rPr>
          <w:sz w:val="28"/>
          <w:szCs w:val="24"/>
        </w:rPr>
      </w:pPr>
      <w:r w:rsidRPr="0072491B">
        <w:rPr>
          <w:sz w:val="28"/>
          <w:szCs w:val="24"/>
        </w:rPr>
        <w:t>Новоцимлянского сельского поселения</w:t>
      </w:r>
    </w:p>
    <w:p w:rsidR="008178BA" w:rsidRPr="0072491B" w:rsidRDefault="00F50338" w:rsidP="008178BA">
      <w:pPr>
        <w:ind w:right="567" w:firstLine="6236"/>
        <w:jc w:val="right"/>
        <w:rPr>
          <w:sz w:val="28"/>
          <w:szCs w:val="24"/>
        </w:rPr>
      </w:pPr>
      <w:r>
        <w:rPr>
          <w:sz w:val="28"/>
          <w:szCs w:val="24"/>
        </w:rPr>
        <w:t xml:space="preserve">                  от  27.01.2025.№ 5</w:t>
      </w:r>
    </w:p>
    <w:p w:rsidR="0072491B" w:rsidRDefault="0072491B" w:rsidP="008178BA">
      <w:pPr>
        <w:jc w:val="right"/>
        <w:rPr>
          <w:sz w:val="28"/>
        </w:rPr>
      </w:pPr>
    </w:p>
    <w:p w:rsidR="00443AE3" w:rsidRDefault="00443AE3" w:rsidP="007E390E">
      <w:pPr>
        <w:widowControl w:val="0"/>
        <w:jc w:val="center"/>
        <w:outlineLvl w:val="2"/>
        <w:rPr>
          <w:sz w:val="28"/>
          <w:szCs w:val="28"/>
        </w:rPr>
      </w:pPr>
    </w:p>
    <w:p w:rsidR="00443AE3" w:rsidRDefault="00443AE3" w:rsidP="007E390E">
      <w:pPr>
        <w:widowControl w:val="0"/>
        <w:jc w:val="center"/>
        <w:outlineLvl w:val="2"/>
        <w:rPr>
          <w:sz w:val="28"/>
          <w:szCs w:val="28"/>
        </w:rPr>
      </w:pPr>
      <w:r w:rsidRPr="00783BC9">
        <w:rPr>
          <w:sz w:val="28"/>
        </w:rPr>
        <w:t>Параметры финансового обеспечения комплекса процессных мероприятий</w:t>
      </w:r>
    </w:p>
    <w:tbl>
      <w:tblPr>
        <w:tblW w:w="157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0"/>
        <w:gridCol w:w="5637"/>
        <w:gridCol w:w="3242"/>
        <w:gridCol w:w="1843"/>
        <w:gridCol w:w="1418"/>
        <w:gridCol w:w="1417"/>
        <w:gridCol w:w="1418"/>
      </w:tblGrid>
      <w:tr w:rsidR="00443AE3" w:rsidRPr="00443AE3" w:rsidTr="001D2072"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AE3" w:rsidRPr="00443AE3" w:rsidRDefault="00443AE3" w:rsidP="00D3379F">
            <w:pPr>
              <w:widowControl w:val="0"/>
              <w:jc w:val="center"/>
              <w:outlineLvl w:val="2"/>
              <w:rPr>
                <w:sz w:val="28"/>
                <w:szCs w:val="24"/>
              </w:rPr>
            </w:pPr>
            <w:r w:rsidRPr="00443AE3">
              <w:rPr>
                <w:sz w:val="28"/>
                <w:szCs w:val="24"/>
              </w:rPr>
              <w:t xml:space="preserve">№ </w:t>
            </w:r>
            <w:proofErr w:type="gramStart"/>
            <w:r w:rsidRPr="00443AE3">
              <w:rPr>
                <w:sz w:val="28"/>
                <w:szCs w:val="24"/>
              </w:rPr>
              <w:t>п</w:t>
            </w:r>
            <w:proofErr w:type="gramEnd"/>
            <w:r w:rsidRPr="00443AE3">
              <w:rPr>
                <w:sz w:val="28"/>
                <w:szCs w:val="24"/>
              </w:rPr>
              <w:t>/п</w:t>
            </w:r>
          </w:p>
        </w:tc>
        <w:tc>
          <w:tcPr>
            <w:tcW w:w="5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AE3" w:rsidRPr="00443AE3" w:rsidRDefault="00443AE3" w:rsidP="00D3379F">
            <w:pPr>
              <w:jc w:val="center"/>
              <w:rPr>
                <w:sz w:val="28"/>
                <w:szCs w:val="24"/>
              </w:rPr>
            </w:pPr>
            <w:r w:rsidRPr="00443AE3">
              <w:rPr>
                <w:sz w:val="28"/>
                <w:szCs w:val="24"/>
              </w:rPr>
              <w:t>Наименование мероприятия (результата)/ источник</w:t>
            </w:r>
          </w:p>
          <w:p w:rsidR="00443AE3" w:rsidRPr="00443AE3" w:rsidRDefault="00443AE3" w:rsidP="00D3379F">
            <w:pPr>
              <w:widowControl w:val="0"/>
              <w:jc w:val="center"/>
              <w:outlineLvl w:val="2"/>
              <w:rPr>
                <w:sz w:val="28"/>
                <w:szCs w:val="24"/>
              </w:rPr>
            </w:pPr>
            <w:r w:rsidRPr="00443AE3">
              <w:rPr>
                <w:sz w:val="28"/>
                <w:szCs w:val="24"/>
              </w:rPr>
              <w:t xml:space="preserve">финансового обеспечения </w:t>
            </w:r>
          </w:p>
        </w:tc>
        <w:tc>
          <w:tcPr>
            <w:tcW w:w="3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AE3" w:rsidRPr="00443AE3" w:rsidRDefault="00443AE3" w:rsidP="00D3379F">
            <w:pPr>
              <w:widowControl w:val="0"/>
              <w:ind w:right="-18"/>
              <w:jc w:val="center"/>
              <w:outlineLvl w:val="2"/>
              <w:rPr>
                <w:sz w:val="28"/>
                <w:szCs w:val="24"/>
              </w:rPr>
            </w:pPr>
            <w:r w:rsidRPr="00443AE3">
              <w:rPr>
                <w:sz w:val="28"/>
                <w:szCs w:val="24"/>
              </w:rPr>
              <w:t xml:space="preserve">Код бюджетной классификации расходов </w:t>
            </w:r>
          </w:p>
        </w:tc>
        <w:tc>
          <w:tcPr>
            <w:tcW w:w="6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AE3" w:rsidRPr="00443AE3" w:rsidRDefault="00443AE3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4"/>
              </w:rPr>
            </w:pPr>
            <w:r w:rsidRPr="00443AE3">
              <w:rPr>
                <w:sz w:val="28"/>
                <w:szCs w:val="24"/>
              </w:rPr>
              <w:t>Объем расходов по годам реализации, тыс. рублей</w:t>
            </w:r>
          </w:p>
        </w:tc>
      </w:tr>
      <w:tr w:rsidR="00D429B3" w:rsidRPr="00443AE3" w:rsidTr="001D2072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9B3" w:rsidRPr="00443AE3" w:rsidRDefault="00D429B3" w:rsidP="00D3379F">
            <w:pPr>
              <w:rPr>
                <w:sz w:val="28"/>
                <w:szCs w:val="24"/>
              </w:rPr>
            </w:pPr>
          </w:p>
        </w:tc>
        <w:tc>
          <w:tcPr>
            <w:tcW w:w="5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9B3" w:rsidRPr="00443AE3" w:rsidRDefault="00D429B3" w:rsidP="00D3379F">
            <w:pPr>
              <w:rPr>
                <w:sz w:val="28"/>
                <w:szCs w:val="24"/>
              </w:rPr>
            </w:pPr>
          </w:p>
        </w:tc>
        <w:tc>
          <w:tcPr>
            <w:tcW w:w="3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9B3" w:rsidRPr="00443AE3" w:rsidRDefault="00D429B3" w:rsidP="00D3379F">
            <w:pPr>
              <w:rPr>
                <w:sz w:val="28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9B3" w:rsidRPr="00443AE3" w:rsidRDefault="00D429B3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2025</w:t>
            </w:r>
            <w:r w:rsidRPr="00443AE3">
              <w:rPr>
                <w:sz w:val="28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9B3" w:rsidRPr="00443AE3" w:rsidRDefault="00D429B3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2026</w:t>
            </w:r>
            <w:r w:rsidRPr="00443AE3">
              <w:rPr>
                <w:sz w:val="28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9B3" w:rsidRPr="00443AE3" w:rsidRDefault="00D429B3" w:rsidP="00D3379F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2027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9B3" w:rsidRPr="00443AE3" w:rsidRDefault="00D429B3" w:rsidP="00D429B3">
            <w:pPr>
              <w:widowControl w:val="0"/>
              <w:ind w:right="-173"/>
              <w:outlineLvl w:val="2"/>
              <w:rPr>
                <w:sz w:val="28"/>
                <w:szCs w:val="24"/>
              </w:rPr>
            </w:pPr>
            <w:r w:rsidRPr="00443AE3">
              <w:rPr>
                <w:sz w:val="28"/>
                <w:szCs w:val="24"/>
              </w:rPr>
              <w:t xml:space="preserve"> </w:t>
            </w:r>
          </w:p>
          <w:p w:rsidR="00D429B3" w:rsidRPr="00443AE3" w:rsidRDefault="00D429B3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4"/>
              </w:rPr>
            </w:pPr>
            <w:r w:rsidRPr="00443AE3">
              <w:rPr>
                <w:sz w:val="28"/>
                <w:szCs w:val="24"/>
              </w:rPr>
              <w:t>Всего</w:t>
            </w:r>
          </w:p>
        </w:tc>
      </w:tr>
    </w:tbl>
    <w:p w:rsidR="00443AE3" w:rsidRPr="00C14F3D" w:rsidRDefault="00443AE3" w:rsidP="00443AE3">
      <w:pPr>
        <w:rPr>
          <w:sz w:val="2"/>
          <w:szCs w:val="24"/>
        </w:rPr>
      </w:pPr>
    </w:p>
    <w:tbl>
      <w:tblPr>
        <w:tblW w:w="157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70"/>
        <w:gridCol w:w="7"/>
        <w:gridCol w:w="3253"/>
        <w:gridCol w:w="1843"/>
        <w:gridCol w:w="1418"/>
        <w:gridCol w:w="1417"/>
        <w:gridCol w:w="1418"/>
      </w:tblGrid>
      <w:tr w:rsidR="00D429B3" w:rsidRPr="00443AE3" w:rsidTr="002C6AE9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9B3" w:rsidRPr="00443AE3" w:rsidRDefault="00D429B3" w:rsidP="00D3379F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1</w:t>
            </w:r>
          </w:p>
        </w:tc>
        <w:tc>
          <w:tcPr>
            <w:tcW w:w="5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9B3" w:rsidRPr="00443AE3" w:rsidRDefault="00D429B3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2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9B3" w:rsidRPr="00443AE3" w:rsidRDefault="00D429B3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9B3" w:rsidRPr="00443AE3" w:rsidRDefault="00D429B3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9B3" w:rsidRPr="00443AE3" w:rsidRDefault="00D429B3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9B3" w:rsidRPr="00443AE3" w:rsidRDefault="00D429B3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9B3" w:rsidRPr="00443AE3" w:rsidRDefault="00D429B3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DE737B" w:rsidRPr="00443AE3" w:rsidTr="002C6AE9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37B" w:rsidRPr="00443AE3" w:rsidRDefault="00DE737B" w:rsidP="00D3379F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1.</w:t>
            </w:r>
          </w:p>
        </w:tc>
        <w:tc>
          <w:tcPr>
            <w:tcW w:w="5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37B" w:rsidRPr="00443AE3" w:rsidRDefault="00DE737B" w:rsidP="00D3379F">
            <w:pPr>
              <w:widowControl w:val="0"/>
              <w:ind w:right="-173"/>
              <w:outlineLvl w:val="2"/>
              <w:rPr>
                <w:bCs/>
                <w:i/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Комплекс процессных мероприятий «Создание условий для развития культуры» (всего), в том числе:</w:t>
            </w:r>
          </w:p>
        </w:tc>
        <w:tc>
          <w:tcPr>
            <w:tcW w:w="3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37B" w:rsidRPr="00443AE3" w:rsidRDefault="00DE737B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37B" w:rsidRPr="004F78B8" w:rsidRDefault="008178BA" w:rsidP="005510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436595">
              <w:rPr>
                <w:sz w:val="28"/>
                <w:szCs w:val="28"/>
              </w:rPr>
              <w:t>903,8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37B" w:rsidRPr="004F78B8" w:rsidRDefault="00DE737B" w:rsidP="005510AF">
            <w:pPr>
              <w:jc w:val="center"/>
              <w:rPr>
                <w:sz w:val="28"/>
                <w:szCs w:val="28"/>
              </w:rPr>
            </w:pPr>
            <w:r w:rsidRPr="00AA108E">
              <w:rPr>
                <w:sz w:val="28"/>
                <w:szCs w:val="28"/>
              </w:rPr>
              <w:t>6192,4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37B" w:rsidRPr="004F78B8" w:rsidRDefault="00DE737B" w:rsidP="005510AF">
            <w:pPr>
              <w:jc w:val="center"/>
              <w:rPr>
                <w:sz w:val="28"/>
                <w:szCs w:val="28"/>
              </w:rPr>
            </w:pPr>
            <w:r w:rsidRPr="00AA108E">
              <w:rPr>
                <w:sz w:val="28"/>
                <w:szCs w:val="28"/>
              </w:rPr>
              <w:t>4566,3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37B" w:rsidRPr="004F78B8" w:rsidRDefault="00DE737B" w:rsidP="005510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436595">
              <w:rPr>
                <w:sz w:val="28"/>
                <w:szCs w:val="28"/>
              </w:rPr>
              <w:t>662</w:t>
            </w:r>
            <w:r w:rsidR="008178BA">
              <w:rPr>
                <w:sz w:val="28"/>
                <w:szCs w:val="28"/>
              </w:rPr>
              <w:t>,5</w:t>
            </w:r>
          </w:p>
        </w:tc>
      </w:tr>
      <w:tr w:rsidR="00D429B3" w:rsidRPr="00443AE3" w:rsidTr="002C6AE9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9B3" w:rsidRPr="00443AE3" w:rsidRDefault="00D429B3" w:rsidP="00D3379F">
            <w:pPr>
              <w:rPr>
                <w:sz w:val="28"/>
                <w:szCs w:val="28"/>
              </w:rPr>
            </w:pPr>
          </w:p>
        </w:tc>
        <w:tc>
          <w:tcPr>
            <w:tcW w:w="5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9B3" w:rsidRPr="00443AE3" w:rsidRDefault="00D429B3" w:rsidP="00D3379F">
            <w:pPr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3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9B3" w:rsidRPr="00443AE3" w:rsidRDefault="00D429B3" w:rsidP="00D3379F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9B3" w:rsidRPr="00D3379F" w:rsidRDefault="00D3379F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9B3" w:rsidRPr="00D3379F" w:rsidRDefault="00D3379F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9B3" w:rsidRPr="00443AE3" w:rsidRDefault="00D3379F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9B3" w:rsidRPr="00443AE3" w:rsidRDefault="00D3379F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D429B3" w:rsidRPr="00443AE3" w:rsidTr="002C6AE9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9B3" w:rsidRPr="00443AE3" w:rsidRDefault="00D429B3" w:rsidP="00D3379F">
            <w:pPr>
              <w:rPr>
                <w:sz w:val="28"/>
                <w:szCs w:val="28"/>
              </w:rPr>
            </w:pPr>
          </w:p>
        </w:tc>
        <w:tc>
          <w:tcPr>
            <w:tcW w:w="5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9B3" w:rsidRPr="00443AE3" w:rsidRDefault="00D429B3" w:rsidP="00D3379F">
            <w:pPr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3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9B3" w:rsidRPr="00443AE3" w:rsidRDefault="00D429B3" w:rsidP="00D3379F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9B3" w:rsidRPr="00443AE3" w:rsidRDefault="00D3379F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9B3" w:rsidRPr="00443AE3" w:rsidRDefault="00D3379F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9B3" w:rsidRPr="00443AE3" w:rsidRDefault="00D3379F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9B3" w:rsidRPr="00443AE3" w:rsidRDefault="00D3379F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DE737B" w:rsidRPr="00443AE3" w:rsidTr="002C6AE9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37B" w:rsidRPr="00443AE3" w:rsidRDefault="00DE737B" w:rsidP="00D3379F">
            <w:pPr>
              <w:rPr>
                <w:sz w:val="28"/>
                <w:szCs w:val="28"/>
              </w:rPr>
            </w:pPr>
          </w:p>
        </w:tc>
        <w:tc>
          <w:tcPr>
            <w:tcW w:w="5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37B" w:rsidRPr="00443AE3" w:rsidRDefault="00DE737B" w:rsidP="00D3379F">
            <w:pPr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3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37B" w:rsidRPr="00443AE3" w:rsidRDefault="00DE737B" w:rsidP="00D3379F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37B" w:rsidRPr="004F78B8" w:rsidRDefault="008178BA" w:rsidP="005510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436595">
              <w:rPr>
                <w:sz w:val="28"/>
                <w:szCs w:val="28"/>
              </w:rPr>
              <w:t>903,8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37B" w:rsidRPr="004F78B8" w:rsidRDefault="00DE737B" w:rsidP="005510AF">
            <w:pPr>
              <w:jc w:val="center"/>
              <w:rPr>
                <w:sz w:val="28"/>
                <w:szCs w:val="28"/>
              </w:rPr>
            </w:pPr>
            <w:r w:rsidRPr="00AA108E">
              <w:rPr>
                <w:sz w:val="28"/>
                <w:szCs w:val="28"/>
              </w:rPr>
              <w:t>6192,4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37B" w:rsidRPr="004F78B8" w:rsidRDefault="00DE737B" w:rsidP="005510AF">
            <w:pPr>
              <w:jc w:val="center"/>
              <w:rPr>
                <w:sz w:val="28"/>
                <w:szCs w:val="28"/>
              </w:rPr>
            </w:pPr>
            <w:r w:rsidRPr="00AA108E">
              <w:rPr>
                <w:sz w:val="28"/>
                <w:szCs w:val="28"/>
              </w:rPr>
              <w:t>4566,3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37B" w:rsidRPr="004F78B8" w:rsidRDefault="00DE737B" w:rsidP="005510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436595">
              <w:rPr>
                <w:sz w:val="28"/>
                <w:szCs w:val="28"/>
              </w:rPr>
              <w:t>662</w:t>
            </w:r>
            <w:r w:rsidR="008178BA">
              <w:rPr>
                <w:sz w:val="28"/>
                <w:szCs w:val="28"/>
              </w:rPr>
              <w:t>,5</w:t>
            </w:r>
          </w:p>
        </w:tc>
      </w:tr>
      <w:tr w:rsidR="00D429B3" w:rsidRPr="00443AE3" w:rsidTr="002C6AE9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9B3" w:rsidRPr="00443AE3" w:rsidRDefault="00D429B3" w:rsidP="00D3379F">
            <w:pPr>
              <w:rPr>
                <w:sz w:val="28"/>
                <w:szCs w:val="28"/>
              </w:rPr>
            </w:pPr>
          </w:p>
        </w:tc>
        <w:tc>
          <w:tcPr>
            <w:tcW w:w="5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9B3" w:rsidRPr="00443AE3" w:rsidRDefault="00D429B3" w:rsidP="00D3379F">
            <w:pPr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3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9B3" w:rsidRPr="00443AE3" w:rsidRDefault="00D429B3" w:rsidP="00D3379F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9B3" w:rsidRPr="00443AE3" w:rsidRDefault="00D3379F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9B3" w:rsidRPr="00443AE3" w:rsidRDefault="00D3379F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9B3" w:rsidRPr="00443AE3" w:rsidRDefault="00D3379F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9B3" w:rsidRPr="00443AE3" w:rsidRDefault="00D3379F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D429B3" w:rsidRPr="00443AE3" w:rsidTr="002C6AE9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9B3" w:rsidRPr="00443AE3" w:rsidRDefault="00D429B3" w:rsidP="00D429B3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2.</w:t>
            </w:r>
          </w:p>
        </w:tc>
        <w:tc>
          <w:tcPr>
            <w:tcW w:w="5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9B3" w:rsidRPr="00443AE3" w:rsidRDefault="00D429B3" w:rsidP="00D3379F">
            <w:pPr>
              <w:widowControl w:val="0"/>
              <w:ind w:right="-173"/>
              <w:outlineLvl w:val="2"/>
              <w:rPr>
                <w:i/>
                <w:sz w:val="28"/>
                <w:szCs w:val="28"/>
              </w:rPr>
            </w:pPr>
            <w:r w:rsidRPr="00443AE3">
              <w:rPr>
                <w:i/>
                <w:sz w:val="28"/>
                <w:szCs w:val="28"/>
              </w:rPr>
              <w:t>Мероприятие (результат) 1 «</w:t>
            </w:r>
            <w:r w:rsidRPr="00F56CDD">
              <w:rPr>
                <w:sz w:val="28"/>
                <w:szCs w:val="28"/>
              </w:rPr>
              <w:t xml:space="preserve">Обеспечено выполнение муниципального задания </w:t>
            </w:r>
            <w:r>
              <w:rPr>
                <w:sz w:val="28"/>
                <w:szCs w:val="28"/>
              </w:rPr>
              <w:t>муниципальным учреждением культуры Новоцимлянского сельского поселения»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29B3" w:rsidRPr="00443AE3" w:rsidRDefault="00D429B3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9B3" w:rsidRPr="00443AE3" w:rsidRDefault="00D3379F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9B3" w:rsidRPr="00443AE3" w:rsidRDefault="00D3379F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9B3" w:rsidRPr="00443AE3" w:rsidRDefault="00D3379F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9B3" w:rsidRPr="00443AE3" w:rsidRDefault="00D3379F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D429B3" w:rsidRPr="00443AE3" w:rsidTr="002C6AE9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9B3" w:rsidRPr="00443AE3" w:rsidRDefault="00D429B3" w:rsidP="00D429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9B3" w:rsidRPr="00443AE3" w:rsidRDefault="00D429B3" w:rsidP="00D3379F">
            <w:pPr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29B3" w:rsidRPr="00443AE3" w:rsidRDefault="00D429B3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9B3" w:rsidRPr="00443AE3" w:rsidRDefault="00D3379F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9B3" w:rsidRPr="00443AE3" w:rsidRDefault="00D3379F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9B3" w:rsidRPr="00443AE3" w:rsidRDefault="00D3379F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9B3" w:rsidRPr="00443AE3" w:rsidRDefault="00D3379F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D429B3" w:rsidRPr="00443AE3" w:rsidTr="002C6AE9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9B3" w:rsidRPr="00443AE3" w:rsidRDefault="00D429B3" w:rsidP="00D429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9B3" w:rsidRPr="00443AE3" w:rsidRDefault="00D429B3" w:rsidP="00D3379F">
            <w:pPr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29B3" w:rsidRPr="00443AE3" w:rsidRDefault="00D429B3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9B3" w:rsidRPr="00443AE3" w:rsidRDefault="00D3379F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9B3" w:rsidRPr="00443AE3" w:rsidRDefault="00D3379F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9B3" w:rsidRPr="00443AE3" w:rsidRDefault="00D3379F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9B3" w:rsidRPr="00443AE3" w:rsidRDefault="00D3379F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DE737B" w:rsidRPr="00443AE3" w:rsidTr="002C6AE9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37B" w:rsidRPr="00443AE3" w:rsidRDefault="00DE737B" w:rsidP="00D429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37B" w:rsidRPr="00443AE3" w:rsidRDefault="00DE737B" w:rsidP="00D3379F">
            <w:pPr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737B" w:rsidRPr="00443AE3" w:rsidRDefault="001D2072" w:rsidP="00D337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951 0801 </w:t>
            </w:r>
            <w:r w:rsidRPr="001D2072">
              <w:rPr>
                <w:sz w:val="28"/>
                <w:szCs w:val="28"/>
              </w:rPr>
              <w:t>0440100590</w:t>
            </w:r>
            <w:r>
              <w:rPr>
                <w:sz w:val="28"/>
                <w:szCs w:val="28"/>
              </w:rPr>
              <w:t xml:space="preserve"> 610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37B" w:rsidRPr="004F78B8" w:rsidRDefault="00DE737B" w:rsidP="005510AF">
            <w:pPr>
              <w:jc w:val="center"/>
              <w:rPr>
                <w:sz w:val="28"/>
                <w:szCs w:val="28"/>
              </w:rPr>
            </w:pPr>
            <w:r w:rsidRPr="00AA108E">
              <w:rPr>
                <w:sz w:val="28"/>
                <w:szCs w:val="28"/>
              </w:rPr>
              <w:t>6</w:t>
            </w:r>
            <w:r w:rsidR="008178BA">
              <w:rPr>
                <w:sz w:val="28"/>
                <w:szCs w:val="28"/>
              </w:rPr>
              <w:t>563,8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37B" w:rsidRPr="004F78B8" w:rsidRDefault="00DE737B" w:rsidP="005510AF">
            <w:pPr>
              <w:jc w:val="center"/>
              <w:rPr>
                <w:sz w:val="28"/>
                <w:szCs w:val="28"/>
              </w:rPr>
            </w:pPr>
            <w:r w:rsidRPr="00AA108E">
              <w:rPr>
                <w:sz w:val="28"/>
                <w:szCs w:val="28"/>
              </w:rPr>
              <w:t>6192,4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37B" w:rsidRPr="004F78B8" w:rsidRDefault="00DE737B" w:rsidP="005510AF">
            <w:pPr>
              <w:jc w:val="center"/>
              <w:rPr>
                <w:sz w:val="28"/>
                <w:szCs w:val="28"/>
              </w:rPr>
            </w:pPr>
            <w:r w:rsidRPr="00AA108E">
              <w:rPr>
                <w:sz w:val="28"/>
                <w:szCs w:val="28"/>
              </w:rPr>
              <w:t>4566,3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8BA" w:rsidRPr="004F78B8" w:rsidRDefault="00436595" w:rsidP="008178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17322</w:t>
            </w:r>
            <w:r w:rsidR="008178BA">
              <w:rPr>
                <w:sz w:val="28"/>
                <w:szCs w:val="28"/>
              </w:rPr>
              <w:t>,5</w:t>
            </w:r>
          </w:p>
        </w:tc>
      </w:tr>
      <w:tr w:rsidR="00D3379F" w:rsidRPr="00443AE3" w:rsidTr="002C6AE9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3379F" w:rsidRPr="00443AE3" w:rsidRDefault="00D3379F" w:rsidP="00D429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79F" w:rsidRPr="00443AE3" w:rsidRDefault="00D3379F" w:rsidP="00D3379F">
            <w:pPr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79F" w:rsidRPr="00443AE3" w:rsidRDefault="00D3379F" w:rsidP="00D3379F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79F" w:rsidRPr="00443AE3" w:rsidRDefault="00D3379F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79F" w:rsidRPr="00443AE3" w:rsidRDefault="00D3379F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79F" w:rsidRPr="00443AE3" w:rsidRDefault="00D3379F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79F" w:rsidRPr="00443AE3" w:rsidRDefault="00D3379F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2C6AE9" w:rsidRPr="00443AE3" w:rsidTr="002C6AE9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6AE9" w:rsidRPr="00443AE3" w:rsidRDefault="002C6AE9" w:rsidP="00D429B3">
            <w:pPr>
              <w:jc w:val="center"/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3.</w:t>
            </w:r>
          </w:p>
          <w:p w:rsidR="002C6AE9" w:rsidRPr="00443AE3" w:rsidRDefault="002C6AE9" w:rsidP="002C6AE9">
            <w:pPr>
              <w:rPr>
                <w:sz w:val="28"/>
                <w:szCs w:val="28"/>
              </w:rPr>
            </w:pPr>
          </w:p>
        </w:tc>
        <w:tc>
          <w:tcPr>
            <w:tcW w:w="5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AE9" w:rsidRPr="00443AE3" w:rsidRDefault="002C6AE9" w:rsidP="00DE737B">
            <w:pPr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 xml:space="preserve">Мероприятие (результат)2 </w:t>
            </w:r>
            <w:r w:rsidRPr="00443AE3">
              <w:rPr>
                <w:i/>
                <w:sz w:val="28"/>
                <w:szCs w:val="28"/>
              </w:rPr>
              <w:t xml:space="preserve"> «</w:t>
            </w:r>
            <w:r w:rsidRPr="0040334C">
              <w:rPr>
                <w:sz w:val="28"/>
                <w:szCs w:val="28"/>
              </w:rPr>
              <w:t xml:space="preserve">Проведены </w:t>
            </w:r>
            <w:r w:rsidRPr="0040334C">
              <w:rPr>
                <w:sz w:val="28"/>
                <w:szCs w:val="28"/>
              </w:rPr>
              <w:lastRenderedPageBreak/>
              <w:t>культурные мероприятия</w:t>
            </w:r>
            <w:r>
              <w:rPr>
                <w:sz w:val="28"/>
                <w:szCs w:val="28"/>
              </w:rPr>
              <w:t xml:space="preserve"> муниципальным учреждением культуры Новоцимлянского сельского поселения»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AE9" w:rsidRPr="00443AE3" w:rsidRDefault="002C6AE9" w:rsidP="00D337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AE9" w:rsidRPr="00443AE3" w:rsidRDefault="002C6AE9" w:rsidP="00D337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AE9" w:rsidRPr="00443AE3" w:rsidRDefault="002C6AE9" w:rsidP="00D337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AE9" w:rsidRPr="00443AE3" w:rsidRDefault="002C6AE9" w:rsidP="00D337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AE9" w:rsidRPr="00443AE3" w:rsidRDefault="002C6AE9" w:rsidP="00D3379F">
            <w:pPr>
              <w:jc w:val="center"/>
              <w:rPr>
                <w:sz w:val="28"/>
                <w:szCs w:val="28"/>
              </w:rPr>
            </w:pPr>
          </w:p>
        </w:tc>
      </w:tr>
      <w:tr w:rsidR="002C6AE9" w:rsidRPr="00443AE3" w:rsidTr="002C6AE9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6AE9" w:rsidRPr="00443AE3" w:rsidRDefault="002C6AE9" w:rsidP="002C6AE9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AE9" w:rsidRPr="00443AE3" w:rsidRDefault="002C6AE9" w:rsidP="005510AF">
            <w:pPr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6AE9" w:rsidRPr="00443AE3" w:rsidRDefault="002C6AE9" w:rsidP="005510A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AE9" w:rsidRPr="00443AE3" w:rsidRDefault="002C6AE9" w:rsidP="005510A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AE9" w:rsidRPr="00443AE3" w:rsidRDefault="002C6AE9" w:rsidP="005510A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AE9" w:rsidRPr="00443AE3" w:rsidRDefault="002C6AE9" w:rsidP="005510A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AE9" w:rsidRPr="00443AE3" w:rsidRDefault="002C6AE9" w:rsidP="005510A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2C6AE9" w:rsidRPr="00443AE3" w:rsidTr="002C6AE9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6AE9" w:rsidRPr="00443AE3" w:rsidRDefault="002C6AE9" w:rsidP="002C6AE9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C6AE9" w:rsidRPr="00443AE3" w:rsidRDefault="002C6AE9" w:rsidP="005510AF">
            <w:pPr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6AE9" w:rsidRPr="00443AE3" w:rsidRDefault="002C6AE9" w:rsidP="005510A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AE9" w:rsidRPr="00443AE3" w:rsidRDefault="002C6AE9" w:rsidP="005510A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AE9" w:rsidRPr="00443AE3" w:rsidRDefault="002C6AE9" w:rsidP="005510A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AE9" w:rsidRPr="00443AE3" w:rsidRDefault="002C6AE9" w:rsidP="005510A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AE9" w:rsidRPr="00443AE3" w:rsidRDefault="002C6AE9" w:rsidP="005510A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2C6AE9" w:rsidRPr="004F78B8" w:rsidTr="002C6AE9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6AE9" w:rsidRPr="00443AE3" w:rsidRDefault="002C6AE9" w:rsidP="002C6AE9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AE9" w:rsidRPr="00443AE3" w:rsidRDefault="002C6AE9" w:rsidP="005510AF">
            <w:pPr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6AE9" w:rsidRPr="00443AE3" w:rsidRDefault="008178BA" w:rsidP="005510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951 0801 </w:t>
            </w:r>
            <w:r w:rsidRPr="008178BA">
              <w:rPr>
                <w:sz w:val="28"/>
                <w:szCs w:val="28"/>
              </w:rPr>
              <w:t>0440100700</w:t>
            </w:r>
            <w:r>
              <w:rPr>
                <w:sz w:val="28"/>
                <w:szCs w:val="28"/>
              </w:rPr>
              <w:t xml:space="preserve"> 610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AE9" w:rsidRPr="00443AE3" w:rsidRDefault="00436595" w:rsidP="005510A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  <w:r w:rsidR="008178BA">
              <w:rPr>
                <w:sz w:val="28"/>
                <w:szCs w:val="28"/>
              </w:rPr>
              <w:t>0</w:t>
            </w:r>
            <w:r w:rsidR="002C6AE9">
              <w:rPr>
                <w:sz w:val="28"/>
                <w:szCs w:val="28"/>
              </w:rPr>
              <w:t>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AE9" w:rsidRPr="00443AE3" w:rsidRDefault="002C6AE9" w:rsidP="005510A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AE9" w:rsidRPr="00443AE3" w:rsidRDefault="002C6AE9" w:rsidP="005510A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AE9" w:rsidRPr="00443AE3" w:rsidRDefault="00436595" w:rsidP="005510A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  <w:r w:rsidR="008178BA">
              <w:rPr>
                <w:sz w:val="28"/>
                <w:szCs w:val="28"/>
              </w:rPr>
              <w:t>0,0</w:t>
            </w:r>
          </w:p>
        </w:tc>
      </w:tr>
      <w:tr w:rsidR="002C6AE9" w:rsidRPr="00443AE3" w:rsidTr="002C6AE9"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6AE9" w:rsidRPr="00443AE3" w:rsidRDefault="002C6AE9" w:rsidP="002C6AE9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AE9" w:rsidRPr="00443AE3" w:rsidRDefault="002C6AE9" w:rsidP="005510AF">
            <w:pPr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AE9" w:rsidRPr="00443AE3" w:rsidRDefault="002C6AE9" w:rsidP="005510AF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AE9" w:rsidRPr="00443AE3" w:rsidRDefault="002C6AE9" w:rsidP="005510A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AE9" w:rsidRPr="00443AE3" w:rsidRDefault="002C6AE9" w:rsidP="005510A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AE9" w:rsidRPr="00443AE3" w:rsidRDefault="002C6AE9" w:rsidP="005510A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AE9" w:rsidRPr="00443AE3" w:rsidRDefault="002C6AE9" w:rsidP="005510A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</w:tbl>
    <w:p w:rsidR="00443AE3" w:rsidRPr="008178BA" w:rsidRDefault="00443AE3" w:rsidP="007E390E">
      <w:pPr>
        <w:widowControl w:val="0"/>
        <w:jc w:val="center"/>
        <w:outlineLvl w:val="2"/>
        <w:rPr>
          <w:color w:val="FF0000"/>
          <w:sz w:val="28"/>
          <w:szCs w:val="28"/>
        </w:rPr>
      </w:pPr>
    </w:p>
    <w:p w:rsidR="00F773B0" w:rsidRDefault="00F773B0" w:rsidP="00D3379F">
      <w:pPr>
        <w:widowControl w:val="0"/>
        <w:jc w:val="center"/>
        <w:rPr>
          <w:color w:val="FF0000"/>
          <w:sz w:val="28"/>
        </w:rPr>
      </w:pPr>
    </w:p>
    <w:p w:rsidR="00F773B0" w:rsidRDefault="00F773B0" w:rsidP="00D3379F">
      <w:pPr>
        <w:widowControl w:val="0"/>
        <w:jc w:val="center"/>
        <w:rPr>
          <w:color w:val="FF0000"/>
          <w:sz w:val="28"/>
        </w:rPr>
      </w:pPr>
    </w:p>
    <w:p w:rsidR="00F773B0" w:rsidRDefault="00F773B0" w:rsidP="00D3379F">
      <w:pPr>
        <w:widowControl w:val="0"/>
        <w:jc w:val="center"/>
        <w:rPr>
          <w:color w:val="FF0000"/>
          <w:sz w:val="28"/>
        </w:rPr>
      </w:pPr>
    </w:p>
    <w:p w:rsidR="00F773B0" w:rsidRDefault="00F773B0" w:rsidP="00D3379F">
      <w:pPr>
        <w:widowControl w:val="0"/>
        <w:jc w:val="center"/>
        <w:rPr>
          <w:color w:val="FF0000"/>
          <w:sz w:val="28"/>
        </w:rPr>
      </w:pPr>
    </w:p>
    <w:p w:rsidR="00F773B0" w:rsidRDefault="00F773B0" w:rsidP="00D3379F">
      <w:pPr>
        <w:widowControl w:val="0"/>
        <w:jc w:val="center"/>
        <w:rPr>
          <w:color w:val="FF0000"/>
          <w:sz w:val="28"/>
        </w:rPr>
      </w:pPr>
    </w:p>
    <w:p w:rsidR="00F773B0" w:rsidRDefault="00F773B0" w:rsidP="00D3379F">
      <w:pPr>
        <w:widowControl w:val="0"/>
        <w:jc w:val="center"/>
        <w:rPr>
          <w:color w:val="FF0000"/>
          <w:sz w:val="28"/>
        </w:rPr>
      </w:pPr>
    </w:p>
    <w:p w:rsidR="00F773B0" w:rsidRDefault="00F773B0" w:rsidP="00D3379F">
      <w:pPr>
        <w:widowControl w:val="0"/>
        <w:jc w:val="center"/>
        <w:rPr>
          <w:color w:val="FF0000"/>
          <w:sz w:val="28"/>
        </w:rPr>
      </w:pPr>
    </w:p>
    <w:p w:rsidR="00F773B0" w:rsidRDefault="00F773B0" w:rsidP="00D3379F">
      <w:pPr>
        <w:widowControl w:val="0"/>
        <w:jc w:val="center"/>
        <w:rPr>
          <w:color w:val="FF0000"/>
          <w:sz w:val="28"/>
        </w:rPr>
      </w:pPr>
    </w:p>
    <w:p w:rsidR="00F773B0" w:rsidRDefault="00F773B0" w:rsidP="00D3379F">
      <w:pPr>
        <w:widowControl w:val="0"/>
        <w:jc w:val="center"/>
        <w:rPr>
          <w:color w:val="FF0000"/>
          <w:sz w:val="28"/>
        </w:rPr>
      </w:pPr>
    </w:p>
    <w:p w:rsidR="00F773B0" w:rsidRDefault="00F773B0" w:rsidP="00D3379F">
      <w:pPr>
        <w:widowControl w:val="0"/>
        <w:jc w:val="center"/>
        <w:rPr>
          <w:color w:val="FF0000"/>
          <w:sz w:val="28"/>
        </w:rPr>
      </w:pPr>
    </w:p>
    <w:p w:rsidR="00F773B0" w:rsidRDefault="00F773B0" w:rsidP="00D3379F">
      <w:pPr>
        <w:widowControl w:val="0"/>
        <w:jc w:val="center"/>
        <w:rPr>
          <w:color w:val="FF0000"/>
          <w:sz w:val="28"/>
        </w:rPr>
      </w:pPr>
    </w:p>
    <w:p w:rsidR="00F773B0" w:rsidRDefault="00F773B0" w:rsidP="00D3379F">
      <w:pPr>
        <w:widowControl w:val="0"/>
        <w:jc w:val="center"/>
        <w:rPr>
          <w:color w:val="FF0000"/>
          <w:sz w:val="28"/>
        </w:rPr>
      </w:pPr>
    </w:p>
    <w:p w:rsidR="00F773B0" w:rsidRDefault="00F773B0" w:rsidP="00D3379F">
      <w:pPr>
        <w:widowControl w:val="0"/>
        <w:jc w:val="center"/>
        <w:rPr>
          <w:color w:val="FF0000"/>
          <w:sz w:val="28"/>
        </w:rPr>
      </w:pPr>
    </w:p>
    <w:p w:rsidR="00F773B0" w:rsidRDefault="00F773B0" w:rsidP="00D3379F">
      <w:pPr>
        <w:widowControl w:val="0"/>
        <w:jc w:val="center"/>
        <w:rPr>
          <w:color w:val="FF0000"/>
          <w:sz w:val="28"/>
        </w:rPr>
      </w:pPr>
    </w:p>
    <w:p w:rsidR="00F773B0" w:rsidRDefault="00F773B0" w:rsidP="00D3379F">
      <w:pPr>
        <w:widowControl w:val="0"/>
        <w:jc w:val="center"/>
        <w:rPr>
          <w:color w:val="FF0000"/>
          <w:sz w:val="28"/>
        </w:rPr>
      </w:pPr>
    </w:p>
    <w:p w:rsidR="00F773B0" w:rsidRDefault="00F773B0" w:rsidP="00D3379F">
      <w:pPr>
        <w:widowControl w:val="0"/>
        <w:jc w:val="center"/>
        <w:rPr>
          <w:color w:val="FF0000"/>
          <w:sz w:val="28"/>
        </w:rPr>
      </w:pPr>
    </w:p>
    <w:p w:rsidR="00F773B0" w:rsidRDefault="00F773B0" w:rsidP="00D3379F">
      <w:pPr>
        <w:widowControl w:val="0"/>
        <w:jc w:val="center"/>
        <w:rPr>
          <w:color w:val="FF0000"/>
          <w:sz w:val="28"/>
        </w:rPr>
      </w:pPr>
    </w:p>
    <w:p w:rsidR="00F773B0" w:rsidRDefault="00F773B0" w:rsidP="00D3379F">
      <w:pPr>
        <w:widowControl w:val="0"/>
        <w:jc w:val="center"/>
        <w:rPr>
          <w:color w:val="FF0000"/>
          <w:sz w:val="28"/>
        </w:rPr>
      </w:pPr>
    </w:p>
    <w:p w:rsidR="00F773B0" w:rsidRDefault="00F773B0" w:rsidP="00D3379F">
      <w:pPr>
        <w:widowControl w:val="0"/>
        <w:jc w:val="center"/>
        <w:rPr>
          <w:color w:val="FF0000"/>
          <w:sz w:val="28"/>
        </w:rPr>
      </w:pPr>
    </w:p>
    <w:p w:rsidR="00974545" w:rsidRDefault="00974545" w:rsidP="00F773B0">
      <w:pPr>
        <w:widowControl w:val="0"/>
        <w:outlineLvl w:val="2"/>
        <w:rPr>
          <w:sz w:val="28"/>
        </w:rPr>
      </w:pPr>
      <w:bookmarkStart w:id="0" w:name="_GoBack"/>
      <w:bookmarkEnd w:id="0"/>
    </w:p>
    <w:sectPr w:rsidR="00974545" w:rsidSect="00134340">
      <w:headerReference w:type="default" r:id="rId14"/>
      <w:footerReference w:type="default" r:id="rId15"/>
      <w:pgSz w:w="16838" w:h="11906" w:orient="landscape" w:code="9"/>
      <w:pgMar w:top="1134" w:right="426" w:bottom="1133" w:left="85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A52" w:rsidRDefault="000D3A52">
      <w:r>
        <w:separator/>
      </w:r>
    </w:p>
  </w:endnote>
  <w:endnote w:type="continuationSeparator" w:id="0">
    <w:p w:rsidR="000D3A52" w:rsidRDefault="000D3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9FC" w:rsidRDefault="00A469FC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469FC" w:rsidRDefault="00A469FC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9FC" w:rsidRDefault="00A469FC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36595">
      <w:rPr>
        <w:rStyle w:val="a8"/>
        <w:noProof/>
      </w:rPr>
      <w:t>1</w:t>
    </w:r>
    <w:r>
      <w:rPr>
        <w:rStyle w:val="a8"/>
      </w:rPr>
      <w:fldChar w:fldCharType="end"/>
    </w:r>
  </w:p>
  <w:p w:rsidR="00A469FC" w:rsidRDefault="00A469FC">
    <w:pPr>
      <w:pStyle w:val="a6"/>
      <w:ind w:right="360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9FC" w:rsidRPr="00407AAE" w:rsidRDefault="00A469FC" w:rsidP="00407AAE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9FC" w:rsidRPr="00407AAE" w:rsidRDefault="00A469FC" w:rsidP="00407AA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A52" w:rsidRDefault="000D3A52">
      <w:r>
        <w:separator/>
      </w:r>
    </w:p>
  </w:footnote>
  <w:footnote w:type="continuationSeparator" w:id="0">
    <w:p w:rsidR="000D3A52" w:rsidRDefault="000D3A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9FC" w:rsidRPr="00407AAE" w:rsidRDefault="00A469FC" w:rsidP="00407AAE"/>
  <w:p w:rsidR="00A469FC" w:rsidRPr="00407AAE" w:rsidRDefault="00A469FC" w:rsidP="00407AA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9FC" w:rsidRPr="00407AAE" w:rsidRDefault="00A469FC" w:rsidP="00407AAE"/>
  <w:p w:rsidR="00A469FC" w:rsidRPr="00407AAE" w:rsidRDefault="00A469FC" w:rsidP="00407AA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035DA"/>
    <w:multiLevelType w:val="multilevel"/>
    <w:tmpl w:val="750242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46529E"/>
    <w:multiLevelType w:val="multilevel"/>
    <w:tmpl w:val="95C64E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5040" w:hanging="1800"/>
      </w:pPr>
    </w:lvl>
  </w:abstractNum>
  <w:abstractNum w:abstractNumId="2">
    <w:nsid w:val="3E173859"/>
    <w:multiLevelType w:val="multilevel"/>
    <w:tmpl w:val="95C64E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5040" w:hanging="1800"/>
      </w:pPr>
    </w:lvl>
  </w:abstractNum>
  <w:abstractNum w:abstractNumId="3">
    <w:nsid w:val="443F680A"/>
    <w:multiLevelType w:val="multilevel"/>
    <w:tmpl w:val="306C2C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D032E66"/>
    <w:multiLevelType w:val="multilevel"/>
    <w:tmpl w:val="95C64E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5040" w:hanging="1800"/>
      </w:pPr>
    </w:lvl>
  </w:abstractNum>
  <w:abstractNum w:abstractNumId="5">
    <w:nsid w:val="77943F59"/>
    <w:multiLevelType w:val="multilevel"/>
    <w:tmpl w:val="E65C184A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B5E"/>
    <w:rsid w:val="000119B7"/>
    <w:rsid w:val="00020DB7"/>
    <w:rsid w:val="00033078"/>
    <w:rsid w:val="000356EF"/>
    <w:rsid w:val="000369DC"/>
    <w:rsid w:val="00037F59"/>
    <w:rsid w:val="00041C2C"/>
    <w:rsid w:val="00047093"/>
    <w:rsid w:val="0006100C"/>
    <w:rsid w:val="0006306E"/>
    <w:rsid w:val="00066E85"/>
    <w:rsid w:val="000702D3"/>
    <w:rsid w:val="0007399A"/>
    <w:rsid w:val="00074FB4"/>
    <w:rsid w:val="000751EE"/>
    <w:rsid w:val="00081707"/>
    <w:rsid w:val="00082A23"/>
    <w:rsid w:val="000843FA"/>
    <w:rsid w:val="00084A84"/>
    <w:rsid w:val="000923FE"/>
    <w:rsid w:val="00097D66"/>
    <w:rsid w:val="000A1D1A"/>
    <w:rsid w:val="000A2C6A"/>
    <w:rsid w:val="000A7015"/>
    <w:rsid w:val="000A75EE"/>
    <w:rsid w:val="000B0C36"/>
    <w:rsid w:val="000C37E5"/>
    <w:rsid w:val="000D0567"/>
    <w:rsid w:val="000D3A52"/>
    <w:rsid w:val="000D3B65"/>
    <w:rsid w:val="000E1BAC"/>
    <w:rsid w:val="000E2430"/>
    <w:rsid w:val="000E2947"/>
    <w:rsid w:val="000F29B0"/>
    <w:rsid w:val="000F61BE"/>
    <w:rsid w:val="000F6994"/>
    <w:rsid w:val="001002C2"/>
    <w:rsid w:val="0010121E"/>
    <w:rsid w:val="00101C7B"/>
    <w:rsid w:val="001047C2"/>
    <w:rsid w:val="00106B64"/>
    <w:rsid w:val="00130EE6"/>
    <w:rsid w:val="00134340"/>
    <w:rsid w:val="00134D2E"/>
    <w:rsid w:val="00147AE4"/>
    <w:rsid w:val="00161754"/>
    <w:rsid w:val="00163E76"/>
    <w:rsid w:val="00182155"/>
    <w:rsid w:val="00186B3B"/>
    <w:rsid w:val="00194145"/>
    <w:rsid w:val="00196811"/>
    <w:rsid w:val="001A2449"/>
    <w:rsid w:val="001A36C6"/>
    <w:rsid w:val="001A3938"/>
    <w:rsid w:val="001A6A73"/>
    <w:rsid w:val="001B26F6"/>
    <w:rsid w:val="001B2944"/>
    <w:rsid w:val="001B40EF"/>
    <w:rsid w:val="001B7A7F"/>
    <w:rsid w:val="001B7D40"/>
    <w:rsid w:val="001D0786"/>
    <w:rsid w:val="001D0A62"/>
    <w:rsid w:val="001D2072"/>
    <w:rsid w:val="001D22BC"/>
    <w:rsid w:val="001D711B"/>
    <w:rsid w:val="001E40E0"/>
    <w:rsid w:val="001F4099"/>
    <w:rsid w:val="001F481A"/>
    <w:rsid w:val="002040DA"/>
    <w:rsid w:val="00205A82"/>
    <w:rsid w:val="00206073"/>
    <w:rsid w:val="00211A7B"/>
    <w:rsid w:val="00214B31"/>
    <w:rsid w:val="0021782A"/>
    <w:rsid w:val="00230B64"/>
    <w:rsid w:val="0024525B"/>
    <w:rsid w:val="002654D6"/>
    <w:rsid w:val="00266138"/>
    <w:rsid w:val="002744FC"/>
    <w:rsid w:val="00280A56"/>
    <w:rsid w:val="00293FD2"/>
    <w:rsid w:val="00297218"/>
    <w:rsid w:val="002A1515"/>
    <w:rsid w:val="002A1C5D"/>
    <w:rsid w:val="002B4A3B"/>
    <w:rsid w:val="002C09C7"/>
    <w:rsid w:val="002C1B3B"/>
    <w:rsid w:val="002C2BC4"/>
    <w:rsid w:val="002C4536"/>
    <w:rsid w:val="002C6AE9"/>
    <w:rsid w:val="002D34AB"/>
    <w:rsid w:val="002D6564"/>
    <w:rsid w:val="002D6CC3"/>
    <w:rsid w:val="002F3CB3"/>
    <w:rsid w:val="002F4096"/>
    <w:rsid w:val="002F58E7"/>
    <w:rsid w:val="00310A94"/>
    <w:rsid w:val="00317508"/>
    <w:rsid w:val="003205FB"/>
    <w:rsid w:val="003215EB"/>
    <w:rsid w:val="003233B1"/>
    <w:rsid w:val="00325F61"/>
    <w:rsid w:val="00326837"/>
    <w:rsid w:val="00331031"/>
    <w:rsid w:val="003413D4"/>
    <w:rsid w:val="00342738"/>
    <w:rsid w:val="00347A2B"/>
    <w:rsid w:val="0035626C"/>
    <w:rsid w:val="003566F8"/>
    <w:rsid w:val="003604B6"/>
    <w:rsid w:val="00372E01"/>
    <w:rsid w:val="00381108"/>
    <w:rsid w:val="0038364C"/>
    <w:rsid w:val="0039102D"/>
    <w:rsid w:val="003A1BED"/>
    <w:rsid w:val="003A37C6"/>
    <w:rsid w:val="003A42EB"/>
    <w:rsid w:val="003A5D90"/>
    <w:rsid w:val="003B02B4"/>
    <w:rsid w:val="003B0AAC"/>
    <w:rsid w:val="003B0D6C"/>
    <w:rsid w:val="003C382A"/>
    <w:rsid w:val="003D06D3"/>
    <w:rsid w:val="003D36DC"/>
    <w:rsid w:val="003D36E4"/>
    <w:rsid w:val="003D3A1B"/>
    <w:rsid w:val="003D6812"/>
    <w:rsid w:val="003D6DB7"/>
    <w:rsid w:val="003D6F23"/>
    <w:rsid w:val="003E39B4"/>
    <w:rsid w:val="003F395C"/>
    <w:rsid w:val="003F5BF4"/>
    <w:rsid w:val="00406A16"/>
    <w:rsid w:val="00407AAE"/>
    <w:rsid w:val="00411F77"/>
    <w:rsid w:val="004144CB"/>
    <w:rsid w:val="00427F2A"/>
    <w:rsid w:val="00434F12"/>
    <w:rsid w:val="00436595"/>
    <w:rsid w:val="004369A5"/>
    <w:rsid w:val="00442395"/>
    <w:rsid w:val="0044379D"/>
    <w:rsid w:val="00443AE3"/>
    <w:rsid w:val="00446A7F"/>
    <w:rsid w:val="00447D65"/>
    <w:rsid w:val="00453790"/>
    <w:rsid w:val="004547FC"/>
    <w:rsid w:val="00455723"/>
    <w:rsid w:val="00461767"/>
    <w:rsid w:val="004637C1"/>
    <w:rsid w:val="004764C8"/>
    <w:rsid w:val="00476C5B"/>
    <w:rsid w:val="004932CD"/>
    <w:rsid w:val="00494C06"/>
    <w:rsid w:val="004B5E64"/>
    <w:rsid w:val="004C3D03"/>
    <w:rsid w:val="004C3E44"/>
    <w:rsid w:val="004C4B5E"/>
    <w:rsid w:val="004D10A6"/>
    <w:rsid w:val="004D3D4E"/>
    <w:rsid w:val="004D4EC2"/>
    <w:rsid w:val="004E0846"/>
    <w:rsid w:val="004E0F27"/>
    <w:rsid w:val="004E5566"/>
    <w:rsid w:val="004F3D7C"/>
    <w:rsid w:val="004F78B8"/>
    <w:rsid w:val="004F7D4F"/>
    <w:rsid w:val="005056D8"/>
    <w:rsid w:val="00507B1D"/>
    <w:rsid w:val="0051294F"/>
    <w:rsid w:val="00522AAA"/>
    <w:rsid w:val="00524933"/>
    <w:rsid w:val="00526561"/>
    <w:rsid w:val="005273B1"/>
    <w:rsid w:val="00527FFB"/>
    <w:rsid w:val="005303DD"/>
    <w:rsid w:val="00535CEB"/>
    <w:rsid w:val="00541140"/>
    <w:rsid w:val="0054205F"/>
    <w:rsid w:val="00543E1D"/>
    <w:rsid w:val="00544A90"/>
    <w:rsid w:val="005510AF"/>
    <w:rsid w:val="00551F15"/>
    <w:rsid w:val="005600A1"/>
    <w:rsid w:val="00567159"/>
    <w:rsid w:val="005727E3"/>
    <w:rsid w:val="0057326C"/>
    <w:rsid w:val="00573FA7"/>
    <w:rsid w:val="00582101"/>
    <w:rsid w:val="00582BAF"/>
    <w:rsid w:val="00583806"/>
    <w:rsid w:val="00584CBB"/>
    <w:rsid w:val="00586EBD"/>
    <w:rsid w:val="0059124C"/>
    <w:rsid w:val="00591946"/>
    <w:rsid w:val="00597E58"/>
    <w:rsid w:val="005A4B57"/>
    <w:rsid w:val="005B6DAE"/>
    <w:rsid w:val="005B73AA"/>
    <w:rsid w:val="005C0744"/>
    <w:rsid w:val="005C30D7"/>
    <w:rsid w:val="005C49DE"/>
    <w:rsid w:val="005C708A"/>
    <w:rsid w:val="005D1429"/>
    <w:rsid w:val="005D2382"/>
    <w:rsid w:val="005D3A6D"/>
    <w:rsid w:val="005D41D8"/>
    <w:rsid w:val="005E2276"/>
    <w:rsid w:val="005E2B92"/>
    <w:rsid w:val="005E3092"/>
    <w:rsid w:val="005E4C6B"/>
    <w:rsid w:val="005E5575"/>
    <w:rsid w:val="005E56F9"/>
    <w:rsid w:val="005F2A0E"/>
    <w:rsid w:val="005F37F3"/>
    <w:rsid w:val="006002FD"/>
    <w:rsid w:val="00602868"/>
    <w:rsid w:val="00604750"/>
    <w:rsid w:val="0060690F"/>
    <w:rsid w:val="00627E36"/>
    <w:rsid w:val="00632432"/>
    <w:rsid w:val="00644542"/>
    <w:rsid w:val="0064489F"/>
    <w:rsid w:val="0064575A"/>
    <w:rsid w:val="00646468"/>
    <w:rsid w:val="006512D8"/>
    <w:rsid w:val="00654369"/>
    <w:rsid w:val="00661735"/>
    <w:rsid w:val="00662510"/>
    <w:rsid w:val="00664BFC"/>
    <w:rsid w:val="0067099B"/>
    <w:rsid w:val="00672D56"/>
    <w:rsid w:val="0067448F"/>
    <w:rsid w:val="006756C6"/>
    <w:rsid w:val="00680411"/>
    <w:rsid w:val="00682341"/>
    <w:rsid w:val="0068387A"/>
    <w:rsid w:val="006878DE"/>
    <w:rsid w:val="006923C7"/>
    <w:rsid w:val="006932EA"/>
    <w:rsid w:val="0069603D"/>
    <w:rsid w:val="0069623F"/>
    <w:rsid w:val="006A3EA4"/>
    <w:rsid w:val="006A7134"/>
    <w:rsid w:val="006A7375"/>
    <w:rsid w:val="006B23F1"/>
    <w:rsid w:val="006B48C3"/>
    <w:rsid w:val="006C5037"/>
    <w:rsid w:val="006C6B8D"/>
    <w:rsid w:val="006D463E"/>
    <w:rsid w:val="006D5329"/>
    <w:rsid w:val="006E3FDD"/>
    <w:rsid w:val="006E61EB"/>
    <w:rsid w:val="006E7703"/>
    <w:rsid w:val="006F1629"/>
    <w:rsid w:val="006F5FE9"/>
    <w:rsid w:val="006F65F6"/>
    <w:rsid w:val="006F77B3"/>
    <w:rsid w:val="00702DC6"/>
    <w:rsid w:val="00702E3E"/>
    <w:rsid w:val="00702F9C"/>
    <w:rsid w:val="00704A9C"/>
    <w:rsid w:val="0070549E"/>
    <w:rsid w:val="007140F6"/>
    <w:rsid w:val="00714CD0"/>
    <w:rsid w:val="00717D08"/>
    <w:rsid w:val="0072491B"/>
    <w:rsid w:val="007252B7"/>
    <w:rsid w:val="00725B71"/>
    <w:rsid w:val="00741145"/>
    <w:rsid w:val="00745BA9"/>
    <w:rsid w:val="00746E8D"/>
    <w:rsid w:val="007517EA"/>
    <w:rsid w:val="00762C9C"/>
    <w:rsid w:val="007633AF"/>
    <w:rsid w:val="00773ADC"/>
    <w:rsid w:val="007756E5"/>
    <w:rsid w:val="00786B4C"/>
    <w:rsid w:val="00790D84"/>
    <w:rsid w:val="007953C1"/>
    <w:rsid w:val="00795712"/>
    <w:rsid w:val="007B030E"/>
    <w:rsid w:val="007B1385"/>
    <w:rsid w:val="007C38FA"/>
    <w:rsid w:val="007C6A64"/>
    <w:rsid w:val="007D0E99"/>
    <w:rsid w:val="007D100A"/>
    <w:rsid w:val="007E159E"/>
    <w:rsid w:val="007E390E"/>
    <w:rsid w:val="007E7E4B"/>
    <w:rsid w:val="007F3147"/>
    <w:rsid w:val="007F57A8"/>
    <w:rsid w:val="007F7B3E"/>
    <w:rsid w:val="00800FFC"/>
    <w:rsid w:val="00802DB3"/>
    <w:rsid w:val="008042D6"/>
    <w:rsid w:val="008047B5"/>
    <w:rsid w:val="0081007C"/>
    <w:rsid w:val="00814CDC"/>
    <w:rsid w:val="0081741D"/>
    <w:rsid w:val="008178BA"/>
    <w:rsid w:val="00833400"/>
    <w:rsid w:val="00841A38"/>
    <w:rsid w:val="00841D0D"/>
    <w:rsid w:val="00847084"/>
    <w:rsid w:val="0084745C"/>
    <w:rsid w:val="008523D6"/>
    <w:rsid w:val="008532FE"/>
    <w:rsid w:val="0085667E"/>
    <w:rsid w:val="00860DF6"/>
    <w:rsid w:val="00862C68"/>
    <w:rsid w:val="00863432"/>
    <w:rsid w:val="008640CB"/>
    <w:rsid w:val="008800DF"/>
    <w:rsid w:val="008907BF"/>
    <w:rsid w:val="008A4934"/>
    <w:rsid w:val="008A5215"/>
    <w:rsid w:val="008B008A"/>
    <w:rsid w:val="008B0369"/>
    <w:rsid w:val="008B7B67"/>
    <w:rsid w:val="008C35E8"/>
    <w:rsid w:val="008C7B0F"/>
    <w:rsid w:val="008D18F6"/>
    <w:rsid w:val="008D2B28"/>
    <w:rsid w:val="008D6749"/>
    <w:rsid w:val="008E1A06"/>
    <w:rsid w:val="008F004B"/>
    <w:rsid w:val="008F2AD1"/>
    <w:rsid w:val="008F33CC"/>
    <w:rsid w:val="008F3DC2"/>
    <w:rsid w:val="0090071A"/>
    <w:rsid w:val="00903E06"/>
    <w:rsid w:val="0091343A"/>
    <w:rsid w:val="0091433E"/>
    <w:rsid w:val="00914A91"/>
    <w:rsid w:val="00916771"/>
    <w:rsid w:val="00916CB6"/>
    <w:rsid w:val="00924CDA"/>
    <w:rsid w:val="0093546E"/>
    <w:rsid w:val="00941122"/>
    <w:rsid w:val="00946439"/>
    <w:rsid w:val="00953857"/>
    <w:rsid w:val="00960E93"/>
    <w:rsid w:val="009647C2"/>
    <w:rsid w:val="00971B01"/>
    <w:rsid w:val="009730B9"/>
    <w:rsid w:val="00974545"/>
    <w:rsid w:val="00980144"/>
    <w:rsid w:val="00987BA9"/>
    <w:rsid w:val="00995DD6"/>
    <w:rsid w:val="00996418"/>
    <w:rsid w:val="00997D3D"/>
    <w:rsid w:val="009A4337"/>
    <w:rsid w:val="009A6B04"/>
    <w:rsid w:val="009A7595"/>
    <w:rsid w:val="009C2FB3"/>
    <w:rsid w:val="009C4498"/>
    <w:rsid w:val="009C4D5D"/>
    <w:rsid w:val="009C68C7"/>
    <w:rsid w:val="009D29DD"/>
    <w:rsid w:val="009E1950"/>
    <w:rsid w:val="009E257C"/>
    <w:rsid w:val="009E32A9"/>
    <w:rsid w:val="009F3B18"/>
    <w:rsid w:val="009F739B"/>
    <w:rsid w:val="00A05199"/>
    <w:rsid w:val="00A1493A"/>
    <w:rsid w:val="00A15798"/>
    <w:rsid w:val="00A160F1"/>
    <w:rsid w:val="00A224BF"/>
    <w:rsid w:val="00A25309"/>
    <w:rsid w:val="00A37788"/>
    <w:rsid w:val="00A4052B"/>
    <w:rsid w:val="00A443BE"/>
    <w:rsid w:val="00A44756"/>
    <w:rsid w:val="00A455F1"/>
    <w:rsid w:val="00A469FC"/>
    <w:rsid w:val="00A5590B"/>
    <w:rsid w:val="00A60433"/>
    <w:rsid w:val="00A61E36"/>
    <w:rsid w:val="00A67303"/>
    <w:rsid w:val="00A715A4"/>
    <w:rsid w:val="00A76D2D"/>
    <w:rsid w:val="00A81791"/>
    <w:rsid w:val="00A83827"/>
    <w:rsid w:val="00A90454"/>
    <w:rsid w:val="00A96202"/>
    <w:rsid w:val="00AA108E"/>
    <w:rsid w:val="00AA30E6"/>
    <w:rsid w:val="00AB1C9A"/>
    <w:rsid w:val="00AB7181"/>
    <w:rsid w:val="00AC1647"/>
    <w:rsid w:val="00AC5ABE"/>
    <w:rsid w:val="00AC79C5"/>
    <w:rsid w:val="00AD1416"/>
    <w:rsid w:val="00AD31C8"/>
    <w:rsid w:val="00AD4588"/>
    <w:rsid w:val="00AF015C"/>
    <w:rsid w:val="00AF7F99"/>
    <w:rsid w:val="00B008B3"/>
    <w:rsid w:val="00B04A53"/>
    <w:rsid w:val="00B04E9A"/>
    <w:rsid w:val="00B055AA"/>
    <w:rsid w:val="00B24D0D"/>
    <w:rsid w:val="00B303E5"/>
    <w:rsid w:val="00B44C54"/>
    <w:rsid w:val="00B47AF6"/>
    <w:rsid w:val="00B50276"/>
    <w:rsid w:val="00B51607"/>
    <w:rsid w:val="00B5790B"/>
    <w:rsid w:val="00B64E3A"/>
    <w:rsid w:val="00B70668"/>
    <w:rsid w:val="00B71174"/>
    <w:rsid w:val="00B75E90"/>
    <w:rsid w:val="00B835A5"/>
    <w:rsid w:val="00B8430B"/>
    <w:rsid w:val="00B8551F"/>
    <w:rsid w:val="00B86A2A"/>
    <w:rsid w:val="00B91A54"/>
    <w:rsid w:val="00BA32DD"/>
    <w:rsid w:val="00BA58B1"/>
    <w:rsid w:val="00BB4C36"/>
    <w:rsid w:val="00BC654D"/>
    <w:rsid w:val="00BD126B"/>
    <w:rsid w:val="00BD15AE"/>
    <w:rsid w:val="00BD1FF8"/>
    <w:rsid w:val="00BD6399"/>
    <w:rsid w:val="00BE1B4B"/>
    <w:rsid w:val="00BF7093"/>
    <w:rsid w:val="00C0489A"/>
    <w:rsid w:val="00C21092"/>
    <w:rsid w:val="00C23C2D"/>
    <w:rsid w:val="00C30366"/>
    <w:rsid w:val="00C3508F"/>
    <w:rsid w:val="00C3675F"/>
    <w:rsid w:val="00C44B26"/>
    <w:rsid w:val="00C50758"/>
    <w:rsid w:val="00C52AE8"/>
    <w:rsid w:val="00C532DE"/>
    <w:rsid w:val="00C55678"/>
    <w:rsid w:val="00C62597"/>
    <w:rsid w:val="00C62626"/>
    <w:rsid w:val="00C70BC9"/>
    <w:rsid w:val="00C719B5"/>
    <w:rsid w:val="00C7679F"/>
    <w:rsid w:val="00C77226"/>
    <w:rsid w:val="00C84751"/>
    <w:rsid w:val="00C86F08"/>
    <w:rsid w:val="00CA2210"/>
    <w:rsid w:val="00CB3022"/>
    <w:rsid w:val="00CB6537"/>
    <w:rsid w:val="00CD1182"/>
    <w:rsid w:val="00CE10FB"/>
    <w:rsid w:val="00CE2933"/>
    <w:rsid w:val="00CE2C8F"/>
    <w:rsid w:val="00CE4185"/>
    <w:rsid w:val="00CE6BC8"/>
    <w:rsid w:val="00CF50DE"/>
    <w:rsid w:val="00CF75B9"/>
    <w:rsid w:val="00D01449"/>
    <w:rsid w:val="00D067BA"/>
    <w:rsid w:val="00D06970"/>
    <w:rsid w:val="00D1243E"/>
    <w:rsid w:val="00D13388"/>
    <w:rsid w:val="00D168F5"/>
    <w:rsid w:val="00D21076"/>
    <w:rsid w:val="00D22D61"/>
    <w:rsid w:val="00D24ED1"/>
    <w:rsid w:val="00D32EF1"/>
    <w:rsid w:val="00D3379F"/>
    <w:rsid w:val="00D36C78"/>
    <w:rsid w:val="00D40DF2"/>
    <w:rsid w:val="00D429B3"/>
    <w:rsid w:val="00D439CA"/>
    <w:rsid w:val="00D451F3"/>
    <w:rsid w:val="00D5275F"/>
    <w:rsid w:val="00D53CA6"/>
    <w:rsid w:val="00D61103"/>
    <w:rsid w:val="00D61565"/>
    <w:rsid w:val="00D6760E"/>
    <w:rsid w:val="00D73E54"/>
    <w:rsid w:val="00D80E7D"/>
    <w:rsid w:val="00D82755"/>
    <w:rsid w:val="00D82D6D"/>
    <w:rsid w:val="00D8615E"/>
    <w:rsid w:val="00D92C5F"/>
    <w:rsid w:val="00D933B2"/>
    <w:rsid w:val="00D93FE0"/>
    <w:rsid w:val="00D96D82"/>
    <w:rsid w:val="00D96EC6"/>
    <w:rsid w:val="00DA439C"/>
    <w:rsid w:val="00DA733D"/>
    <w:rsid w:val="00DB04FF"/>
    <w:rsid w:val="00DB1C01"/>
    <w:rsid w:val="00DB254A"/>
    <w:rsid w:val="00DB5510"/>
    <w:rsid w:val="00DC2654"/>
    <w:rsid w:val="00DC2DE8"/>
    <w:rsid w:val="00DC468E"/>
    <w:rsid w:val="00DC6BD1"/>
    <w:rsid w:val="00DC6C72"/>
    <w:rsid w:val="00DE0298"/>
    <w:rsid w:val="00DE4825"/>
    <w:rsid w:val="00DE5D30"/>
    <w:rsid w:val="00DE6635"/>
    <w:rsid w:val="00DE7327"/>
    <w:rsid w:val="00DE737B"/>
    <w:rsid w:val="00DE7A11"/>
    <w:rsid w:val="00E01737"/>
    <w:rsid w:val="00E210FD"/>
    <w:rsid w:val="00E21649"/>
    <w:rsid w:val="00E30DBC"/>
    <w:rsid w:val="00E31361"/>
    <w:rsid w:val="00E31E05"/>
    <w:rsid w:val="00E347BF"/>
    <w:rsid w:val="00E355B2"/>
    <w:rsid w:val="00E35F82"/>
    <w:rsid w:val="00E41322"/>
    <w:rsid w:val="00E479BF"/>
    <w:rsid w:val="00E6258C"/>
    <w:rsid w:val="00E648A8"/>
    <w:rsid w:val="00E679A7"/>
    <w:rsid w:val="00E67C84"/>
    <w:rsid w:val="00E7144D"/>
    <w:rsid w:val="00E856E6"/>
    <w:rsid w:val="00E9230A"/>
    <w:rsid w:val="00EA79D7"/>
    <w:rsid w:val="00EB1B86"/>
    <w:rsid w:val="00EB597D"/>
    <w:rsid w:val="00EC2D50"/>
    <w:rsid w:val="00EC7E3B"/>
    <w:rsid w:val="00EC7E48"/>
    <w:rsid w:val="00ED048D"/>
    <w:rsid w:val="00ED3AFC"/>
    <w:rsid w:val="00EE2A05"/>
    <w:rsid w:val="00EE5C9E"/>
    <w:rsid w:val="00EF181E"/>
    <w:rsid w:val="00EF2E92"/>
    <w:rsid w:val="00EF449F"/>
    <w:rsid w:val="00F04404"/>
    <w:rsid w:val="00F0470F"/>
    <w:rsid w:val="00F04C55"/>
    <w:rsid w:val="00F1508E"/>
    <w:rsid w:val="00F22268"/>
    <w:rsid w:val="00F3271A"/>
    <w:rsid w:val="00F336F7"/>
    <w:rsid w:val="00F37518"/>
    <w:rsid w:val="00F37BCD"/>
    <w:rsid w:val="00F42EE0"/>
    <w:rsid w:val="00F42F1B"/>
    <w:rsid w:val="00F45A13"/>
    <w:rsid w:val="00F47ED6"/>
    <w:rsid w:val="00F50338"/>
    <w:rsid w:val="00F7054D"/>
    <w:rsid w:val="00F773B0"/>
    <w:rsid w:val="00F823D6"/>
    <w:rsid w:val="00FA0D25"/>
    <w:rsid w:val="00FA148B"/>
    <w:rsid w:val="00FA7874"/>
    <w:rsid w:val="00FB4007"/>
    <w:rsid w:val="00FB42B4"/>
    <w:rsid w:val="00FB633F"/>
    <w:rsid w:val="00FC2351"/>
    <w:rsid w:val="00FC7226"/>
    <w:rsid w:val="00FD37F7"/>
    <w:rsid w:val="00FD5D1A"/>
    <w:rsid w:val="00FE0D35"/>
    <w:rsid w:val="00FF1F04"/>
    <w:rsid w:val="00FF1F68"/>
    <w:rsid w:val="00FF75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7A2B"/>
    <w:rPr>
      <w:lang w:val="ru-RU" w:eastAsia="ru-RU"/>
    </w:rPr>
  </w:style>
  <w:style w:type="paragraph" w:styleId="1">
    <w:name w:val="heading 1"/>
    <w:basedOn w:val="a"/>
    <w:next w:val="a"/>
    <w:qFormat/>
    <w:rsid w:val="002B4A3B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rsid w:val="002B4A3B"/>
    <w:pPr>
      <w:keepNext/>
      <w:ind w:left="709"/>
      <w:outlineLvl w:val="1"/>
    </w:pPr>
    <w:rPr>
      <w:sz w:val="28"/>
    </w:rPr>
  </w:style>
  <w:style w:type="paragraph" w:styleId="4">
    <w:name w:val="heading 4"/>
    <w:basedOn w:val="a"/>
    <w:next w:val="a"/>
    <w:qFormat/>
    <w:rsid w:val="004C4B5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02DC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4C4B5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B4A3B"/>
    <w:rPr>
      <w:sz w:val="28"/>
    </w:rPr>
  </w:style>
  <w:style w:type="character" w:customStyle="1" w:styleId="a4">
    <w:name w:val="Основной текст Знак"/>
    <w:basedOn w:val="a0"/>
    <w:link w:val="a3"/>
    <w:locked/>
    <w:rsid w:val="004C4B5E"/>
    <w:rPr>
      <w:sz w:val="28"/>
      <w:lang w:val="ru-RU" w:eastAsia="ru-RU" w:bidi="ar-SA"/>
    </w:rPr>
  </w:style>
  <w:style w:type="paragraph" w:styleId="a5">
    <w:name w:val="Body Text Indent"/>
    <w:basedOn w:val="a"/>
    <w:rsid w:val="002B4A3B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2B4A3B"/>
    <w:pPr>
      <w:jc w:val="center"/>
    </w:pPr>
    <w:rPr>
      <w:sz w:val="28"/>
    </w:rPr>
  </w:style>
  <w:style w:type="paragraph" w:styleId="a6">
    <w:name w:val="footer"/>
    <w:basedOn w:val="a"/>
    <w:rsid w:val="002B4A3B"/>
    <w:pPr>
      <w:tabs>
        <w:tab w:val="center" w:pos="4153"/>
        <w:tab w:val="right" w:pos="8306"/>
      </w:tabs>
    </w:pPr>
  </w:style>
  <w:style w:type="paragraph" w:styleId="a7">
    <w:name w:val="header"/>
    <w:basedOn w:val="a"/>
    <w:rsid w:val="002B4A3B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2B4A3B"/>
  </w:style>
  <w:style w:type="paragraph" w:styleId="a9">
    <w:name w:val="Plain Text"/>
    <w:basedOn w:val="a"/>
    <w:rsid w:val="004C4B5E"/>
    <w:rPr>
      <w:rFonts w:ascii="Courier New" w:hAnsi="Courier New"/>
    </w:rPr>
  </w:style>
  <w:style w:type="paragraph" w:customStyle="1" w:styleId="ConsNormal">
    <w:name w:val="ConsNormal"/>
    <w:rsid w:val="004C4B5E"/>
    <w:pPr>
      <w:widowControl w:val="0"/>
      <w:ind w:firstLine="720"/>
    </w:pPr>
    <w:rPr>
      <w:rFonts w:ascii="Arial" w:hAnsi="Arial"/>
      <w:lang w:val="ru-RU" w:eastAsia="ru-RU"/>
    </w:rPr>
  </w:style>
  <w:style w:type="paragraph" w:customStyle="1" w:styleId="ConsNonformat">
    <w:name w:val="ConsNonformat"/>
    <w:rsid w:val="004C4B5E"/>
    <w:pPr>
      <w:widowControl w:val="0"/>
    </w:pPr>
    <w:rPr>
      <w:rFonts w:ascii="Courier New" w:hAnsi="Courier New"/>
      <w:lang w:val="ru-RU" w:eastAsia="ru-RU"/>
    </w:rPr>
  </w:style>
  <w:style w:type="paragraph" w:styleId="aa">
    <w:name w:val="Title"/>
    <w:basedOn w:val="a"/>
    <w:qFormat/>
    <w:rsid w:val="004C4B5E"/>
    <w:pPr>
      <w:jc w:val="center"/>
    </w:pPr>
    <w:rPr>
      <w:sz w:val="24"/>
    </w:rPr>
  </w:style>
  <w:style w:type="paragraph" w:customStyle="1" w:styleId="ConsPlusNormal">
    <w:name w:val="ConsPlusNormal"/>
    <w:rsid w:val="004C4B5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paragraph" w:customStyle="1" w:styleId="ConsPlusNonformat">
    <w:name w:val="ConsPlusNonformat"/>
    <w:uiPriority w:val="99"/>
    <w:rsid w:val="004C4B5E"/>
    <w:pPr>
      <w:widowControl w:val="0"/>
      <w:autoSpaceDE w:val="0"/>
      <w:autoSpaceDN w:val="0"/>
      <w:adjustRightInd w:val="0"/>
    </w:pPr>
    <w:rPr>
      <w:rFonts w:ascii="Courier New" w:hAnsi="Courier New" w:cs="Courier New"/>
      <w:lang w:val="ru-RU" w:eastAsia="ru-RU"/>
    </w:rPr>
  </w:style>
  <w:style w:type="paragraph" w:customStyle="1" w:styleId="ConsPlusTitle">
    <w:name w:val="ConsPlusTitle"/>
    <w:uiPriority w:val="99"/>
    <w:rsid w:val="004C4B5E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val="ru-RU" w:eastAsia="ru-RU"/>
    </w:rPr>
  </w:style>
  <w:style w:type="table" w:styleId="ab">
    <w:name w:val="Table Grid"/>
    <w:basedOn w:val="a1"/>
    <w:rsid w:val="004C4B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semiHidden/>
    <w:rsid w:val="004C4B5E"/>
    <w:rPr>
      <w:rFonts w:ascii="Tahoma" w:hAnsi="Tahoma" w:cs="Tahoma"/>
      <w:sz w:val="16"/>
      <w:szCs w:val="16"/>
    </w:rPr>
  </w:style>
  <w:style w:type="paragraph" w:customStyle="1" w:styleId="Normal2">
    <w:name w:val="Normal2"/>
    <w:rsid w:val="001047C2"/>
    <w:pPr>
      <w:widowControl w:val="0"/>
      <w:spacing w:line="300" w:lineRule="auto"/>
      <w:ind w:left="40" w:firstLine="720"/>
      <w:jc w:val="both"/>
    </w:pPr>
    <w:rPr>
      <w:snapToGrid w:val="0"/>
      <w:sz w:val="24"/>
      <w:lang w:val="ru-RU" w:eastAsia="ru-RU"/>
    </w:rPr>
  </w:style>
  <w:style w:type="paragraph" w:customStyle="1" w:styleId="20">
    <w:name w:val="Знак2 Знак Знак Знак Знак Знак Знак Знак Знак Знак Знак Знак Знак Знак Знак Знак"/>
    <w:basedOn w:val="a"/>
    <w:rsid w:val="00D06970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d">
    <w:name w:val="No Spacing"/>
    <w:uiPriority w:val="1"/>
    <w:qFormat/>
    <w:rsid w:val="007633AF"/>
    <w:rPr>
      <w:sz w:val="24"/>
      <w:szCs w:val="24"/>
      <w:lang w:val="ru-RU" w:eastAsia="ru-RU"/>
    </w:rPr>
  </w:style>
  <w:style w:type="character" w:customStyle="1" w:styleId="50">
    <w:name w:val="Заголовок 5 Знак"/>
    <w:basedOn w:val="a0"/>
    <w:link w:val="5"/>
    <w:semiHidden/>
    <w:rsid w:val="00702DC6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Normal1">
    <w:name w:val="Normal1"/>
    <w:rsid w:val="00702DC6"/>
    <w:pPr>
      <w:widowControl w:val="0"/>
      <w:spacing w:line="300" w:lineRule="auto"/>
      <w:ind w:left="40" w:firstLine="720"/>
      <w:jc w:val="both"/>
    </w:pPr>
    <w:rPr>
      <w:sz w:val="24"/>
      <w:lang w:val="ru-RU" w:eastAsia="ru-RU"/>
    </w:rPr>
  </w:style>
  <w:style w:type="paragraph" w:customStyle="1" w:styleId="ConsPlusCell">
    <w:name w:val="ConsPlusCell"/>
    <w:uiPriority w:val="99"/>
    <w:rsid w:val="007C6A64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  <w:lang w:val="ru-RU" w:eastAsia="ru-RU"/>
    </w:rPr>
  </w:style>
  <w:style w:type="paragraph" w:customStyle="1" w:styleId="ae">
    <w:name w:val="Содержимое таблицы"/>
    <w:basedOn w:val="a"/>
    <w:rsid w:val="007C6A64"/>
    <w:pPr>
      <w:widowControl w:val="0"/>
      <w:suppressLineNumbers/>
      <w:suppressAutoHyphens/>
    </w:pPr>
    <w:rPr>
      <w:rFonts w:eastAsia="Lucida Sans Unicode"/>
      <w:kern w:val="1"/>
      <w:sz w:val="24"/>
      <w:szCs w:val="24"/>
    </w:rPr>
  </w:style>
  <w:style w:type="paragraph" w:styleId="af">
    <w:name w:val="List Paragraph"/>
    <w:basedOn w:val="a"/>
    <w:link w:val="af0"/>
    <w:qFormat/>
    <w:rsid w:val="005F37F3"/>
    <w:pPr>
      <w:ind w:left="720"/>
      <w:contextualSpacing/>
    </w:pPr>
  </w:style>
  <w:style w:type="paragraph" w:styleId="af1">
    <w:name w:val="Normal (Web)"/>
    <w:basedOn w:val="a"/>
    <w:uiPriority w:val="99"/>
    <w:unhideWhenUsed/>
    <w:rsid w:val="00D451F3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basedOn w:val="a"/>
    <w:rsid w:val="00494C06"/>
    <w:pPr>
      <w:spacing w:before="100" w:beforeAutospacing="1" w:after="100" w:afterAutospacing="1"/>
    </w:pPr>
    <w:rPr>
      <w:sz w:val="24"/>
      <w:szCs w:val="24"/>
    </w:rPr>
  </w:style>
  <w:style w:type="character" w:customStyle="1" w:styleId="af0">
    <w:name w:val="Абзац списка Знак"/>
    <w:basedOn w:val="a0"/>
    <w:link w:val="af"/>
    <w:rsid w:val="008B008A"/>
    <w:rPr>
      <w:lang w:val="ru-RU" w:eastAsia="ru-RU"/>
    </w:rPr>
  </w:style>
  <w:style w:type="paragraph" w:customStyle="1" w:styleId="TableParagraph">
    <w:name w:val="Table Paragraph"/>
    <w:basedOn w:val="a"/>
    <w:rsid w:val="00161754"/>
    <w:pPr>
      <w:widowControl w:val="0"/>
    </w:pPr>
    <w:rPr>
      <w:color w:val="000000"/>
      <w:sz w:val="22"/>
    </w:rPr>
  </w:style>
  <w:style w:type="paragraph" w:customStyle="1" w:styleId="10">
    <w:name w:val="Основной текст1"/>
    <w:basedOn w:val="a"/>
    <w:link w:val="12"/>
    <w:rsid w:val="005510AF"/>
    <w:pPr>
      <w:widowControl w:val="0"/>
      <w:jc w:val="both"/>
    </w:pPr>
    <w:rPr>
      <w:color w:val="000000"/>
      <w:sz w:val="24"/>
    </w:rPr>
  </w:style>
  <w:style w:type="character" w:customStyle="1" w:styleId="12">
    <w:name w:val="Основной текст12"/>
    <w:basedOn w:val="a0"/>
    <w:link w:val="10"/>
    <w:rsid w:val="005510AF"/>
    <w:rPr>
      <w:color w:val="000000"/>
      <w:sz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7A2B"/>
    <w:rPr>
      <w:lang w:val="ru-RU" w:eastAsia="ru-RU"/>
    </w:rPr>
  </w:style>
  <w:style w:type="paragraph" w:styleId="1">
    <w:name w:val="heading 1"/>
    <w:basedOn w:val="a"/>
    <w:next w:val="a"/>
    <w:qFormat/>
    <w:rsid w:val="002B4A3B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rsid w:val="002B4A3B"/>
    <w:pPr>
      <w:keepNext/>
      <w:ind w:left="709"/>
      <w:outlineLvl w:val="1"/>
    </w:pPr>
    <w:rPr>
      <w:sz w:val="28"/>
    </w:rPr>
  </w:style>
  <w:style w:type="paragraph" w:styleId="4">
    <w:name w:val="heading 4"/>
    <w:basedOn w:val="a"/>
    <w:next w:val="a"/>
    <w:qFormat/>
    <w:rsid w:val="004C4B5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02DC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4C4B5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B4A3B"/>
    <w:rPr>
      <w:sz w:val="28"/>
    </w:rPr>
  </w:style>
  <w:style w:type="character" w:customStyle="1" w:styleId="a4">
    <w:name w:val="Основной текст Знак"/>
    <w:basedOn w:val="a0"/>
    <w:link w:val="a3"/>
    <w:locked/>
    <w:rsid w:val="004C4B5E"/>
    <w:rPr>
      <w:sz w:val="28"/>
      <w:lang w:val="ru-RU" w:eastAsia="ru-RU" w:bidi="ar-SA"/>
    </w:rPr>
  </w:style>
  <w:style w:type="paragraph" w:styleId="a5">
    <w:name w:val="Body Text Indent"/>
    <w:basedOn w:val="a"/>
    <w:rsid w:val="002B4A3B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2B4A3B"/>
    <w:pPr>
      <w:jc w:val="center"/>
    </w:pPr>
    <w:rPr>
      <w:sz w:val="28"/>
    </w:rPr>
  </w:style>
  <w:style w:type="paragraph" w:styleId="a6">
    <w:name w:val="footer"/>
    <w:basedOn w:val="a"/>
    <w:rsid w:val="002B4A3B"/>
    <w:pPr>
      <w:tabs>
        <w:tab w:val="center" w:pos="4153"/>
        <w:tab w:val="right" w:pos="8306"/>
      </w:tabs>
    </w:pPr>
  </w:style>
  <w:style w:type="paragraph" w:styleId="a7">
    <w:name w:val="header"/>
    <w:basedOn w:val="a"/>
    <w:rsid w:val="002B4A3B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2B4A3B"/>
  </w:style>
  <w:style w:type="paragraph" w:styleId="a9">
    <w:name w:val="Plain Text"/>
    <w:basedOn w:val="a"/>
    <w:rsid w:val="004C4B5E"/>
    <w:rPr>
      <w:rFonts w:ascii="Courier New" w:hAnsi="Courier New"/>
    </w:rPr>
  </w:style>
  <w:style w:type="paragraph" w:customStyle="1" w:styleId="ConsNormal">
    <w:name w:val="ConsNormal"/>
    <w:rsid w:val="004C4B5E"/>
    <w:pPr>
      <w:widowControl w:val="0"/>
      <w:ind w:firstLine="720"/>
    </w:pPr>
    <w:rPr>
      <w:rFonts w:ascii="Arial" w:hAnsi="Arial"/>
      <w:lang w:val="ru-RU" w:eastAsia="ru-RU"/>
    </w:rPr>
  </w:style>
  <w:style w:type="paragraph" w:customStyle="1" w:styleId="ConsNonformat">
    <w:name w:val="ConsNonformat"/>
    <w:rsid w:val="004C4B5E"/>
    <w:pPr>
      <w:widowControl w:val="0"/>
    </w:pPr>
    <w:rPr>
      <w:rFonts w:ascii="Courier New" w:hAnsi="Courier New"/>
      <w:lang w:val="ru-RU" w:eastAsia="ru-RU"/>
    </w:rPr>
  </w:style>
  <w:style w:type="paragraph" w:styleId="aa">
    <w:name w:val="Title"/>
    <w:basedOn w:val="a"/>
    <w:qFormat/>
    <w:rsid w:val="004C4B5E"/>
    <w:pPr>
      <w:jc w:val="center"/>
    </w:pPr>
    <w:rPr>
      <w:sz w:val="24"/>
    </w:rPr>
  </w:style>
  <w:style w:type="paragraph" w:customStyle="1" w:styleId="ConsPlusNormal">
    <w:name w:val="ConsPlusNormal"/>
    <w:rsid w:val="004C4B5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paragraph" w:customStyle="1" w:styleId="ConsPlusNonformat">
    <w:name w:val="ConsPlusNonformat"/>
    <w:uiPriority w:val="99"/>
    <w:rsid w:val="004C4B5E"/>
    <w:pPr>
      <w:widowControl w:val="0"/>
      <w:autoSpaceDE w:val="0"/>
      <w:autoSpaceDN w:val="0"/>
      <w:adjustRightInd w:val="0"/>
    </w:pPr>
    <w:rPr>
      <w:rFonts w:ascii="Courier New" w:hAnsi="Courier New" w:cs="Courier New"/>
      <w:lang w:val="ru-RU" w:eastAsia="ru-RU"/>
    </w:rPr>
  </w:style>
  <w:style w:type="paragraph" w:customStyle="1" w:styleId="ConsPlusTitle">
    <w:name w:val="ConsPlusTitle"/>
    <w:uiPriority w:val="99"/>
    <w:rsid w:val="004C4B5E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val="ru-RU" w:eastAsia="ru-RU"/>
    </w:rPr>
  </w:style>
  <w:style w:type="table" w:styleId="ab">
    <w:name w:val="Table Grid"/>
    <w:basedOn w:val="a1"/>
    <w:rsid w:val="004C4B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semiHidden/>
    <w:rsid w:val="004C4B5E"/>
    <w:rPr>
      <w:rFonts w:ascii="Tahoma" w:hAnsi="Tahoma" w:cs="Tahoma"/>
      <w:sz w:val="16"/>
      <w:szCs w:val="16"/>
    </w:rPr>
  </w:style>
  <w:style w:type="paragraph" w:customStyle="1" w:styleId="Normal2">
    <w:name w:val="Normal2"/>
    <w:rsid w:val="001047C2"/>
    <w:pPr>
      <w:widowControl w:val="0"/>
      <w:spacing w:line="300" w:lineRule="auto"/>
      <w:ind w:left="40" w:firstLine="720"/>
      <w:jc w:val="both"/>
    </w:pPr>
    <w:rPr>
      <w:snapToGrid w:val="0"/>
      <w:sz w:val="24"/>
      <w:lang w:val="ru-RU" w:eastAsia="ru-RU"/>
    </w:rPr>
  </w:style>
  <w:style w:type="paragraph" w:customStyle="1" w:styleId="20">
    <w:name w:val="Знак2 Знак Знак Знак Знак Знак Знак Знак Знак Знак Знак Знак Знак Знак Знак Знак"/>
    <w:basedOn w:val="a"/>
    <w:rsid w:val="00D06970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d">
    <w:name w:val="No Spacing"/>
    <w:uiPriority w:val="1"/>
    <w:qFormat/>
    <w:rsid w:val="007633AF"/>
    <w:rPr>
      <w:sz w:val="24"/>
      <w:szCs w:val="24"/>
      <w:lang w:val="ru-RU" w:eastAsia="ru-RU"/>
    </w:rPr>
  </w:style>
  <w:style w:type="character" w:customStyle="1" w:styleId="50">
    <w:name w:val="Заголовок 5 Знак"/>
    <w:basedOn w:val="a0"/>
    <w:link w:val="5"/>
    <w:semiHidden/>
    <w:rsid w:val="00702DC6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Normal1">
    <w:name w:val="Normal1"/>
    <w:rsid w:val="00702DC6"/>
    <w:pPr>
      <w:widowControl w:val="0"/>
      <w:spacing w:line="300" w:lineRule="auto"/>
      <w:ind w:left="40" w:firstLine="720"/>
      <w:jc w:val="both"/>
    </w:pPr>
    <w:rPr>
      <w:sz w:val="24"/>
      <w:lang w:val="ru-RU" w:eastAsia="ru-RU"/>
    </w:rPr>
  </w:style>
  <w:style w:type="paragraph" w:customStyle="1" w:styleId="ConsPlusCell">
    <w:name w:val="ConsPlusCell"/>
    <w:uiPriority w:val="99"/>
    <w:rsid w:val="007C6A64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  <w:lang w:val="ru-RU" w:eastAsia="ru-RU"/>
    </w:rPr>
  </w:style>
  <w:style w:type="paragraph" w:customStyle="1" w:styleId="ae">
    <w:name w:val="Содержимое таблицы"/>
    <w:basedOn w:val="a"/>
    <w:rsid w:val="007C6A64"/>
    <w:pPr>
      <w:widowControl w:val="0"/>
      <w:suppressLineNumbers/>
      <w:suppressAutoHyphens/>
    </w:pPr>
    <w:rPr>
      <w:rFonts w:eastAsia="Lucida Sans Unicode"/>
      <w:kern w:val="1"/>
      <w:sz w:val="24"/>
      <w:szCs w:val="24"/>
    </w:rPr>
  </w:style>
  <w:style w:type="paragraph" w:styleId="af">
    <w:name w:val="List Paragraph"/>
    <w:basedOn w:val="a"/>
    <w:link w:val="af0"/>
    <w:qFormat/>
    <w:rsid w:val="005F37F3"/>
    <w:pPr>
      <w:ind w:left="720"/>
      <w:contextualSpacing/>
    </w:pPr>
  </w:style>
  <w:style w:type="paragraph" w:styleId="af1">
    <w:name w:val="Normal (Web)"/>
    <w:basedOn w:val="a"/>
    <w:uiPriority w:val="99"/>
    <w:unhideWhenUsed/>
    <w:rsid w:val="00D451F3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basedOn w:val="a"/>
    <w:rsid w:val="00494C06"/>
    <w:pPr>
      <w:spacing w:before="100" w:beforeAutospacing="1" w:after="100" w:afterAutospacing="1"/>
    </w:pPr>
    <w:rPr>
      <w:sz w:val="24"/>
      <w:szCs w:val="24"/>
    </w:rPr>
  </w:style>
  <w:style w:type="character" w:customStyle="1" w:styleId="af0">
    <w:name w:val="Абзац списка Знак"/>
    <w:basedOn w:val="a0"/>
    <w:link w:val="af"/>
    <w:rsid w:val="008B008A"/>
    <w:rPr>
      <w:lang w:val="ru-RU" w:eastAsia="ru-RU"/>
    </w:rPr>
  </w:style>
  <w:style w:type="paragraph" w:customStyle="1" w:styleId="TableParagraph">
    <w:name w:val="Table Paragraph"/>
    <w:basedOn w:val="a"/>
    <w:rsid w:val="00161754"/>
    <w:pPr>
      <w:widowControl w:val="0"/>
    </w:pPr>
    <w:rPr>
      <w:color w:val="000000"/>
      <w:sz w:val="22"/>
    </w:rPr>
  </w:style>
  <w:style w:type="paragraph" w:customStyle="1" w:styleId="10">
    <w:name w:val="Основной текст1"/>
    <w:basedOn w:val="a"/>
    <w:link w:val="12"/>
    <w:rsid w:val="005510AF"/>
    <w:pPr>
      <w:widowControl w:val="0"/>
      <w:jc w:val="both"/>
    </w:pPr>
    <w:rPr>
      <w:color w:val="000000"/>
      <w:sz w:val="24"/>
    </w:rPr>
  </w:style>
  <w:style w:type="character" w:customStyle="1" w:styleId="12">
    <w:name w:val="Основной текст12"/>
    <w:basedOn w:val="a0"/>
    <w:link w:val="10"/>
    <w:rsid w:val="005510AF"/>
    <w:rPr>
      <w:color w:val="000000"/>
      <w:sz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03a\Application%20Data\Microsoft\Internet%20Explorer\Quick%20Launch\&#1064;&#1072;&#1073;&#1083;&#1086;&#1085;&#1099;\&#1055;&#1086;&#1089;&#1090;&#1072;&#1085;&#1086;&#1074;&#1083;&#1077;&#1085;&#1080;&#1077;%20&#1040;&#1056;&#1054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3FEFF-70E5-4CE3-BDE7-52DCF7E81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АРО</Template>
  <TotalTime>0</TotalTime>
  <Pages>6</Pages>
  <Words>778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5208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103a</dc:creator>
  <cp:lastModifiedBy>Людмила</cp:lastModifiedBy>
  <cp:revision>2</cp:revision>
  <cp:lastPrinted>2022-02-04T08:10:00Z</cp:lastPrinted>
  <dcterms:created xsi:type="dcterms:W3CDTF">2025-03-19T07:14:00Z</dcterms:created>
  <dcterms:modified xsi:type="dcterms:W3CDTF">2025-03-19T07:14:00Z</dcterms:modified>
</cp:coreProperties>
</file>