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3C" w:rsidRDefault="00E41A3C" w:rsidP="00E41A3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691CA8" w:rsidRPr="00D06773" w:rsidRDefault="00691CA8" w:rsidP="00691CA8">
      <w:pPr>
        <w:spacing w:line="20" w:lineRule="atLeast"/>
        <w:jc w:val="right"/>
        <w:rPr>
          <w:bCs/>
          <w:sz w:val="28"/>
          <w:szCs w:val="28"/>
          <w:lang w:eastAsia="en-US"/>
        </w:rPr>
      </w:pPr>
    </w:p>
    <w:p w:rsidR="00691CA8" w:rsidRPr="00691CA8" w:rsidRDefault="00691CA8" w:rsidP="00691CA8">
      <w:pPr>
        <w:tabs>
          <w:tab w:val="left" w:pos="8370"/>
        </w:tabs>
        <w:rPr>
          <w:sz w:val="28"/>
          <w:szCs w:val="28"/>
        </w:rPr>
      </w:pPr>
      <w:r>
        <w:tab/>
      </w:r>
    </w:p>
    <w:p w:rsidR="00691CA8" w:rsidRDefault="00D32E49" w:rsidP="00691CA8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A8" w:rsidRDefault="00B8785C" w:rsidP="00B878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B75A2">
        <w:rPr>
          <w:b/>
          <w:sz w:val="32"/>
          <w:szCs w:val="32"/>
        </w:rPr>
        <w:t xml:space="preserve">      </w:t>
      </w:r>
      <w:r w:rsidR="00691CA8">
        <w:rPr>
          <w:b/>
          <w:sz w:val="32"/>
          <w:szCs w:val="32"/>
        </w:rPr>
        <w:t>РОССИЙСКАЯ ФЕДЕРАЦИЯ</w:t>
      </w:r>
      <w:r w:rsidR="00234B3B">
        <w:rPr>
          <w:b/>
          <w:sz w:val="32"/>
          <w:szCs w:val="32"/>
        </w:rPr>
        <w:t xml:space="preserve">        </w:t>
      </w:r>
    </w:p>
    <w:p w:rsidR="00691CA8" w:rsidRDefault="00691CA8" w:rsidP="0069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691CA8" w:rsidRDefault="00691CA8" w:rsidP="0069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691CA8" w:rsidRDefault="00691CA8" w:rsidP="0069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691CA8" w:rsidRDefault="00691CA8" w:rsidP="0069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91CA8" w:rsidRDefault="00691CA8" w:rsidP="00691CA8">
      <w:pPr>
        <w:jc w:val="center"/>
        <w:rPr>
          <w:b/>
          <w:sz w:val="32"/>
          <w:szCs w:val="32"/>
        </w:rPr>
      </w:pPr>
    </w:p>
    <w:p w:rsidR="00691CA8" w:rsidRDefault="00691CA8" w:rsidP="00B87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71A4E" w:rsidRDefault="00B71A4E" w:rsidP="00B8785C">
      <w:pPr>
        <w:jc w:val="center"/>
        <w:rPr>
          <w:b/>
          <w:sz w:val="32"/>
          <w:szCs w:val="32"/>
        </w:rPr>
      </w:pPr>
    </w:p>
    <w:p w:rsidR="00691CA8" w:rsidRPr="00691CA8" w:rsidRDefault="00D63BA9" w:rsidP="00691CA8">
      <w:pPr>
        <w:rPr>
          <w:sz w:val="28"/>
          <w:szCs w:val="28"/>
        </w:rPr>
      </w:pPr>
      <w:r>
        <w:rPr>
          <w:sz w:val="28"/>
          <w:szCs w:val="28"/>
        </w:rPr>
        <w:t>00.00.2024</w:t>
      </w:r>
      <w:r w:rsidR="00691CA8" w:rsidRPr="00691CA8">
        <w:rPr>
          <w:sz w:val="28"/>
          <w:szCs w:val="28"/>
        </w:rPr>
        <w:t xml:space="preserve"> год</w:t>
      </w:r>
      <w:r w:rsidR="00691CA8" w:rsidRPr="00691CA8">
        <w:rPr>
          <w:b/>
          <w:bCs/>
          <w:sz w:val="28"/>
          <w:szCs w:val="28"/>
        </w:rPr>
        <w:t xml:space="preserve">      </w:t>
      </w:r>
      <w:r w:rsidR="009D1F00">
        <w:rPr>
          <w:b/>
          <w:bCs/>
          <w:sz w:val="28"/>
          <w:szCs w:val="28"/>
        </w:rPr>
        <w:t xml:space="preserve">                            </w:t>
      </w:r>
      <w:r w:rsidR="00110B8C">
        <w:rPr>
          <w:b/>
          <w:bCs/>
          <w:sz w:val="28"/>
          <w:szCs w:val="28"/>
        </w:rPr>
        <w:t xml:space="preserve"> </w:t>
      </w:r>
      <w:r w:rsidR="00691CA8" w:rsidRPr="00691CA8">
        <w:rPr>
          <w:b/>
          <w:bCs/>
          <w:sz w:val="28"/>
          <w:szCs w:val="28"/>
        </w:rPr>
        <w:t xml:space="preserve"> </w:t>
      </w:r>
      <w:r w:rsidR="00691CA8" w:rsidRPr="00691CA8">
        <w:rPr>
          <w:sz w:val="28"/>
          <w:szCs w:val="28"/>
        </w:rPr>
        <w:t>№</w:t>
      </w:r>
      <w:r w:rsidR="009D1F0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691CA8" w:rsidRPr="00691CA8">
        <w:rPr>
          <w:sz w:val="28"/>
          <w:szCs w:val="28"/>
        </w:rPr>
        <w:t xml:space="preserve">    </w:t>
      </w:r>
      <w:r w:rsidR="00691CA8">
        <w:rPr>
          <w:sz w:val="28"/>
          <w:szCs w:val="28"/>
        </w:rPr>
        <w:t xml:space="preserve">                              </w:t>
      </w:r>
      <w:r w:rsidR="00691CA8" w:rsidRPr="00691CA8">
        <w:rPr>
          <w:sz w:val="28"/>
          <w:szCs w:val="28"/>
        </w:rPr>
        <w:t>ст.Новоцимлянская</w:t>
      </w:r>
    </w:p>
    <w:p w:rsidR="001B3391" w:rsidRPr="00691CA8" w:rsidRDefault="001B3391" w:rsidP="001B339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786"/>
      </w:tblGrid>
      <w:tr w:rsidR="001B3391" w:rsidRPr="001B287E">
        <w:trPr>
          <w:trHeight w:val="1253"/>
        </w:trPr>
        <w:tc>
          <w:tcPr>
            <w:tcW w:w="5070" w:type="dxa"/>
            <w:shd w:val="clear" w:color="auto" w:fill="auto"/>
          </w:tcPr>
          <w:p w:rsidR="001B3391" w:rsidRDefault="00B71A4E" w:rsidP="001B287E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B44103">
              <w:rPr>
                <w:b w:val="0"/>
              </w:rPr>
              <w:t>О внесении изменений в постановление</w:t>
            </w:r>
          </w:p>
          <w:p w:rsidR="00B44103" w:rsidRDefault="00B44103" w:rsidP="001B287E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Администрации Новоцимлянского </w:t>
            </w:r>
          </w:p>
          <w:p w:rsidR="00B44103" w:rsidRDefault="000F449D" w:rsidP="001B287E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r w:rsidR="000A3E34">
              <w:rPr>
                <w:b w:val="0"/>
              </w:rPr>
              <w:t>ельского поселения от 10.01.2019г.№ 2</w:t>
            </w:r>
            <w:r w:rsidR="00B44103">
              <w:rPr>
                <w:b w:val="0"/>
              </w:rPr>
              <w:t xml:space="preserve"> Об утверждении муниципальной </w:t>
            </w:r>
          </w:p>
          <w:p w:rsidR="00B44103" w:rsidRPr="001B287E" w:rsidRDefault="000F449D" w:rsidP="001B287E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п</w:t>
            </w:r>
            <w:r w:rsidR="00B44103">
              <w:rPr>
                <w:b w:val="0"/>
              </w:rPr>
              <w:t>рограммы Новоцимлянского сельского поселения «Энергоэффективность и развитие энергетики»</w:t>
            </w:r>
          </w:p>
        </w:tc>
        <w:tc>
          <w:tcPr>
            <w:tcW w:w="4786" w:type="dxa"/>
            <w:shd w:val="clear" w:color="auto" w:fill="auto"/>
          </w:tcPr>
          <w:p w:rsidR="001B3391" w:rsidRPr="001B287E" w:rsidRDefault="001B3391" w:rsidP="000B4B9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54769A" w:rsidRPr="000B4B9D" w:rsidRDefault="0054769A" w:rsidP="001B3391">
      <w:pPr>
        <w:pStyle w:val="ConsPlusNormal"/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B82248" w:rsidRPr="007A4BCC" w:rsidRDefault="00B82248" w:rsidP="00B82248">
      <w:pPr>
        <w:ind w:firstLine="709"/>
        <w:jc w:val="both"/>
        <w:rPr>
          <w:sz w:val="28"/>
          <w:szCs w:val="28"/>
        </w:rPr>
      </w:pPr>
      <w:r w:rsidRPr="007A4BCC">
        <w:rPr>
          <w:sz w:val="28"/>
          <w:szCs w:val="28"/>
        </w:rPr>
        <w:t>В соответствии решением Собрания депутатов Новоцимлянского сельского поселения №83 от 05.03.2024г. О внесении изменений в решение Собрания депутатов Новоцимлянского сельского поселения от 27.12.2023 г. №78 «О бюджете Новоцимлянского сельского  поселения Цимлянского района на 2024 год и на плановый период 2025 и 2026 годов</w:t>
      </w:r>
      <w:r>
        <w:rPr>
          <w:sz w:val="28"/>
          <w:szCs w:val="28"/>
        </w:rPr>
        <w:t xml:space="preserve">, </w:t>
      </w:r>
      <w:r w:rsidRPr="00645702">
        <w:rPr>
          <w:kern w:val="2"/>
          <w:sz w:val="28"/>
          <w:szCs w:val="28"/>
        </w:rPr>
        <w:t xml:space="preserve">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</w:t>
      </w:r>
      <w:r w:rsidRPr="00645702">
        <w:rPr>
          <w:bCs/>
          <w:sz w:val="28"/>
          <w:szCs w:val="28"/>
        </w:rPr>
        <w:t>постановлением Администрации Новоцимлянского сельского поселения от 20.06.2018г. №112 «Об утверждении Методических рекомендаций по разработке и реализации муниципальных программ Новоцимлянского сельского поселения»  Администрация Новоцимлянского сельского поселения,</w:t>
      </w:r>
    </w:p>
    <w:p w:rsidR="0054769A" w:rsidRPr="000B4B9D" w:rsidRDefault="0054769A" w:rsidP="000B4B9D">
      <w:pPr>
        <w:ind w:firstLine="550"/>
        <w:jc w:val="both"/>
        <w:rPr>
          <w:kern w:val="2"/>
          <w:sz w:val="28"/>
          <w:szCs w:val="28"/>
          <w:lang w:eastAsia="en-US"/>
        </w:rPr>
      </w:pPr>
    </w:p>
    <w:p w:rsidR="0054769A" w:rsidRDefault="0054769A" w:rsidP="000B4B9D">
      <w:pPr>
        <w:ind w:firstLine="709"/>
        <w:jc w:val="center"/>
        <w:outlineLvl w:val="0"/>
        <w:rPr>
          <w:color w:val="000000"/>
          <w:kern w:val="2"/>
          <w:sz w:val="28"/>
          <w:szCs w:val="28"/>
        </w:rPr>
      </w:pPr>
      <w:r w:rsidRPr="000B4B9D">
        <w:rPr>
          <w:color w:val="000000"/>
          <w:kern w:val="2"/>
          <w:sz w:val="28"/>
          <w:szCs w:val="28"/>
        </w:rPr>
        <w:t>ПОСТАНОВЛЯ</w:t>
      </w:r>
      <w:r w:rsidR="00BA1771" w:rsidRPr="000B4B9D">
        <w:rPr>
          <w:color w:val="000000"/>
          <w:kern w:val="2"/>
          <w:sz w:val="28"/>
          <w:szCs w:val="28"/>
        </w:rPr>
        <w:t>ЕТ</w:t>
      </w:r>
      <w:r w:rsidRPr="000B4B9D">
        <w:rPr>
          <w:color w:val="000000"/>
          <w:kern w:val="2"/>
          <w:sz w:val="28"/>
          <w:szCs w:val="28"/>
        </w:rPr>
        <w:t>:</w:t>
      </w:r>
    </w:p>
    <w:p w:rsidR="00B71A4E" w:rsidRPr="000B4B9D" w:rsidRDefault="00B71A4E" w:rsidP="000B4B9D">
      <w:pPr>
        <w:ind w:firstLine="709"/>
        <w:jc w:val="center"/>
        <w:outlineLvl w:val="0"/>
        <w:rPr>
          <w:color w:val="000000"/>
          <w:kern w:val="2"/>
          <w:sz w:val="28"/>
          <w:szCs w:val="28"/>
        </w:rPr>
      </w:pPr>
    </w:p>
    <w:p w:rsidR="00E41A3C" w:rsidRPr="001B2B97" w:rsidRDefault="00B8785C" w:rsidP="00E41A3C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</w:t>
      </w:r>
      <w:r w:rsidR="0054769A" w:rsidRPr="000B4B9D">
        <w:rPr>
          <w:color w:val="000000"/>
          <w:kern w:val="2"/>
          <w:sz w:val="28"/>
          <w:szCs w:val="28"/>
        </w:rPr>
        <w:t>1. </w:t>
      </w:r>
      <w:r w:rsidR="00E41A3C" w:rsidRPr="001B2B9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41A3C" w:rsidRPr="001B2B97">
        <w:rPr>
          <w:kern w:val="2"/>
          <w:sz w:val="28"/>
          <w:szCs w:val="28"/>
        </w:rPr>
        <w:t>В Приложении №1 «Паспорт муниципальной программы», «Паспорт подпрограммы «</w:t>
      </w:r>
      <w:r w:rsidR="00E41A3C">
        <w:rPr>
          <w:sz w:val="28"/>
          <w:szCs w:val="28"/>
        </w:rPr>
        <w:t>Энергоэффективность и развитие энергетики</w:t>
      </w:r>
      <w:r w:rsidR="00E41A3C" w:rsidRPr="001B2B97">
        <w:rPr>
          <w:kern w:val="2"/>
          <w:sz w:val="28"/>
          <w:szCs w:val="28"/>
        </w:rPr>
        <w:t>» пункты:</w:t>
      </w:r>
    </w:p>
    <w:p w:rsidR="00E41A3C" w:rsidRPr="007A4BCC" w:rsidRDefault="00E41A3C" w:rsidP="00E41A3C">
      <w:pPr>
        <w:pStyle w:val="ConsPlusCell"/>
        <w:widowControl/>
        <w:jc w:val="both"/>
        <w:rPr>
          <w:spacing w:val="-10"/>
          <w:kern w:val="2"/>
          <w:szCs w:val="18"/>
        </w:rPr>
      </w:pPr>
      <w:r w:rsidRPr="001B2B97">
        <w:rPr>
          <w:kern w:val="2"/>
        </w:rPr>
        <w:lastRenderedPageBreak/>
        <w:t xml:space="preserve"> 1.1 «</w:t>
      </w:r>
      <w:r w:rsidRPr="001B2B97">
        <w:rPr>
          <w:color w:val="000000"/>
          <w:kern w:val="2"/>
        </w:rPr>
        <w:t xml:space="preserve">Общий объем финансирования программы (подпрограммы) составляет» </w:t>
      </w:r>
      <w:r w:rsidRPr="001B2B97">
        <w:rPr>
          <w:kern w:val="2"/>
        </w:rPr>
        <w:t>изложить в следующей редакции, заменив цифры</w:t>
      </w:r>
      <w:r w:rsidRPr="001B2B97">
        <w:rPr>
          <w:color w:val="000000"/>
          <w:kern w:val="2"/>
        </w:rPr>
        <w:t xml:space="preserve"> </w:t>
      </w:r>
      <w:r w:rsidRPr="001B2B97">
        <w:rPr>
          <w:kern w:val="2"/>
        </w:rPr>
        <w:t xml:space="preserve"> </w:t>
      </w:r>
      <w:r>
        <w:rPr>
          <w:spacing w:val="-10"/>
          <w:kern w:val="2"/>
          <w:szCs w:val="18"/>
        </w:rPr>
        <w:t xml:space="preserve">488,0 тыс.рублей </w:t>
      </w:r>
      <w:r w:rsidRPr="001B2B97">
        <w:rPr>
          <w:color w:val="000000"/>
          <w:kern w:val="2"/>
        </w:rPr>
        <w:t xml:space="preserve">на </w:t>
      </w:r>
      <w:r>
        <w:rPr>
          <w:spacing w:val="-10"/>
          <w:kern w:val="2"/>
          <w:szCs w:val="18"/>
        </w:rPr>
        <w:t>601,0</w:t>
      </w:r>
      <w:r w:rsidRPr="000E5F4C">
        <w:rPr>
          <w:spacing w:val="-10"/>
          <w:kern w:val="2"/>
          <w:szCs w:val="18"/>
        </w:rPr>
        <w:t xml:space="preserve"> </w:t>
      </w:r>
      <w:r w:rsidRPr="001B2B97">
        <w:rPr>
          <w:color w:val="000000"/>
          <w:kern w:val="2"/>
        </w:rPr>
        <w:t>тыс. рублей, в том числе: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>
          <w:rPr>
            <w:kern w:val="2"/>
            <w:sz w:val="28"/>
            <w:szCs w:val="28"/>
          </w:rPr>
          <w:t>2019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30</w:t>
      </w:r>
      <w:r w:rsidRPr="00D02FC7">
        <w:rPr>
          <w:kern w:val="2"/>
          <w:sz w:val="28"/>
          <w:szCs w:val="28"/>
        </w:rPr>
        <w:t>,0 тыс. рублей,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0 г"/>
        </w:smartTagPr>
        <w:r>
          <w:rPr>
            <w:kern w:val="2"/>
            <w:sz w:val="28"/>
            <w:szCs w:val="28"/>
          </w:rPr>
          <w:t>2020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30</w:t>
      </w:r>
      <w:r w:rsidRPr="00D02FC7">
        <w:rPr>
          <w:kern w:val="2"/>
          <w:sz w:val="28"/>
          <w:szCs w:val="28"/>
        </w:rPr>
        <w:t>,0 тыс. рублей,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1 г"/>
        </w:smartTagPr>
        <w:r>
          <w:rPr>
            <w:kern w:val="2"/>
            <w:sz w:val="28"/>
            <w:szCs w:val="28"/>
          </w:rPr>
          <w:t>2021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30</w:t>
      </w:r>
      <w:r w:rsidRPr="00D02FC7">
        <w:rPr>
          <w:kern w:val="2"/>
          <w:sz w:val="28"/>
          <w:szCs w:val="28"/>
        </w:rPr>
        <w:t>,0 тыс. рублей,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2 г"/>
        </w:smartTagPr>
        <w:r>
          <w:rPr>
            <w:kern w:val="2"/>
            <w:sz w:val="28"/>
            <w:szCs w:val="28"/>
          </w:rPr>
          <w:t>2022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30</w:t>
      </w:r>
      <w:r w:rsidRPr="00D02FC7">
        <w:rPr>
          <w:kern w:val="2"/>
          <w:sz w:val="28"/>
          <w:szCs w:val="28"/>
        </w:rPr>
        <w:t>,0 тыс. рублей,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3 г"/>
        </w:smartTagPr>
        <w:r>
          <w:rPr>
            <w:kern w:val="2"/>
            <w:sz w:val="28"/>
            <w:szCs w:val="28"/>
          </w:rPr>
          <w:t>2023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158</w:t>
      </w:r>
      <w:r w:rsidRPr="00D02FC7">
        <w:rPr>
          <w:kern w:val="2"/>
          <w:sz w:val="28"/>
          <w:szCs w:val="28"/>
        </w:rPr>
        <w:t>,0 тыс. рублей,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4 г"/>
        </w:smartTagPr>
        <w:r>
          <w:rPr>
            <w:kern w:val="2"/>
            <w:sz w:val="28"/>
            <w:szCs w:val="28"/>
          </w:rPr>
          <w:t>2024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143</w:t>
      </w:r>
      <w:r w:rsidRPr="00D02FC7">
        <w:rPr>
          <w:kern w:val="2"/>
          <w:sz w:val="28"/>
          <w:szCs w:val="28"/>
        </w:rPr>
        <w:t>,0тыс. рублей,</w:t>
      </w:r>
    </w:p>
    <w:p w:rsidR="00E41A3C" w:rsidRDefault="00E41A3C" w:rsidP="00E41A3C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5 г"/>
        </w:smartTagPr>
        <w:r>
          <w:rPr>
            <w:kern w:val="2"/>
            <w:sz w:val="28"/>
            <w:szCs w:val="28"/>
          </w:rPr>
          <w:t>2025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30</w:t>
      </w:r>
      <w:r w:rsidRPr="00D02FC7">
        <w:rPr>
          <w:kern w:val="2"/>
          <w:sz w:val="28"/>
          <w:szCs w:val="28"/>
        </w:rPr>
        <w:t>,0тыс. рублей</w:t>
      </w:r>
      <w:r w:rsidRPr="00D02FC7">
        <w:rPr>
          <w:bCs/>
          <w:kern w:val="2"/>
          <w:sz w:val="28"/>
          <w:szCs w:val="28"/>
        </w:rPr>
        <w:t>,</w:t>
      </w:r>
    </w:p>
    <w:p w:rsidR="00E41A3C" w:rsidRPr="008E30FD" w:rsidRDefault="00E41A3C" w:rsidP="00E41A3C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8E30FD">
        <w:rPr>
          <w:bCs/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6 г"/>
        </w:smartTagPr>
        <w:r w:rsidRPr="008E30FD">
          <w:rPr>
            <w:bCs/>
            <w:kern w:val="2"/>
            <w:sz w:val="28"/>
            <w:szCs w:val="28"/>
          </w:rPr>
          <w:t>20</w:t>
        </w:r>
        <w:r>
          <w:rPr>
            <w:bCs/>
            <w:kern w:val="2"/>
            <w:sz w:val="28"/>
            <w:szCs w:val="28"/>
          </w:rPr>
          <w:t>26</w:t>
        </w:r>
        <w:r w:rsidRPr="008E30FD">
          <w:rPr>
            <w:bCs/>
            <w:kern w:val="2"/>
            <w:sz w:val="28"/>
            <w:szCs w:val="28"/>
          </w:rPr>
          <w:t xml:space="preserve"> г</w:t>
        </w:r>
      </w:smartTag>
      <w:r w:rsidRPr="008E30FD">
        <w:rPr>
          <w:bCs/>
          <w:kern w:val="2"/>
          <w:sz w:val="28"/>
          <w:szCs w:val="28"/>
        </w:rPr>
        <w:t>. –</w:t>
      </w:r>
      <w:r>
        <w:rPr>
          <w:bCs/>
          <w:kern w:val="2"/>
          <w:sz w:val="28"/>
          <w:szCs w:val="28"/>
        </w:rPr>
        <w:t xml:space="preserve"> 30</w:t>
      </w:r>
      <w:r w:rsidRPr="008E30FD">
        <w:rPr>
          <w:bCs/>
          <w:kern w:val="2"/>
          <w:sz w:val="28"/>
          <w:szCs w:val="28"/>
        </w:rPr>
        <w:t>,0тыс. рублей,</w:t>
      </w:r>
    </w:p>
    <w:p w:rsidR="00E41A3C" w:rsidRPr="008E30FD" w:rsidRDefault="00E41A3C" w:rsidP="00E41A3C">
      <w:pPr>
        <w:shd w:val="clear" w:color="auto" w:fill="FFFFFF"/>
        <w:jc w:val="both"/>
        <w:rPr>
          <w:kern w:val="2"/>
          <w:sz w:val="28"/>
          <w:szCs w:val="28"/>
        </w:rPr>
      </w:pPr>
      <w:r w:rsidRPr="008E30FD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27</w:t>
      </w:r>
      <w:r w:rsidRPr="008E30FD">
        <w:rPr>
          <w:kern w:val="2"/>
          <w:sz w:val="28"/>
          <w:szCs w:val="28"/>
        </w:rPr>
        <w:t xml:space="preserve">г. – </w:t>
      </w:r>
      <w:r>
        <w:rPr>
          <w:kern w:val="2"/>
          <w:sz w:val="28"/>
          <w:szCs w:val="28"/>
        </w:rPr>
        <w:t xml:space="preserve"> 30,0</w:t>
      </w:r>
      <w:r w:rsidRPr="008E30FD">
        <w:rPr>
          <w:kern w:val="2"/>
          <w:sz w:val="28"/>
          <w:szCs w:val="28"/>
        </w:rPr>
        <w:t xml:space="preserve"> тыс. рублей,</w:t>
      </w:r>
    </w:p>
    <w:p w:rsidR="00E41A3C" w:rsidRPr="008E30FD" w:rsidRDefault="00E41A3C" w:rsidP="00E41A3C">
      <w:pPr>
        <w:shd w:val="clear" w:color="auto" w:fill="FFFFFF"/>
        <w:jc w:val="both"/>
        <w:rPr>
          <w:kern w:val="2"/>
          <w:sz w:val="28"/>
          <w:szCs w:val="28"/>
        </w:rPr>
      </w:pPr>
      <w:r w:rsidRPr="008E30FD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28</w:t>
      </w:r>
      <w:r w:rsidRPr="008E30FD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 xml:space="preserve">  30</w:t>
      </w:r>
      <w:r w:rsidRPr="008E30FD">
        <w:rPr>
          <w:kern w:val="2"/>
          <w:sz w:val="28"/>
          <w:szCs w:val="28"/>
        </w:rPr>
        <w:t>,0тыс. рублей,</w:t>
      </w:r>
    </w:p>
    <w:p w:rsidR="00E41A3C" w:rsidRPr="008E30FD" w:rsidRDefault="00E41A3C" w:rsidP="00E41A3C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8E30FD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29г.</w:t>
      </w:r>
      <w:r w:rsidRPr="008E30FD">
        <w:rPr>
          <w:kern w:val="2"/>
          <w:sz w:val="28"/>
          <w:szCs w:val="28"/>
        </w:rPr>
        <w:t xml:space="preserve"> –</w:t>
      </w:r>
      <w:r>
        <w:rPr>
          <w:kern w:val="2"/>
          <w:sz w:val="28"/>
          <w:szCs w:val="28"/>
        </w:rPr>
        <w:t xml:space="preserve">  30</w:t>
      </w:r>
      <w:r w:rsidRPr="008E30FD">
        <w:rPr>
          <w:kern w:val="2"/>
          <w:sz w:val="28"/>
          <w:szCs w:val="28"/>
        </w:rPr>
        <w:t>,0тыс. рублей</w:t>
      </w:r>
      <w:r w:rsidRPr="008E30FD">
        <w:rPr>
          <w:bCs/>
          <w:kern w:val="2"/>
          <w:sz w:val="28"/>
          <w:szCs w:val="28"/>
        </w:rPr>
        <w:t>,</w:t>
      </w:r>
    </w:p>
    <w:p w:rsidR="00E41A3C" w:rsidRPr="008E30FD" w:rsidRDefault="00E41A3C" w:rsidP="00E41A3C">
      <w:pPr>
        <w:shd w:val="clear" w:color="auto" w:fill="FFFFFF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</w:t>
      </w:r>
      <w:r w:rsidRPr="008E30FD">
        <w:rPr>
          <w:kern w:val="2"/>
          <w:sz w:val="28"/>
          <w:szCs w:val="28"/>
        </w:rPr>
        <w:t xml:space="preserve">г. </w:t>
      </w:r>
      <w:r>
        <w:rPr>
          <w:kern w:val="2"/>
          <w:sz w:val="28"/>
          <w:szCs w:val="28"/>
        </w:rPr>
        <w:t>-   30</w:t>
      </w:r>
      <w:r w:rsidRPr="008E30FD">
        <w:rPr>
          <w:kern w:val="2"/>
          <w:sz w:val="28"/>
          <w:szCs w:val="28"/>
        </w:rPr>
        <w:t>,0 тыс. рублей</w:t>
      </w:r>
    </w:p>
    <w:p w:rsidR="00E41A3C" w:rsidRPr="001B2B97" w:rsidRDefault="00E41A3C" w:rsidP="00E41A3C">
      <w:pPr>
        <w:pStyle w:val="ConsPlusCell"/>
        <w:widowControl/>
        <w:jc w:val="both"/>
        <w:rPr>
          <w:color w:val="000000"/>
          <w:kern w:val="2"/>
        </w:rPr>
      </w:pPr>
      <w:r w:rsidRPr="001B2B97">
        <w:rPr>
          <w:kern w:val="2"/>
        </w:rPr>
        <w:t xml:space="preserve">           1.2 «Объем средств местного бюджета составляет» изложить в следующей редакции, заменив цифры</w:t>
      </w:r>
      <w:r w:rsidRPr="001B2B97">
        <w:rPr>
          <w:color w:val="000000"/>
          <w:kern w:val="2"/>
        </w:rPr>
        <w:t xml:space="preserve">   </w:t>
      </w:r>
      <w:r>
        <w:rPr>
          <w:spacing w:val="-10"/>
          <w:kern w:val="2"/>
          <w:szCs w:val="18"/>
        </w:rPr>
        <w:t xml:space="preserve">488,0 тыс.рублей </w:t>
      </w:r>
      <w:r w:rsidRPr="001B2B97">
        <w:rPr>
          <w:color w:val="000000"/>
          <w:kern w:val="2"/>
        </w:rPr>
        <w:t xml:space="preserve">на </w:t>
      </w:r>
      <w:r>
        <w:rPr>
          <w:spacing w:val="-10"/>
          <w:kern w:val="2"/>
          <w:szCs w:val="18"/>
        </w:rPr>
        <w:t>601,0</w:t>
      </w:r>
      <w:r w:rsidRPr="000E5F4C">
        <w:rPr>
          <w:spacing w:val="-10"/>
          <w:kern w:val="2"/>
          <w:szCs w:val="18"/>
        </w:rPr>
        <w:t xml:space="preserve"> </w:t>
      </w:r>
      <w:r w:rsidRPr="001B2B97">
        <w:rPr>
          <w:color w:val="000000"/>
          <w:kern w:val="2"/>
        </w:rPr>
        <w:t>тыс. рублей, в том числе: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>
          <w:rPr>
            <w:kern w:val="2"/>
            <w:sz w:val="28"/>
            <w:szCs w:val="28"/>
          </w:rPr>
          <w:t>2019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30</w:t>
      </w:r>
      <w:r w:rsidRPr="00D02FC7">
        <w:rPr>
          <w:kern w:val="2"/>
          <w:sz w:val="28"/>
          <w:szCs w:val="28"/>
        </w:rPr>
        <w:t>,0 тыс. рублей,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0 г"/>
        </w:smartTagPr>
        <w:r>
          <w:rPr>
            <w:kern w:val="2"/>
            <w:sz w:val="28"/>
            <w:szCs w:val="28"/>
          </w:rPr>
          <w:t>2020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30</w:t>
      </w:r>
      <w:r w:rsidRPr="00D02FC7">
        <w:rPr>
          <w:kern w:val="2"/>
          <w:sz w:val="28"/>
          <w:szCs w:val="28"/>
        </w:rPr>
        <w:t>,0 тыс. рублей,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1 г"/>
        </w:smartTagPr>
        <w:r>
          <w:rPr>
            <w:kern w:val="2"/>
            <w:sz w:val="28"/>
            <w:szCs w:val="28"/>
          </w:rPr>
          <w:t>2021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30</w:t>
      </w:r>
      <w:r w:rsidRPr="00D02FC7">
        <w:rPr>
          <w:kern w:val="2"/>
          <w:sz w:val="28"/>
          <w:szCs w:val="28"/>
        </w:rPr>
        <w:t>,0 тыс. рублей,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2 г"/>
        </w:smartTagPr>
        <w:r>
          <w:rPr>
            <w:kern w:val="2"/>
            <w:sz w:val="28"/>
            <w:szCs w:val="28"/>
          </w:rPr>
          <w:t>2022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30</w:t>
      </w:r>
      <w:r w:rsidRPr="00D02FC7">
        <w:rPr>
          <w:kern w:val="2"/>
          <w:sz w:val="28"/>
          <w:szCs w:val="28"/>
        </w:rPr>
        <w:t>,0 тыс. рублей,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3 г"/>
        </w:smartTagPr>
        <w:r>
          <w:rPr>
            <w:kern w:val="2"/>
            <w:sz w:val="28"/>
            <w:szCs w:val="28"/>
          </w:rPr>
          <w:t>2023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158</w:t>
      </w:r>
      <w:r w:rsidRPr="00D02FC7">
        <w:rPr>
          <w:kern w:val="2"/>
          <w:sz w:val="28"/>
          <w:szCs w:val="28"/>
        </w:rPr>
        <w:t>,0 тыс. рублей,</w:t>
      </w:r>
    </w:p>
    <w:p w:rsidR="00E41A3C" w:rsidRPr="00D02FC7" w:rsidRDefault="00E41A3C" w:rsidP="00E41A3C">
      <w:pPr>
        <w:jc w:val="both"/>
        <w:rPr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4 г"/>
        </w:smartTagPr>
        <w:r>
          <w:rPr>
            <w:kern w:val="2"/>
            <w:sz w:val="28"/>
            <w:szCs w:val="28"/>
          </w:rPr>
          <w:t>2024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143</w:t>
      </w:r>
      <w:r w:rsidRPr="00D02FC7">
        <w:rPr>
          <w:kern w:val="2"/>
          <w:sz w:val="28"/>
          <w:szCs w:val="28"/>
        </w:rPr>
        <w:t>,0тыс. рублей,</w:t>
      </w:r>
    </w:p>
    <w:p w:rsidR="00E41A3C" w:rsidRDefault="00E41A3C" w:rsidP="00E41A3C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D02FC7">
        <w:rPr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5 г"/>
        </w:smartTagPr>
        <w:r>
          <w:rPr>
            <w:kern w:val="2"/>
            <w:sz w:val="28"/>
            <w:szCs w:val="28"/>
          </w:rPr>
          <w:t>2025</w:t>
        </w:r>
        <w:r w:rsidRPr="00D02FC7">
          <w:rPr>
            <w:kern w:val="2"/>
            <w:sz w:val="28"/>
            <w:szCs w:val="28"/>
          </w:rPr>
          <w:t xml:space="preserve"> г</w:t>
        </w:r>
      </w:smartTag>
      <w:r w:rsidRPr="00D02FC7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>30</w:t>
      </w:r>
      <w:r w:rsidRPr="00D02FC7">
        <w:rPr>
          <w:kern w:val="2"/>
          <w:sz w:val="28"/>
          <w:szCs w:val="28"/>
        </w:rPr>
        <w:t>,0тыс. рублей</w:t>
      </w:r>
      <w:r w:rsidRPr="00D02FC7">
        <w:rPr>
          <w:bCs/>
          <w:kern w:val="2"/>
          <w:sz w:val="28"/>
          <w:szCs w:val="28"/>
        </w:rPr>
        <w:t>,</w:t>
      </w:r>
    </w:p>
    <w:p w:rsidR="00E41A3C" w:rsidRPr="008E30FD" w:rsidRDefault="00E41A3C" w:rsidP="00E41A3C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8E30FD">
        <w:rPr>
          <w:bCs/>
          <w:kern w:val="2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6 г"/>
        </w:smartTagPr>
        <w:r w:rsidRPr="008E30FD">
          <w:rPr>
            <w:bCs/>
            <w:kern w:val="2"/>
            <w:sz w:val="28"/>
            <w:szCs w:val="28"/>
          </w:rPr>
          <w:t>20</w:t>
        </w:r>
        <w:r>
          <w:rPr>
            <w:bCs/>
            <w:kern w:val="2"/>
            <w:sz w:val="28"/>
            <w:szCs w:val="28"/>
          </w:rPr>
          <w:t>26</w:t>
        </w:r>
        <w:r w:rsidRPr="008E30FD">
          <w:rPr>
            <w:bCs/>
            <w:kern w:val="2"/>
            <w:sz w:val="28"/>
            <w:szCs w:val="28"/>
          </w:rPr>
          <w:t xml:space="preserve"> г</w:t>
        </w:r>
      </w:smartTag>
      <w:r w:rsidRPr="008E30FD">
        <w:rPr>
          <w:bCs/>
          <w:kern w:val="2"/>
          <w:sz w:val="28"/>
          <w:szCs w:val="28"/>
        </w:rPr>
        <w:t>. –</w:t>
      </w:r>
      <w:r>
        <w:rPr>
          <w:bCs/>
          <w:kern w:val="2"/>
          <w:sz w:val="28"/>
          <w:szCs w:val="28"/>
        </w:rPr>
        <w:t xml:space="preserve"> 30</w:t>
      </w:r>
      <w:r w:rsidRPr="008E30FD">
        <w:rPr>
          <w:bCs/>
          <w:kern w:val="2"/>
          <w:sz w:val="28"/>
          <w:szCs w:val="28"/>
        </w:rPr>
        <w:t>,0тыс. рублей,</w:t>
      </w:r>
    </w:p>
    <w:p w:rsidR="00E41A3C" w:rsidRPr="008E30FD" w:rsidRDefault="00E41A3C" w:rsidP="00E41A3C">
      <w:pPr>
        <w:shd w:val="clear" w:color="auto" w:fill="FFFFFF"/>
        <w:jc w:val="both"/>
        <w:rPr>
          <w:kern w:val="2"/>
          <w:sz w:val="28"/>
          <w:szCs w:val="28"/>
        </w:rPr>
      </w:pPr>
      <w:r w:rsidRPr="008E30FD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27</w:t>
      </w:r>
      <w:r w:rsidRPr="008E30FD">
        <w:rPr>
          <w:kern w:val="2"/>
          <w:sz w:val="28"/>
          <w:szCs w:val="28"/>
        </w:rPr>
        <w:t xml:space="preserve">г. – </w:t>
      </w:r>
      <w:r>
        <w:rPr>
          <w:kern w:val="2"/>
          <w:sz w:val="28"/>
          <w:szCs w:val="28"/>
        </w:rPr>
        <w:t xml:space="preserve"> 30,0</w:t>
      </w:r>
      <w:r w:rsidRPr="008E30FD">
        <w:rPr>
          <w:kern w:val="2"/>
          <w:sz w:val="28"/>
          <w:szCs w:val="28"/>
        </w:rPr>
        <w:t xml:space="preserve"> тыс. рублей,</w:t>
      </w:r>
    </w:p>
    <w:p w:rsidR="00E41A3C" w:rsidRPr="008E30FD" w:rsidRDefault="00E41A3C" w:rsidP="00E41A3C">
      <w:pPr>
        <w:shd w:val="clear" w:color="auto" w:fill="FFFFFF"/>
        <w:jc w:val="both"/>
        <w:rPr>
          <w:kern w:val="2"/>
          <w:sz w:val="28"/>
          <w:szCs w:val="28"/>
        </w:rPr>
      </w:pPr>
      <w:r w:rsidRPr="008E30FD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28</w:t>
      </w:r>
      <w:r w:rsidRPr="008E30FD">
        <w:rPr>
          <w:kern w:val="2"/>
          <w:sz w:val="28"/>
          <w:szCs w:val="28"/>
        </w:rPr>
        <w:t xml:space="preserve">. – </w:t>
      </w:r>
      <w:r>
        <w:rPr>
          <w:kern w:val="2"/>
          <w:sz w:val="28"/>
          <w:szCs w:val="28"/>
        </w:rPr>
        <w:t xml:space="preserve">  30</w:t>
      </w:r>
      <w:r w:rsidRPr="008E30FD">
        <w:rPr>
          <w:kern w:val="2"/>
          <w:sz w:val="28"/>
          <w:szCs w:val="28"/>
        </w:rPr>
        <w:t>,0тыс. рублей,</w:t>
      </w:r>
    </w:p>
    <w:p w:rsidR="00E41A3C" w:rsidRPr="008E30FD" w:rsidRDefault="00E41A3C" w:rsidP="00E41A3C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8E30FD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29г.</w:t>
      </w:r>
      <w:r w:rsidRPr="008E30FD">
        <w:rPr>
          <w:kern w:val="2"/>
          <w:sz w:val="28"/>
          <w:szCs w:val="28"/>
        </w:rPr>
        <w:t xml:space="preserve"> –</w:t>
      </w:r>
      <w:r>
        <w:rPr>
          <w:kern w:val="2"/>
          <w:sz w:val="28"/>
          <w:szCs w:val="28"/>
        </w:rPr>
        <w:t xml:space="preserve">  30</w:t>
      </w:r>
      <w:r w:rsidRPr="008E30FD">
        <w:rPr>
          <w:kern w:val="2"/>
          <w:sz w:val="28"/>
          <w:szCs w:val="28"/>
        </w:rPr>
        <w:t>,0тыс. рублей</w:t>
      </w:r>
      <w:r w:rsidRPr="008E30FD">
        <w:rPr>
          <w:bCs/>
          <w:kern w:val="2"/>
          <w:sz w:val="28"/>
          <w:szCs w:val="28"/>
        </w:rPr>
        <w:t>,</w:t>
      </w:r>
    </w:p>
    <w:p w:rsidR="00E41A3C" w:rsidRPr="008E30FD" w:rsidRDefault="00E41A3C" w:rsidP="00E41A3C">
      <w:pPr>
        <w:shd w:val="clear" w:color="auto" w:fill="FFFFFF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2030</w:t>
      </w:r>
      <w:r w:rsidRPr="008E30FD">
        <w:rPr>
          <w:kern w:val="2"/>
          <w:sz w:val="28"/>
          <w:szCs w:val="28"/>
        </w:rPr>
        <w:t xml:space="preserve">г. </w:t>
      </w:r>
      <w:r>
        <w:rPr>
          <w:kern w:val="2"/>
          <w:sz w:val="28"/>
          <w:szCs w:val="28"/>
        </w:rPr>
        <w:t>-   30</w:t>
      </w:r>
      <w:r w:rsidRPr="008E30FD">
        <w:rPr>
          <w:kern w:val="2"/>
          <w:sz w:val="28"/>
          <w:szCs w:val="28"/>
        </w:rPr>
        <w:t>,0 тыс. рублей</w:t>
      </w:r>
    </w:p>
    <w:p w:rsidR="00E41A3C" w:rsidRPr="007844CA" w:rsidRDefault="00E41A3C" w:rsidP="00E41A3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2. </w:t>
      </w:r>
      <w:r w:rsidRPr="007844CA">
        <w:rPr>
          <w:kern w:val="2"/>
          <w:sz w:val="28"/>
          <w:szCs w:val="28"/>
        </w:rPr>
        <w:t xml:space="preserve"> Приложение № 3 к муниципальной программе Новоцимлянского сельского поселения «</w:t>
      </w:r>
      <w:r>
        <w:rPr>
          <w:sz w:val="28"/>
          <w:szCs w:val="28"/>
        </w:rPr>
        <w:t>Энергоэффективность и развитие энергетики</w:t>
      </w:r>
      <w:r w:rsidRPr="007844CA">
        <w:rPr>
          <w:kern w:val="2"/>
          <w:sz w:val="28"/>
          <w:szCs w:val="28"/>
        </w:rPr>
        <w:t>» изложить в редакции приложения № 1 к настоящему постановлению.</w:t>
      </w:r>
    </w:p>
    <w:p w:rsidR="00E41A3C" w:rsidRDefault="00E41A3C" w:rsidP="00E41A3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844CA">
        <w:rPr>
          <w:rFonts w:eastAsia="Calibri"/>
          <w:kern w:val="2"/>
          <w:sz w:val="28"/>
          <w:szCs w:val="28"/>
          <w:lang w:eastAsia="en-US"/>
        </w:rPr>
        <w:t xml:space="preserve">    </w:t>
      </w:r>
      <w:r>
        <w:rPr>
          <w:rFonts w:eastAsia="Calibri"/>
          <w:kern w:val="2"/>
          <w:sz w:val="28"/>
          <w:szCs w:val="28"/>
          <w:lang w:eastAsia="en-US"/>
        </w:rPr>
        <w:t xml:space="preserve">      3</w:t>
      </w:r>
      <w:r w:rsidRPr="007844CA">
        <w:rPr>
          <w:rFonts w:eastAsia="Calibri"/>
          <w:kern w:val="2"/>
          <w:sz w:val="28"/>
          <w:szCs w:val="28"/>
          <w:lang w:eastAsia="en-US"/>
        </w:rPr>
        <w:t>.</w:t>
      </w:r>
      <w:r w:rsidRPr="007844CA">
        <w:rPr>
          <w:kern w:val="2"/>
          <w:sz w:val="28"/>
          <w:szCs w:val="28"/>
        </w:rPr>
        <w:t xml:space="preserve"> Приложение № 4 к муниципальной программе Новоцимлянского сельского поселения «</w:t>
      </w:r>
      <w:r>
        <w:rPr>
          <w:sz w:val="28"/>
          <w:szCs w:val="28"/>
        </w:rPr>
        <w:t>Энергоэффективность и развитие энергетики</w:t>
      </w:r>
      <w:r w:rsidRPr="007844CA">
        <w:rPr>
          <w:kern w:val="2"/>
          <w:sz w:val="28"/>
          <w:szCs w:val="28"/>
        </w:rPr>
        <w:t>» изложить в редакции приложения № 2 к настоящему постановлению.</w:t>
      </w:r>
    </w:p>
    <w:p w:rsidR="00E41A3C" w:rsidRPr="007844CA" w:rsidRDefault="00E41A3C" w:rsidP="00E41A3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7844CA">
        <w:rPr>
          <w:kern w:val="2"/>
          <w:sz w:val="28"/>
          <w:szCs w:val="28"/>
        </w:rPr>
        <w:t xml:space="preserve">. Постановление вступает в силу </w:t>
      </w:r>
      <w:r>
        <w:rPr>
          <w:kern w:val="2"/>
          <w:sz w:val="28"/>
          <w:szCs w:val="28"/>
        </w:rPr>
        <w:t>с момента его подписания</w:t>
      </w:r>
      <w:r w:rsidRPr="007844CA">
        <w:rPr>
          <w:kern w:val="2"/>
          <w:sz w:val="28"/>
          <w:szCs w:val="28"/>
        </w:rPr>
        <w:t>.</w:t>
      </w:r>
    </w:p>
    <w:p w:rsidR="00E41A3C" w:rsidRPr="007844CA" w:rsidRDefault="00E41A3C" w:rsidP="00E41A3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844CA">
        <w:rPr>
          <w:kern w:val="2"/>
          <w:sz w:val="28"/>
          <w:szCs w:val="28"/>
        </w:rPr>
        <w:t xml:space="preserve">         </w:t>
      </w:r>
      <w:r>
        <w:rPr>
          <w:kern w:val="2"/>
          <w:sz w:val="28"/>
          <w:szCs w:val="28"/>
        </w:rPr>
        <w:t xml:space="preserve"> 5</w:t>
      </w:r>
      <w:r w:rsidRPr="007844CA">
        <w:rPr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1B3391" w:rsidRPr="000B4B9D" w:rsidRDefault="001B3391" w:rsidP="001B3391">
      <w:pPr>
        <w:ind w:firstLine="567"/>
        <w:jc w:val="both"/>
        <w:rPr>
          <w:color w:val="000000"/>
          <w:kern w:val="2"/>
          <w:sz w:val="28"/>
          <w:szCs w:val="28"/>
          <w:highlight w:val="yellow"/>
        </w:rPr>
      </w:pPr>
    </w:p>
    <w:p w:rsidR="00CE0EBB" w:rsidRPr="000B4B9D" w:rsidRDefault="0054769A" w:rsidP="000B4B9D">
      <w:pPr>
        <w:outlineLvl w:val="0"/>
        <w:rPr>
          <w:color w:val="000000"/>
          <w:sz w:val="28"/>
          <w:szCs w:val="28"/>
        </w:rPr>
      </w:pPr>
      <w:r w:rsidRPr="000B4B9D">
        <w:rPr>
          <w:color w:val="000000"/>
          <w:sz w:val="28"/>
          <w:szCs w:val="28"/>
        </w:rPr>
        <w:t xml:space="preserve">Глава </w:t>
      </w:r>
      <w:r w:rsidR="00F32236" w:rsidRPr="000B4B9D">
        <w:rPr>
          <w:color w:val="000000"/>
          <w:sz w:val="28"/>
          <w:szCs w:val="28"/>
        </w:rPr>
        <w:t xml:space="preserve"> А</w:t>
      </w:r>
      <w:r w:rsidR="00CE0EBB" w:rsidRPr="000B4B9D">
        <w:rPr>
          <w:color w:val="000000"/>
          <w:sz w:val="28"/>
          <w:szCs w:val="28"/>
        </w:rPr>
        <w:t xml:space="preserve">дминистрации </w:t>
      </w:r>
    </w:p>
    <w:p w:rsidR="00B8785C" w:rsidRDefault="00310634" w:rsidP="009735BC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Новоцимлянского сельского поселения</w:t>
      </w:r>
      <w:r w:rsidR="0054769A" w:rsidRPr="000B4B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С.Ф. Текутьев   </w:t>
      </w:r>
    </w:p>
    <w:p w:rsidR="00B71A4E" w:rsidRDefault="00B71A4E" w:rsidP="009735BC">
      <w:pPr>
        <w:outlineLvl w:val="0"/>
        <w:rPr>
          <w:color w:val="000000"/>
          <w:sz w:val="28"/>
          <w:szCs w:val="28"/>
        </w:rPr>
      </w:pPr>
    </w:p>
    <w:p w:rsidR="00B71A4E" w:rsidRDefault="00B71A4E" w:rsidP="009735BC">
      <w:pPr>
        <w:outlineLvl w:val="0"/>
        <w:rPr>
          <w:color w:val="000000"/>
          <w:sz w:val="28"/>
          <w:szCs w:val="28"/>
        </w:rPr>
      </w:pPr>
    </w:p>
    <w:p w:rsidR="00B8785C" w:rsidRDefault="00B8785C" w:rsidP="009735BC">
      <w:pPr>
        <w:outlineLvl w:val="0"/>
        <w:rPr>
          <w:color w:val="000000"/>
          <w:szCs w:val="28"/>
        </w:rPr>
      </w:pPr>
    </w:p>
    <w:p w:rsidR="00752D65" w:rsidRPr="00B8785C" w:rsidRDefault="00752D65" w:rsidP="009735BC">
      <w:pPr>
        <w:outlineLvl w:val="0"/>
        <w:rPr>
          <w:color w:val="000000"/>
          <w:sz w:val="28"/>
          <w:szCs w:val="28"/>
        </w:rPr>
      </w:pPr>
      <w:r w:rsidRPr="00752D65">
        <w:rPr>
          <w:color w:val="000000"/>
          <w:szCs w:val="28"/>
        </w:rPr>
        <w:t>Постановление вносит:Главный специалист</w:t>
      </w:r>
    </w:p>
    <w:p w:rsidR="00752D65" w:rsidRPr="00752D65" w:rsidRDefault="00752D65" w:rsidP="009735BC">
      <w:pPr>
        <w:outlineLvl w:val="0"/>
        <w:rPr>
          <w:color w:val="000000"/>
          <w:szCs w:val="28"/>
        </w:rPr>
      </w:pPr>
      <w:r w:rsidRPr="00752D65">
        <w:rPr>
          <w:color w:val="000000"/>
          <w:szCs w:val="28"/>
        </w:rPr>
        <w:t>Администрации Новоцимлянского сельского</w:t>
      </w:r>
    </w:p>
    <w:p w:rsidR="003C4285" w:rsidRPr="00752D65" w:rsidRDefault="00752D65" w:rsidP="009735BC">
      <w:pPr>
        <w:outlineLvl w:val="0"/>
        <w:rPr>
          <w:color w:val="000000"/>
          <w:szCs w:val="28"/>
        </w:rPr>
      </w:pPr>
      <w:r w:rsidRPr="00752D65">
        <w:rPr>
          <w:color w:val="000000"/>
          <w:szCs w:val="28"/>
        </w:rPr>
        <w:t xml:space="preserve"> поселения</w:t>
      </w:r>
      <w:r w:rsidR="00310634" w:rsidRPr="00752D65">
        <w:rPr>
          <w:color w:val="000000"/>
          <w:szCs w:val="28"/>
        </w:rPr>
        <w:t xml:space="preserve">  </w:t>
      </w:r>
      <w:r w:rsidRPr="00752D65">
        <w:rPr>
          <w:color w:val="000000"/>
          <w:szCs w:val="28"/>
        </w:rPr>
        <w:t>Хохлачёв С.П.</w:t>
      </w:r>
      <w:r w:rsidR="00310634" w:rsidRPr="00752D65">
        <w:rPr>
          <w:color w:val="000000"/>
          <w:szCs w:val="28"/>
        </w:rPr>
        <w:t xml:space="preserve">    </w:t>
      </w:r>
    </w:p>
    <w:p w:rsidR="00E41A3C" w:rsidRDefault="00E41A3C" w:rsidP="009735BC">
      <w:pPr>
        <w:outlineLvl w:val="0"/>
        <w:rPr>
          <w:color w:val="000000"/>
          <w:szCs w:val="28"/>
        </w:rPr>
        <w:sectPr w:rsidR="00E41A3C" w:rsidSect="001B3391">
          <w:footerReference w:type="even" r:id="rId9"/>
          <w:footerReference w:type="default" r:id="rId10"/>
          <w:pgSz w:w="11909" w:h="16834"/>
          <w:pgMar w:top="567" w:right="851" w:bottom="851" w:left="1418" w:header="720" w:footer="720" w:gutter="0"/>
          <w:cols w:space="60"/>
          <w:noEndnote/>
        </w:sectPr>
      </w:pPr>
    </w:p>
    <w:p w:rsidR="00E41A3C" w:rsidRDefault="00E41A3C" w:rsidP="00E41A3C">
      <w:pPr>
        <w:jc w:val="right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Приложение№1 </w:t>
      </w:r>
    </w:p>
    <w:p w:rsidR="00E41A3C" w:rsidRDefault="00E41A3C" w:rsidP="00E41A3C">
      <w:pPr>
        <w:jc w:val="right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к проекту постановления </w:t>
      </w:r>
    </w:p>
    <w:p w:rsidR="00E41A3C" w:rsidRDefault="00E41A3C" w:rsidP="00E41A3C">
      <w:pPr>
        <w:jc w:val="right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Администрации Новоцимлянского </w:t>
      </w:r>
    </w:p>
    <w:p w:rsidR="00E41A3C" w:rsidRDefault="00E41A3C" w:rsidP="00E41A3C">
      <w:pPr>
        <w:jc w:val="right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сельского поселения </w:t>
      </w:r>
    </w:p>
    <w:p w:rsidR="00E41A3C" w:rsidRDefault="00E41A3C" w:rsidP="00E41A3C">
      <w:pPr>
        <w:jc w:val="right"/>
        <w:outlineLvl w:val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№00 от 00.00.2024г.</w:t>
      </w: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Pr="007844CA" w:rsidRDefault="00E41A3C" w:rsidP="00E41A3C">
      <w:pPr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Расходы</w:t>
      </w:r>
    </w:p>
    <w:p w:rsidR="00E41A3C" w:rsidRPr="007844CA" w:rsidRDefault="00E41A3C" w:rsidP="00E41A3C">
      <w:pPr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местного бюджета на реализацию муниципальной программы</w:t>
      </w:r>
    </w:p>
    <w:p w:rsidR="00E41A3C" w:rsidRPr="007844CA" w:rsidRDefault="00E41A3C" w:rsidP="00E41A3C">
      <w:pPr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Новоцимлянского сельского поселения «</w:t>
      </w:r>
      <w:r w:rsidRPr="00F20D00">
        <w:rPr>
          <w:bCs/>
          <w:color w:val="000000"/>
          <w:sz w:val="24"/>
          <w:szCs w:val="24"/>
        </w:rPr>
        <w:t>Энергоэффективность и развитие энергетики</w:t>
      </w:r>
      <w:r w:rsidRPr="007844CA">
        <w:rPr>
          <w:kern w:val="2"/>
          <w:sz w:val="24"/>
          <w:szCs w:val="24"/>
        </w:rPr>
        <w:t>»</w:t>
      </w:r>
    </w:p>
    <w:p w:rsidR="00E41A3C" w:rsidRPr="007844CA" w:rsidRDefault="00E41A3C" w:rsidP="00E41A3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2"/>
        <w:gridCol w:w="1275"/>
        <w:gridCol w:w="1281"/>
        <w:gridCol w:w="580"/>
        <w:gridCol w:w="548"/>
        <w:gridCol w:w="807"/>
        <w:gridCol w:w="573"/>
        <w:gridCol w:w="882"/>
        <w:gridCol w:w="828"/>
        <w:gridCol w:w="768"/>
        <w:gridCol w:w="767"/>
        <w:gridCol w:w="769"/>
        <w:gridCol w:w="769"/>
        <w:gridCol w:w="768"/>
        <w:gridCol w:w="769"/>
        <w:gridCol w:w="768"/>
        <w:gridCol w:w="820"/>
        <w:gridCol w:w="758"/>
        <w:gridCol w:w="748"/>
        <w:gridCol w:w="835"/>
      </w:tblGrid>
      <w:tr w:rsidR="00E41A3C" w:rsidRPr="007844CA" w:rsidTr="00150942">
        <w:trPr>
          <w:trHeight w:val="495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Наименование муниципальной програм</w:t>
            </w:r>
            <w:r w:rsidRPr="007844C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7844C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7844CA">
              <w:rPr>
                <w:kern w:val="2"/>
                <w:sz w:val="18"/>
                <w:szCs w:val="18"/>
              </w:rPr>
              <w:softHyphen/>
              <w:t>ние основного мероприятия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Ответственный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исполнитель,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соисполнитель,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участник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8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E41A3C" w:rsidRPr="007844CA" w:rsidTr="00150942">
        <w:trPr>
          <w:trHeight w:val="1155"/>
        </w:trPr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E41A3C" w:rsidRPr="007844CA" w:rsidRDefault="00E41A3C" w:rsidP="00E41A3C">
      <w:pPr>
        <w:jc w:val="both"/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9"/>
        <w:gridCol w:w="1479"/>
        <w:gridCol w:w="1274"/>
        <w:gridCol w:w="372"/>
        <w:gridCol w:w="557"/>
        <w:gridCol w:w="911"/>
        <w:gridCol w:w="462"/>
        <w:gridCol w:w="881"/>
        <w:gridCol w:w="828"/>
        <w:gridCol w:w="769"/>
        <w:gridCol w:w="776"/>
        <w:gridCol w:w="770"/>
        <w:gridCol w:w="770"/>
        <w:gridCol w:w="769"/>
        <w:gridCol w:w="770"/>
        <w:gridCol w:w="769"/>
        <w:gridCol w:w="820"/>
        <w:gridCol w:w="758"/>
        <w:gridCol w:w="749"/>
        <w:gridCol w:w="8"/>
        <w:gridCol w:w="826"/>
        <w:gridCol w:w="8"/>
      </w:tblGrid>
      <w:tr w:rsidR="00E41A3C" w:rsidRPr="007844CA" w:rsidTr="00150942">
        <w:trPr>
          <w:gridAfter w:val="1"/>
          <w:wAfter w:w="8" w:type="dxa"/>
          <w:tblHeader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7844C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</w:t>
            </w:r>
          </w:p>
        </w:tc>
      </w:tr>
      <w:tr w:rsidR="00E41A3C" w:rsidRPr="007844CA" w:rsidTr="0015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 xml:space="preserve">Муниципальная программа  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Новоцимлянского сельского поселения«Энергоэф-фективность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всего 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right="-96"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601,0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158,0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143,0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</w:tr>
      <w:tr w:rsidR="00E41A3C" w:rsidRPr="007844CA" w:rsidTr="0015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A3C" w:rsidRPr="00B82248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B82248">
              <w:rPr>
                <w:kern w:val="2"/>
                <w:sz w:val="18"/>
                <w:szCs w:val="18"/>
              </w:rPr>
              <w:t>Администрация Новоцимлянского сельского поселения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B82248">
              <w:rPr>
                <w:color w:val="000000"/>
                <w:kern w:val="2"/>
                <w:sz w:val="18"/>
                <w:szCs w:val="24"/>
              </w:rPr>
              <w:t>Главный специалист Хохлачёв С.П.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right="-96"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601,0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158,0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143,0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A3C" w:rsidRPr="00B82248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B82248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</w:tr>
      <w:tr w:rsidR="00E41A3C" w:rsidRPr="007844CA" w:rsidTr="0015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Подпрограмма 1</w:t>
            </w:r>
            <w:r w:rsidRPr="001332BA">
              <w:rPr>
                <w:bCs/>
                <w:color w:val="000000"/>
                <w:sz w:val="18"/>
                <w:szCs w:val="24"/>
              </w:rPr>
              <w:br/>
              <w:t>«Энергосбережение и</w:t>
            </w:r>
            <w:r w:rsidRPr="001332BA">
              <w:rPr>
                <w:bCs/>
                <w:color w:val="000000"/>
                <w:sz w:val="18"/>
                <w:szCs w:val="24"/>
              </w:rPr>
              <w:br/>
              <w:t xml:space="preserve"> повышение энергетической эффективности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C" w:rsidRPr="00B82248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B82248">
              <w:rPr>
                <w:kern w:val="2"/>
                <w:sz w:val="18"/>
                <w:szCs w:val="18"/>
              </w:rPr>
              <w:t>Администрация Новоцимлянского сельского поселения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B82248">
              <w:rPr>
                <w:color w:val="000000"/>
                <w:kern w:val="2"/>
                <w:sz w:val="18"/>
                <w:szCs w:val="24"/>
              </w:rPr>
              <w:t>Главный специалист Хохлачёв С.</w:t>
            </w:r>
            <w:r>
              <w:rPr>
                <w:color w:val="000000"/>
                <w:kern w:val="2"/>
                <w:sz w:val="18"/>
                <w:szCs w:val="24"/>
              </w:rPr>
              <w:t>П.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right="-96"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601,0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158,0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143,0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</w:tr>
      <w:tr w:rsidR="00E41A3C" w:rsidRPr="007844CA" w:rsidTr="0015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A3C" w:rsidRPr="00580ED9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  <w:r w:rsidRPr="001332BA">
              <w:rPr>
                <w:color w:val="000000"/>
                <w:sz w:val="18"/>
                <w:szCs w:val="24"/>
              </w:rPr>
              <w:t>ОМ1.</w:t>
            </w:r>
            <w:r>
              <w:rPr>
                <w:color w:val="000000"/>
                <w:sz w:val="18"/>
                <w:szCs w:val="24"/>
              </w:rPr>
              <w:t>3.Мероприятие по</w:t>
            </w:r>
            <w:r>
              <w:t xml:space="preserve"> </w:t>
            </w:r>
            <w:r w:rsidRPr="00492070">
              <w:t>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1A3C" w:rsidRPr="00B82248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B82248">
              <w:rPr>
                <w:kern w:val="2"/>
                <w:sz w:val="18"/>
                <w:szCs w:val="18"/>
              </w:rPr>
              <w:t>Администрация Новоцимлянского сельского поселения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B82248">
              <w:rPr>
                <w:color w:val="000000"/>
                <w:kern w:val="2"/>
                <w:sz w:val="18"/>
                <w:szCs w:val="24"/>
              </w:rPr>
              <w:t>Главный специалист Хохлачёв С.</w:t>
            </w:r>
            <w:r>
              <w:rPr>
                <w:color w:val="000000"/>
                <w:kern w:val="2"/>
                <w:sz w:val="18"/>
                <w:szCs w:val="24"/>
              </w:rPr>
              <w:t>П.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right="-96"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601,0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158,0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143,0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</w:tr>
      <w:tr w:rsidR="00E41A3C" w:rsidRPr="007844CA" w:rsidTr="0015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A3C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A3C" w:rsidRPr="001332BA" w:rsidRDefault="00E41A3C" w:rsidP="00150942">
            <w:pPr>
              <w:jc w:val="both"/>
              <w:rPr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B82248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0502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0810022620</w:t>
            </w: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right="-96"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601,0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158,0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143,0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</w:tr>
      <w:tr w:rsidR="00E41A3C" w:rsidRPr="007844CA" w:rsidTr="001509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A3C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A3C" w:rsidRPr="001332BA" w:rsidRDefault="00E41A3C" w:rsidP="00150942">
            <w:pPr>
              <w:jc w:val="both"/>
              <w:rPr>
                <w:color w:val="000000"/>
                <w:sz w:val="18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3C" w:rsidRPr="00B82248" w:rsidRDefault="00E41A3C" w:rsidP="0015094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right="-96" w:hanging="51"/>
              <w:jc w:val="center"/>
              <w:rPr>
                <w:bCs/>
                <w:color w:val="000000"/>
                <w:sz w:val="18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</w:p>
        </w:tc>
      </w:tr>
    </w:tbl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Default="00E41A3C" w:rsidP="00E41A3C">
      <w:pPr>
        <w:jc w:val="center"/>
        <w:outlineLvl w:val="0"/>
        <w:rPr>
          <w:sz w:val="24"/>
          <w:szCs w:val="24"/>
        </w:rPr>
      </w:pPr>
    </w:p>
    <w:p w:rsidR="00E41A3C" w:rsidRPr="007844CA" w:rsidRDefault="00E41A3C" w:rsidP="00E41A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lastRenderedPageBreak/>
        <w:t>Приложение № 2</w:t>
      </w:r>
    </w:p>
    <w:p w:rsidR="00E41A3C" w:rsidRPr="007844CA" w:rsidRDefault="00E41A3C" w:rsidP="00E41A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к </w:t>
      </w:r>
      <w:r>
        <w:rPr>
          <w:kern w:val="2"/>
          <w:sz w:val="24"/>
          <w:szCs w:val="24"/>
        </w:rPr>
        <w:t>проекту постановления</w:t>
      </w:r>
    </w:p>
    <w:p w:rsidR="00E41A3C" w:rsidRPr="007844CA" w:rsidRDefault="00E41A3C" w:rsidP="00E41A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Администрации Новоцимлянского</w:t>
      </w:r>
    </w:p>
    <w:p w:rsidR="00E41A3C" w:rsidRPr="007844CA" w:rsidRDefault="00E41A3C" w:rsidP="00E41A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E41A3C" w:rsidRPr="00C85DC4" w:rsidRDefault="00E41A3C" w:rsidP="00E41A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от </w:t>
      </w:r>
      <w:r>
        <w:rPr>
          <w:kern w:val="2"/>
          <w:sz w:val="24"/>
          <w:szCs w:val="24"/>
        </w:rPr>
        <w:t>00.00</w:t>
      </w:r>
      <w:r w:rsidRPr="007844CA">
        <w:rPr>
          <w:kern w:val="2"/>
          <w:sz w:val="24"/>
          <w:szCs w:val="24"/>
        </w:rPr>
        <w:t>.</w:t>
      </w:r>
      <w:r>
        <w:rPr>
          <w:kern w:val="2"/>
          <w:sz w:val="24"/>
          <w:szCs w:val="24"/>
        </w:rPr>
        <w:t>2024</w:t>
      </w:r>
      <w:r w:rsidRPr="007844CA">
        <w:rPr>
          <w:kern w:val="2"/>
          <w:sz w:val="24"/>
          <w:szCs w:val="24"/>
        </w:rPr>
        <w:t xml:space="preserve"> г. №</w:t>
      </w:r>
      <w:r>
        <w:rPr>
          <w:kern w:val="2"/>
          <w:sz w:val="24"/>
          <w:szCs w:val="24"/>
        </w:rPr>
        <w:t>00</w:t>
      </w:r>
    </w:p>
    <w:p w:rsidR="00E41A3C" w:rsidRPr="00D87A8F" w:rsidRDefault="00E41A3C" w:rsidP="00E41A3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Расходы</w:t>
      </w:r>
    </w:p>
    <w:p w:rsidR="00E41A3C" w:rsidRPr="007844CA" w:rsidRDefault="00E41A3C" w:rsidP="00E41A3C">
      <w:pPr>
        <w:tabs>
          <w:tab w:val="left" w:pos="10173"/>
        </w:tabs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на реализацию муниципальной программы</w:t>
      </w:r>
    </w:p>
    <w:p w:rsidR="00E41A3C" w:rsidRPr="00D87A8F" w:rsidRDefault="00E41A3C" w:rsidP="00E41A3C">
      <w:pPr>
        <w:tabs>
          <w:tab w:val="left" w:pos="10173"/>
        </w:tabs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Новоцимлянского сельского поселения </w:t>
      </w:r>
      <w:r w:rsidRPr="00D87A8F">
        <w:rPr>
          <w:kern w:val="2"/>
          <w:sz w:val="24"/>
          <w:szCs w:val="24"/>
        </w:rPr>
        <w:t>«</w:t>
      </w:r>
      <w:r w:rsidRPr="00D87A8F">
        <w:rPr>
          <w:bCs/>
          <w:color w:val="000000"/>
          <w:sz w:val="24"/>
          <w:szCs w:val="24"/>
        </w:rPr>
        <w:t>Энергоэффективность и развитие энергетики</w:t>
      </w:r>
      <w:r w:rsidRPr="00D87A8F">
        <w:rPr>
          <w:kern w:val="2"/>
          <w:sz w:val="24"/>
          <w:szCs w:val="24"/>
        </w:rPr>
        <w:t>»</w:t>
      </w:r>
    </w:p>
    <w:p w:rsidR="00E41A3C" w:rsidRPr="007844CA" w:rsidRDefault="00E41A3C" w:rsidP="00E41A3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661"/>
        <w:gridCol w:w="1388"/>
        <w:gridCol w:w="1017"/>
        <w:gridCol w:w="992"/>
        <w:gridCol w:w="993"/>
        <w:gridCol w:w="838"/>
        <w:gridCol w:w="839"/>
        <w:gridCol w:w="961"/>
        <w:gridCol w:w="873"/>
        <w:gridCol w:w="863"/>
        <w:gridCol w:w="976"/>
        <w:gridCol w:w="955"/>
        <w:gridCol w:w="993"/>
        <w:gridCol w:w="976"/>
        <w:gridCol w:w="976"/>
      </w:tblGrid>
      <w:tr w:rsidR="00E41A3C" w:rsidRPr="007844CA" w:rsidTr="00150942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№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Наименование Муниципальной программы,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финанси</w:t>
            </w:r>
            <w:r w:rsidRPr="007844C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E41A3C" w:rsidRPr="007844CA" w:rsidTr="00150942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41A3C" w:rsidRPr="00956929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41A3C" w:rsidRPr="00956929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41A3C" w:rsidRPr="00956929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41A3C" w:rsidRPr="00956929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E41A3C" w:rsidRPr="007844CA" w:rsidRDefault="00E41A3C" w:rsidP="00E41A3C">
      <w:pPr>
        <w:jc w:val="both"/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7"/>
        <w:gridCol w:w="1656"/>
        <w:gridCol w:w="1385"/>
        <w:gridCol w:w="1017"/>
        <w:gridCol w:w="992"/>
        <w:gridCol w:w="993"/>
        <w:gridCol w:w="839"/>
        <w:gridCol w:w="840"/>
        <w:gridCol w:w="961"/>
        <w:gridCol w:w="873"/>
        <w:gridCol w:w="864"/>
        <w:gridCol w:w="976"/>
        <w:gridCol w:w="955"/>
        <w:gridCol w:w="993"/>
        <w:gridCol w:w="976"/>
        <w:gridCol w:w="976"/>
      </w:tblGrid>
      <w:tr w:rsidR="00E41A3C" w:rsidRPr="007844CA" w:rsidTr="00150942">
        <w:trPr>
          <w:tblHeader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16</w:t>
            </w:r>
          </w:p>
        </w:tc>
      </w:tr>
      <w:tr w:rsidR="00E41A3C" w:rsidRPr="007844CA" w:rsidTr="00150942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B82248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 xml:space="preserve">Муниципальная программа  </w:t>
            </w:r>
          </w:p>
          <w:p w:rsidR="00E41A3C" w:rsidRPr="007844CA" w:rsidRDefault="00E41A3C" w:rsidP="0015094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B82248">
              <w:rPr>
                <w:bCs/>
                <w:color w:val="000000"/>
                <w:sz w:val="18"/>
                <w:szCs w:val="24"/>
              </w:rPr>
              <w:t>Новоцимлянского сельс</w:t>
            </w:r>
            <w:r>
              <w:rPr>
                <w:bCs/>
                <w:color w:val="000000"/>
                <w:sz w:val="18"/>
                <w:szCs w:val="24"/>
              </w:rPr>
              <w:t>кого поселения«Энергоэф</w:t>
            </w:r>
            <w:r w:rsidRPr="00B82248">
              <w:rPr>
                <w:bCs/>
                <w:color w:val="000000"/>
                <w:sz w:val="18"/>
                <w:szCs w:val="24"/>
              </w:rPr>
              <w:t>фективность и развитие энергетики»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right="-96"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158,0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143,0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</w:tr>
      <w:tr w:rsidR="00E41A3C" w:rsidRPr="007844CA" w:rsidTr="00150942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E41A3C" w:rsidRPr="007844CA" w:rsidTr="00150942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E41A3C" w:rsidRPr="007844CA" w:rsidTr="00150942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7844CA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right="-96"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158,0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143,0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</w:tr>
      <w:tr w:rsidR="00E41A3C" w:rsidRPr="007844CA" w:rsidTr="00150942"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E41A3C" w:rsidRPr="007844CA" w:rsidTr="00150942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Подпрограмма 1</w:t>
            </w:r>
            <w:r w:rsidRPr="001332BA">
              <w:rPr>
                <w:bCs/>
                <w:color w:val="000000"/>
                <w:sz w:val="18"/>
                <w:szCs w:val="24"/>
              </w:rPr>
              <w:br/>
              <w:t>«Энергосбережение и</w:t>
            </w:r>
            <w:r w:rsidRPr="001332BA">
              <w:rPr>
                <w:bCs/>
                <w:color w:val="000000"/>
                <w:sz w:val="18"/>
                <w:szCs w:val="24"/>
              </w:rPr>
              <w:br/>
              <w:t xml:space="preserve"> повышение энергетической эффективности 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right="-96"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158,0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143,0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</w:tr>
      <w:tr w:rsidR="00E41A3C" w:rsidRPr="007844CA" w:rsidTr="00150942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E41A3C" w:rsidRPr="007844CA" w:rsidTr="00150942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E41A3C" w:rsidRPr="007844CA" w:rsidTr="00150942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7844CA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right="-96"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158,0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z w:val="18"/>
                <w:szCs w:val="24"/>
              </w:rPr>
            </w:pPr>
            <w:r w:rsidRPr="001332BA">
              <w:rPr>
                <w:bCs/>
                <w:color w:val="000000"/>
                <w:sz w:val="18"/>
                <w:szCs w:val="24"/>
              </w:rPr>
              <w:t>143,0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1332BA" w:rsidRDefault="00E41A3C" w:rsidP="0015094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24"/>
              </w:rPr>
            </w:pPr>
            <w:r w:rsidRPr="001332BA">
              <w:rPr>
                <w:bCs/>
                <w:color w:val="000000"/>
                <w:spacing w:val="-10"/>
                <w:sz w:val="18"/>
                <w:szCs w:val="24"/>
              </w:rPr>
              <w:t>30,0</w:t>
            </w:r>
          </w:p>
        </w:tc>
      </w:tr>
      <w:tr w:rsidR="00E41A3C" w:rsidRPr="007844CA" w:rsidTr="00150942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E41A3C" w:rsidRPr="007844CA" w:rsidTr="00150942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D87A8F">
              <w:rPr>
                <w:bCs/>
                <w:color w:val="000000"/>
                <w:sz w:val="18"/>
                <w:szCs w:val="24"/>
              </w:rPr>
              <w:t>Подпрограмма 2</w:t>
            </w:r>
            <w:r w:rsidRPr="00D87A8F">
              <w:rPr>
                <w:bCs/>
                <w:color w:val="000000"/>
                <w:sz w:val="18"/>
                <w:szCs w:val="24"/>
              </w:rPr>
              <w:br/>
              <w:t xml:space="preserve">«Развитие и </w:t>
            </w:r>
            <w:r w:rsidRPr="00D87A8F">
              <w:rPr>
                <w:bCs/>
                <w:color w:val="000000"/>
                <w:sz w:val="18"/>
                <w:szCs w:val="24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E41A3C" w:rsidRPr="007844CA" w:rsidTr="00150942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E41A3C" w:rsidRPr="007844CA" w:rsidTr="00150942">
        <w:trPr>
          <w:trHeight w:val="401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E41A3C" w:rsidRPr="007844CA" w:rsidTr="00150942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both"/>
              <w:rPr>
                <w:spacing w:val="-6"/>
                <w:kern w:val="2"/>
                <w:sz w:val="18"/>
                <w:szCs w:val="18"/>
              </w:rPr>
            </w:pPr>
            <w:r w:rsidRPr="007844CA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E41A3C" w:rsidRPr="002E60B1" w:rsidTr="00150942"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41A3C" w:rsidRPr="007844CA" w:rsidRDefault="00E41A3C" w:rsidP="0015094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41A3C" w:rsidRPr="007844CA" w:rsidRDefault="00E41A3C" w:rsidP="0015094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</w:tbl>
    <w:p w:rsidR="00E8514C" w:rsidRPr="002914AB" w:rsidRDefault="00E8514C" w:rsidP="00E41A3C">
      <w:pPr>
        <w:jc w:val="right"/>
        <w:outlineLvl w:val="0"/>
        <w:rPr>
          <w:kern w:val="2"/>
          <w:highlight w:val="yellow"/>
        </w:rPr>
      </w:pPr>
    </w:p>
    <w:sectPr w:rsidR="00E8514C" w:rsidRPr="002914AB" w:rsidSect="00D87A8F">
      <w:footerReference w:type="even" r:id="rId11"/>
      <w:footerReference w:type="default" r:id="rId12"/>
      <w:pgSz w:w="16839" w:h="11907" w:orient="landscape" w:code="9"/>
      <w:pgMar w:top="993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0FB" w:rsidRDefault="00B610FB">
      <w:r>
        <w:separator/>
      </w:r>
    </w:p>
  </w:endnote>
  <w:endnote w:type="continuationSeparator" w:id="1">
    <w:p w:rsidR="00B610FB" w:rsidRDefault="00B61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48" w:rsidRDefault="00B82248" w:rsidP="00A53D0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2248" w:rsidRDefault="00B82248" w:rsidP="00A53D0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48" w:rsidRDefault="00B82248" w:rsidP="00A53D0D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48" w:rsidRDefault="00B8224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2248" w:rsidRDefault="00B82248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248" w:rsidRDefault="00B8224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16DBA">
      <w:rPr>
        <w:rStyle w:val="ab"/>
        <w:noProof/>
      </w:rPr>
      <w:t>3</w:t>
    </w:r>
    <w:r>
      <w:rPr>
        <w:rStyle w:val="ab"/>
      </w:rPr>
      <w:fldChar w:fldCharType="end"/>
    </w:r>
  </w:p>
  <w:p w:rsidR="00B82248" w:rsidRPr="00A65563" w:rsidRDefault="00B82248" w:rsidP="00A65563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0FB" w:rsidRDefault="00B610FB">
      <w:r>
        <w:separator/>
      </w:r>
    </w:p>
  </w:footnote>
  <w:footnote w:type="continuationSeparator" w:id="1">
    <w:p w:rsidR="00B610FB" w:rsidRDefault="00B61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714AB2"/>
    <w:multiLevelType w:val="hybridMultilevel"/>
    <w:tmpl w:val="6F6E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20286"/>
    <w:multiLevelType w:val="hybridMultilevel"/>
    <w:tmpl w:val="5DBECC16"/>
    <w:lvl w:ilvl="0" w:tplc="AA7C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F449E"/>
    <w:multiLevelType w:val="singleLevel"/>
    <w:tmpl w:val="6214180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2787027"/>
    <w:multiLevelType w:val="singleLevel"/>
    <w:tmpl w:val="9CF614BA"/>
    <w:lvl w:ilvl="0">
      <w:start w:val="4"/>
      <w:numFmt w:val="decimal"/>
      <w:lvlText w:val="2.4.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6">
    <w:nsid w:val="578A1ED6"/>
    <w:multiLevelType w:val="singleLevel"/>
    <w:tmpl w:val="402E901E"/>
    <w:lvl w:ilvl="0">
      <w:start w:val="1"/>
      <w:numFmt w:val="decimal"/>
      <w:lvlText w:val="2.4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7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0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1FC"/>
    <w:rsid w:val="00000B4D"/>
    <w:rsid w:val="00002358"/>
    <w:rsid w:val="00002C12"/>
    <w:rsid w:val="00003876"/>
    <w:rsid w:val="00003EB0"/>
    <w:rsid w:val="0000471E"/>
    <w:rsid w:val="000047E9"/>
    <w:rsid w:val="00004BDB"/>
    <w:rsid w:val="00005C06"/>
    <w:rsid w:val="00005D52"/>
    <w:rsid w:val="000063E6"/>
    <w:rsid w:val="00006837"/>
    <w:rsid w:val="00007424"/>
    <w:rsid w:val="00012B9C"/>
    <w:rsid w:val="000131C0"/>
    <w:rsid w:val="00015BC2"/>
    <w:rsid w:val="00016888"/>
    <w:rsid w:val="0002029D"/>
    <w:rsid w:val="0002145C"/>
    <w:rsid w:val="00021D08"/>
    <w:rsid w:val="00022086"/>
    <w:rsid w:val="00022D41"/>
    <w:rsid w:val="000239C9"/>
    <w:rsid w:val="00023C54"/>
    <w:rsid w:val="00025829"/>
    <w:rsid w:val="00031215"/>
    <w:rsid w:val="0003183A"/>
    <w:rsid w:val="000320BC"/>
    <w:rsid w:val="00032C5B"/>
    <w:rsid w:val="00032E4C"/>
    <w:rsid w:val="00032F8E"/>
    <w:rsid w:val="00036FCC"/>
    <w:rsid w:val="00037882"/>
    <w:rsid w:val="00037A86"/>
    <w:rsid w:val="00037F19"/>
    <w:rsid w:val="00042078"/>
    <w:rsid w:val="000431FA"/>
    <w:rsid w:val="000435FD"/>
    <w:rsid w:val="00043679"/>
    <w:rsid w:val="00044012"/>
    <w:rsid w:val="0004635F"/>
    <w:rsid w:val="00047322"/>
    <w:rsid w:val="000473E0"/>
    <w:rsid w:val="000477F8"/>
    <w:rsid w:val="0005021B"/>
    <w:rsid w:val="00050646"/>
    <w:rsid w:val="00050C68"/>
    <w:rsid w:val="00051EBD"/>
    <w:rsid w:val="000530F3"/>
    <w:rsid w:val="0005372C"/>
    <w:rsid w:val="00053E83"/>
    <w:rsid w:val="00054D8B"/>
    <w:rsid w:val="0005538B"/>
    <w:rsid w:val="000559D5"/>
    <w:rsid w:val="00055ED7"/>
    <w:rsid w:val="00060F3C"/>
    <w:rsid w:val="0006103F"/>
    <w:rsid w:val="0006116E"/>
    <w:rsid w:val="000612C6"/>
    <w:rsid w:val="00062030"/>
    <w:rsid w:val="00067A65"/>
    <w:rsid w:val="000713BF"/>
    <w:rsid w:val="000729B0"/>
    <w:rsid w:val="000756FC"/>
    <w:rsid w:val="00076DEE"/>
    <w:rsid w:val="0007712E"/>
    <w:rsid w:val="000773D9"/>
    <w:rsid w:val="00080203"/>
    <w:rsid w:val="0008020D"/>
    <w:rsid w:val="000805F9"/>
    <w:rsid w:val="000808D6"/>
    <w:rsid w:val="0008096F"/>
    <w:rsid w:val="00082B65"/>
    <w:rsid w:val="00085E60"/>
    <w:rsid w:val="0009290A"/>
    <w:rsid w:val="000932DA"/>
    <w:rsid w:val="00094F15"/>
    <w:rsid w:val="00095329"/>
    <w:rsid w:val="00097959"/>
    <w:rsid w:val="000A1A38"/>
    <w:rsid w:val="000A1F67"/>
    <w:rsid w:val="000A22C4"/>
    <w:rsid w:val="000A3E34"/>
    <w:rsid w:val="000A4307"/>
    <w:rsid w:val="000A672E"/>
    <w:rsid w:val="000A6844"/>
    <w:rsid w:val="000A6E9E"/>
    <w:rsid w:val="000A707A"/>
    <w:rsid w:val="000A726F"/>
    <w:rsid w:val="000A7FFD"/>
    <w:rsid w:val="000B26B1"/>
    <w:rsid w:val="000B4002"/>
    <w:rsid w:val="000B4B9D"/>
    <w:rsid w:val="000B5852"/>
    <w:rsid w:val="000B66C7"/>
    <w:rsid w:val="000B675F"/>
    <w:rsid w:val="000B69C7"/>
    <w:rsid w:val="000B73D0"/>
    <w:rsid w:val="000C056B"/>
    <w:rsid w:val="000C0690"/>
    <w:rsid w:val="000C1981"/>
    <w:rsid w:val="000C430D"/>
    <w:rsid w:val="000D21C2"/>
    <w:rsid w:val="000D4340"/>
    <w:rsid w:val="000D489B"/>
    <w:rsid w:val="000D5DBE"/>
    <w:rsid w:val="000D6429"/>
    <w:rsid w:val="000D7824"/>
    <w:rsid w:val="000E1721"/>
    <w:rsid w:val="000E1D9E"/>
    <w:rsid w:val="000E7257"/>
    <w:rsid w:val="000E75D1"/>
    <w:rsid w:val="000E7B94"/>
    <w:rsid w:val="000F0C0C"/>
    <w:rsid w:val="000F11FC"/>
    <w:rsid w:val="000F218E"/>
    <w:rsid w:val="000F2B1B"/>
    <w:rsid w:val="000F2B40"/>
    <w:rsid w:val="000F34A8"/>
    <w:rsid w:val="000F3B50"/>
    <w:rsid w:val="000F4436"/>
    <w:rsid w:val="000F449D"/>
    <w:rsid w:val="000F5B6A"/>
    <w:rsid w:val="00100547"/>
    <w:rsid w:val="0010113E"/>
    <w:rsid w:val="00101574"/>
    <w:rsid w:val="00102E1C"/>
    <w:rsid w:val="00103E99"/>
    <w:rsid w:val="00104E0D"/>
    <w:rsid w:val="0010504A"/>
    <w:rsid w:val="001053BE"/>
    <w:rsid w:val="001062FE"/>
    <w:rsid w:val="00110B8C"/>
    <w:rsid w:val="00110BC4"/>
    <w:rsid w:val="00110EE1"/>
    <w:rsid w:val="00112029"/>
    <w:rsid w:val="001135AA"/>
    <w:rsid w:val="00113664"/>
    <w:rsid w:val="00115075"/>
    <w:rsid w:val="00115267"/>
    <w:rsid w:val="00115F52"/>
    <w:rsid w:val="00116BFA"/>
    <w:rsid w:val="00117E0F"/>
    <w:rsid w:val="00123DE6"/>
    <w:rsid w:val="00123DF8"/>
    <w:rsid w:val="0012408B"/>
    <w:rsid w:val="00124857"/>
    <w:rsid w:val="00125988"/>
    <w:rsid w:val="00125BDC"/>
    <w:rsid w:val="00125DE3"/>
    <w:rsid w:val="00126551"/>
    <w:rsid w:val="0012708A"/>
    <w:rsid w:val="00127463"/>
    <w:rsid w:val="00130B85"/>
    <w:rsid w:val="001315D9"/>
    <w:rsid w:val="001332BA"/>
    <w:rsid w:val="00133C82"/>
    <w:rsid w:val="0013616F"/>
    <w:rsid w:val="00136573"/>
    <w:rsid w:val="00137133"/>
    <w:rsid w:val="0013792D"/>
    <w:rsid w:val="00141F90"/>
    <w:rsid w:val="00142D54"/>
    <w:rsid w:val="00144136"/>
    <w:rsid w:val="00145589"/>
    <w:rsid w:val="00146268"/>
    <w:rsid w:val="00146930"/>
    <w:rsid w:val="00150084"/>
    <w:rsid w:val="00150202"/>
    <w:rsid w:val="00151622"/>
    <w:rsid w:val="00151931"/>
    <w:rsid w:val="00151FFA"/>
    <w:rsid w:val="0015335E"/>
    <w:rsid w:val="00153B21"/>
    <w:rsid w:val="001547AE"/>
    <w:rsid w:val="00157478"/>
    <w:rsid w:val="0015752E"/>
    <w:rsid w:val="00161231"/>
    <w:rsid w:val="00163B04"/>
    <w:rsid w:val="00167100"/>
    <w:rsid w:val="00167DCD"/>
    <w:rsid w:val="0017056F"/>
    <w:rsid w:val="00173FF7"/>
    <w:rsid w:val="00176D6F"/>
    <w:rsid w:val="00176E2B"/>
    <w:rsid w:val="00176F3C"/>
    <w:rsid w:val="00180211"/>
    <w:rsid w:val="0018090E"/>
    <w:rsid w:val="00180EEF"/>
    <w:rsid w:val="00183EB1"/>
    <w:rsid w:val="0018491F"/>
    <w:rsid w:val="00185165"/>
    <w:rsid w:val="00193668"/>
    <w:rsid w:val="001946E5"/>
    <w:rsid w:val="00194A26"/>
    <w:rsid w:val="00195516"/>
    <w:rsid w:val="00195795"/>
    <w:rsid w:val="00196259"/>
    <w:rsid w:val="001969D9"/>
    <w:rsid w:val="0019790D"/>
    <w:rsid w:val="001A0DB3"/>
    <w:rsid w:val="001A0E40"/>
    <w:rsid w:val="001A261A"/>
    <w:rsid w:val="001A41DB"/>
    <w:rsid w:val="001A41F4"/>
    <w:rsid w:val="001A44B8"/>
    <w:rsid w:val="001A50CB"/>
    <w:rsid w:val="001A59DE"/>
    <w:rsid w:val="001A5D9E"/>
    <w:rsid w:val="001A6432"/>
    <w:rsid w:val="001A7412"/>
    <w:rsid w:val="001B05B9"/>
    <w:rsid w:val="001B0A4A"/>
    <w:rsid w:val="001B0CA1"/>
    <w:rsid w:val="001B14DC"/>
    <w:rsid w:val="001B18BD"/>
    <w:rsid w:val="001B1C0D"/>
    <w:rsid w:val="001B1F00"/>
    <w:rsid w:val="001B2432"/>
    <w:rsid w:val="001B287E"/>
    <w:rsid w:val="001B2CE0"/>
    <w:rsid w:val="001B2D1C"/>
    <w:rsid w:val="001B3391"/>
    <w:rsid w:val="001B383B"/>
    <w:rsid w:val="001B48ED"/>
    <w:rsid w:val="001B5F12"/>
    <w:rsid w:val="001B651B"/>
    <w:rsid w:val="001B79E4"/>
    <w:rsid w:val="001C171E"/>
    <w:rsid w:val="001C1D98"/>
    <w:rsid w:val="001C49AC"/>
    <w:rsid w:val="001C4C51"/>
    <w:rsid w:val="001C4F06"/>
    <w:rsid w:val="001C7150"/>
    <w:rsid w:val="001D0205"/>
    <w:rsid w:val="001D0250"/>
    <w:rsid w:val="001D057A"/>
    <w:rsid w:val="001D16AF"/>
    <w:rsid w:val="001D2388"/>
    <w:rsid w:val="001D2690"/>
    <w:rsid w:val="001D2774"/>
    <w:rsid w:val="001D5291"/>
    <w:rsid w:val="001D5765"/>
    <w:rsid w:val="001D5C1A"/>
    <w:rsid w:val="001D6DC2"/>
    <w:rsid w:val="001D7E0D"/>
    <w:rsid w:val="001D7FB9"/>
    <w:rsid w:val="001E05B6"/>
    <w:rsid w:val="001E0B0E"/>
    <w:rsid w:val="001E0C19"/>
    <w:rsid w:val="001E3544"/>
    <w:rsid w:val="001E3C1C"/>
    <w:rsid w:val="001E3C1F"/>
    <w:rsid w:val="001E4F2E"/>
    <w:rsid w:val="001F0CF0"/>
    <w:rsid w:val="001F0F10"/>
    <w:rsid w:val="001F1264"/>
    <w:rsid w:val="001F36C3"/>
    <w:rsid w:val="001F4BE3"/>
    <w:rsid w:val="001F6AAF"/>
    <w:rsid w:val="001F6D02"/>
    <w:rsid w:val="001F7689"/>
    <w:rsid w:val="0020112C"/>
    <w:rsid w:val="00201C47"/>
    <w:rsid w:val="002045C5"/>
    <w:rsid w:val="00207100"/>
    <w:rsid w:val="00207BAF"/>
    <w:rsid w:val="002100BB"/>
    <w:rsid w:val="00213B90"/>
    <w:rsid w:val="00214293"/>
    <w:rsid w:val="002143BD"/>
    <w:rsid w:val="00214D2A"/>
    <w:rsid w:val="00215343"/>
    <w:rsid w:val="0021557D"/>
    <w:rsid w:val="00215894"/>
    <w:rsid w:val="0021774B"/>
    <w:rsid w:val="00217A48"/>
    <w:rsid w:val="00217C13"/>
    <w:rsid w:val="00217ED0"/>
    <w:rsid w:val="002205F5"/>
    <w:rsid w:val="0022178E"/>
    <w:rsid w:val="002302FB"/>
    <w:rsid w:val="00234B3B"/>
    <w:rsid w:val="002354C2"/>
    <w:rsid w:val="00236657"/>
    <w:rsid w:val="00240867"/>
    <w:rsid w:val="00243169"/>
    <w:rsid w:val="00245B18"/>
    <w:rsid w:val="00245DDE"/>
    <w:rsid w:val="002465B0"/>
    <w:rsid w:val="00246BDB"/>
    <w:rsid w:val="00246EAC"/>
    <w:rsid w:val="00247675"/>
    <w:rsid w:val="0025020D"/>
    <w:rsid w:val="002504E8"/>
    <w:rsid w:val="00251274"/>
    <w:rsid w:val="00251E00"/>
    <w:rsid w:val="002521C1"/>
    <w:rsid w:val="00253B7E"/>
    <w:rsid w:val="00253CEF"/>
    <w:rsid w:val="00253EC6"/>
    <w:rsid w:val="00254382"/>
    <w:rsid w:val="00254677"/>
    <w:rsid w:val="0025516E"/>
    <w:rsid w:val="00255BEB"/>
    <w:rsid w:val="00256F5F"/>
    <w:rsid w:val="00257109"/>
    <w:rsid w:val="002577A3"/>
    <w:rsid w:val="00262304"/>
    <w:rsid w:val="002654A6"/>
    <w:rsid w:val="00265E8A"/>
    <w:rsid w:val="00266A33"/>
    <w:rsid w:val="00266B67"/>
    <w:rsid w:val="0026788C"/>
    <w:rsid w:val="0027031E"/>
    <w:rsid w:val="00270360"/>
    <w:rsid w:val="00273852"/>
    <w:rsid w:val="002763FF"/>
    <w:rsid w:val="00280C7A"/>
    <w:rsid w:val="00280F66"/>
    <w:rsid w:val="002815D1"/>
    <w:rsid w:val="00282BEE"/>
    <w:rsid w:val="002835D5"/>
    <w:rsid w:val="00284EEC"/>
    <w:rsid w:val="002852B1"/>
    <w:rsid w:val="002852F4"/>
    <w:rsid w:val="002855CE"/>
    <w:rsid w:val="002856BD"/>
    <w:rsid w:val="0028596A"/>
    <w:rsid w:val="002862F7"/>
    <w:rsid w:val="0028649A"/>
    <w:rsid w:val="00286D4F"/>
    <w:rsid w:val="0028703B"/>
    <w:rsid w:val="0028713E"/>
    <w:rsid w:val="00287AF1"/>
    <w:rsid w:val="002914AB"/>
    <w:rsid w:val="0029288A"/>
    <w:rsid w:val="00292B02"/>
    <w:rsid w:val="00295BCF"/>
    <w:rsid w:val="00297490"/>
    <w:rsid w:val="00297A29"/>
    <w:rsid w:val="002A012B"/>
    <w:rsid w:val="002A16C1"/>
    <w:rsid w:val="002A16D8"/>
    <w:rsid w:val="002A1B44"/>
    <w:rsid w:val="002A2062"/>
    <w:rsid w:val="002A2EF5"/>
    <w:rsid w:val="002A31A1"/>
    <w:rsid w:val="002A42D9"/>
    <w:rsid w:val="002A4523"/>
    <w:rsid w:val="002A5637"/>
    <w:rsid w:val="002A5A36"/>
    <w:rsid w:val="002A6877"/>
    <w:rsid w:val="002A7192"/>
    <w:rsid w:val="002A7414"/>
    <w:rsid w:val="002B0E8C"/>
    <w:rsid w:val="002B3020"/>
    <w:rsid w:val="002B35C4"/>
    <w:rsid w:val="002B3666"/>
    <w:rsid w:val="002B37AA"/>
    <w:rsid w:val="002B6527"/>
    <w:rsid w:val="002B652A"/>
    <w:rsid w:val="002B7468"/>
    <w:rsid w:val="002B77B3"/>
    <w:rsid w:val="002B7896"/>
    <w:rsid w:val="002B7BCD"/>
    <w:rsid w:val="002C135C"/>
    <w:rsid w:val="002C1C2F"/>
    <w:rsid w:val="002C3260"/>
    <w:rsid w:val="002C4D2F"/>
    <w:rsid w:val="002C51DA"/>
    <w:rsid w:val="002C5600"/>
    <w:rsid w:val="002C5E60"/>
    <w:rsid w:val="002C67AE"/>
    <w:rsid w:val="002D11E5"/>
    <w:rsid w:val="002D2C7C"/>
    <w:rsid w:val="002D30C4"/>
    <w:rsid w:val="002D37B0"/>
    <w:rsid w:val="002D5583"/>
    <w:rsid w:val="002D5888"/>
    <w:rsid w:val="002E0249"/>
    <w:rsid w:val="002E167C"/>
    <w:rsid w:val="002E1C9E"/>
    <w:rsid w:val="002E1CB4"/>
    <w:rsid w:val="002E3208"/>
    <w:rsid w:val="002E367D"/>
    <w:rsid w:val="002E616F"/>
    <w:rsid w:val="002E65D5"/>
    <w:rsid w:val="002E6A8E"/>
    <w:rsid w:val="002E7BF4"/>
    <w:rsid w:val="002F10B8"/>
    <w:rsid w:val="002F14F5"/>
    <w:rsid w:val="002F464C"/>
    <w:rsid w:val="002F4D22"/>
    <w:rsid w:val="002F5A9A"/>
    <w:rsid w:val="002F63A7"/>
    <w:rsid w:val="002F63E3"/>
    <w:rsid w:val="002F74D7"/>
    <w:rsid w:val="002F7677"/>
    <w:rsid w:val="0030020A"/>
    <w:rsid w:val="0030124B"/>
    <w:rsid w:val="003012CF"/>
    <w:rsid w:val="00303AB3"/>
    <w:rsid w:val="00303B5F"/>
    <w:rsid w:val="003043AD"/>
    <w:rsid w:val="0030545E"/>
    <w:rsid w:val="00306A67"/>
    <w:rsid w:val="00306F6E"/>
    <w:rsid w:val="00307C3C"/>
    <w:rsid w:val="00307E66"/>
    <w:rsid w:val="003101BB"/>
    <w:rsid w:val="00310634"/>
    <w:rsid w:val="00313D3A"/>
    <w:rsid w:val="00313D51"/>
    <w:rsid w:val="003147DB"/>
    <w:rsid w:val="00316080"/>
    <w:rsid w:val="00320EFA"/>
    <w:rsid w:val="003215EB"/>
    <w:rsid w:val="00321A5A"/>
    <w:rsid w:val="00322196"/>
    <w:rsid w:val="003223F9"/>
    <w:rsid w:val="00322F38"/>
    <w:rsid w:val="003245ED"/>
    <w:rsid w:val="00324A0D"/>
    <w:rsid w:val="003257A8"/>
    <w:rsid w:val="00325AF6"/>
    <w:rsid w:val="00326215"/>
    <w:rsid w:val="0032621B"/>
    <w:rsid w:val="00331286"/>
    <w:rsid w:val="00331C76"/>
    <w:rsid w:val="00332F5A"/>
    <w:rsid w:val="003335D5"/>
    <w:rsid w:val="00335EBB"/>
    <w:rsid w:val="00341FC1"/>
    <w:rsid w:val="00344057"/>
    <w:rsid w:val="0034472E"/>
    <w:rsid w:val="00345366"/>
    <w:rsid w:val="00347A05"/>
    <w:rsid w:val="00351040"/>
    <w:rsid w:val="00353684"/>
    <w:rsid w:val="003536E5"/>
    <w:rsid w:val="003538E8"/>
    <w:rsid w:val="00354C3A"/>
    <w:rsid w:val="00354F44"/>
    <w:rsid w:val="00355570"/>
    <w:rsid w:val="00356D4C"/>
    <w:rsid w:val="00357A16"/>
    <w:rsid w:val="00357B0A"/>
    <w:rsid w:val="003605DE"/>
    <w:rsid w:val="003624E4"/>
    <w:rsid w:val="0036571A"/>
    <w:rsid w:val="00365942"/>
    <w:rsid w:val="00365D6D"/>
    <w:rsid w:val="003671A3"/>
    <w:rsid w:val="0036736B"/>
    <w:rsid w:val="0037040B"/>
    <w:rsid w:val="00370606"/>
    <w:rsid w:val="00372609"/>
    <w:rsid w:val="00372944"/>
    <w:rsid w:val="003729CF"/>
    <w:rsid w:val="00372EE6"/>
    <w:rsid w:val="00375BE2"/>
    <w:rsid w:val="00375DFD"/>
    <w:rsid w:val="00376E5D"/>
    <w:rsid w:val="003807EC"/>
    <w:rsid w:val="0038193E"/>
    <w:rsid w:val="00381EB2"/>
    <w:rsid w:val="003832F9"/>
    <w:rsid w:val="0038529D"/>
    <w:rsid w:val="00387897"/>
    <w:rsid w:val="00391585"/>
    <w:rsid w:val="003921D8"/>
    <w:rsid w:val="003922E6"/>
    <w:rsid w:val="00392916"/>
    <w:rsid w:val="00393405"/>
    <w:rsid w:val="00393A6D"/>
    <w:rsid w:val="00393C0D"/>
    <w:rsid w:val="0039468F"/>
    <w:rsid w:val="00394B23"/>
    <w:rsid w:val="00394FD8"/>
    <w:rsid w:val="00395286"/>
    <w:rsid w:val="00396847"/>
    <w:rsid w:val="003973CE"/>
    <w:rsid w:val="00397DDC"/>
    <w:rsid w:val="003A03B1"/>
    <w:rsid w:val="003A20B4"/>
    <w:rsid w:val="003A24F8"/>
    <w:rsid w:val="003A2D43"/>
    <w:rsid w:val="003A5F99"/>
    <w:rsid w:val="003A631D"/>
    <w:rsid w:val="003A6936"/>
    <w:rsid w:val="003A6ED6"/>
    <w:rsid w:val="003A70D7"/>
    <w:rsid w:val="003A723C"/>
    <w:rsid w:val="003A7AAA"/>
    <w:rsid w:val="003A7EF3"/>
    <w:rsid w:val="003B18E7"/>
    <w:rsid w:val="003B2193"/>
    <w:rsid w:val="003B22F6"/>
    <w:rsid w:val="003B28E9"/>
    <w:rsid w:val="003B340D"/>
    <w:rsid w:val="003B4485"/>
    <w:rsid w:val="003B4D22"/>
    <w:rsid w:val="003B537E"/>
    <w:rsid w:val="003B6053"/>
    <w:rsid w:val="003B75B7"/>
    <w:rsid w:val="003B75F0"/>
    <w:rsid w:val="003C07E2"/>
    <w:rsid w:val="003C0B25"/>
    <w:rsid w:val="003C2543"/>
    <w:rsid w:val="003C2B33"/>
    <w:rsid w:val="003C33A6"/>
    <w:rsid w:val="003C3F1C"/>
    <w:rsid w:val="003C3F33"/>
    <w:rsid w:val="003C4285"/>
    <w:rsid w:val="003C45A1"/>
    <w:rsid w:val="003C49A5"/>
    <w:rsid w:val="003C4BAA"/>
    <w:rsid w:val="003C5118"/>
    <w:rsid w:val="003D2455"/>
    <w:rsid w:val="003D32EF"/>
    <w:rsid w:val="003D5A07"/>
    <w:rsid w:val="003D613A"/>
    <w:rsid w:val="003D6971"/>
    <w:rsid w:val="003D6A95"/>
    <w:rsid w:val="003D7B29"/>
    <w:rsid w:val="003E4A9B"/>
    <w:rsid w:val="003E4FC8"/>
    <w:rsid w:val="003E528F"/>
    <w:rsid w:val="003E5792"/>
    <w:rsid w:val="003E7510"/>
    <w:rsid w:val="003E754E"/>
    <w:rsid w:val="003F0DF5"/>
    <w:rsid w:val="003F113E"/>
    <w:rsid w:val="003F15D6"/>
    <w:rsid w:val="003F182E"/>
    <w:rsid w:val="003F1898"/>
    <w:rsid w:val="003F3141"/>
    <w:rsid w:val="003F3238"/>
    <w:rsid w:val="003F4377"/>
    <w:rsid w:val="003F458B"/>
    <w:rsid w:val="003F45FD"/>
    <w:rsid w:val="003F48A3"/>
    <w:rsid w:val="003F5812"/>
    <w:rsid w:val="003F5A17"/>
    <w:rsid w:val="003F6094"/>
    <w:rsid w:val="003F7498"/>
    <w:rsid w:val="0040020C"/>
    <w:rsid w:val="0040252F"/>
    <w:rsid w:val="0040284B"/>
    <w:rsid w:val="00404751"/>
    <w:rsid w:val="00406A90"/>
    <w:rsid w:val="00407871"/>
    <w:rsid w:val="004078CF"/>
    <w:rsid w:val="00407B71"/>
    <w:rsid w:val="0041049E"/>
    <w:rsid w:val="00411B8B"/>
    <w:rsid w:val="004125B8"/>
    <w:rsid w:val="00412B1A"/>
    <w:rsid w:val="00413561"/>
    <w:rsid w:val="00413998"/>
    <w:rsid w:val="0041547E"/>
    <w:rsid w:val="00415ADD"/>
    <w:rsid w:val="00416551"/>
    <w:rsid w:val="00416DD2"/>
    <w:rsid w:val="00417D40"/>
    <w:rsid w:val="00421657"/>
    <w:rsid w:val="00421714"/>
    <w:rsid w:val="0042270E"/>
    <w:rsid w:val="00422C31"/>
    <w:rsid w:val="00424654"/>
    <w:rsid w:val="00425061"/>
    <w:rsid w:val="0043019F"/>
    <w:rsid w:val="00430A67"/>
    <w:rsid w:val="00430C9C"/>
    <w:rsid w:val="004313D8"/>
    <w:rsid w:val="00431AFC"/>
    <w:rsid w:val="0043358F"/>
    <w:rsid w:val="004349F6"/>
    <w:rsid w:val="00434EFD"/>
    <w:rsid w:val="00435DCA"/>
    <w:rsid w:val="0043686A"/>
    <w:rsid w:val="00436ADA"/>
    <w:rsid w:val="00440E0C"/>
    <w:rsid w:val="00441069"/>
    <w:rsid w:val="004410AD"/>
    <w:rsid w:val="00442743"/>
    <w:rsid w:val="00444636"/>
    <w:rsid w:val="00445774"/>
    <w:rsid w:val="004458B2"/>
    <w:rsid w:val="004459E2"/>
    <w:rsid w:val="00445BAC"/>
    <w:rsid w:val="004465E3"/>
    <w:rsid w:val="00446A9D"/>
    <w:rsid w:val="00447016"/>
    <w:rsid w:val="00447C31"/>
    <w:rsid w:val="004512A8"/>
    <w:rsid w:val="00451913"/>
    <w:rsid w:val="00453270"/>
    <w:rsid w:val="00453869"/>
    <w:rsid w:val="00453AAC"/>
    <w:rsid w:val="00454C06"/>
    <w:rsid w:val="00455784"/>
    <w:rsid w:val="00456012"/>
    <w:rsid w:val="00457703"/>
    <w:rsid w:val="00460A7E"/>
    <w:rsid w:val="00461856"/>
    <w:rsid w:val="00461860"/>
    <w:rsid w:val="004651C4"/>
    <w:rsid w:val="004662E7"/>
    <w:rsid w:val="0046687A"/>
    <w:rsid w:val="00466D08"/>
    <w:rsid w:val="00466DE0"/>
    <w:rsid w:val="00467C5B"/>
    <w:rsid w:val="004711EC"/>
    <w:rsid w:val="00471AB0"/>
    <w:rsid w:val="00471BE6"/>
    <w:rsid w:val="004761EA"/>
    <w:rsid w:val="00480A58"/>
    <w:rsid w:val="00480BC7"/>
    <w:rsid w:val="00480CD1"/>
    <w:rsid w:val="00481B58"/>
    <w:rsid w:val="0048400D"/>
    <w:rsid w:val="00484A62"/>
    <w:rsid w:val="00484CFC"/>
    <w:rsid w:val="004850E6"/>
    <w:rsid w:val="00486317"/>
    <w:rsid w:val="004871AA"/>
    <w:rsid w:val="004906AF"/>
    <w:rsid w:val="00491731"/>
    <w:rsid w:val="00492070"/>
    <w:rsid w:val="004923B3"/>
    <w:rsid w:val="00492486"/>
    <w:rsid w:val="004947D1"/>
    <w:rsid w:val="00494E22"/>
    <w:rsid w:val="00495219"/>
    <w:rsid w:val="004A049B"/>
    <w:rsid w:val="004A1312"/>
    <w:rsid w:val="004A447C"/>
    <w:rsid w:val="004A4590"/>
    <w:rsid w:val="004A7265"/>
    <w:rsid w:val="004B0297"/>
    <w:rsid w:val="004B0FA3"/>
    <w:rsid w:val="004B18CF"/>
    <w:rsid w:val="004B1E37"/>
    <w:rsid w:val="004B2948"/>
    <w:rsid w:val="004B6A5C"/>
    <w:rsid w:val="004B6EEA"/>
    <w:rsid w:val="004B6F04"/>
    <w:rsid w:val="004B7086"/>
    <w:rsid w:val="004C0AC7"/>
    <w:rsid w:val="004C15B9"/>
    <w:rsid w:val="004C364D"/>
    <w:rsid w:val="004C4E63"/>
    <w:rsid w:val="004C4F84"/>
    <w:rsid w:val="004C7CCC"/>
    <w:rsid w:val="004D0F6F"/>
    <w:rsid w:val="004D145B"/>
    <w:rsid w:val="004D236E"/>
    <w:rsid w:val="004D3694"/>
    <w:rsid w:val="004D36BB"/>
    <w:rsid w:val="004D370B"/>
    <w:rsid w:val="004D4AA2"/>
    <w:rsid w:val="004D4AA8"/>
    <w:rsid w:val="004D4CF1"/>
    <w:rsid w:val="004D4DD8"/>
    <w:rsid w:val="004D6F87"/>
    <w:rsid w:val="004E0FA4"/>
    <w:rsid w:val="004E33B8"/>
    <w:rsid w:val="004E36D1"/>
    <w:rsid w:val="004E5492"/>
    <w:rsid w:val="004E614A"/>
    <w:rsid w:val="004E65DC"/>
    <w:rsid w:val="004E7465"/>
    <w:rsid w:val="004E78FD"/>
    <w:rsid w:val="004E7B0C"/>
    <w:rsid w:val="004E7CCB"/>
    <w:rsid w:val="004F14E1"/>
    <w:rsid w:val="004F1AB2"/>
    <w:rsid w:val="004F2181"/>
    <w:rsid w:val="004F2773"/>
    <w:rsid w:val="004F43AE"/>
    <w:rsid w:val="004F4BBB"/>
    <w:rsid w:val="004F4CF7"/>
    <w:rsid w:val="004F623A"/>
    <w:rsid w:val="004F6CC4"/>
    <w:rsid w:val="004F7011"/>
    <w:rsid w:val="004F7504"/>
    <w:rsid w:val="00501E8E"/>
    <w:rsid w:val="00502AE8"/>
    <w:rsid w:val="00503332"/>
    <w:rsid w:val="00503AEF"/>
    <w:rsid w:val="00505E54"/>
    <w:rsid w:val="005071C2"/>
    <w:rsid w:val="00507635"/>
    <w:rsid w:val="00507F9D"/>
    <w:rsid w:val="0051025F"/>
    <w:rsid w:val="00510A6A"/>
    <w:rsid w:val="005130FA"/>
    <w:rsid w:val="005142AB"/>
    <w:rsid w:val="00515D9C"/>
    <w:rsid w:val="00515F58"/>
    <w:rsid w:val="00516275"/>
    <w:rsid w:val="00521EBE"/>
    <w:rsid w:val="005237D8"/>
    <w:rsid w:val="00523C0C"/>
    <w:rsid w:val="00525140"/>
    <w:rsid w:val="00527F34"/>
    <w:rsid w:val="00530F15"/>
    <w:rsid w:val="00531FBD"/>
    <w:rsid w:val="005325E0"/>
    <w:rsid w:val="005329FD"/>
    <w:rsid w:val="0053366A"/>
    <w:rsid w:val="00533725"/>
    <w:rsid w:val="00537250"/>
    <w:rsid w:val="00537F2D"/>
    <w:rsid w:val="005415F4"/>
    <w:rsid w:val="00542F16"/>
    <w:rsid w:val="00543444"/>
    <w:rsid w:val="00544311"/>
    <w:rsid w:val="0054490E"/>
    <w:rsid w:val="00544A54"/>
    <w:rsid w:val="00546205"/>
    <w:rsid w:val="00546BFC"/>
    <w:rsid w:val="0054769A"/>
    <w:rsid w:val="00547D1F"/>
    <w:rsid w:val="005514CF"/>
    <w:rsid w:val="005531F2"/>
    <w:rsid w:val="005537AB"/>
    <w:rsid w:val="00553C14"/>
    <w:rsid w:val="00554565"/>
    <w:rsid w:val="005557FA"/>
    <w:rsid w:val="00557278"/>
    <w:rsid w:val="00557AB9"/>
    <w:rsid w:val="005609BF"/>
    <w:rsid w:val="005624D9"/>
    <w:rsid w:val="0056365B"/>
    <w:rsid w:val="005644C3"/>
    <w:rsid w:val="005652DB"/>
    <w:rsid w:val="00565AFC"/>
    <w:rsid w:val="0056658C"/>
    <w:rsid w:val="00566D7C"/>
    <w:rsid w:val="005673E2"/>
    <w:rsid w:val="0057019F"/>
    <w:rsid w:val="005723CE"/>
    <w:rsid w:val="00572C73"/>
    <w:rsid w:val="00575FDC"/>
    <w:rsid w:val="0057604C"/>
    <w:rsid w:val="005767E1"/>
    <w:rsid w:val="00576D89"/>
    <w:rsid w:val="00576DC4"/>
    <w:rsid w:val="00576F4A"/>
    <w:rsid w:val="00577515"/>
    <w:rsid w:val="0058198A"/>
    <w:rsid w:val="00582654"/>
    <w:rsid w:val="00582920"/>
    <w:rsid w:val="00584997"/>
    <w:rsid w:val="00584F9E"/>
    <w:rsid w:val="005851E8"/>
    <w:rsid w:val="00586083"/>
    <w:rsid w:val="005860D7"/>
    <w:rsid w:val="00587440"/>
    <w:rsid w:val="00587BF6"/>
    <w:rsid w:val="00590129"/>
    <w:rsid w:val="005909C8"/>
    <w:rsid w:val="0059239E"/>
    <w:rsid w:val="005925F7"/>
    <w:rsid w:val="005945C6"/>
    <w:rsid w:val="005A25D0"/>
    <w:rsid w:val="005A3228"/>
    <w:rsid w:val="005A334E"/>
    <w:rsid w:val="005A3855"/>
    <w:rsid w:val="005A3D5E"/>
    <w:rsid w:val="005A421C"/>
    <w:rsid w:val="005A4E07"/>
    <w:rsid w:val="005A669D"/>
    <w:rsid w:val="005A6FEE"/>
    <w:rsid w:val="005A76E8"/>
    <w:rsid w:val="005A7C34"/>
    <w:rsid w:val="005B276C"/>
    <w:rsid w:val="005B33E6"/>
    <w:rsid w:val="005B4326"/>
    <w:rsid w:val="005B4B3D"/>
    <w:rsid w:val="005B4EBD"/>
    <w:rsid w:val="005B77DC"/>
    <w:rsid w:val="005C1856"/>
    <w:rsid w:val="005C3498"/>
    <w:rsid w:val="005C3CB7"/>
    <w:rsid w:val="005C5027"/>
    <w:rsid w:val="005C5FF3"/>
    <w:rsid w:val="005C699F"/>
    <w:rsid w:val="005C734B"/>
    <w:rsid w:val="005C7787"/>
    <w:rsid w:val="005D0E8A"/>
    <w:rsid w:val="005D2B2D"/>
    <w:rsid w:val="005D3BCC"/>
    <w:rsid w:val="005D4401"/>
    <w:rsid w:val="005D4E3D"/>
    <w:rsid w:val="005D797A"/>
    <w:rsid w:val="005E003E"/>
    <w:rsid w:val="005E0076"/>
    <w:rsid w:val="005E13FD"/>
    <w:rsid w:val="005E215D"/>
    <w:rsid w:val="005E38F8"/>
    <w:rsid w:val="005E47ED"/>
    <w:rsid w:val="005E49B2"/>
    <w:rsid w:val="005E5C52"/>
    <w:rsid w:val="005E62B1"/>
    <w:rsid w:val="005E6C5E"/>
    <w:rsid w:val="005E733E"/>
    <w:rsid w:val="005F0008"/>
    <w:rsid w:val="005F1740"/>
    <w:rsid w:val="005F2114"/>
    <w:rsid w:val="005F29D5"/>
    <w:rsid w:val="00601608"/>
    <w:rsid w:val="00601E1B"/>
    <w:rsid w:val="00602BDC"/>
    <w:rsid w:val="00605D28"/>
    <w:rsid w:val="00610A29"/>
    <w:rsid w:val="00611679"/>
    <w:rsid w:val="00611F02"/>
    <w:rsid w:val="006123C4"/>
    <w:rsid w:val="00612CA0"/>
    <w:rsid w:val="0061328D"/>
    <w:rsid w:val="00613D7D"/>
    <w:rsid w:val="006145A2"/>
    <w:rsid w:val="006169EF"/>
    <w:rsid w:val="00617736"/>
    <w:rsid w:val="00620221"/>
    <w:rsid w:val="00622E46"/>
    <w:rsid w:val="006243B6"/>
    <w:rsid w:val="00624987"/>
    <w:rsid w:val="00624EBB"/>
    <w:rsid w:val="006250B6"/>
    <w:rsid w:val="00625484"/>
    <w:rsid w:val="0062682A"/>
    <w:rsid w:val="0063107D"/>
    <w:rsid w:val="00631A3B"/>
    <w:rsid w:val="006336FF"/>
    <w:rsid w:val="006348B7"/>
    <w:rsid w:val="006372B5"/>
    <w:rsid w:val="00640946"/>
    <w:rsid w:val="00640955"/>
    <w:rsid w:val="00641FDB"/>
    <w:rsid w:val="00642045"/>
    <w:rsid w:val="0064228F"/>
    <w:rsid w:val="00642591"/>
    <w:rsid w:val="00644D3E"/>
    <w:rsid w:val="00647E02"/>
    <w:rsid w:val="0065267B"/>
    <w:rsid w:val="00652B23"/>
    <w:rsid w:val="0065349F"/>
    <w:rsid w:val="006564DB"/>
    <w:rsid w:val="00656832"/>
    <w:rsid w:val="00656AB7"/>
    <w:rsid w:val="00657411"/>
    <w:rsid w:val="0065797C"/>
    <w:rsid w:val="00660EE3"/>
    <w:rsid w:val="0066105C"/>
    <w:rsid w:val="00661458"/>
    <w:rsid w:val="00661D3A"/>
    <w:rsid w:val="006634A4"/>
    <w:rsid w:val="00665465"/>
    <w:rsid w:val="00665811"/>
    <w:rsid w:val="00665CA8"/>
    <w:rsid w:val="00666CC6"/>
    <w:rsid w:val="0066704F"/>
    <w:rsid w:val="00670806"/>
    <w:rsid w:val="00670A2F"/>
    <w:rsid w:val="00670A6A"/>
    <w:rsid w:val="00671A85"/>
    <w:rsid w:val="0067255F"/>
    <w:rsid w:val="0067320D"/>
    <w:rsid w:val="00674378"/>
    <w:rsid w:val="00674511"/>
    <w:rsid w:val="00674598"/>
    <w:rsid w:val="00675F1F"/>
    <w:rsid w:val="00676216"/>
    <w:rsid w:val="00676944"/>
    <w:rsid w:val="00676B57"/>
    <w:rsid w:val="00682311"/>
    <w:rsid w:val="00682D49"/>
    <w:rsid w:val="00683175"/>
    <w:rsid w:val="006842E3"/>
    <w:rsid w:val="00684776"/>
    <w:rsid w:val="00687215"/>
    <w:rsid w:val="0068771D"/>
    <w:rsid w:val="0069049C"/>
    <w:rsid w:val="00690D02"/>
    <w:rsid w:val="00691AA9"/>
    <w:rsid w:val="00691CA8"/>
    <w:rsid w:val="00692E4F"/>
    <w:rsid w:val="006945F3"/>
    <w:rsid w:val="00694685"/>
    <w:rsid w:val="006956AE"/>
    <w:rsid w:val="00697C5E"/>
    <w:rsid w:val="006A0BEA"/>
    <w:rsid w:val="006A1B42"/>
    <w:rsid w:val="006A3EB3"/>
    <w:rsid w:val="006A6447"/>
    <w:rsid w:val="006A771F"/>
    <w:rsid w:val="006B0705"/>
    <w:rsid w:val="006B0897"/>
    <w:rsid w:val="006B29AB"/>
    <w:rsid w:val="006B303B"/>
    <w:rsid w:val="006B51D6"/>
    <w:rsid w:val="006B5B2C"/>
    <w:rsid w:val="006B7092"/>
    <w:rsid w:val="006C0BB1"/>
    <w:rsid w:val="006C1BF1"/>
    <w:rsid w:val="006C2567"/>
    <w:rsid w:val="006C5320"/>
    <w:rsid w:val="006C60BB"/>
    <w:rsid w:val="006D0295"/>
    <w:rsid w:val="006D0580"/>
    <w:rsid w:val="006D18E3"/>
    <w:rsid w:val="006D1ABA"/>
    <w:rsid w:val="006D2A24"/>
    <w:rsid w:val="006D2BFB"/>
    <w:rsid w:val="006D4654"/>
    <w:rsid w:val="006D5CDD"/>
    <w:rsid w:val="006D6FE0"/>
    <w:rsid w:val="006D764C"/>
    <w:rsid w:val="006D7BAC"/>
    <w:rsid w:val="006D7EF4"/>
    <w:rsid w:val="006E02EF"/>
    <w:rsid w:val="006E0BD3"/>
    <w:rsid w:val="006E1B2D"/>
    <w:rsid w:val="006E2595"/>
    <w:rsid w:val="006E3C3A"/>
    <w:rsid w:val="006E7963"/>
    <w:rsid w:val="006F09A2"/>
    <w:rsid w:val="006F0D98"/>
    <w:rsid w:val="006F2193"/>
    <w:rsid w:val="006F2352"/>
    <w:rsid w:val="006F3A5D"/>
    <w:rsid w:val="006F4158"/>
    <w:rsid w:val="006F54D7"/>
    <w:rsid w:val="006F739E"/>
    <w:rsid w:val="006F7CC2"/>
    <w:rsid w:val="007023BF"/>
    <w:rsid w:val="00702597"/>
    <w:rsid w:val="00703E4E"/>
    <w:rsid w:val="00705F9E"/>
    <w:rsid w:val="007060EA"/>
    <w:rsid w:val="00706187"/>
    <w:rsid w:val="00707B4C"/>
    <w:rsid w:val="00707E4A"/>
    <w:rsid w:val="00707FB6"/>
    <w:rsid w:val="00710187"/>
    <w:rsid w:val="007103D8"/>
    <w:rsid w:val="0071076B"/>
    <w:rsid w:val="00710B28"/>
    <w:rsid w:val="00711D7A"/>
    <w:rsid w:val="007120F8"/>
    <w:rsid w:val="00712CC0"/>
    <w:rsid w:val="00713441"/>
    <w:rsid w:val="00714680"/>
    <w:rsid w:val="00715BAD"/>
    <w:rsid w:val="007165CC"/>
    <w:rsid w:val="007171F3"/>
    <w:rsid w:val="00717E2A"/>
    <w:rsid w:val="00720683"/>
    <w:rsid w:val="0072105C"/>
    <w:rsid w:val="007219F0"/>
    <w:rsid w:val="007231B3"/>
    <w:rsid w:val="00724C64"/>
    <w:rsid w:val="00725033"/>
    <w:rsid w:val="007256A0"/>
    <w:rsid w:val="007267C1"/>
    <w:rsid w:val="007272D1"/>
    <w:rsid w:val="00727B61"/>
    <w:rsid w:val="007300AC"/>
    <w:rsid w:val="0073194E"/>
    <w:rsid w:val="007335A9"/>
    <w:rsid w:val="00734233"/>
    <w:rsid w:val="00735D0D"/>
    <w:rsid w:val="0073615F"/>
    <w:rsid w:val="007366DB"/>
    <w:rsid w:val="00737707"/>
    <w:rsid w:val="00737CF0"/>
    <w:rsid w:val="007405B2"/>
    <w:rsid w:val="00741FB4"/>
    <w:rsid w:val="00742697"/>
    <w:rsid w:val="00742DE7"/>
    <w:rsid w:val="0074685C"/>
    <w:rsid w:val="007472EA"/>
    <w:rsid w:val="00750ADB"/>
    <w:rsid w:val="00751DD8"/>
    <w:rsid w:val="00752200"/>
    <w:rsid w:val="00752D65"/>
    <w:rsid w:val="007539CC"/>
    <w:rsid w:val="00753C63"/>
    <w:rsid w:val="007558BD"/>
    <w:rsid w:val="007563AD"/>
    <w:rsid w:val="00756AFA"/>
    <w:rsid w:val="00756C19"/>
    <w:rsid w:val="0075742A"/>
    <w:rsid w:val="007574C4"/>
    <w:rsid w:val="007608D6"/>
    <w:rsid w:val="00761BA0"/>
    <w:rsid w:val="00762B43"/>
    <w:rsid w:val="00762E51"/>
    <w:rsid w:val="00763550"/>
    <w:rsid w:val="007641DB"/>
    <w:rsid w:val="00765B01"/>
    <w:rsid w:val="00765F70"/>
    <w:rsid w:val="00772268"/>
    <w:rsid w:val="0077277B"/>
    <w:rsid w:val="007730B1"/>
    <w:rsid w:val="007734C0"/>
    <w:rsid w:val="007738EE"/>
    <w:rsid w:val="0077606F"/>
    <w:rsid w:val="007766D6"/>
    <w:rsid w:val="00776971"/>
    <w:rsid w:val="00781B55"/>
    <w:rsid w:val="00782222"/>
    <w:rsid w:val="00784ECA"/>
    <w:rsid w:val="007850C5"/>
    <w:rsid w:val="007877C2"/>
    <w:rsid w:val="007879E9"/>
    <w:rsid w:val="00791F5E"/>
    <w:rsid w:val="00792741"/>
    <w:rsid w:val="007936ED"/>
    <w:rsid w:val="00795AD7"/>
    <w:rsid w:val="00795BF3"/>
    <w:rsid w:val="00795DF3"/>
    <w:rsid w:val="00797A2A"/>
    <w:rsid w:val="007A0060"/>
    <w:rsid w:val="007A27BC"/>
    <w:rsid w:val="007A2C1B"/>
    <w:rsid w:val="007A3AB7"/>
    <w:rsid w:val="007A4207"/>
    <w:rsid w:val="007A5983"/>
    <w:rsid w:val="007A6484"/>
    <w:rsid w:val="007A6FE4"/>
    <w:rsid w:val="007A72DE"/>
    <w:rsid w:val="007A77CD"/>
    <w:rsid w:val="007B1C30"/>
    <w:rsid w:val="007B6388"/>
    <w:rsid w:val="007B6CF1"/>
    <w:rsid w:val="007B7836"/>
    <w:rsid w:val="007C00C1"/>
    <w:rsid w:val="007C01B3"/>
    <w:rsid w:val="007C0A5F"/>
    <w:rsid w:val="007C1FE6"/>
    <w:rsid w:val="007C2209"/>
    <w:rsid w:val="007C2CF4"/>
    <w:rsid w:val="007C5389"/>
    <w:rsid w:val="007C55AF"/>
    <w:rsid w:val="007C5739"/>
    <w:rsid w:val="007D0FE7"/>
    <w:rsid w:val="007D2478"/>
    <w:rsid w:val="007D27EF"/>
    <w:rsid w:val="007D3F97"/>
    <w:rsid w:val="007D433D"/>
    <w:rsid w:val="007D4D17"/>
    <w:rsid w:val="007D5C77"/>
    <w:rsid w:val="007D5EF2"/>
    <w:rsid w:val="007D6DD0"/>
    <w:rsid w:val="007D7446"/>
    <w:rsid w:val="007E0666"/>
    <w:rsid w:val="007E1B7D"/>
    <w:rsid w:val="007E2180"/>
    <w:rsid w:val="007E2811"/>
    <w:rsid w:val="007E3C8F"/>
    <w:rsid w:val="007E48A6"/>
    <w:rsid w:val="007E5BE6"/>
    <w:rsid w:val="007E60D3"/>
    <w:rsid w:val="007E758D"/>
    <w:rsid w:val="007E7903"/>
    <w:rsid w:val="007E7AF6"/>
    <w:rsid w:val="007F08E1"/>
    <w:rsid w:val="007F30CA"/>
    <w:rsid w:val="007F5B21"/>
    <w:rsid w:val="007F5D9F"/>
    <w:rsid w:val="007F6108"/>
    <w:rsid w:val="007F6519"/>
    <w:rsid w:val="007F6D8F"/>
    <w:rsid w:val="007F6FA9"/>
    <w:rsid w:val="007F75A1"/>
    <w:rsid w:val="007F798B"/>
    <w:rsid w:val="0080050C"/>
    <w:rsid w:val="00801966"/>
    <w:rsid w:val="00802311"/>
    <w:rsid w:val="00802479"/>
    <w:rsid w:val="00803CFF"/>
    <w:rsid w:val="00803F3C"/>
    <w:rsid w:val="0080444A"/>
    <w:rsid w:val="00804CFE"/>
    <w:rsid w:val="0080524C"/>
    <w:rsid w:val="0080675B"/>
    <w:rsid w:val="00807A01"/>
    <w:rsid w:val="00807C92"/>
    <w:rsid w:val="0081015B"/>
    <w:rsid w:val="00810DE2"/>
    <w:rsid w:val="00811C94"/>
    <w:rsid w:val="00811CF1"/>
    <w:rsid w:val="00812E08"/>
    <w:rsid w:val="008141AE"/>
    <w:rsid w:val="00814D63"/>
    <w:rsid w:val="00814DA3"/>
    <w:rsid w:val="00816792"/>
    <w:rsid w:val="008170C2"/>
    <w:rsid w:val="00817425"/>
    <w:rsid w:val="00821B8D"/>
    <w:rsid w:val="0082249E"/>
    <w:rsid w:val="00822CE8"/>
    <w:rsid w:val="00824574"/>
    <w:rsid w:val="00824A72"/>
    <w:rsid w:val="008255C8"/>
    <w:rsid w:val="00825A17"/>
    <w:rsid w:val="0083007D"/>
    <w:rsid w:val="00831750"/>
    <w:rsid w:val="00831B76"/>
    <w:rsid w:val="008321B7"/>
    <w:rsid w:val="00832280"/>
    <w:rsid w:val="00832644"/>
    <w:rsid w:val="00832B05"/>
    <w:rsid w:val="008337E1"/>
    <w:rsid w:val="0083391C"/>
    <w:rsid w:val="008352DE"/>
    <w:rsid w:val="008354EF"/>
    <w:rsid w:val="00835BC1"/>
    <w:rsid w:val="0083706B"/>
    <w:rsid w:val="008423A8"/>
    <w:rsid w:val="008438D7"/>
    <w:rsid w:val="00843926"/>
    <w:rsid w:val="00843DC5"/>
    <w:rsid w:val="00843F84"/>
    <w:rsid w:val="00844575"/>
    <w:rsid w:val="00844A19"/>
    <w:rsid w:val="00845980"/>
    <w:rsid w:val="00852F12"/>
    <w:rsid w:val="00860D37"/>
    <w:rsid w:val="00860E5A"/>
    <w:rsid w:val="00861DA8"/>
    <w:rsid w:val="0086203D"/>
    <w:rsid w:val="00866BA4"/>
    <w:rsid w:val="00866D0C"/>
    <w:rsid w:val="00867438"/>
    <w:rsid w:val="00867AB6"/>
    <w:rsid w:val="008709D0"/>
    <w:rsid w:val="00870FC5"/>
    <w:rsid w:val="00870FFC"/>
    <w:rsid w:val="008716E4"/>
    <w:rsid w:val="00873811"/>
    <w:rsid w:val="00876045"/>
    <w:rsid w:val="0087752B"/>
    <w:rsid w:val="00882267"/>
    <w:rsid w:val="00882BA9"/>
    <w:rsid w:val="00883602"/>
    <w:rsid w:val="00883F7E"/>
    <w:rsid w:val="008847DC"/>
    <w:rsid w:val="00885314"/>
    <w:rsid w:val="00887AFF"/>
    <w:rsid w:val="00887E5D"/>
    <w:rsid w:val="00887E98"/>
    <w:rsid w:val="0089063E"/>
    <w:rsid w:val="00892755"/>
    <w:rsid w:val="00892AF0"/>
    <w:rsid w:val="00893E56"/>
    <w:rsid w:val="00894CDC"/>
    <w:rsid w:val="00897594"/>
    <w:rsid w:val="00897776"/>
    <w:rsid w:val="008A13A4"/>
    <w:rsid w:val="008A26EE"/>
    <w:rsid w:val="008A3F10"/>
    <w:rsid w:val="008A58CE"/>
    <w:rsid w:val="008A6DB3"/>
    <w:rsid w:val="008A7397"/>
    <w:rsid w:val="008A7689"/>
    <w:rsid w:val="008A76A9"/>
    <w:rsid w:val="008B062E"/>
    <w:rsid w:val="008B0A21"/>
    <w:rsid w:val="008B11FC"/>
    <w:rsid w:val="008B127E"/>
    <w:rsid w:val="008B1472"/>
    <w:rsid w:val="008B254A"/>
    <w:rsid w:val="008B3948"/>
    <w:rsid w:val="008B4B7B"/>
    <w:rsid w:val="008B5080"/>
    <w:rsid w:val="008B6AD3"/>
    <w:rsid w:val="008B6C81"/>
    <w:rsid w:val="008B6E9C"/>
    <w:rsid w:val="008B6EA5"/>
    <w:rsid w:val="008B7F61"/>
    <w:rsid w:val="008C0310"/>
    <w:rsid w:val="008C106F"/>
    <w:rsid w:val="008C2F56"/>
    <w:rsid w:val="008C33C9"/>
    <w:rsid w:val="008C4FD7"/>
    <w:rsid w:val="008C509D"/>
    <w:rsid w:val="008C59D2"/>
    <w:rsid w:val="008C5C47"/>
    <w:rsid w:val="008C5CC0"/>
    <w:rsid w:val="008C7194"/>
    <w:rsid w:val="008C775B"/>
    <w:rsid w:val="008C7AB1"/>
    <w:rsid w:val="008D0F01"/>
    <w:rsid w:val="008D18B6"/>
    <w:rsid w:val="008D2341"/>
    <w:rsid w:val="008D308F"/>
    <w:rsid w:val="008D4950"/>
    <w:rsid w:val="008D4E1F"/>
    <w:rsid w:val="008D7C92"/>
    <w:rsid w:val="008E07AC"/>
    <w:rsid w:val="008E07F1"/>
    <w:rsid w:val="008E152B"/>
    <w:rsid w:val="008E1685"/>
    <w:rsid w:val="008E20B3"/>
    <w:rsid w:val="008E5056"/>
    <w:rsid w:val="008E5B2B"/>
    <w:rsid w:val="008E6BF8"/>
    <w:rsid w:val="008F00FD"/>
    <w:rsid w:val="008F01F0"/>
    <w:rsid w:val="008F123D"/>
    <w:rsid w:val="008F15BF"/>
    <w:rsid w:val="008F1DB6"/>
    <w:rsid w:val="008F233A"/>
    <w:rsid w:val="008F4C79"/>
    <w:rsid w:val="008F50A6"/>
    <w:rsid w:val="008F60E2"/>
    <w:rsid w:val="008F6B0E"/>
    <w:rsid w:val="0090046F"/>
    <w:rsid w:val="00903139"/>
    <w:rsid w:val="00904EA6"/>
    <w:rsid w:val="0090518E"/>
    <w:rsid w:val="00905DC1"/>
    <w:rsid w:val="00906970"/>
    <w:rsid w:val="009070B6"/>
    <w:rsid w:val="00910044"/>
    <w:rsid w:val="0091193B"/>
    <w:rsid w:val="009122B1"/>
    <w:rsid w:val="009125AE"/>
    <w:rsid w:val="009125E6"/>
    <w:rsid w:val="00913034"/>
    <w:rsid w:val="00913129"/>
    <w:rsid w:val="009145FD"/>
    <w:rsid w:val="00914CAA"/>
    <w:rsid w:val="009167FF"/>
    <w:rsid w:val="00917B9E"/>
    <w:rsid w:val="00917C70"/>
    <w:rsid w:val="00920071"/>
    <w:rsid w:val="00920157"/>
    <w:rsid w:val="009205E9"/>
    <w:rsid w:val="0092074A"/>
    <w:rsid w:val="0092100C"/>
    <w:rsid w:val="00921C3E"/>
    <w:rsid w:val="009228DF"/>
    <w:rsid w:val="00922DAA"/>
    <w:rsid w:val="00924E84"/>
    <w:rsid w:val="009254A0"/>
    <w:rsid w:val="009255F9"/>
    <w:rsid w:val="00925C2F"/>
    <w:rsid w:val="00926D61"/>
    <w:rsid w:val="00927037"/>
    <w:rsid w:val="00927378"/>
    <w:rsid w:val="00930402"/>
    <w:rsid w:val="0093052F"/>
    <w:rsid w:val="00931CEF"/>
    <w:rsid w:val="00932291"/>
    <w:rsid w:val="009323BB"/>
    <w:rsid w:val="00932E24"/>
    <w:rsid w:val="009343D0"/>
    <w:rsid w:val="00934C37"/>
    <w:rsid w:val="00935E65"/>
    <w:rsid w:val="00936A8F"/>
    <w:rsid w:val="009370B8"/>
    <w:rsid w:val="00937691"/>
    <w:rsid w:val="00937E2E"/>
    <w:rsid w:val="00940F0F"/>
    <w:rsid w:val="00941858"/>
    <w:rsid w:val="00941B39"/>
    <w:rsid w:val="00941E3D"/>
    <w:rsid w:val="009422D6"/>
    <w:rsid w:val="00944960"/>
    <w:rsid w:val="00945C6B"/>
    <w:rsid w:val="00946485"/>
    <w:rsid w:val="00946C07"/>
    <w:rsid w:val="0094782D"/>
    <w:rsid w:val="00947FCC"/>
    <w:rsid w:val="009503B8"/>
    <w:rsid w:val="009507C0"/>
    <w:rsid w:val="00950CC7"/>
    <w:rsid w:val="00954343"/>
    <w:rsid w:val="00960012"/>
    <w:rsid w:val="0096152B"/>
    <w:rsid w:val="00961B65"/>
    <w:rsid w:val="00962052"/>
    <w:rsid w:val="00962488"/>
    <w:rsid w:val="009628F7"/>
    <w:rsid w:val="009638F3"/>
    <w:rsid w:val="0096393E"/>
    <w:rsid w:val="00963DB6"/>
    <w:rsid w:val="00964DE0"/>
    <w:rsid w:val="009714F3"/>
    <w:rsid w:val="00971BD1"/>
    <w:rsid w:val="009735BC"/>
    <w:rsid w:val="00975C02"/>
    <w:rsid w:val="00977601"/>
    <w:rsid w:val="00977948"/>
    <w:rsid w:val="009808AD"/>
    <w:rsid w:val="00982457"/>
    <w:rsid w:val="00982D19"/>
    <w:rsid w:val="009857F7"/>
    <w:rsid w:val="00985A10"/>
    <w:rsid w:val="00986A77"/>
    <w:rsid w:val="00986C3E"/>
    <w:rsid w:val="00990612"/>
    <w:rsid w:val="00990E6F"/>
    <w:rsid w:val="00992280"/>
    <w:rsid w:val="0099243C"/>
    <w:rsid w:val="009939DB"/>
    <w:rsid w:val="00996FCF"/>
    <w:rsid w:val="009A0562"/>
    <w:rsid w:val="009B1D7E"/>
    <w:rsid w:val="009B2063"/>
    <w:rsid w:val="009B20C2"/>
    <w:rsid w:val="009B219C"/>
    <w:rsid w:val="009B2C23"/>
    <w:rsid w:val="009B3E30"/>
    <w:rsid w:val="009B5F00"/>
    <w:rsid w:val="009B66EF"/>
    <w:rsid w:val="009B6E98"/>
    <w:rsid w:val="009B754E"/>
    <w:rsid w:val="009B75A2"/>
    <w:rsid w:val="009B7AA1"/>
    <w:rsid w:val="009B7C83"/>
    <w:rsid w:val="009B7E0D"/>
    <w:rsid w:val="009C1E45"/>
    <w:rsid w:val="009C3559"/>
    <w:rsid w:val="009C3C63"/>
    <w:rsid w:val="009C5FF4"/>
    <w:rsid w:val="009C64AD"/>
    <w:rsid w:val="009C7A55"/>
    <w:rsid w:val="009D0CE8"/>
    <w:rsid w:val="009D0D89"/>
    <w:rsid w:val="009D1804"/>
    <w:rsid w:val="009D1F00"/>
    <w:rsid w:val="009D4031"/>
    <w:rsid w:val="009D4713"/>
    <w:rsid w:val="009D54EC"/>
    <w:rsid w:val="009D5884"/>
    <w:rsid w:val="009D61D3"/>
    <w:rsid w:val="009D62E3"/>
    <w:rsid w:val="009D64B3"/>
    <w:rsid w:val="009E03B7"/>
    <w:rsid w:val="009E399A"/>
    <w:rsid w:val="009E4A33"/>
    <w:rsid w:val="009E547F"/>
    <w:rsid w:val="009E649E"/>
    <w:rsid w:val="009E66E6"/>
    <w:rsid w:val="009F2116"/>
    <w:rsid w:val="009F2766"/>
    <w:rsid w:val="009F41E3"/>
    <w:rsid w:val="009F517C"/>
    <w:rsid w:val="009F551C"/>
    <w:rsid w:val="009F5A12"/>
    <w:rsid w:val="009F6018"/>
    <w:rsid w:val="009F6285"/>
    <w:rsid w:val="009F6359"/>
    <w:rsid w:val="00A0013F"/>
    <w:rsid w:val="00A00142"/>
    <w:rsid w:val="00A02313"/>
    <w:rsid w:val="00A0374F"/>
    <w:rsid w:val="00A054FF"/>
    <w:rsid w:val="00A05955"/>
    <w:rsid w:val="00A05D43"/>
    <w:rsid w:val="00A05F63"/>
    <w:rsid w:val="00A061D7"/>
    <w:rsid w:val="00A061F0"/>
    <w:rsid w:val="00A06CB7"/>
    <w:rsid w:val="00A07671"/>
    <w:rsid w:val="00A109D1"/>
    <w:rsid w:val="00A11691"/>
    <w:rsid w:val="00A131DC"/>
    <w:rsid w:val="00A1421A"/>
    <w:rsid w:val="00A16309"/>
    <w:rsid w:val="00A20F18"/>
    <w:rsid w:val="00A211CE"/>
    <w:rsid w:val="00A21E0A"/>
    <w:rsid w:val="00A2329A"/>
    <w:rsid w:val="00A237F8"/>
    <w:rsid w:val="00A23E70"/>
    <w:rsid w:val="00A2521F"/>
    <w:rsid w:val="00A26FC6"/>
    <w:rsid w:val="00A2735D"/>
    <w:rsid w:val="00A30BE9"/>
    <w:rsid w:val="00A30E81"/>
    <w:rsid w:val="00A31C1F"/>
    <w:rsid w:val="00A32A31"/>
    <w:rsid w:val="00A32B7E"/>
    <w:rsid w:val="00A32CE5"/>
    <w:rsid w:val="00A34804"/>
    <w:rsid w:val="00A34CCA"/>
    <w:rsid w:val="00A35B19"/>
    <w:rsid w:val="00A365E4"/>
    <w:rsid w:val="00A377BC"/>
    <w:rsid w:val="00A40901"/>
    <w:rsid w:val="00A412FC"/>
    <w:rsid w:val="00A4148C"/>
    <w:rsid w:val="00A424E0"/>
    <w:rsid w:val="00A42CFD"/>
    <w:rsid w:val="00A437D5"/>
    <w:rsid w:val="00A44B2C"/>
    <w:rsid w:val="00A45DD2"/>
    <w:rsid w:val="00A4618E"/>
    <w:rsid w:val="00A46539"/>
    <w:rsid w:val="00A4725D"/>
    <w:rsid w:val="00A506F0"/>
    <w:rsid w:val="00A5084C"/>
    <w:rsid w:val="00A51DB0"/>
    <w:rsid w:val="00A537CC"/>
    <w:rsid w:val="00A53D0D"/>
    <w:rsid w:val="00A54420"/>
    <w:rsid w:val="00A547AE"/>
    <w:rsid w:val="00A56720"/>
    <w:rsid w:val="00A56C19"/>
    <w:rsid w:val="00A56CCD"/>
    <w:rsid w:val="00A572AF"/>
    <w:rsid w:val="00A57562"/>
    <w:rsid w:val="00A57D24"/>
    <w:rsid w:val="00A57E9A"/>
    <w:rsid w:val="00A606E1"/>
    <w:rsid w:val="00A61E99"/>
    <w:rsid w:val="00A6222F"/>
    <w:rsid w:val="00A62E69"/>
    <w:rsid w:val="00A63D1A"/>
    <w:rsid w:val="00A63DDF"/>
    <w:rsid w:val="00A64E98"/>
    <w:rsid w:val="00A65563"/>
    <w:rsid w:val="00A66810"/>
    <w:rsid w:val="00A67B50"/>
    <w:rsid w:val="00A700DB"/>
    <w:rsid w:val="00A7060A"/>
    <w:rsid w:val="00A71D31"/>
    <w:rsid w:val="00A720C6"/>
    <w:rsid w:val="00A72998"/>
    <w:rsid w:val="00A72B30"/>
    <w:rsid w:val="00A72F99"/>
    <w:rsid w:val="00A73D20"/>
    <w:rsid w:val="00A73DF9"/>
    <w:rsid w:val="00A74F01"/>
    <w:rsid w:val="00A766CD"/>
    <w:rsid w:val="00A768F7"/>
    <w:rsid w:val="00A771F0"/>
    <w:rsid w:val="00A80850"/>
    <w:rsid w:val="00A81317"/>
    <w:rsid w:val="00A81AB3"/>
    <w:rsid w:val="00A81E65"/>
    <w:rsid w:val="00A839CE"/>
    <w:rsid w:val="00A8427B"/>
    <w:rsid w:val="00A8457F"/>
    <w:rsid w:val="00A84728"/>
    <w:rsid w:val="00A84C25"/>
    <w:rsid w:val="00A85D02"/>
    <w:rsid w:val="00A864D0"/>
    <w:rsid w:val="00A868BD"/>
    <w:rsid w:val="00A908E5"/>
    <w:rsid w:val="00A913FD"/>
    <w:rsid w:val="00A91752"/>
    <w:rsid w:val="00A9179D"/>
    <w:rsid w:val="00A91B58"/>
    <w:rsid w:val="00A9245A"/>
    <w:rsid w:val="00A941CF"/>
    <w:rsid w:val="00A953DE"/>
    <w:rsid w:val="00A96980"/>
    <w:rsid w:val="00A96C08"/>
    <w:rsid w:val="00A97C1F"/>
    <w:rsid w:val="00AA02C4"/>
    <w:rsid w:val="00AA1570"/>
    <w:rsid w:val="00AA1B0E"/>
    <w:rsid w:val="00AA483E"/>
    <w:rsid w:val="00AA5418"/>
    <w:rsid w:val="00AA5A3D"/>
    <w:rsid w:val="00AA6316"/>
    <w:rsid w:val="00AA64D0"/>
    <w:rsid w:val="00AA705B"/>
    <w:rsid w:val="00AB0142"/>
    <w:rsid w:val="00AB28CA"/>
    <w:rsid w:val="00AB37F6"/>
    <w:rsid w:val="00AB4591"/>
    <w:rsid w:val="00AB58A0"/>
    <w:rsid w:val="00AB5B31"/>
    <w:rsid w:val="00AB67B8"/>
    <w:rsid w:val="00AB701D"/>
    <w:rsid w:val="00AB7CA3"/>
    <w:rsid w:val="00AB7D19"/>
    <w:rsid w:val="00AC0129"/>
    <w:rsid w:val="00AC2B28"/>
    <w:rsid w:val="00AC2BE2"/>
    <w:rsid w:val="00AC4FD6"/>
    <w:rsid w:val="00AC537A"/>
    <w:rsid w:val="00AC5722"/>
    <w:rsid w:val="00AC6A1D"/>
    <w:rsid w:val="00AC6CD2"/>
    <w:rsid w:val="00AD1B90"/>
    <w:rsid w:val="00AD1F9C"/>
    <w:rsid w:val="00AD2F12"/>
    <w:rsid w:val="00AD522F"/>
    <w:rsid w:val="00AD58EC"/>
    <w:rsid w:val="00AD5AC1"/>
    <w:rsid w:val="00AE14DD"/>
    <w:rsid w:val="00AE219C"/>
    <w:rsid w:val="00AE2601"/>
    <w:rsid w:val="00AE414C"/>
    <w:rsid w:val="00AE5F38"/>
    <w:rsid w:val="00AE64DE"/>
    <w:rsid w:val="00AE7F2E"/>
    <w:rsid w:val="00AF12C0"/>
    <w:rsid w:val="00AF2355"/>
    <w:rsid w:val="00AF4DAA"/>
    <w:rsid w:val="00AF4DEA"/>
    <w:rsid w:val="00AF6A38"/>
    <w:rsid w:val="00B03699"/>
    <w:rsid w:val="00B0371E"/>
    <w:rsid w:val="00B0371F"/>
    <w:rsid w:val="00B0432A"/>
    <w:rsid w:val="00B055A8"/>
    <w:rsid w:val="00B065C7"/>
    <w:rsid w:val="00B07325"/>
    <w:rsid w:val="00B10C04"/>
    <w:rsid w:val="00B110AC"/>
    <w:rsid w:val="00B1123B"/>
    <w:rsid w:val="00B11E1A"/>
    <w:rsid w:val="00B12C1C"/>
    <w:rsid w:val="00B1428C"/>
    <w:rsid w:val="00B14D9A"/>
    <w:rsid w:val="00B14E25"/>
    <w:rsid w:val="00B15AE6"/>
    <w:rsid w:val="00B1615E"/>
    <w:rsid w:val="00B17CB4"/>
    <w:rsid w:val="00B2051B"/>
    <w:rsid w:val="00B21A6F"/>
    <w:rsid w:val="00B22592"/>
    <w:rsid w:val="00B22A99"/>
    <w:rsid w:val="00B22D49"/>
    <w:rsid w:val="00B22F6A"/>
    <w:rsid w:val="00B23809"/>
    <w:rsid w:val="00B23C57"/>
    <w:rsid w:val="00B24DAE"/>
    <w:rsid w:val="00B25227"/>
    <w:rsid w:val="00B25CE5"/>
    <w:rsid w:val="00B26527"/>
    <w:rsid w:val="00B270AB"/>
    <w:rsid w:val="00B27E5E"/>
    <w:rsid w:val="00B31114"/>
    <w:rsid w:val="00B3337E"/>
    <w:rsid w:val="00B349E7"/>
    <w:rsid w:val="00B34CDE"/>
    <w:rsid w:val="00B356A4"/>
    <w:rsid w:val="00B35935"/>
    <w:rsid w:val="00B37E63"/>
    <w:rsid w:val="00B40251"/>
    <w:rsid w:val="00B407CA"/>
    <w:rsid w:val="00B434CE"/>
    <w:rsid w:val="00B43908"/>
    <w:rsid w:val="00B43A6F"/>
    <w:rsid w:val="00B44103"/>
    <w:rsid w:val="00B444A2"/>
    <w:rsid w:val="00B448EB"/>
    <w:rsid w:val="00B4533A"/>
    <w:rsid w:val="00B454F0"/>
    <w:rsid w:val="00B463DE"/>
    <w:rsid w:val="00B469DA"/>
    <w:rsid w:val="00B47E19"/>
    <w:rsid w:val="00B50C56"/>
    <w:rsid w:val="00B53E7A"/>
    <w:rsid w:val="00B5576F"/>
    <w:rsid w:val="00B557DA"/>
    <w:rsid w:val="00B56C4F"/>
    <w:rsid w:val="00B57AC8"/>
    <w:rsid w:val="00B610FB"/>
    <w:rsid w:val="00B62CFB"/>
    <w:rsid w:val="00B62E66"/>
    <w:rsid w:val="00B6429B"/>
    <w:rsid w:val="00B64F5D"/>
    <w:rsid w:val="00B655A4"/>
    <w:rsid w:val="00B67077"/>
    <w:rsid w:val="00B70034"/>
    <w:rsid w:val="00B71A4E"/>
    <w:rsid w:val="00B71FC3"/>
    <w:rsid w:val="00B72A2B"/>
    <w:rsid w:val="00B72D61"/>
    <w:rsid w:val="00B748EA"/>
    <w:rsid w:val="00B75A8B"/>
    <w:rsid w:val="00B75EAC"/>
    <w:rsid w:val="00B76BC6"/>
    <w:rsid w:val="00B77A44"/>
    <w:rsid w:val="00B803F4"/>
    <w:rsid w:val="00B80E44"/>
    <w:rsid w:val="00B81C58"/>
    <w:rsid w:val="00B82248"/>
    <w:rsid w:val="00B8231A"/>
    <w:rsid w:val="00B82AEF"/>
    <w:rsid w:val="00B831E6"/>
    <w:rsid w:val="00B835F2"/>
    <w:rsid w:val="00B84612"/>
    <w:rsid w:val="00B84B9B"/>
    <w:rsid w:val="00B86F4D"/>
    <w:rsid w:val="00B87824"/>
    <w:rsid w:val="00B8785C"/>
    <w:rsid w:val="00B92999"/>
    <w:rsid w:val="00B92CC1"/>
    <w:rsid w:val="00B947C1"/>
    <w:rsid w:val="00B958B6"/>
    <w:rsid w:val="00B97AAF"/>
    <w:rsid w:val="00B97DBA"/>
    <w:rsid w:val="00BA02E2"/>
    <w:rsid w:val="00BA09EF"/>
    <w:rsid w:val="00BA142F"/>
    <w:rsid w:val="00BA1458"/>
    <w:rsid w:val="00BA1771"/>
    <w:rsid w:val="00BA17F5"/>
    <w:rsid w:val="00BA27A4"/>
    <w:rsid w:val="00BA2F89"/>
    <w:rsid w:val="00BA5FFA"/>
    <w:rsid w:val="00BA6A7C"/>
    <w:rsid w:val="00BA6B21"/>
    <w:rsid w:val="00BB095B"/>
    <w:rsid w:val="00BB29F8"/>
    <w:rsid w:val="00BB4156"/>
    <w:rsid w:val="00BB4378"/>
    <w:rsid w:val="00BB55C0"/>
    <w:rsid w:val="00BB634C"/>
    <w:rsid w:val="00BC0920"/>
    <w:rsid w:val="00BC0F62"/>
    <w:rsid w:val="00BC2071"/>
    <w:rsid w:val="00BC3FD6"/>
    <w:rsid w:val="00BC4D87"/>
    <w:rsid w:val="00BC5862"/>
    <w:rsid w:val="00BC5C76"/>
    <w:rsid w:val="00BC5FCB"/>
    <w:rsid w:val="00BC6719"/>
    <w:rsid w:val="00BC754D"/>
    <w:rsid w:val="00BD2F59"/>
    <w:rsid w:val="00BD371A"/>
    <w:rsid w:val="00BD3CCF"/>
    <w:rsid w:val="00BD5854"/>
    <w:rsid w:val="00BD5B7F"/>
    <w:rsid w:val="00BD661F"/>
    <w:rsid w:val="00BD7548"/>
    <w:rsid w:val="00BD7B7E"/>
    <w:rsid w:val="00BE01AE"/>
    <w:rsid w:val="00BE113B"/>
    <w:rsid w:val="00BE194C"/>
    <w:rsid w:val="00BE2218"/>
    <w:rsid w:val="00BE2D80"/>
    <w:rsid w:val="00BE3727"/>
    <w:rsid w:val="00BE38A9"/>
    <w:rsid w:val="00BE5664"/>
    <w:rsid w:val="00BE5A50"/>
    <w:rsid w:val="00BE6E32"/>
    <w:rsid w:val="00BF0120"/>
    <w:rsid w:val="00BF026F"/>
    <w:rsid w:val="00BF060C"/>
    <w:rsid w:val="00BF11D4"/>
    <w:rsid w:val="00BF1CC6"/>
    <w:rsid w:val="00BF21FF"/>
    <w:rsid w:val="00BF2250"/>
    <w:rsid w:val="00BF24FF"/>
    <w:rsid w:val="00BF39F0"/>
    <w:rsid w:val="00BF42A8"/>
    <w:rsid w:val="00BF4354"/>
    <w:rsid w:val="00BF4400"/>
    <w:rsid w:val="00BF5C8D"/>
    <w:rsid w:val="00BF6B5F"/>
    <w:rsid w:val="00C012A7"/>
    <w:rsid w:val="00C01427"/>
    <w:rsid w:val="00C01B17"/>
    <w:rsid w:val="00C03C6D"/>
    <w:rsid w:val="00C04033"/>
    <w:rsid w:val="00C045DD"/>
    <w:rsid w:val="00C059D1"/>
    <w:rsid w:val="00C06302"/>
    <w:rsid w:val="00C06CBE"/>
    <w:rsid w:val="00C07673"/>
    <w:rsid w:val="00C11B13"/>
    <w:rsid w:val="00C11FDF"/>
    <w:rsid w:val="00C12621"/>
    <w:rsid w:val="00C126BA"/>
    <w:rsid w:val="00C14154"/>
    <w:rsid w:val="00C14795"/>
    <w:rsid w:val="00C147CD"/>
    <w:rsid w:val="00C16904"/>
    <w:rsid w:val="00C17577"/>
    <w:rsid w:val="00C2192A"/>
    <w:rsid w:val="00C219CB"/>
    <w:rsid w:val="00C23040"/>
    <w:rsid w:val="00C253E4"/>
    <w:rsid w:val="00C25474"/>
    <w:rsid w:val="00C30751"/>
    <w:rsid w:val="00C30771"/>
    <w:rsid w:val="00C31ACB"/>
    <w:rsid w:val="00C3236B"/>
    <w:rsid w:val="00C324D6"/>
    <w:rsid w:val="00C32EC6"/>
    <w:rsid w:val="00C3570B"/>
    <w:rsid w:val="00C35B3E"/>
    <w:rsid w:val="00C35F7E"/>
    <w:rsid w:val="00C36DCF"/>
    <w:rsid w:val="00C40709"/>
    <w:rsid w:val="00C40C5F"/>
    <w:rsid w:val="00C41935"/>
    <w:rsid w:val="00C43631"/>
    <w:rsid w:val="00C4443C"/>
    <w:rsid w:val="00C503F9"/>
    <w:rsid w:val="00C506A6"/>
    <w:rsid w:val="00C518D0"/>
    <w:rsid w:val="00C519C4"/>
    <w:rsid w:val="00C52A09"/>
    <w:rsid w:val="00C52D7F"/>
    <w:rsid w:val="00C53C90"/>
    <w:rsid w:val="00C572C4"/>
    <w:rsid w:val="00C57E79"/>
    <w:rsid w:val="00C60FF8"/>
    <w:rsid w:val="00C613A1"/>
    <w:rsid w:val="00C62DFD"/>
    <w:rsid w:val="00C66F2B"/>
    <w:rsid w:val="00C72135"/>
    <w:rsid w:val="00C731BB"/>
    <w:rsid w:val="00C73D87"/>
    <w:rsid w:val="00C74496"/>
    <w:rsid w:val="00C74827"/>
    <w:rsid w:val="00C76864"/>
    <w:rsid w:val="00C77224"/>
    <w:rsid w:val="00C77B23"/>
    <w:rsid w:val="00C77B3C"/>
    <w:rsid w:val="00C8009B"/>
    <w:rsid w:val="00C82244"/>
    <w:rsid w:val="00C82932"/>
    <w:rsid w:val="00C83816"/>
    <w:rsid w:val="00C83BC1"/>
    <w:rsid w:val="00C84AC8"/>
    <w:rsid w:val="00C85006"/>
    <w:rsid w:val="00C855B8"/>
    <w:rsid w:val="00C8652A"/>
    <w:rsid w:val="00C86B13"/>
    <w:rsid w:val="00C8737B"/>
    <w:rsid w:val="00C91561"/>
    <w:rsid w:val="00C91BB1"/>
    <w:rsid w:val="00C92401"/>
    <w:rsid w:val="00C96056"/>
    <w:rsid w:val="00C96753"/>
    <w:rsid w:val="00C97CDE"/>
    <w:rsid w:val="00CA01F2"/>
    <w:rsid w:val="00CA069E"/>
    <w:rsid w:val="00CA0C9A"/>
    <w:rsid w:val="00CA1327"/>
    <w:rsid w:val="00CA151C"/>
    <w:rsid w:val="00CA1945"/>
    <w:rsid w:val="00CA3FCF"/>
    <w:rsid w:val="00CA70E8"/>
    <w:rsid w:val="00CB0933"/>
    <w:rsid w:val="00CB1900"/>
    <w:rsid w:val="00CB1BBB"/>
    <w:rsid w:val="00CB2749"/>
    <w:rsid w:val="00CB2808"/>
    <w:rsid w:val="00CB2B07"/>
    <w:rsid w:val="00CB30B4"/>
    <w:rsid w:val="00CB354F"/>
    <w:rsid w:val="00CB43C1"/>
    <w:rsid w:val="00CB572B"/>
    <w:rsid w:val="00CB697B"/>
    <w:rsid w:val="00CB6A33"/>
    <w:rsid w:val="00CC002C"/>
    <w:rsid w:val="00CC01F1"/>
    <w:rsid w:val="00CC0EAE"/>
    <w:rsid w:val="00CC443C"/>
    <w:rsid w:val="00CC4915"/>
    <w:rsid w:val="00CC4EB0"/>
    <w:rsid w:val="00CC54A4"/>
    <w:rsid w:val="00CC725E"/>
    <w:rsid w:val="00CC787C"/>
    <w:rsid w:val="00CD02A0"/>
    <w:rsid w:val="00CD077D"/>
    <w:rsid w:val="00CD12B5"/>
    <w:rsid w:val="00CD2904"/>
    <w:rsid w:val="00CD43ED"/>
    <w:rsid w:val="00CD499F"/>
    <w:rsid w:val="00CD6C1E"/>
    <w:rsid w:val="00CE0EBB"/>
    <w:rsid w:val="00CE12FB"/>
    <w:rsid w:val="00CE2B66"/>
    <w:rsid w:val="00CE31EA"/>
    <w:rsid w:val="00CE380E"/>
    <w:rsid w:val="00CE3C6A"/>
    <w:rsid w:val="00CE5183"/>
    <w:rsid w:val="00CE55B6"/>
    <w:rsid w:val="00CE56BB"/>
    <w:rsid w:val="00CE590E"/>
    <w:rsid w:val="00CE5DD2"/>
    <w:rsid w:val="00CE6287"/>
    <w:rsid w:val="00CE73DD"/>
    <w:rsid w:val="00CE78BE"/>
    <w:rsid w:val="00CE7B43"/>
    <w:rsid w:val="00CF0DD7"/>
    <w:rsid w:val="00CF0F6A"/>
    <w:rsid w:val="00CF3F49"/>
    <w:rsid w:val="00CF4695"/>
    <w:rsid w:val="00CF6DC2"/>
    <w:rsid w:val="00CF78EF"/>
    <w:rsid w:val="00CF7C8C"/>
    <w:rsid w:val="00D00358"/>
    <w:rsid w:val="00D009AD"/>
    <w:rsid w:val="00D014B4"/>
    <w:rsid w:val="00D03655"/>
    <w:rsid w:val="00D06773"/>
    <w:rsid w:val="00D07CE4"/>
    <w:rsid w:val="00D1151B"/>
    <w:rsid w:val="00D11717"/>
    <w:rsid w:val="00D13E83"/>
    <w:rsid w:val="00D141A8"/>
    <w:rsid w:val="00D14F89"/>
    <w:rsid w:val="00D15BD1"/>
    <w:rsid w:val="00D15FFC"/>
    <w:rsid w:val="00D160F1"/>
    <w:rsid w:val="00D16799"/>
    <w:rsid w:val="00D17455"/>
    <w:rsid w:val="00D179CF"/>
    <w:rsid w:val="00D22F33"/>
    <w:rsid w:val="00D23F12"/>
    <w:rsid w:val="00D2557E"/>
    <w:rsid w:val="00D25DF3"/>
    <w:rsid w:val="00D26CA0"/>
    <w:rsid w:val="00D27D96"/>
    <w:rsid w:val="00D32E49"/>
    <w:rsid w:val="00D33891"/>
    <w:rsid w:val="00D33AF3"/>
    <w:rsid w:val="00D34D9C"/>
    <w:rsid w:val="00D40BF0"/>
    <w:rsid w:val="00D411EA"/>
    <w:rsid w:val="00D420B0"/>
    <w:rsid w:val="00D42ECB"/>
    <w:rsid w:val="00D43CE4"/>
    <w:rsid w:val="00D45394"/>
    <w:rsid w:val="00D468EB"/>
    <w:rsid w:val="00D474E8"/>
    <w:rsid w:val="00D47892"/>
    <w:rsid w:val="00D50C0B"/>
    <w:rsid w:val="00D51DDB"/>
    <w:rsid w:val="00D524E6"/>
    <w:rsid w:val="00D53298"/>
    <w:rsid w:val="00D56DE7"/>
    <w:rsid w:val="00D5734B"/>
    <w:rsid w:val="00D57652"/>
    <w:rsid w:val="00D603E3"/>
    <w:rsid w:val="00D60FB0"/>
    <w:rsid w:val="00D618CE"/>
    <w:rsid w:val="00D625CB"/>
    <w:rsid w:val="00D62999"/>
    <w:rsid w:val="00D63150"/>
    <w:rsid w:val="00D63BA9"/>
    <w:rsid w:val="00D63DDF"/>
    <w:rsid w:val="00D66808"/>
    <w:rsid w:val="00D66EDE"/>
    <w:rsid w:val="00D6724F"/>
    <w:rsid w:val="00D71CCE"/>
    <w:rsid w:val="00D72DED"/>
    <w:rsid w:val="00D73323"/>
    <w:rsid w:val="00D74450"/>
    <w:rsid w:val="00D762D1"/>
    <w:rsid w:val="00D770CA"/>
    <w:rsid w:val="00D77115"/>
    <w:rsid w:val="00D77BB0"/>
    <w:rsid w:val="00D80923"/>
    <w:rsid w:val="00D80B28"/>
    <w:rsid w:val="00D81D06"/>
    <w:rsid w:val="00D83AD7"/>
    <w:rsid w:val="00D83EFE"/>
    <w:rsid w:val="00D84354"/>
    <w:rsid w:val="00D84A0F"/>
    <w:rsid w:val="00D84C7A"/>
    <w:rsid w:val="00D84D72"/>
    <w:rsid w:val="00D87A8F"/>
    <w:rsid w:val="00D91019"/>
    <w:rsid w:val="00D9179B"/>
    <w:rsid w:val="00D92775"/>
    <w:rsid w:val="00D93C70"/>
    <w:rsid w:val="00D93D26"/>
    <w:rsid w:val="00D9499F"/>
    <w:rsid w:val="00D966DA"/>
    <w:rsid w:val="00DA090B"/>
    <w:rsid w:val="00DA0E3A"/>
    <w:rsid w:val="00DA12D3"/>
    <w:rsid w:val="00DA1903"/>
    <w:rsid w:val="00DA2F77"/>
    <w:rsid w:val="00DA4340"/>
    <w:rsid w:val="00DA6004"/>
    <w:rsid w:val="00DA6A1B"/>
    <w:rsid w:val="00DB0A3F"/>
    <w:rsid w:val="00DB101C"/>
    <w:rsid w:val="00DB17AB"/>
    <w:rsid w:val="00DB24A5"/>
    <w:rsid w:val="00DB367D"/>
    <w:rsid w:val="00DB377D"/>
    <w:rsid w:val="00DB3F37"/>
    <w:rsid w:val="00DB4635"/>
    <w:rsid w:val="00DB4D6B"/>
    <w:rsid w:val="00DB5A6E"/>
    <w:rsid w:val="00DB61B8"/>
    <w:rsid w:val="00DB7A83"/>
    <w:rsid w:val="00DC029F"/>
    <w:rsid w:val="00DC218F"/>
    <w:rsid w:val="00DC2302"/>
    <w:rsid w:val="00DC596E"/>
    <w:rsid w:val="00DC64EF"/>
    <w:rsid w:val="00DC6838"/>
    <w:rsid w:val="00DC6A42"/>
    <w:rsid w:val="00DC6A4A"/>
    <w:rsid w:val="00DC7412"/>
    <w:rsid w:val="00DD03F6"/>
    <w:rsid w:val="00DD2206"/>
    <w:rsid w:val="00DD279D"/>
    <w:rsid w:val="00DD54DA"/>
    <w:rsid w:val="00DD60D6"/>
    <w:rsid w:val="00DD7A38"/>
    <w:rsid w:val="00DE01A0"/>
    <w:rsid w:val="00DE0338"/>
    <w:rsid w:val="00DE0A39"/>
    <w:rsid w:val="00DE2090"/>
    <w:rsid w:val="00DE2B05"/>
    <w:rsid w:val="00DE38B0"/>
    <w:rsid w:val="00DE46A6"/>
    <w:rsid w:val="00DE4892"/>
    <w:rsid w:val="00DE50C1"/>
    <w:rsid w:val="00DE59F4"/>
    <w:rsid w:val="00DE7226"/>
    <w:rsid w:val="00DE731B"/>
    <w:rsid w:val="00DE7BE0"/>
    <w:rsid w:val="00DF2CBE"/>
    <w:rsid w:val="00DF341C"/>
    <w:rsid w:val="00DF34B2"/>
    <w:rsid w:val="00DF5698"/>
    <w:rsid w:val="00DF58E0"/>
    <w:rsid w:val="00DF5C0F"/>
    <w:rsid w:val="00DF5E62"/>
    <w:rsid w:val="00DF6B13"/>
    <w:rsid w:val="00DF6FD6"/>
    <w:rsid w:val="00DF714F"/>
    <w:rsid w:val="00DF7169"/>
    <w:rsid w:val="00DF75B5"/>
    <w:rsid w:val="00DF7B47"/>
    <w:rsid w:val="00E007DA"/>
    <w:rsid w:val="00E0098B"/>
    <w:rsid w:val="00E019C7"/>
    <w:rsid w:val="00E03607"/>
    <w:rsid w:val="00E04378"/>
    <w:rsid w:val="00E04717"/>
    <w:rsid w:val="00E059E6"/>
    <w:rsid w:val="00E05CC8"/>
    <w:rsid w:val="00E060BD"/>
    <w:rsid w:val="00E07429"/>
    <w:rsid w:val="00E07FA8"/>
    <w:rsid w:val="00E10502"/>
    <w:rsid w:val="00E10CD2"/>
    <w:rsid w:val="00E11297"/>
    <w:rsid w:val="00E112F8"/>
    <w:rsid w:val="00E1164A"/>
    <w:rsid w:val="00E1278C"/>
    <w:rsid w:val="00E138E0"/>
    <w:rsid w:val="00E13B2F"/>
    <w:rsid w:val="00E14317"/>
    <w:rsid w:val="00E143E5"/>
    <w:rsid w:val="00E14CC7"/>
    <w:rsid w:val="00E15D0D"/>
    <w:rsid w:val="00E15DE9"/>
    <w:rsid w:val="00E201B0"/>
    <w:rsid w:val="00E21061"/>
    <w:rsid w:val="00E21465"/>
    <w:rsid w:val="00E21D34"/>
    <w:rsid w:val="00E220C1"/>
    <w:rsid w:val="00E22475"/>
    <w:rsid w:val="00E2281B"/>
    <w:rsid w:val="00E22D95"/>
    <w:rsid w:val="00E3132E"/>
    <w:rsid w:val="00E3196E"/>
    <w:rsid w:val="00E31CFC"/>
    <w:rsid w:val="00E324AB"/>
    <w:rsid w:val="00E3252C"/>
    <w:rsid w:val="00E33F2D"/>
    <w:rsid w:val="00E34211"/>
    <w:rsid w:val="00E34DA4"/>
    <w:rsid w:val="00E3541B"/>
    <w:rsid w:val="00E35836"/>
    <w:rsid w:val="00E35D38"/>
    <w:rsid w:val="00E36EA0"/>
    <w:rsid w:val="00E36EB9"/>
    <w:rsid w:val="00E379D8"/>
    <w:rsid w:val="00E41A3C"/>
    <w:rsid w:val="00E41C16"/>
    <w:rsid w:val="00E433A3"/>
    <w:rsid w:val="00E4369D"/>
    <w:rsid w:val="00E445B8"/>
    <w:rsid w:val="00E454E2"/>
    <w:rsid w:val="00E46996"/>
    <w:rsid w:val="00E46B65"/>
    <w:rsid w:val="00E46C41"/>
    <w:rsid w:val="00E51C33"/>
    <w:rsid w:val="00E534A4"/>
    <w:rsid w:val="00E53CB9"/>
    <w:rsid w:val="00E53CCC"/>
    <w:rsid w:val="00E54539"/>
    <w:rsid w:val="00E61981"/>
    <w:rsid w:val="00E619E3"/>
    <w:rsid w:val="00E61BB6"/>
    <w:rsid w:val="00E61F30"/>
    <w:rsid w:val="00E63473"/>
    <w:rsid w:val="00E63D50"/>
    <w:rsid w:val="00E657E1"/>
    <w:rsid w:val="00E6601B"/>
    <w:rsid w:val="00E67DF0"/>
    <w:rsid w:val="00E70863"/>
    <w:rsid w:val="00E71984"/>
    <w:rsid w:val="00E72239"/>
    <w:rsid w:val="00E7274C"/>
    <w:rsid w:val="00E74E00"/>
    <w:rsid w:val="00E75236"/>
    <w:rsid w:val="00E75C57"/>
    <w:rsid w:val="00E764E8"/>
    <w:rsid w:val="00E767E7"/>
    <w:rsid w:val="00E76A4E"/>
    <w:rsid w:val="00E77D64"/>
    <w:rsid w:val="00E81466"/>
    <w:rsid w:val="00E8280E"/>
    <w:rsid w:val="00E833C6"/>
    <w:rsid w:val="00E8514C"/>
    <w:rsid w:val="00E85544"/>
    <w:rsid w:val="00E856EA"/>
    <w:rsid w:val="00E8617D"/>
    <w:rsid w:val="00E86F85"/>
    <w:rsid w:val="00E87C8E"/>
    <w:rsid w:val="00E915CB"/>
    <w:rsid w:val="00E91E91"/>
    <w:rsid w:val="00E9626F"/>
    <w:rsid w:val="00E96EC0"/>
    <w:rsid w:val="00EA1BDF"/>
    <w:rsid w:val="00EA2700"/>
    <w:rsid w:val="00EA48BC"/>
    <w:rsid w:val="00EA5F56"/>
    <w:rsid w:val="00EA6EBD"/>
    <w:rsid w:val="00EB414A"/>
    <w:rsid w:val="00EB562B"/>
    <w:rsid w:val="00EB61A4"/>
    <w:rsid w:val="00EB639B"/>
    <w:rsid w:val="00EB63EF"/>
    <w:rsid w:val="00EB6C02"/>
    <w:rsid w:val="00EB7659"/>
    <w:rsid w:val="00EB7F7D"/>
    <w:rsid w:val="00EC089C"/>
    <w:rsid w:val="00EC40AD"/>
    <w:rsid w:val="00EC528C"/>
    <w:rsid w:val="00EC5EC7"/>
    <w:rsid w:val="00EC711F"/>
    <w:rsid w:val="00ED084D"/>
    <w:rsid w:val="00ED08C5"/>
    <w:rsid w:val="00ED17A2"/>
    <w:rsid w:val="00ED2A65"/>
    <w:rsid w:val="00ED5363"/>
    <w:rsid w:val="00ED6239"/>
    <w:rsid w:val="00ED6959"/>
    <w:rsid w:val="00ED72D3"/>
    <w:rsid w:val="00ED779C"/>
    <w:rsid w:val="00ED7990"/>
    <w:rsid w:val="00ED7AEC"/>
    <w:rsid w:val="00EE0881"/>
    <w:rsid w:val="00EE18B5"/>
    <w:rsid w:val="00EE1DD4"/>
    <w:rsid w:val="00EE28CB"/>
    <w:rsid w:val="00EE2EA9"/>
    <w:rsid w:val="00EE4F3E"/>
    <w:rsid w:val="00EE5623"/>
    <w:rsid w:val="00EE71FC"/>
    <w:rsid w:val="00EE7653"/>
    <w:rsid w:val="00EF0B01"/>
    <w:rsid w:val="00EF26ED"/>
    <w:rsid w:val="00EF29AB"/>
    <w:rsid w:val="00EF2E24"/>
    <w:rsid w:val="00EF56AF"/>
    <w:rsid w:val="00EF5D36"/>
    <w:rsid w:val="00EF682C"/>
    <w:rsid w:val="00EF6E04"/>
    <w:rsid w:val="00EF6F30"/>
    <w:rsid w:val="00EF7F70"/>
    <w:rsid w:val="00F025E2"/>
    <w:rsid w:val="00F02C40"/>
    <w:rsid w:val="00F0369E"/>
    <w:rsid w:val="00F04B67"/>
    <w:rsid w:val="00F054C0"/>
    <w:rsid w:val="00F05D69"/>
    <w:rsid w:val="00F06495"/>
    <w:rsid w:val="00F07324"/>
    <w:rsid w:val="00F075B7"/>
    <w:rsid w:val="00F07707"/>
    <w:rsid w:val="00F0784D"/>
    <w:rsid w:val="00F117BC"/>
    <w:rsid w:val="00F11CA1"/>
    <w:rsid w:val="00F12C52"/>
    <w:rsid w:val="00F12FE7"/>
    <w:rsid w:val="00F15B55"/>
    <w:rsid w:val="00F16DBA"/>
    <w:rsid w:val="00F171E7"/>
    <w:rsid w:val="00F17835"/>
    <w:rsid w:val="00F17A4F"/>
    <w:rsid w:val="00F206A1"/>
    <w:rsid w:val="00F20D00"/>
    <w:rsid w:val="00F2185A"/>
    <w:rsid w:val="00F22AF7"/>
    <w:rsid w:val="00F23347"/>
    <w:rsid w:val="00F2345A"/>
    <w:rsid w:val="00F23F15"/>
    <w:rsid w:val="00F24917"/>
    <w:rsid w:val="00F27083"/>
    <w:rsid w:val="00F3019D"/>
    <w:rsid w:val="00F30D40"/>
    <w:rsid w:val="00F32236"/>
    <w:rsid w:val="00F35599"/>
    <w:rsid w:val="00F368D8"/>
    <w:rsid w:val="00F37EFA"/>
    <w:rsid w:val="00F410DF"/>
    <w:rsid w:val="00F41D23"/>
    <w:rsid w:val="00F423B7"/>
    <w:rsid w:val="00F4251F"/>
    <w:rsid w:val="00F44D0E"/>
    <w:rsid w:val="00F4609D"/>
    <w:rsid w:val="00F46410"/>
    <w:rsid w:val="00F5041B"/>
    <w:rsid w:val="00F51EDE"/>
    <w:rsid w:val="00F55116"/>
    <w:rsid w:val="00F558E7"/>
    <w:rsid w:val="00F55D25"/>
    <w:rsid w:val="00F56F1A"/>
    <w:rsid w:val="00F608DD"/>
    <w:rsid w:val="00F6243D"/>
    <w:rsid w:val="00F627C2"/>
    <w:rsid w:val="00F64075"/>
    <w:rsid w:val="00F649DB"/>
    <w:rsid w:val="00F66390"/>
    <w:rsid w:val="00F66F85"/>
    <w:rsid w:val="00F6771E"/>
    <w:rsid w:val="00F70095"/>
    <w:rsid w:val="00F721B0"/>
    <w:rsid w:val="00F7297E"/>
    <w:rsid w:val="00F72BFC"/>
    <w:rsid w:val="00F76725"/>
    <w:rsid w:val="00F80690"/>
    <w:rsid w:val="00F80D4C"/>
    <w:rsid w:val="00F81BC7"/>
    <w:rsid w:val="00F820A1"/>
    <w:rsid w:val="00F8225E"/>
    <w:rsid w:val="00F8347C"/>
    <w:rsid w:val="00F83F98"/>
    <w:rsid w:val="00F84244"/>
    <w:rsid w:val="00F85722"/>
    <w:rsid w:val="00F86418"/>
    <w:rsid w:val="00F87ADB"/>
    <w:rsid w:val="00F87BF7"/>
    <w:rsid w:val="00F91F53"/>
    <w:rsid w:val="00F91FF6"/>
    <w:rsid w:val="00F92408"/>
    <w:rsid w:val="00F9297B"/>
    <w:rsid w:val="00F92AAD"/>
    <w:rsid w:val="00F951B4"/>
    <w:rsid w:val="00F958DC"/>
    <w:rsid w:val="00F959D2"/>
    <w:rsid w:val="00F9640A"/>
    <w:rsid w:val="00F96554"/>
    <w:rsid w:val="00F9703C"/>
    <w:rsid w:val="00FA0EF8"/>
    <w:rsid w:val="00FA1A77"/>
    <w:rsid w:val="00FA3641"/>
    <w:rsid w:val="00FA3CCF"/>
    <w:rsid w:val="00FA4409"/>
    <w:rsid w:val="00FA443C"/>
    <w:rsid w:val="00FA4DF6"/>
    <w:rsid w:val="00FA5197"/>
    <w:rsid w:val="00FA62F6"/>
    <w:rsid w:val="00FA6611"/>
    <w:rsid w:val="00FA6AC0"/>
    <w:rsid w:val="00FB030E"/>
    <w:rsid w:val="00FB0B92"/>
    <w:rsid w:val="00FB1284"/>
    <w:rsid w:val="00FB1464"/>
    <w:rsid w:val="00FB1874"/>
    <w:rsid w:val="00FB3415"/>
    <w:rsid w:val="00FB4275"/>
    <w:rsid w:val="00FB7954"/>
    <w:rsid w:val="00FC0118"/>
    <w:rsid w:val="00FC0918"/>
    <w:rsid w:val="00FC0CEC"/>
    <w:rsid w:val="00FC12FD"/>
    <w:rsid w:val="00FC2123"/>
    <w:rsid w:val="00FC64AE"/>
    <w:rsid w:val="00FC6D2E"/>
    <w:rsid w:val="00FD20DD"/>
    <w:rsid w:val="00FD33F3"/>
    <w:rsid w:val="00FD350A"/>
    <w:rsid w:val="00FD5530"/>
    <w:rsid w:val="00FD59A3"/>
    <w:rsid w:val="00FD5B3F"/>
    <w:rsid w:val="00FD710E"/>
    <w:rsid w:val="00FE1C86"/>
    <w:rsid w:val="00FE6858"/>
    <w:rsid w:val="00FE6ABE"/>
    <w:rsid w:val="00FF05C0"/>
    <w:rsid w:val="00FF1718"/>
    <w:rsid w:val="00FF5D89"/>
    <w:rsid w:val="00FF6E96"/>
    <w:rsid w:val="00FF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semiHidden="0" w:uiPriority="99" w:unhideWhenUsed="0" w:qFormat="1"/>
    <w:lsdException w:name="heading 8" w:semiHidden="0" w:uiPriority="99" w:unhideWhenUsed="0" w:qFormat="1"/>
    <w:lsdException w:name="heading 9" w:semiHidden="0" w:uiPriority="99" w:unhideWhenUsed="0" w:qFormat="1"/>
    <w:lsdException w:name="footnote text" w:uiPriority="99"/>
    <w:lsdException w:name="header" w:uiPriority="99"/>
    <w:lsdException w:name="caption" w:semiHidden="0" w:unhideWhenUsed="0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2"/>
  </w:style>
  <w:style w:type="paragraph" w:styleId="1">
    <w:name w:val="heading 1"/>
    <w:basedOn w:val="a"/>
    <w:next w:val="a"/>
    <w:link w:val="10"/>
    <w:qFormat/>
    <w:rsid w:val="005819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0F11F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0F11F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11F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11FC"/>
    <w:pPr>
      <w:keepNext/>
      <w:widowControl w:val="0"/>
      <w:ind w:right="283" w:firstLine="567"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uiPriority w:val="99"/>
    <w:qFormat/>
    <w:rsid w:val="000F11FC"/>
    <w:pPr>
      <w:keepNext/>
      <w:widowControl w:val="0"/>
      <w:ind w:right="283"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uiPriority w:val="99"/>
    <w:qFormat/>
    <w:rsid w:val="000F11FC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uiPriority w:val="99"/>
    <w:qFormat/>
    <w:rsid w:val="000F11FC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uiPriority w:val="99"/>
    <w:qFormat/>
    <w:rsid w:val="000F11FC"/>
    <w:pPr>
      <w:keepNext/>
      <w:widowControl w:val="0"/>
      <w:ind w:firstLine="851"/>
      <w:jc w:val="right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F11F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0F11FC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0F11F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F11F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F11FC"/>
    <w:rPr>
      <w:snapToGrid/>
      <w:sz w:val="24"/>
    </w:rPr>
  </w:style>
  <w:style w:type="character" w:customStyle="1" w:styleId="60">
    <w:name w:val="Заголовок 6 Знак"/>
    <w:link w:val="6"/>
    <w:uiPriority w:val="99"/>
    <w:rsid w:val="000F11FC"/>
    <w:rPr>
      <w:snapToGrid/>
      <w:sz w:val="24"/>
    </w:rPr>
  </w:style>
  <w:style w:type="character" w:customStyle="1" w:styleId="70">
    <w:name w:val="Заголовок 7 Знак"/>
    <w:link w:val="7"/>
    <w:uiPriority w:val="99"/>
    <w:rsid w:val="000F11FC"/>
    <w:rPr>
      <w:snapToGrid/>
      <w:sz w:val="24"/>
    </w:rPr>
  </w:style>
  <w:style w:type="character" w:customStyle="1" w:styleId="80">
    <w:name w:val="Заголовок 8 Знак"/>
    <w:link w:val="8"/>
    <w:uiPriority w:val="99"/>
    <w:rsid w:val="000F11FC"/>
    <w:rPr>
      <w:b/>
      <w:snapToGrid/>
      <w:sz w:val="24"/>
    </w:rPr>
  </w:style>
  <w:style w:type="character" w:customStyle="1" w:styleId="90">
    <w:name w:val="Заголовок 9 Знак"/>
    <w:link w:val="9"/>
    <w:uiPriority w:val="99"/>
    <w:rsid w:val="000F11FC"/>
    <w:rPr>
      <w:snapToGrid/>
      <w:sz w:val="24"/>
    </w:rPr>
  </w:style>
  <w:style w:type="paragraph" w:styleId="a3">
    <w:name w:val="Body Text"/>
    <w:basedOn w:val="a"/>
    <w:link w:val="a4"/>
    <w:uiPriority w:val="99"/>
    <w:rsid w:val="0058198A"/>
    <w:rPr>
      <w:sz w:val="28"/>
    </w:rPr>
  </w:style>
  <w:style w:type="character" w:customStyle="1" w:styleId="a4">
    <w:name w:val="Основной текст Знак"/>
    <w:link w:val="a3"/>
    <w:uiPriority w:val="99"/>
    <w:rsid w:val="000F11FC"/>
    <w:rPr>
      <w:sz w:val="28"/>
    </w:rPr>
  </w:style>
  <w:style w:type="paragraph" w:styleId="a5">
    <w:name w:val="Body Text Indent"/>
    <w:basedOn w:val="a"/>
    <w:link w:val="a6"/>
    <w:uiPriority w:val="99"/>
    <w:rsid w:val="0058198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0F11FC"/>
    <w:rPr>
      <w:sz w:val="28"/>
    </w:rPr>
  </w:style>
  <w:style w:type="paragraph" w:customStyle="1" w:styleId="Postan">
    <w:name w:val="Postan"/>
    <w:basedOn w:val="a"/>
    <w:uiPriority w:val="99"/>
    <w:rsid w:val="0058198A"/>
    <w:pPr>
      <w:jc w:val="center"/>
    </w:pPr>
    <w:rPr>
      <w:sz w:val="28"/>
    </w:rPr>
  </w:style>
  <w:style w:type="paragraph" w:styleId="a7">
    <w:name w:val="footer"/>
    <w:basedOn w:val="a"/>
    <w:link w:val="a8"/>
    <w:rsid w:val="005819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0F11FC"/>
  </w:style>
  <w:style w:type="paragraph" w:styleId="a9">
    <w:name w:val="header"/>
    <w:basedOn w:val="a"/>
    <w:link w:val="aa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0F11FC"/>
  </w:style>
  <w:style w:type="character" w:styleId="ab">
    <w:name w:val="page number"/>
    <w:basedOn w:val="a0"/>
    <w:rsid w:val="0058198A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0F11FC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0F11FC"/>
    <w:rPr>
      <w:rFonts w:cs="Times New Roman"/>
      <w:b w:val="0"/>
      <w:color w:val="106BBE"/>
      <w:sz w:val="26"/>
    </w:rPr>
  </w:style>
  <w:style w:type="character" w:customStyle="1" w:styleId="af0">
    <w:name w:val="Активная гипертекстовая ссылка"/>
    <w:rsid w:val="000F11FC"/>
    <w:rPr>
      <w:rFonts w:cs="Times New Roman"/>
      <w:b w:val="0"/>
      <w:color w:val="106BBE"/>
      <w:sz w:val="26"/>
      <w:u w:val="single"/>
    </w:rPr>
  </w:style>
  <w:style w:type="paragraph" w:customStyle="1" w:styleId="af1">
    <w:name w:val="Внимание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F11FC"/>
    <w:rPr>
      <w:rFonts w:cs="Times New Roman"/>
      <w:b w:val="0"/>
      <w:color w:val="0058A9"/>
      <w:sz w:val="26"/>
    </w:rPr>
  </w:style>
  <w:style w:type="character" w:customStyle="1" w:styleId="af5">
    <w:name w:val="Выделение для Базового Поиска (курсив)"/>
    <w:rsid w:val="000F11FC"/>
    <w:rPr>
      <w:rFonts w:cs="Times New Roman"/>
      <w:b w:val="0"/>
      <w:i/>
      <w:iCs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Название1"/>
    <w:basedOn w:val="af6"/>
    <w:next w:val="a"/>
    <w:rsid w:val="000F11FC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7">
    <w:name w:val="Заголовок группы контролов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9">
    <w:name w:val="Заголовок приложения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a">
    <w:name w:val="Заголовок распахивающейся части диалога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b">
    <w:name w:val="Заголовок своего сообщения"/>
    <w:rsid w:val="000F11FC"/>
    <w:rPr>
      <w:rFonts w:cs="Times New Roman"/>
      <w:b w:val="0"/>
      <w:color w:val="26282F"/>
      <w:sz w:val="26"/>
    </w:rPr>
  </w:style>
  <w:style w:type="paragraph" w:customStyle="1" w:styleId="afc">
    <w:name w:val="Заголовок статьи"/>
    <w:basedOn w:val="a"/>
    <w:next w:val="a"/>
    <w:uiPriority w:val="99"/>
    <w:rsid w:val="000F1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d">
    <w:name w:val="Заголовок чужого сообщения"/>
    <w:rsid w:val="000F11FC"/>
    <w:rPr>
      <w:rFonts w:cs="Times New Roman"/>
      <w:b w:val="0"/>
      <w:color w:val="FF0000"/>
      <w:sz w:val="26"/>
    </w:rPr>
  </w:style>
  <w:style w:type="paragraph" w:customStyle="1" w:styleId="afe">
    <w:name w:val="Заголовок ЭР (ле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">
    <w:name w:val="Заголовок ЭР (правое окно)"/>
    <w:basedOn w:val="afe"/>
    <w:next w:val="a"/>
    <w:rsid w:val="000F11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11"/>
    <w:next w:val="a"/>
    <w:rsid w:val="000F11FC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2">
    <w:name w:val="Информация об изменениях"/>
    <w:basedOn w:val="aff1"/>
    <w:next w:val="a"/>
    <w:rsid w:val="000F11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0F11FC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4">
    <w:name w:val="Комментарий"/>
    <w:basedOn w:val="aff3"/>
    <w:next w:val="a"/>
    <w:rsid w:val="000F11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0F11FC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7">
    <w:name w:val="Колонтитул (левый)"/>
    <w:basedOn w:val="aff6"/>
    <w:next w:val="a"/>
    <w:rsid w:val="000F11FC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9">
    <w:name w:val="Колонтитул (правый)"/>
    <w:basedOn w:val="aff8"/>
    <w:next w:val="a"/>
    <w:rsid w:val="000F11FC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rsid w:val="000F11FC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d">
    <w:name w:val="Найденные слова"/>
    <w:rsid w:val="000F11F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e">
    <w:name w:val="Не вступил в силу"/>
    <w:rsid w:val="000F11F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">
    <w:name w:val="Необходимые документы"/>
    <w:basedOn w:val="af1"/>
    <w:next w:val="a"/>
    <w:rsid w:val="000F11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Нормальный (таблица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1">
    <w:name w:val="Объек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2">
    <w:name w:val="Таблицы (моноширинный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3">
    <w:name w:val="Оглавление"/>
    <w:basedOn w:val="afff2"/>
    <w:next w:val="a"/>
    <w:rsid w:val="000F11F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4">
    <w:name w:val="Опечатки"/>
    <w:rsid w:val="000F11FC"/>
    <w:rPr>
      <w:color w:val="FF0000"/>
      <w:sz w:val="26"/>
    </w:rPr>
  </w:style>
  <w:style w:type="paragraph" w:customStyle="1" w:styleId="afff5">
    <w:name w:val="Переменная часть"/>
    <w:basedOn w:val="af6"/>
    <w:next w:val="a"/>
    <w:rsid w:val="000F11FC"/>
    <w:rPr>
      <w:rFonts w:ascii="Arial" w:hAnsi="Arial" w:cs="Times New Roman"/>
      <w:sz w:val="20"/>
      <w:szCs w:val="20"/>
    </w:rPr>
  </w:style>
  <w:style w:type="paragraph" w:customStyle="1" w:styleId="afff6">
    <w:name w:val="Подвал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7">
    <w:name w:val="Подзаголовок для информации об изменениях"/>
    <w:basedOn w:val="aff1"/>
    <w:next w:val="a"/>
    <w:rsid w:val="000F11FC"/>
    <w:rPr>
      <w:b/>
      <w:bCs/>
      <w:sz w:val="24"/>
      <w:szCs w:val="24"/>
    </w:rPr>
  </w:style>
  <w:style w:type="paragraph" w:customStyle="1" w:styleId="afff8">
    <w:name w:val="Подчёркнуный текс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9">
    <w:name w:val="Постоянная часть"/>
    <w:basedOn w:val="af6"/>
    <w:next w:val="a"/>
    <w:rsid w:val="000F11FC"/>
    <w:rPr>
      <w:rFonts w:ascii="Arial" w:hAnsi="Arial" w:cs="Times New Roman"/>
      <w:sz w:val="22"/>
      <w:szCs w:val="22"/>
    </w:rPr>
  </w:style>
  <w:style w:type="paragraph" w:customStyle="1" w:styleId="afffa">
    <w:name w:val="Прижатый влево"/>
    <w:basedOn w:val="a"/>
    <w:next w:val="a"/>
    <w:uiPriority w:val="99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b">
    <w:name w:val="Пример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rsid w:val="000F11FC"/>
  </w:style>
  <w:style w:type="paragraph" w:customStyle="1" w:styleId="afffe">
    <w:name w:val="Словарная статья"/>
    <w:basedOn w:val="a"/>
    <w:next w:val="a"/>
    <w:rsid w:val="000F11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">
    <w:name w:val="Сравнение редакций"/>
    <w:rsid w:val="000F11FC"/>
    <w:rPr>
      <w:rFonts w:cs="Times New Roman"/>
      <w:b w:val="0"/>
      <w:color w:val="26282F"/>
      <w:sz w:val="26"/>
    </w:rPr>
  </w:style>
  <w:style w:type="character" w:customStyle="1" w:styleId="affff0">
    <w:name w:val="Сравнение редакций. Добавленный фрагмент"/>
    <w:rsid w:val="000F11FC"/>
    <w:rPr>
      <w:color w:val="000000"/>
      <w:shd w:val="clear" w:color="auto" w:fill="C1D7FF"/>
    </w:rPr>
  </w:style>
  <w:style w:type="character" w:customStyle="1" w:styleId="affff1">
    <w:name w:val="Сравнение редакций. Удаленный фрагмент"/>
    <w:rsid w:val="000F11FC"/>
    <w:rPr>
      <w:color w:val="000000"/>
      <w:shd w:val="clear" w:color="auto" w:fill="C4C413"/>
    </w:rPr>
  </w:style>
  <w:style w:type="paragraph" w:customStyle="1" w:styleId="affff2">
    <w:name w:val="Ссылка на официальную публикацию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3">
    <w:name w:val="Текст в таблице"/>
    <w:basedOn w:val="afff0"/>
    <w:next w:val="a"/>
    <w:rsid w:val="000F11FC"/>
    <w:pPr>
      <w:ind w:firstLine="500"/>
    </w:pPr>
  </w:style>
  <w:style w:type="paragraph" w:customStyle="1" w:styleId="affff4">
    <w:name w:val="Текст ЭР (см. также)"/>
    <w:basedOn w:val="a"/>
    <w:next w:val="a"/>
    <w:rsid w:val="000F11FC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5">
    <w:name w:val="Технический комментарий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rsid w:val="000F11FC"/>
    <w:rPr>
      <w:rFonts w:cs="Times New Roman"/>
      <w:b w:val="0"/>
      <w:strike/>
      <w:color w:val="666600"/>
      <w:sz w:val="26"/>
    </w:rPr>
  </w:style>
  <w:style w:type="paragraph" w:customStyle="1" w:styleId="affff7">
    <w:name w:val="Формула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fff0"/>
    <w:next w:val="a"/>
    <w:rsid w:val="000F11FC"/>
    <w:pPr>
      <w:jc w:val="center"/>
    </w:pPr>
  </w:style>
  <w:style w:type="paragraph" w:customStyle="1" w:styleId="-">
    <w:name w:val="ЭР-содержание (пра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0F11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0F11FC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0F11FC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</w:rPr>
  </w:style>
  <w:style w:type="paragraph" w:customStyle="1" w:styleId="ConsPlusCell">
    <w:name w:val="ConsPlusCell"/>
    <w:uiPriority w:val="99"/>
    <w:rsid w:val="000F11FC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52">
    <w:name w:val="Сноска (5)"/>
    <w:link w:val="511"/>
    <w:locked/>
    <w:rsid w:val="000F11FC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0F11FC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0F11FC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1)"/>
    <w:link w:val="211"/>
    <w:locked/>
    <w:rsid w:val="000F11FC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0F11FC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locked/>
    <w:rsid w:val="000F11FC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0F11FC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paragraph" w:customStyle="1" w:styleId="xl85">
    <w:name w:val="xl8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0F11F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F11F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9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a">
    <w:name w:val="Hyperlink"/>
    <w:uiPriority w:val="99"/>
    <w:rsid w:val="000F11FC"/>
    <w:rPr>
      <w:color w:val="auto"/>
      <w:u w:val="single"/>
    </w:rPr>
  </w:style>
  <w:style w:type="character" w:customStyle="1" w:styleId="12">
    <w:name w:val="Знак Знак12"/>
    <w:rsid w:val="000F11FC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0F11FC"/>
    <w:pPr>
      <w:ind w:firstLine="70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0F11FC"/>
    <w:rPr>
      <w:sz w:val="28"/>
      <w:szCs w:val="28"/>
    </w:rPr>
  </w:style>
  <w:style w:type="paragraph" w:customStyle="1" w:styleId="ConsPlusNormal">
    <w:name w:val="ConsPlusNormal"/>
    <w:rsid w:val="000F1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0F11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0F11FC"/>
    <w:rPr>
      <w:sz w:val="16"/>
      <w:szCs w:val="16"/>
    </w:rPr>
  </w:style>
  <w:style w:type="paragraph" w:customStyle="1" w:styleId="Default">
    <w:name w:val="Default"/>
    <w:rsid w:val="000F11F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F11FC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0F11F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b">
    <w:name w:val="Normal (Web)"/>
    <w:basedOn w:val="a"/>
    <w:uiPriority w:val="99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0F11FC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0F11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c">
    <w:name w:val="Знак"/>
    <w:basedOn w:val="a"/>
    <w:rsid w:val="000F11F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d">
    <w:name w:val="FollowedHyperlink"/>
    <w:uiPriority w:val="99"/>
    <w:rsid w:val="000F11FC"/>
    <w:rPr>
      <w:color w:val="800080"/>
      <w:u w:val="single"/>
    </w:rPr>
  </w:style>
  <w:style w:type="paragraph" w:customStyle="1" w:styleId="font5">
    <w:name w:val="font5"/>
    <w:basedOn w:val="a"/>
    <w:rsid w:val="000F11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F11F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F11FC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1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0F11F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0F11FC"/>
    <w:rPr>
      <w:rFonts w:ascii="Symbol" w:hAnsi="Symbol" w:cs="Symbol"/>
      <w:sz w:val="20"/>
      <w:szCs w:val="20"/>
    </w:rPr>
  </w:style>
  <w:style w:type="paragraph" w:styleId="affffe">
    <w:name w:val="annotation text"/>
    <w:basedOn w:val="a"/>
    <w:link w:val="afffff"/>
    <w:rsid w:val="000F11FC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ffff">
    <w:name w:val="Текст примечания Знак"/>
    <w:link w:val="affffe"/>
    <w:rsid w:val="000F11FC"/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uiPriority w:val="99"/>
    <w:rsid w:val="000F11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F27083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F11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0">
    <w:name w:val="annotation subject"/>
    <w:basedOn w:val="affffe"/>
    <w:next w:val="affffe"/>
    <w:link w:val="afffff1"/>
    <w:rsid w:val="000F11FC"/>
    <w:rPr>
      <w:b/>
      <w:bCs/>
    </w:rPr>
  </w:style>
  <w:style w:type="character" w:customStyle="1" w:styleId="afffff1">
    <w:name w:val="Тема примечания Знак"/>
    <w:link w:val="afffff0"/>
    <w:rsid w:val="000F11FC"/>
    <w:rPr>
      <w:rFonts w:ascii="Cambria" w:eastAsia="Calibri" w:hAnsi="Cambria"/>
      <w:b/>
      <w:bCs/>
      <w:sz w:val="24"/>
      <w:szCs w:val="24"/>
      <w:lang w:eastAsia="en-US"/>
    </w:rPr>
  </w:style>
  <w:style w:type="paragraph" w:styleId="14">
    <w:name w:val="toc 1"/>
    <w:basedOn w:val="a"/>
    <w:next w:val="a"/>
    <w:autoRedefine/>
    <w:rsid w:val="000F11FC"/>
    <w:rPr>
      <w:sz w:val="24"/>
      <w:szCs w:val="24"/>
    </w:rPr>
  </w:style>
  <w:style w:type="paragraph" w:customStyle="1" w:styleId="1-21">
    <w:name w:val="Средняя сетка 1 - Акцент 21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5">
    <w:name w:val="Знак1"/>
    <w:basedOn w:val="a"/>
    <w:rsid w:val="000F11FC"/>
    <w:rPr>
      <w:rFonts w:ascii="Verdana" w:eastAsia="Calibri" w:hAnsi="Verdana" w:cs="Verdana"/>
      <w:lang w:val="en-US" w:eastAsia="en-US"/>
    </w:rPr>
  </w:style>
  <w:style w:type="paragraph" w:styleId="afff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3"/>
    <w:uiPriority w:val="99"/>
    <w:rsid w:val="000F11FC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fff2"/>
    <w:uiPriority w:val="99"/>
    <w:rsid w:val="000F11FC"/>
    <w:rPr>
      <w:lang w:val="en-AU" w:eastAsia="en-US"/>
    </w:rPr>
  </w:style>
  <w:style w:type="paragraph" w:customStyle="1" w:styleId="16">
    <w:name w:val="Стиль1"/>
    <w:basedOn w:val="a"/>
    <w:rsid w:val="000F11FC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6"/>
    <w:rsid w:val="000F11FC"/>
    <w:pPr>
      <w:jc w:val="right"/>
    </w:pPr>
    <w:rPr>
      <w:sz w:val="26"/>
      <w:szCs w:val="26"/>
    </w:rPr>
  </w:style>
  <w:style w:type="character" w:customStyle="1" w:styleId="afffff4">
    <w:name w:val="Знак Знак"/>
    <w:locked/>
    <w:rsid w:val="000F11FC"/>
    <w:rPr>
      <w:rFonts w:ascii="Tahoma" w:hAnsi="Tahoma" w:cs="Tahoma"/>
      <w:sz w:val="16"/>
      <w:szCs w:val="16"/>
      <w:lang w:val="en-AU" w:eastAsia="en-US"/>
    </w:rPr>
  </w:style>
  <w:style w:type="paragraph" w:styleId="afffff5">
    <w:name w:val="List"/>
    <w:basedOn w:val="a"/>
    <w:rsid w:val="000F11FC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0F11FC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0F11FC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0F11FC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F11FC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afffff6">
    <w:name w:val="Основной текст + Полужирный"/>
    <w:rsid w:val="000F11FC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0F11FC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0F11FC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fff7">
    <w:name w:val="Колонтитул"/>
    <w:link w:val="17"/>
    <w:locked/>
    <w:rsid w:val="000F11FC"/>
    <w:rPr>
      <w:shd w:val="clear" w:color="auto" w:fill="FFFFFF"/>
    </w:rPr>
  </w:style>
  <w:style w:type="paragraph" w:customStyle="1" w:styleId="17">
    <w:name w:val="Колонтитул1"/>
    <w:basedOn w:val="a"/>
    <w:link w:val="afffff7"/>
    <w:rsid w:val="000F11FC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0F11FC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0F11FC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0F11FC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locked/>
    <w:rsid w:val="000F11FC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0F11FC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locked/>
    <w:rsid w:val="000F11FC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0F11FC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</w:rPr>
  </w:style>
  <w:style w:type="character" w:customStyle="1" w:styleId="38">
    <w:name w:val="Основной текст (38)"/>
    <w:link w:val="381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0F11FC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0F11FC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0F11FC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0F11FC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0F11FC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0F11FC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8">
    <w:name w:val="Сноска"/>
    <w:link w:val="18"/>
    <w:locked/>
    <w:rsid w:val="000F11FC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8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rsid w:val="000F11FC"/>
  </w:style>
  <w:style w:type="character" w:customStyle="1" w:styleId="afffff9">
    <w:name w:val="Подпись к таблице"/>
    <w:link w:val="1a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9"/>
    <w:rsid w:val="000F11FC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locked/>
    <w:rsid w:val="000F11FC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0F11FC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0F11FC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0F11FC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0F11FC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0F11FC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0F11FC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0F11FC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0F11FC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0F11FC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0F11FC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0F11FC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0F11FC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0F11FC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fffa">
    <w:name w:val="Рассылка"/>
    <w:basedOn w:val="a"/>
    <w:rsid w:val="000F11FC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0F11FC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0F11FC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0F11FC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b">
    <w:name w:val="List Paragraph"/>
    <w:basedOn w:val="a"/>
    <w:link w:val="afffffc"/>
    <w:qFormat/>
    <w:rsid w:val="000F11FC"/>
    <w:pPr>
      <w:ind w:left="720"/>
      <w:contextualSpacing/>
    </w:pPr>
    <w:rPr>
      <w:sz w:val="24"/>
      <w:szCs w:val="24"/>
    </w:rPr>
  </w:style>
  <w:style w:type="character" w:customStyle="1" w:styleId="afffffc">
    <w:name w:val="Абзац списка Знак"/>
    <w:link w:val="afffffb"/>
    <w:locked/>
    <w:rsid w:val="000F11FC"/>
    <w:rPr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0F11FC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0F11FC"/>
    <w:rPr>
      <w:spacing w:val="-5"/>
      <w:sz w:val="24"/>
      <w:lang w:eastAsia="en-US"/>
    </w:rPr>
  </w:style>
  <w:style w:type="paragraph" w:styleId="afffffd">
    <w:name w:val="caption"/>
    <w:basedOn w:val="a"/>
    <w:next w:val="a3"/>
    <w:qFormat/>
    <w:rsid w:val="000F11FC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0F11FC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0F11FC"/>
    <w:pPr>
      <w:suppressAutoHyphens/>
    </w:pPr>
    <w:rPr>
      <w:lang w:eastAsia="en-US"/>
    </w:rPr>
  </w:style>
  <w:style w:type="paragraph" w:customStyle="1" w:styleId="xl100">
    <w:name w:val="xl100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0F11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rsid w:val="000F11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0F1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2"/>
    <w:rsid w:val="000F11F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rsid w:val="000F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11FC"/>
    <w:rPr>
      <w:rFonts w:ascii="Courier New" w:hAnsi="Courier New"/>
    </w:rPr>
  </w:style>
  <w:style w:type="paragraph" w:customStyle="1" w:styleId="1c">
    <w:name w:val="1Тема"/>
    <w:basedOn w:val="a"/>
    <w:rsid w:val="000F11FC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F11FC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0F1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0F1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0F11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0F11FC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F11FC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F11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F11F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F11FC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0F11FC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0F11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0F11FC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F11F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F11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0F11FC"/>
    <w:rPr>
      <w:rFonts w:cs="Times New Roman"/>
    </w:rPr>
  </w:style>
  <w:style w:type="character" w:customStyle="1" w:styleId="afffffe">
    <w:name w:val="Основной шрифт"/>
    <w:rsid w:val="000F11FC"/>
  </w:style>
  <w:style w:type="paragraph" w:customStyle="1" w:styleId="ed">
    <w:name w:val="дeсновdой те"/>
    <w:basedOn w:val="a"/>
    <w:rsid w:val="000F11FC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">
    <w:name w:val="Табличный"/>
    <w:basedOn w:val="a"/>
    <w:rsid w:val="000F11FC"/>
    <w:pPr>
      <w:widowControl w:val="0"/>
      <w:jc w:val="center"/>
    </w:pPr>
    <w:rPr>
      <w:snapToGrid w:val="0"/>
      <w:sz w:val="26"/>
    </w:rPr>
  </w:style>
  <w:style w:type="character" w:styleId="affffff0">
    <w:name w:val="Strong"/>
    <w:qFormat/>
    <w:rsid w:val="000F11FC"/>
    <w:rPr>
      <w:b/>
    </w:rPr>
  </w:style>
  <w:style w:type="character" w:customStyle="1" w:styleId="HTMLMarkup">
    <w:name w:val="HTML Markup"/>
    <w:rsid w:val="000F11FC"/>
    <w:rPr>
      <w:vanish/>
      <w:color w:val="FF0000"/>
    </w:rPr>
  </w:style>
  <w:style w:type="paragraph" w:customStyle="1" w:styleId="Blockquote">
    <w:name w:val="Blockquote"/>
    <w:basedOn w:val="a"/>
    <w:rsid w:val="000F11FC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affffff1">
    <w:name w:val="Title"/>
    <w:basedOn w:val="a"/>
    <w:link w:val="affffff2"/>
    <w:uiPriority w:val="99"/>
    <w:qFormat/>
    <w:rsid w:val="000F11FC"/>
    <w:pPr>
      <w:widowControl w:val="0"/>
      <w:ind w:firstLine="567"/>
      <w:jc w:val="center"/>
    </w:pPr>
    <w:rPr>
      <w:b/>
      <w:snapToGrid w:val="0"/>
      <w:sz w:val="28"/>
    </w:rPr>
  </w:style>
  <w:style w:type="character" w:customStyle="1" w:styleId="affffff2">
    <w:name w:val="Название Знак"/>
    <w:link w:val="affffff1"/>
    <w:uiPriority w:val="99"/>
    <w:rsid w:val="000F11FC"/>
    <w:rPr>
      <w:b/>
      <w:snapToGrid/>
      <w:sz w:val="28"/>
    </w:rPr>
  </w:style>
  <w:style w:type="paragraph" w:styleId="26">
    <w:name w:val="List Bullet 2"/>
    <w:basedOn w:val="a"/>
    <w:autoRedefine/>
    <w:rsid w:val="000F11FC"/>
    <w:pPr>
      <w:ind w:left="566" w:firstLine="285"/>
      <w:jc w:val="both"/>
    </w:pPr>
    <w:rPr>
      <w:snapToGrid w:val="0"/>
    </w:rPr>
  </w:style>
  <w:style w:type="paragraph" w:styleId="34">
    <w:name w:val="Body Text 3"/>
    <w:basedOn w:val="a"/>
    <w:link w:val="35"/>
    <w:rsid w:val="000F11FC"/>
    <w:pPr>
      <w:widowControl w:val="0"/>
      <w:tabs>
        <w:tab w:val="left" w:pos="426"/>
      </w:tabs>
      <w:jc w:val="both"/>
    </w:pPr>
    <w:rPr>
      <w:b/>
      <w:caps/>
      <w:snapToGrid w:val="0"/>
      <w:sz w:val="24"/>
    </w:rPr>
  </w:style>
  <w:style w:type="character" w:customStyle="1" w:styleId="35">
    <w:name w:val="Основной текст 3 Знак"/>
    <w:link w:val="34"/>
    <w:rsid w:val="000F11FC"/>
    <w:rPr>
      <w:b/>
      <w:caps/>
      <w:snapToGrid/>
      <w:sz w:val="24"/>
    </w:rPr>
  </w:style>
  <w:style w:type="paragraph" w:styleId="affffff3">
    <w:name w:val="Document Map"/>
    <w:basedOn w:val="a"/>
    <w:link w:val="affffff4"/>
    <w:uiPriority w:val="99"/>
    <w:rsid w:val="000F11FC"/>
    <w:pPr>
      <w:widowControl w:val="0"/>
      <w:shd w:val="clear" w:color="auto" w:fill="000080"/>
      <w:jc w:val="both"/>
    </w:pPr>
    <w:rPr>
      <w:rFonts w:ascii="Tahoma" w:hAnsi="Tahoma"/>
      <w:snapToGrid w:val="0"/>
    </w:rPr>
  </w:style>
  <w:style w:type="character" w:customStyle="1" w:styleId="affffff4">
    <w:name w:val="Схема документа Знак"/>
    <w:link w:val="affffff3"/>
    <w:uiPriority w:val="99"/>
    <w:rsid w:val="000F11FC"/>
    <w:rPr>
      <w:rFonts w:ascii="Tahoma" w:hAnsi="Tahoma"/>
      <w:snapToGrid/>
      <w:shd w:val="clear" w:color="auto" w:fill="000080"/>
    </w:rPr>
  </w:style>
  <w:style w:type="paragraph" w:customStyle="1" w:styleId="1d">
    <w:name w:val="Знак Знак Знак1 Знак"/>
    <w:basedOn w:val="a"/>
    <w:autoRedefine/>
    <w:rsid w:val="000F1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rsid w:val="000F11FC"/>
  </w:style>
  <w:style w:type="character" w:customStyle="1" w:styleId="220">
    <w:name w:val="Знак Знак22"/>
    <w:locked/>
    <w:rsid w:val="000F11F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0F11FC"/>
    <w:rPr>
      <w:sz w:val="28"/>
      <w:lang w:val="ru-RU" w:eastAsia="ru-RU" w:bidi="ar-SA"/>
    </w:rPr>
  </w:style>
  <w:style w:type="character" w:customStyle="1" w:styleId="202">
    <w:name w:val="Знак Знак20"/>
    <w:locked/>
    <w:rsid w:val="000F11FC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0F11FC"/>
    <w:rPr>
      <w:sz w:val="24"/>
      <w:lang w:val="ru-RU" w:eastAsia="ru-RU" w:bidi="ar-SA"/>
    </w:rPr>
  </w:style>
  <w:style w:type="character" w:customStyle="1" w:styleId="182">
    <w:name w:val="Знак Знак18"/>
    <w:locked/>
    <w:rsid w:val="000F11FC"/>
    <w:rPr>
      <w:sz w:val="24"/>
      <w:lang w:val="ru-RU" w:eastAsia="ru-RU" w:bidi="ar-SA"/>
    </w:rPr>
  </w:style>
  <w:style w:type="character" w:customStyle="1" w:styleId="170">
    <w:name w:val="Знак Знак17"/>
    <w:locked/>
    <w:rsid w:val="000F11FC"/>
    <w:rPr>
      <w:sz w:val="24"/>
      <w:lang w:val="ru-RU" w:eastAsia="ru-RU" w:bidi="ar-SA"/>
    </w:rPr>
  </w:style>
  <w:style w:type="character" w:customStyle="1" w:styleId="160">
    <w:name w:val="Знак Знак16"/>
    <w:locked/>
    <w:rsid w:val="000F11FC"/>
    <w:rPr>
      <w:sz w:val="24"/>
      <w:lang w:val="ru-RU" w:eastAsia="ru-RU" w:bidi="ar-SA"/>
    </w:rPr>
  </w:style>
  <w:style w:type="character" w:customStyle="1" w:styleId="150">
    <w:name w:val="Знак Знак15"/>
    <w:locked/>
    <w:rsid w:val="000F11FC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0F11FC"/>
    <w:rPr>
      <w:sz w:val="24"/>
      <w:lang w:val="ru-RU" w:eastAsia="ru-RU" w:bidi="ar-SA"/>
    </w:rPr>
  </w:style>
  <w:style w:type="character" w:customStyle="1" w:styleId="132">
    <w:name w:val="Знак Знак13"/>
    <w:locked/>
    <w:rsid w:val="000F11FC"/>
    <w:rPr>
      <w:sz w:val="28"/>
      <w:lang w:val="ru-RU" w:eastAsia="ru-RU" w:bidi="ar-SA"/>
    </w:rPr>
  </w:style>
  <w:style w:type="character" w:customStyle="1" w:styleId="112">
    <w:name w:val="Знак Знак11"/>
    <w:locked/>
    <w:rsid w:val="000F11FC"/>
    <w:rPr>
      <w:lang w:val="ru-RU" w:eastAsia="ru-RU" w:bidi="ar-SA"/>
    </w:rPr>
  </w:style>
  <w:style w:type="character" w:customStyle="1" w:styleId="103">
    <w:name w:val="Знак Знак10"/>
    <w:locked/>
    <w:rsid w:val="000F11FC"/>
    <w:rPr>
      <w:lang w:val="ru-RU" w:eastAsia="ru-RU" w:bidi="ar-SA"/>
    </w:rPr>
  </w:style>
  <w:style w:type="character" w:customStyle="1" w:styleId="36">
    <w:name w:val="Знак Знак3"/>
    <w:locked/>
    <w:rsid w:val="000F11FC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0F11FC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0F11FC"/>
    <w:rPr>
      <w:b/>
      <w:snapToGrid/>
      <w:sz w:val="28"/>
      <w:lang w:val="ru-RU" w:eastAsia="ru-RU" w:bidi="ar-SA"/>
    </w:rPr>
  </w:style>
  <w:style w:type="character" w:customStyle="1" w:styleId="1e">
    <w:name w:val="Знак Знак1"/>
    <w:locked/>
    <w:rsid w:val="000F11FC"/>
    <w:rPr>
      <w:b/>
      <w:caps/>
      <w:snapToGrid/>
      <w:sz w:val="24"/>
      <w:lang w:val="ru-RU" w:eastAsia="ru-RU" w:bidi="ar-SA"/>
    </w:rPr>
  </w:style>
  <w:style w:type="character" w:customStyle="1" w:styleId="81">
    <w:name w:val="Знак Знак8"/>
    <w:locked/>
    <w:rsid w:val="000F11FC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0F11FC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0F11FC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0F11F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f">
    <w:name w:val="Знак Знак Знак Знак Знак Знак Знак Знак Знак Знак1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0F11FC"/>
    <w:pPr>
      <w:spacing w:before="100" w:after="100"/>
      <w:jc w:val="both"/>
    </w:pPr>
    <w:rPr>
      <w:sz w:val="24"/>
      <w:szCs w:val="24"/>
    </w:rPr>
  </w:style>
  <w:style w:type="paragraph" w:styleId="affffff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6"/>
    <w:uiPriority w:val="99"/>
    <w:qFormat/>
    <w:rsid w:val="000F11FC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character" w:customStyle="1" w:styleId="affffff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5"/>
    <w:uiPriority w:val="99"/>
    <w:rsid w:val="000F11FC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0F11FC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rsid w:val="000F11FC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F11FC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rsid w:val="000F11FC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0F11FC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0F11FC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0F11FC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0F11FC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0F11FC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0F11FC"/>
    <w:rPr>
      <w:rFonts w:ascii="Cambria" w:hAnsi="Cambria" w:cs="Times New Roman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0F11FC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9"/>
    <w:locked/>
    <w:rsid w:val="000F11FC"/>
    <w:rPr>
      <w:sz w:val="24"/>
    </w:rPr>
  </w:style>
  <w:style w:type="paragraph" w:customStyle="1" w:styleId="29">
    <w:name w:val="Абзац списка2"/>
    <w:basedOn w:val="a"/>
    <w:link w:val="ListParagraphChar"/>
    <w:rsid w:val="000F11FC"/>
    <w:pPr>
      <w:ind w:left="720"/>
      <w:contextualSpacing/>
    </w:pPr>
    <w:rPr>
      <w:sz w:val="24"/>
    </w:rPr>
  </w:style>
  <w:style w:type="character" w:styleId="affffff7">
    <w:name w:val="footnote reference"/>
    <w:rsid w:val="000F11FC"/>
    <w:rPr>
      <w:rFonts w:cs="Times New Roman"/>
      <w:vertAlign w:val="superscript"/>
    </w:rPr>
  </w:style>
  <w:style w:type="character" w:styleId="affffff8">
    <w:name w:val="annotation reference"/>
    <w:rsid w:val="000F11FC"/>
    <w:rPr>
      <w:rFonts w:cs="Times New Roman"/>
      <w:sz w:val="18"/>
    </w:rPr>
  </w:style>
  <w:style w:type="table" w:styleId="affffff9">
    <w:name w:val="Table Grid"/>
    <w:basedOn w:val="a1"/>
    <w:rsid w:val="000F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0F11FC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0F11FC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rsid w:val="000F11FC"/>
    <w:pPr>
      <w:ind w:left="720"/>
      <w:contextualSpacing/>
    </w:pPr>
    <w:rPr>
      <w:sz w:val="24"/>
    </w:rPr>
  </w:style>
  <w:style w:type="paragraph" w:styleId="affffffa">
    <w:name w:val="Revision"/>
    <w:hidden/>
    <w:uiPriority w:val="99"/>
    <w:semiHidden/>
    <w:rsid w:val="000F11FC"/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27083"/>
  </w:style>
  <w:style w:type="paragraph" w:styleId="affffffb">
    <w:name w:val="endnote text"/>
    <w:basedOn w:val="a"/>
    <w:link w:val="affffffc"/>
    <w:uiPriority w:val="99"/>
    <w:unhideWhenUsed/>
    <w:rsid w:val="00F27083"/>
  </w:style>
  <w:style w:type="character" w:customStyle="1" w:styleId="affffffc">
    <w:name w:val="Текст концевой сноски Знак"/>
    <w:basedOn w:val="a0"/>
    <w:link w:val="affffffb"/>
    <w:uiPriority w:val="99"/>
    <w:rsid w:val="00F27083"/>
  </w:style>
  <w:style w:type="paragraph" w:styleId="2a">
    <w:name w:val="Body Text 2"/>
    <w:basedOn w:val="a"/>
    <w:link w:val="2b"/>
    <w:uiPriority w:val="99"/>
    <w:unhideWhenUsed/>
    <w:rsid w:val="00F27083"/>
    <w:pPr>
      <w:spacing w:after="120" w:line="480" w:lineRule="auto"/>
    </w:pPr>
    <w:rPr>
      <w:sz w:val="24"/>
      <w:szCs w:val="24"/>
    </w:rPr>
  </w:style>
  <w:style w:type="character" w:customStyle="1" w:styleId="2b">
    <w:name w:val="Основной текст 2 Знак"/>
    <w:link w:val="2a"/>
    <w:uiPriority w:val="99"/>
    <w:rsid w:val="00F27083"/>
    <w:rPr>
      <w:sz w:val="24"/>
      <w:szCs w:val="24"/>
    </w:rPr>
  </w:style>
  <w:style w:type="paragraph" w:styleId="affffffd">
    <w:name w:val="Plain Text"/>
    <w:basedOn w:val="a"/>
    <w:link w:val="affffffe"/>
    <w:uiPriority w:val="99"/>
    <w:unhideWhenUsed/>
    <w:rsid w:val="00F27083"/>
    <w:rPr>
      <w:rFonts w:ascii="Courier New" w:hAnsi="Courier New"/>
    </w:rPr>
  </w:style>
  <w:style w:type="character" w:customStyle="1" w:styleId="affffffe">
    <w:name w:val="Текст Знак"/>
    <w:link w:val="affffffd"/>
    <w:uiPriority w:val="99"/>
    <w:rsid w:val="00F27083"/>
    <w:rPr>
      <w:rFonts w:ascii="Courier New" w:hAnsi="Courier New"/>
    </w:rPr>
  </w:style>
  <w:style w:type="character" w:customStyle="1" w:styleId="afffffff">
    <w:name w:val="Без интервала Знак"/>
    <w:link w:val="afffffff0"/>
    <w:uiPriority w:val="99"/>
    <w:locked/>
    <w:rsid w:val="00F27083"/>
    <w:rPr>
      <w:rFonts w:ascii="Calibri" w:hAnsi="Calibri" w:cs="Calibri"/>
      <w:lang w:val="ru-RU" w:eastAsia="ru-RU" w:bidi="ar-SA"/>
    </w:rPr>
  </w:style>
  <w:style w:type="paragraph" w:styleId="afffffff0">
    <w:name w:val="No Spacing"/>
    <w:link w:val="afffffff"/>
    <w:uiPriority w:val="99"/>
    <w:qFormat/>
    <w:rsid w:val="00F27083"/>
    <w:rPr>
      <w:rFonts w:ascii="Calibri" w:hAnsi="Calibri" w:cs="Calibri"/>
    </w:rPr>
  </w:style>
  <w:style w:type="paragraph" w:styleId="2c">
    <w:name w:val="Quote"/>
    <w:basedOn w:val="a"/>
    <w:next w:val="a"/>
    <w:link w:val="2d"/>
    <w:uiPriority w:val="99"/>
    <w:qFormat/>
    <w:rsid w:val="00F2708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d">
    <w:name w:val="Цитата 2 Знак"/>
    <w:link w:val="2c"/>
    <w:uiPriority w:val="99"/>
    <w:rsid w:val="00F27083"/>
    <w:rPr>
      <w:rFonts w:ascii="Calibri" w:hAnsi="Calibri"/>
      <w:i/>
      <w:iCs/>
      <w:color w:val="000000"/>
    </w:rPr>
  </w:style>
  <w:style w:type="paragraph" w:styleId="afffffff1">
    <w:name w:val="Intense Quote"/>
    <w:basedOn w:val="a"/>
    <w:next w:val="a"/>
    <w:link w:val="afffffff2"/>
    <w:uiPriority w:val="99"/>
    <w:qFormat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fffff2">
    <w:name w:val="Выделенная цитата Знак"/>
    <w:link w:val="afffffff1"/>
    <w:uiPriority w:val="99"/>
    <w:rsid w:val="00F27083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link w:val="214"/>
    <w:uiPriority w:val="99"/>
    <w:locked/>
    <w:rsid w:val="00F27083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F2708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f2"/>
    <w:uiPriority w:val="99"/>
    <w:locked/>
    <w:rsid w:val="00F27083"/>
    <w:rPr>
      <w:b/>
      <w:i/>
      <w:color w:val="4F81BD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pj">
    <w:name w:val="pj"/>
    <w:basedOn w:val="a"/>
    <w:uiPriority w:val="99"/>
    <w:rsid w:val="00F27083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3">
    <w:name w:val="Основной текст_"/>
    <w:link w:val="1f3"/>
    <w:locked/>
    <w:rsid w:val="00F27083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3"/>
    <w:rsid w:val="00F27083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pple-converted-space">
    <w:name w:val="apple-converted-space"/>
    <w:rsid w:val="00F27083"/>
  </w:style>
  <w:style w:type="character" w:customStyle="1" w:styleId="sub">
    <w:name w:val="sub"/>
    <w:rsid w:val="00F27083"/>
  </w:style>
  <w:style w:type="paragraph" w:customStyle="1" w:styleId="afffffff4">
    <w:name w:val="Таб_текст"/>
    <w:basedOn w:val="afffffff0"/>
    <w:link w:val="afffffff5"/>
    <w:qFormat/>
    <w:rsid w:val="00F27083"/>
    <w:rPr>
      <w:rFonts w:ascii="Cambria" w:hAnsi="Cambria" w:cs="Times New Roman"/>
      <w:sz w:val="24"/>
    </w:rPr>
  </w:style>
  <w:style w:type="character" w:customStyle="1" w:styleId="afffffff5">
    <w:name w:val="Таб_текст Знак"/>
    <w:link w:val="afffffff4"/>
    <w:rsid w:val="00F27083"/>
    <w:rPr>
      <w:rFonts w:ascii="Cambria" w:eastAsia="Times New Roman" w:hAnsi="Cambria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87A4-A594-4CEC-ACB4-A693A04A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Людмила</cp:lastModifiedBy>
  <cp:revision>2</cp:revision>
  <cp:lastPrinted>2023-02-21T06:56:00Z</cp:lastPrinted>
  <dcterms:created xsi:type="dcterms:W3CDTF">2024-03-18T12:46:00Z</dcterms:created>
  <dcterms:modified xsi:type="dcterms:W3CDTF">2024-03-18T12:46:00Z</dcterms:modified>
</cp:coreProperties>
</file>