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A469FC" w:rsidRDefault="007C6A64" w:rsidP="007C6A64">
      <w:pPr>
        <w:jc w:val="right"/>
        <w:rPr>
          <w:b/>
          <w:noProof/>
          <w:sz w:val="28"/>
          <w:szCs w:val="28"/>
        </w:rPr>
      </w:pP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24E661" wp14:editId="2FA70143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4C19AA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DC468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37</w:t>
      </w:r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C6A64" w:rsidRPr="00374F64">
        <w:rPr>
          <w:sz w:val="28"/>
          <w:szCs w:val="28"/>
        </w:rPr>
        <w:t>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4268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69FC" w:rsidRDefault="005F37F3" w:rsidP="00A469F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8DE" w:rsidRPr="00A469FC" w:rsidRDefault="005600A1" w:rsidP="00A469FC">
      <w:pPr>
        <w:pStyle w:val="ConsPlusTitle"/>
        <w:ind w:firstLine="709"/>
        <w:jc w:val="both"/>
        <w:rPr>
          <w:sz w:val="28"/>
          <w:szCs w:val="28"/>
        </w:rPr>
      </w:pPr>
      <w:r w:rsidRPr="005600A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Собрания депутатов Новоцимлянского сельского поселения №119 от 05.03.2025г. «О внесении изменений в решение Собрания депутатов Новоцимлянского сельского поселения от 27.12.2024г. № 118 «О бюджете Новоцимлянского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Цимлянского района на 2025 год </w:t>
      </w:r>
      <w:r w:rsidRPr="005600A1"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proofErr w:type="gramStart"/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Новоцимлянского сельского поселения от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14.10.2024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№ 103  «Об утверждении Порядка разработки, реализации и оценки </w:t>
      </w:r>
      <w:proofErr w:type="gramEnd"/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ского поселения от 21.10.2024 №108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», Администрация Новоцимлянского сельского поселения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A469FC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491B">
        <w:rPr>
          <w:kern w:val="2"/>
          <w:sz w:val="28"/>
          <w:szCs w:val="28"/>
        </w:rPr>
        <w:t>В </w:t>
      </w:r>
      <w:r w:rsidR="00A469FC" w:rsidRPr="001B2B97">
        <w:rPr>
          <w:kern w:val="2"/>
          <w:sz w:val="28"/>
          <w:szCs w:val="28"/>
        </w:rPr>
        <w:t>Приложении №1 «</w:t>
      </w:r>
      <w:r w:rsidR="00A469FC">
        <w:rPr>
          <w:kern w:val="2"/>
          <w:sz w:val="28"/>
          <w:szCs w:val="28"/>
          <w:lang w:val="en-US"/>
        </w:rPr>
        <w:t>II</w:t>
      </w:r>
      <w:r w:rsidR="00A469FC" w:rsidRPr="00BC7B73">
        <w:rPr>
          <w:kern w:val="2"/>
          <w:sz w:val="28"/>
          <w:szCs w:val="28"/>
        </w:rPr>
        <w:t xml:space="preserve"> </w:t>
      </w:r>
      <w:r w:rsidR="00A469FC" w:rsidRPr="001B2B97">
        <w:rPr>
          <w:kern w:val="2"/>
          <w:sz w:val="28"/>
          <w:szCs w:val="28"/>
        </w:rPr>
        <w:t>П</w:t>
      </w:r>
      <w:r w:rsidR="00A469FC">
        <w:rPr>
          <w:kern w:val="2"/>
          <w:sz w:val="28"/>
          <w:szCs w:val="28"/>
        </w:rPr>
        <w:t>АСПОРТ</w:t>
      </w:r>
      <w:r w:rsidR="00A469FC" w:rsidRPr="001B2B97">
        <w:rPr>
          <w:kern w:val="2"/>
          <w:sz w:val="28"/>
          <w:szCs w:val="28"/>
        </w:rPr>
        <w:t xml:space="preserve"> муниципальной программы</w:t>
      </w:r>
      <w:r w:rsidR="00A469FC">
        <w:rPr>
          <w:kern w:val="2"/>
          <w:sz w:val="28"/>
          <w:szCs w:val="28"/>
        </w:rPr>
        <w:t xml:space="preserve"> </w:t>
      </w:r>
      <w:r w:rsidR="00A469FC" w:rsidRPr="00451EB5">
        <w:rPr>
          <w:sz w:val="28"/>
        </w:rPr>
        <w:t>Новоцимлянского</w:t>
      </w:r>
      <w:r w:rsidR="00A469FC">
        <w:rPr>
          <w:sz w:val="28"/>
        </w:rPr>
        <w:t xml:space="preserve"> сельского поселения </w:t>
      </w:r>
      <w:r w:rsidR="00A469FC" w:rsidRPr="00451EB5">
        <w:rPr>
          <w:sz w:val="28"/>
        </w:rPr>
        <w:t>«</w:t>
      </w:r>
      <w:r w:rsidR="00A469FC" w:rsidRPr="00AA108E">
        <w:rPr>
          <w:sz w:val="28"/>
          <w:szCs w:val="28"/>
        </w:rPr>
        <w:t>Развитие культуры и туризма</w:t>
      </w:r>
      <w:r w:rsidR="00A469FC">
        <w:rPr>
          <w:sz w:val="28"/>
        </w:rPr>
        <w:t>»,  подпункт 1</w:t>
      </w:r>
      <w:r w:rsidR="00A469FC" w:rsidRPr="00A469FC">
        <w:rPr>
          <w:sz w:val="28"/>
        </w:rPr>
        <w:t xml:space="preserve"> </w:t>
      </w:r>
      <w:r w:rsidR="00A469FC">
        <w:rPr>
          <w:sz w:val="28"/>
        </w:rPr>
        <w:t>строчка «</w:t>
      </w:r>
      <w:r w:rsidR="00A469FC" w:rsidRPr="00AA108E">
        <w:rPr>
          <w:sz w:val="28"/>
          <w:szCs w:val="28"/>
        </w:rPr>
        <w:t>Объем финансового обеспечения за весь период реализации</w:t>
      </w:r>
      <w:r w:rsidR="00A469FC">
        <w:rPr>
          <w:sz w:val="28"/>
        </w:rPr>
        <w:t>» слова «</w:t>
      </w:r>
      <w:r w:rsidR="005600A1">
        <w:rPr>
          <w:color w:val="000000"/>
          <w:sz w:val="28"/>
          <w:szCs w:val="28"/>
        </w:rPr>
        <w:t>31111,4</w:t>
      </w:r>
      <w:r w:rsidR="0072491B" w:rsidRPr="00AA108E">
        <w:rPr>
          <w:color w:val="000000"/>
          <w:sz w:val="28"/>
          <w:szCs w:val="28"/>
        </w:rPr>
        <w:t xml:space="preserve"> тыс. рублей</w:t>
      </w:r>
      <w:r w:rsidR="00A469FC">
        <w:rPr>
          <w:sz w:val="28"/>
        </w:rPr>
        <w:t>», заменить</w:t>
      </w:r>
      <w:r w:rsidR="005600A1">
        <w:rPr>
          <w:sz w:val="28"/>
        </w:rPr>
        <w:t xml:space="preserve"> на слова «31361,4</w:t>
      </w:r>
      <w:r w:rsidR="00A469FC">
        <w:rPr>
          <w:sz w:val="28"/>
        </w:rPr>
        <w:t xml:space="preserve"> </w:t>
      </w:r>
      <w:proofErr w:type="spellStart"/>
      <w:r w:rsidR="00A469FC">
        <w:rPr>
          <w:sz w:val="28"/>
        </w:rPr>
        <w:t>тыс</w:t>
      </w:r>
      <w:proofErr w:type="gramStart"/>
      <w:r w:rsidR="00A469FC">
        <w:rPr>
          <w:sz w:val="28"/>
        </w:rPr>
        <w:t>.р</w:t>
      </w:r>
      <w:proofErr w:type="gramEnd"/>
      <w:r w:rsidR="00A469FC">
        <w:rPr>
          <w:sz w:val="28"/>
        </w:rPr>
        <w:t>уб</w:t>
      </w:r>
      <w:proofErr w:type="spellEnd"/>
      <w:r w:rsidR="00A469FC">
        <w:rPr>
          <w:sz w:val="28"/>
        </w:rPr>
        <w:t>.».</w:t>
      </w:r>
    </w:p>
    <w:p w:rsidR="005F37F3" w:rsidRPr="00F773B0" w:rsidRDefault="00A469FC" w:rsidP="005F3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7F3">
        <w:rPr>
          <w:sz w:val="28"/>
          <w:szCs w:val="28"/>
        </w:rPr>
        <w:t xml:space="preserve">2. </w:t>
      </w:r>
      <w:r w:rsidR="0072491B">
        <w:rPr>
          <w:kern w:val="2"/>
          <w:sz w:val="28"/>
          <w:szCs w:val="28"/>
        </w:rPr>
        <w:t>В </w:t>
      </w:r>
      <w:r w:rsidR="0072491B" w:rsidRPr="001B2B97">
        <w:rPr>
          <w:kern w:val="2"/>
          <w:sz w:val="28"/>
          <w:szCs w:val="28"/>
        </w:rPr>
        <w:t xml:space="preserve">Приложении №1 </w:t>
      </w:r>
      <w:r w:rsidR="0072491B">
        <w:rPr>
          <w:kern w:val="2"/>
          <w:sz w:val="28"/>
          <w:szCs w:val="28"/>
        </w:rPr>
        <w:t>«</w:t>
      </w:r>
      <w:r w:rsidR="0072491B" w:rsidRPr="00BC7B73">
        <w:rPr>
          <w:kern w:val="2"/>
          <w:sz w:val="28"/>
          <w:szCs w:val="28"/>
        </w:rPr>
        <w:t xml:space="preserve"> </w:t>
      </w:r>
      <w:r w:rsidR="0072491B">
        <w:rPr>
          <w:kern w:val="2"/>
          <w:sz w:val="28"/>
          <w:szCs w:val="28"/>
          <w:lang w:val="en-US"/>
        </w:rPr>
        <w:t>II</w:t>
      </w:r>
      <w:r w:rsidR="0072491B" w:rsidRPr="00BC7B73">
        <w:rPr>
          <w:kern w:val="2"/>
          <w:sz w:val="28"/>
          <w:szCs w:val="28"/>
        </w:rPr>
        <w:t xml:space="preserve"> </w:t>
      </w:r>
      <w:r w:rsidR="0072491B">
        <w:rPr>
          <w:kern w:val="2"/>
          <w:sz w:val="28"/>
          <w:szCs w:val="28"/>
        </w:rPr>
        <w:t xml:space="preserve">ПАСПОРТ </w:t>
      </w:r>
      <w:r w:rsidR="0072491B" w:rsidRPr="001B2B97">
        <w:rPr>
          <w:kern w:val="2"/>
          <w:sz w:val="28"/>
          <w:szCs w:val="28"/>
        </w:rPr>
        <w:t>муниципальной программы</w:t>
      </w:r>
      <w:r w:rsidR="0072491B">
        <w:rPr>
          <w:kern w:val="2"/>
          <w:sz w:val="28"/>
          <w:szCs w:val="28"/>
        </w:rPr>
        <w:t xml:space="preserve"> </w:t>
      </w:r>
      <w:r w:rsidR="0072491B" w:rsidRPr="00451EB5">
        <w:rPr>
          <w:sz w:val="28"/>
        </w:rPr>
        <w:t>Новоцимлянского</w:t>
      </w:r>
      <w:r w:rsidR="0072491B">
        <w:rPr>
          <w:sz w:val="28"/>
        </w:rPr>
        <w:t xml:space="preserve"> сельского поселения </w:t>
      </w:r>
      <w:r w:rsidR="0072491B" w:rsidRPr="00451EB5">
        <w:rPr>
          <w:sz w:val="28"/>
        </w:rPr>
        <w:t>«</w:t>
      </w:r>
      <w:r w:rsidR="0072491B" w:rsidRPr="00AA108E">
        <w:rPr>
          <w:sz w:val="28"/>
          <w:szCs w:val="28"/>
        </w:rPr>
        <w:t>Развитие культуры и туризма</w:t>
      </w:r>
      <w:r w:rsidR="0072491B" w:rsidRPr="00451EB5">
        <w:rPr>
          <w:sz w:val="28"/>
        </w:rPr>
        <w:t>» </w:t>
      </w:r>
      <w:r w:rsidR="0072491B">
        <w:rPr>
          <w:sz w:val="28"/>
        </w:rPr>
        <w:t xml:space="preserve"> пункт 4 изложить в редакции согласно приложению №1 к настоящему постановлению</w:t>
      </w:r>
      <w:r w:rsidR="005F37F3" w:rsidRPr="00503446">
        <w:rPr>
          <w:sz w:val="28"/>
          <w:szCs w:val="28"/>
        </w:rPr>
        <w:t>.</w:t>
      </w:r>
    </w:p>
    <w:p w:rsidR="0072491B" w:rsidRDefault="0072491B" w:rsidP="005F37F3">
      <w:pPr>
        <w:ind w:firstLine="708"/>
        <w:jc w:val="both"/>
        <w:rPr>
          <w:sz w:val="28"/>
        </w:rPr>
      </w:pPr>
      <w:r w:rsidRPr="0072491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>
        <w:rPr>
          <w:sz w:val="28"/>
        </w:rPr>
        <w:t>В Приложении №1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BC7B73">
        <w:rPr>
          <w:sz w:val="28"/>
          <w:szCs w:val="28"/>
        </w:rPr>
        <w:t xml:space="preserve"> ПАСПОРТ комплекса процессных мероприятий «</w:t>
      </w:r>
      <w:r w:rsidRPr="00486B73">
        <w:rPr>
          <w:sz w:val="28"/>
        </w:rPr>
        <w:t>Создание условий для развития культуры</w:t>
      </w:r>
      <w:r w:rsidRPr="00BC7B73">
        <w:rPr>
          <w:sz w:val="28"/>
          <w:szCs w:val="28"/>
        </w:rPr>
        <w:t>»</w:t>
      </w:r>
      <w:r w:rsidRPr="0072491B">
        <w:rPr>
          <w:sz w:val="28"/>
        </w:rPr>
        <w:t xml:space="preserve"> 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7C6A64" w:rsidRPr="00D451F3" w:rsidRDefault="005600A1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  <w:r w:rsidR="00D451F3"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72491B" w:rsidRDefault="0072491B" w:rsidP="007C6A64">
      <w:pPr>
        <w:jc w:val="right"/>
        <w:rPr>
          <w:sz w:val="28"/>
        </w:rPr>
      </w:pPr>
    </w:p>
    <w:p w:rsidR="0072491B" w:rsidRDefault="0072491B" w:rsidP="0072491B">
      <w:pPr>
        <w:rPr>
          <w:sz w:val="28"/>
        </w:rPr>
        <w:sectPr w:rsidR="0072491B" w:rsidSect="00D451F3">
          <w:footerReference w:type="even" r:id="rId10"/>
          <w:footerReference w:type="default" r:id="rId11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72491B" w:rsidRPr="0072491B" w:rsidRDefault="0072491B" w:rsidP="0072491B">
      <w:pPr>
        <w:ind w:right="567"/>
        <w:jc w:val="right"/>
        <w:outlineLvl w:val="0"/>
        <w:rPr>
          <w:sz w:val="28"/>
          <w:szCs w:val="24"/>
        </w:rPr>
      </w:pPr>
      <w:r w:rsidRPr="0072491B">
        <w:rPr>
          <w:sz w:val="28"/>
          <w:szCs w:val="24"/>
        </w:rPr>
        <w:lastRenderedPageBreak/>
        <w:t>Приложение №1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72491B" w:rsidRPr="0072491B" w:rsidRDefault="004C19AA" w:rsidP="0072491B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24.03.2025.№37</w:t>
      </w:r>
    </w:p>
    <w:p w:rsidR="0072491B" w:rsidRDefault="0072491B" w:rsidP="0072491B">
      <w:pPr>
        <w:jc w:val="right"/>
        <w:rPr>
          <w:sz w:val="28"/>
        </w:rPr>
      </w:pPr>
    </w:p>
    <w:p w:rsidR="0072491B" w:rsidRDefault="0072491B" w:rsidP="0072491B">
      <w:pPr>
        <w:jc w:val="right"/>
        <w:rPr>
          <w:sz w:val="28"/>
        </w:rPr>
      </w:pPr>
    </w:p>
    <w:p w:rsidR="0072491B" w:rsidRPr="006B48C3" w:rsidRDefault="0072491B" w:rsidP="0072491B">
      <w:pPr>
        <w:widowControl w:val="0"/>
        <w:ind w:right="-173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t xml:space="preserve"> Финансовое обеспечение муниципальной (комплексной) программы Новоцимлянского сельского поселения</w:t>
      </w:r>
    </w:p>
    <w:p w:rsidR="0072491B" w:rsidRPr="006B48C3" w:rsidRDefault="0072491B" w:rsidP="007249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72491B" w:rsidRPr="004F78B8" w:rsidTr="003509C5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72491B" w:rsidRPr="004F78B8" w:rsidTr="003509C5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72491B" w:rsidRPr="00407AAE" w:rsidRDefault="0072491B" w:rsidP="0072491B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72491B" w:rsidRPr="004F78B8" w:rsidTr="003509C5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Новоцимлянского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 w:rsidR="00436595">
              <w:rPr>
                <w:sz w:val="28"/>
                <w:szCs w:val="28"/>
              </w:rPr>
              <w:t>903</w:t>
            </w:r>
            <w:r w:rsidR="008178BA">
              <w:rPr>
                <w:sz w:val="28"/>
                <w:szCs w:val="28"/>
              </w:rPr>
              <w:t>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17662,5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6903</w:t>
            </w:r>
            <w:r w:rsidR="008178BA">
              <w:rPr>
                <w:sz w:val="28"/>
                <w:szCs w:val="28"/>
              </w:rPr>
              <w:t>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43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6595">
              <w:rPr>
                <w:sz w:val="28"/>
                <w:szCs w:val="28"/>
              </w:rPr>
              <w:t>662,5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903,8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17662,5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724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17662,5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Объем налоговых расходов местного бюджета </w:t>
            </w:r>
            <w:r w:rsidRPr="004F78B8">
              <w:rPr>
                <w:sz w:val="28"/>
                <w:szCs w:val="28"/>
              </w:rPr>
              <w:lastRenderedPageBreak/>
              <w:t>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72491B" w:rsidRPr="00407AAE" w:rsidRDefault="0072491B" w:rsidP="0072491B">
      <w:pPr>
        <w:sectPr w:rsidR="0072491B" w:rsidRPr="00407AAE" w:rsidSect="0072491B">
          <w:headerReference w:type="default" r:id="rId12"/>
          <w:footerReference w:type="default" r:id="rId13"/>
          <w:pgSz w:w="16840" w:h="11907" w:orient="landscape"/>
          <w:pgMar w:top="142" w:right="1134" w:bottom="567" w:left="1134" w:header="720" w:footer="720" w:gutter="0"/>
          <w:cols w:space="720"/>
          <w:docGrid w:linePitch="272"/>
        </w:sectPr>
      </w:pPr>
    </w:p>
    <w:p w:rsidR="008178BA" w:rsidRPr="0072491B" w:rsidRDefault="008178BA" w:rsidP="008178BA">
      <w:pPr>
        <w:ind w:right="567"/>
        <w:jc w:val="right"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№2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8178BA" w:rsidRPr="0072491B" w:rsidRDefault="004C19AA" w:rsidP="008178BA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 24.03.2025.№37</w:t>
      </w:r>
      <w:bookmarkStart w:id="0" w:name="_GoBack"/>
      <w:bookmarkEnd w:id="0"/>
    </w:p>
    <w:p w:rsidR="0072491B" w:rsidRDefault="0072491B" w:rsidP="008178BA">
      <w:pPr>
        <w:jc w:val="right"/>
        <w:rPr>
          <w:sz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737B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8178BA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595">
              <w:rPr>
                <w:sz w:val="28"/>
                <w:szCs w:val="28"/>
              </w:rPr>
              <w:t>903,8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6595">
              <w:rPr>
                <w:sz w:val="28"/>
                <w:szCs w:val="28"/>
              </w:rPr>
              <w:t>662</w:t>
            </w:r>
            <w:r w:rsidR="008178BA">
              <w:rPr>
                <w:sz w:val="28"/>
                <w:szCs w:val="28"/>
              </w:rPr>
              <w:t>,5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8178BA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595">
              <w:rPr>
                <w:sz w:val="28"/>
                <w:szCs w:val="28"/>
              </w:rPr>
              <w:t>903,8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6595">
              <w:rPr>
                <w:sz w:val="28"/>
                <w:szCs w:val="28"/>
              </w:rPr>
              <w:t>662</w:t>
            </w:r>
            <w:r w:rsidR="008178BA">
              <w:rPr>
                <w:sz w:val="28"/>
                <w:szCs w:val="28"/>
              </w:rPr>
              <w:t>,5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>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37B" w:rsidRPr="00443AE3" w:rsidRDefault="001D2072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 w:rsidR="008178BA">
              <w:rPr>
                <w:sz w:val="28"/>
                <w:szCs w:val="28"/>
              </w:rPr>
              <w:t>563,8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8BA" w:rsidRPr="004F78B8" w:rsidRDefault="00436595" w:rsidP="0081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17322</w:t>
            </w:r>
            <w:r w:rsidR="008178BA">
              <w:rPr>
                <w:sz w:val="28"/>
                <w:szCs w:val="28"/>
              </w:rPr>
              <w:t>,5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40334C">
              <w:rPr>
                <w:sz w:val="28"/>
                <w:szCs w:val="28"/>
              </w:rPr>
              <w:t xml:space="preserve">Проведены </w:t>
            </w:r>
            <w:r w:rsidRPr="0040334C">
              <w:rPr>
                <w:sz w:val="28"/>
                <w:szCs w:val="28"/>
              </w:rPr>
              <w:lastRenderedPageBreak/>
              <w:t>культурные мероприятия</w:t>
            </w:r>
            <w:r>
              <w:rPr>
                <w:sz w:val="28"/>
                <w:szCs w:val="28"/>
              </w:rPr>
              <w:t xml:space="preserve"> 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8178BA" w:rsidP="00551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8178BA">
              <w:rPr>
                <w:sz w:val="28"/>
                <w:szCs w:val="28"/>
              </w:rPr>
              <w:t>0440100700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436595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178BA">
              <w:rPr>
                <w:sz w:val="28"/>
                <w:szCs w:val="28"/>
              </w:rPr>
              <w:t>0</w:t>
            </w:r>
            <w:r w:rsidR="002C6AE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436595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178BA"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Pr="008178BA" w:rsidRDefault="00443AE3" w:rsidP="007E390E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974545" w:rsidRDefault="00974545" w:rsidP="00F773B0">
      <w:pPr>
        <w:widowControl w:val="0"/>
        <w:outlineLvl w:val="2"/>
        <w:rPr>
          <w:sz w:val="28"/>
        </w:rPr>
      </w:pPr>
    </w:p>
    <w:sectPr w:rsidR="00974545" w:rsidSect="00134340">
      <w:headerReference w:type="default" r:id="rId14"/>
      <w:footerReference w:type="default" r:id="rId15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B6" w:rsidRDefault="00E855B6">
      <w:r>
        <w:separator/>
      </w:r>
    </w:p>
  </w:endnote>
  <w:endnote w:type="continuationSeparator" w:id="0">
    <w:p w:rsidR="00E855B6" w:rsidRDefault="00E8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Default="00A469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9FC" w:rsidRDefault="00A469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Default="00A469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19AA">
      <w:rPr>
        <w:rStyle w:val="a8"/>
        <w:noProof/>
      </w:rPr>
      <w:t>2</w:t>
    </w:r>
    <w:r>
      <w:rPr>
        <w:rStyle w:val="a8"/>
      </w:rPr>
      <w:fldChar w:fldCharType="end"/>
    </w:r>
  </w:p>
  <w:p w:rsidR="00A469FC" w:rsidRDefault="00A469FC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B6" w:rsidRDefault="00E855B6">
      <w:r>
        <w:separator/>
      </w:r>
    </w:p>
  </w:footnote>
  <w:footnote w:type="continuationSeparator" w:id="0">
    <w:p w:rsidR="00E855B6" w:rsidRDefault="00E8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A52"/>
    <w:rsid w:val="000D3B65"/>
    <w:rsid w:val="000E1BAC"/>
    <w:rsid w:val="000E2430"/>
    <w:rsid w:val="000E2947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595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19AA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00A1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C708A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0549E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5B6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C41A-967A-4AEB-B1C4-C29EDEFB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2022-02-04T08:10:00Z</cp:lastPrinted>
  <dcterms:created xsi:type="dcterms:W3CDTF">2025-03-19T07:14:00Z</dcterms:created>
  <dcterms:modified xsi:type="dcterms:W3CDTF">2025-03-24T06:14:00Z</dcterms:modified>
</cp:coreProperties>
</file>