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EB" w:rsidRDefault="003A42EB" w:rsidP="003A42EB">
      <w:pPr>
        <w:jc w:val="right"/>
        <w:rPr>
          <w:b/>
          <w:sz w:val="28"/>
          <w:szCs w:val="28"/>
        </w:rPr>
      </w:pPr>
    </w:p>
    <w:p w:rsidR="0000650E" w:rsidRDefault="0000650E" w:rsidP="0000650E">
      <w:pPr>
        <w:jc w:val="right"/>
        <w:rPr>
          <w:b/>
          <w:noProof/>
          <w:sz w:val="28"/>
          <w:szCs w:val="28"/>
        </w:rPr>
      </w:pPr>
    </w:p>
    <w:p w:rsidR="00AF015C" w:rsidRDefault="000B13C1" w:rsidP="005E30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B16C44" w:rsidRPr="003A7282" w:rsidRDefault="00A60433" w:rsidP="003A728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82135" w:rsidRDefault="00782135" w:rsidP="005273B1">
      <w:pPr>
        <w:jc w:val="both"/>
        <w:rPr>
          <w:sz w:val="28"/>
          <w:szCs w:val="28"/>
        </w:rPr>
      </w:pPr>
    </w:p>
    <w:p w:rsidR="0067099B" w:rsidRDefault="00CD75E4" w:rsidP="005273B1">
      <w:pPr>
        <w:jc w:val="both"/>
        <w:rPr>
          <w:sz w:val="28"/>
          <w:szCs w:val="28"/>
        </w:rPr>
      </w:pPr>
      <w:r>
        <w:rPr>
          <w:sz w:val="28"/>
          <w:szCs w:val="28"/>
        </w:rPr>
        <w:t>06.12</w:t>
      </w:r>
      <w:r w:rsidR="00D92C5F">
        <w:rPr>
          <w:sz w:val="28"/>
          <w:szCs w:val="28"/>
        </w:rPr>
        <w:t>.</w:t>
      </w:r>
      <w:r w:rsidR="00F63F7B">
        <w:rPr>
          <w:sz w:val="28"/>
          <w:szCs w:val="28"/>
        </w:rPr>
        <w:t>2024</w:t>
      </w:r>
      <w:r w:rsidR="00041C2C">
        <w:rPr>
          <w:sz w:val="28"/>
          <w:szCs w:val="28"/>
        </w:rPr>
        <w:t xml:space="preserve"> г</w:t>
      </w:r>
      <w:r w:rsidR="007C38FA">
        <w:rPr>
          <w:sz w:val="28"/>
          <w:szCs w:val="28"/>
        </w:rPr>
        <w:t>.</w:t>
      </w:r>
      <w:r w:rsidR="00916CB6">
        <w:rPr>
          <w:sz w:val="28"/>
          <w:szCs w:val="28"/>
        </w:rPr>
        <w:t xml:space="preserve">   </w:t>
      </w:r>
      <w:r w:rsidR="00702F9C">
        <w:rPr>
          <w:sz w:val="28"/>
          <w:szCs w:val="28"/>
        </w:rPr>
        <w:t xml:space="preserve">   </w:t>
      </w:r>
      <w:r w:rsidR="006A7375">
        <w:rPr>
          <w:sz w:val="28"/>
          <w:szCs w:val="28"/>
        </w:rPr>
        <w:t xml:space="preserve">  </w:t>
      </w:r>
      <w:r w:rsidR="00B008B3">
        <w:rPr>
          <w:sz w:val="28"/>
          <w:szCs w:val="28"/>
        </w:rPr>
        <w:t xml:space="preserve">    </w:t>
      </w:r>
      <w:r w:rsidR="001A6A73"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6A7375">
        <w:rPr>
          <w:sz w:val="28"/>
          <w:szCs w:val="28"/>
        </w:rPr>
        <w:t xml:space="preserve"> </w:t>
      </w:r>
      <w:r w:rsidR="00841A38">
        <w:rPr>
          <w:sz w:val="28"/>
          <w:szCs w:val="28"/>
        </w:rPr>
        <w:t xml:space="preserve">  </w:t>
      </w:r>
      <w:r w:rsidR="008640CB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       </w:t>
      </w:r>
      <w:r w:rsidR="00741145">
        <w:rPr>
          <w:sz w:val="28"/>
          <w:szCs w:val="28"/>
        </w:rPr>
        <w:t xml:space="preserve">№ </w:t>
      </w:r>
      <w:r>
        <w:rPr>
          <w:sz w:val="28"/>
          <w:szCs w:val="28"/>
        </w:rPr>
        <w:t>142</w:t>
      </w:r>
      <w:r w:rsidR="00D1243E">
        <w:rPr>
          <w:sz w:val="28"/>
          <w:szCs w:val="28"/>
        </w:rPr>
        <w:t xml:space="preserve">  </w:t>
      </w:r>
      <w:r w:rsidR="0091343A">
        <w:rPr>
          <w:sz w:val="28"/>
          <w:szCs w:val="28"/>
        </w:rPr>
        <w:t xml:space="preserve">     </w:t>
      </w:r>
      <w:r w:rsidR="00B008B3">
        <w:rPr>
          <w:sz w:val="28"/>
          <w:szCs w:val="28"/>
        </w:rPr>
        <w:t xml:space="preserve">        </w:t>
      </w:r>
      <w:r w:rsidR="0091343A"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</w:t>
      </w:r>
      <w:proofErr w:type="spellStart"/>
      <w:r w:rsidR="00A60433">
        <w:rPr>
          <w:sz w:val="28"/>
          <w:szCs w:val="28"/>
        </w:rPr>
        <w:t>ст</w:t>
      </w:r>
      <w:proofErr w:type="gramStart"/>
      <w:r w:rsidR="00A60433">
        <w:rPr>
          <w:sz w:val="28"/>
          <w:szCs w:val="28"/>
        </w:rPr>
        <w:t>.Н</w:t>
      </w:r>
      <w:proofErr w:type="gramEnd"/>
      <w:r w:rsidR="00A60433">
        <w:rPr>
          <w:sz w:val="28"/>
          <w:szCs w:val="28"/>
        </w:rPr>
        <w:t>овоцимлянская</w:t>
      </w:r>
      <w:proofErr w:type="spellEnd"/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F7B" w:rsidRDefault="00F63F7B" w:rsidP="00F63F7B">
      <w:pPr>
        <w:autoSpaceDE w:val="0"/>
        <w:autoSpaceDN w:val="0"/>
        <w:adjustRightInd w:val="0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 xml:space="preserve">Об </w:t>
      </w:r>
      <w:r>
        <w:rPr>
          <w:snapToGrid w:val="0"/>
          <w:sz w:val="28"/>
          <w:szCs w:val="28"/>
        </w:rPr>
        <w:t xml:space="preserve">Основных направлениях </w:t>
      </w:r>
    </w:p>
    <w:p w:rsidR="00F63F7B" w:rsidRDefault="00F63F7B" w:rsidP="00F63F7B">
      <w:pPr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муниципальной долговой политики </w:t>
      </w:r>
    </w:p>
    <w:p w:rsidR="00F63F7B" w:rsidRDefault="00F63F7B" w:rsidP="00F63F7B">
      <w:pPr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Новоцимлянского сельского поселения</w:t>
      </w:r>
    </w:p>
    <w:p w:rsidR="00F63F7B" w:rsidRPr="00D54851" w:rsidRDefault="00F63F7B" w:rsidP="00F63F7B">
      <w:pPr>
        <w:autoSpaceDE w:val="0"/>
        <w:autoSpaceDN w:val="0"/>
        <w:adjustRightInd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2025</w:t>
      </w:r>
      <w:r w:rsidRPr="00D54851">
        <w:rPr>
          <w:snapToGrid w:val="0"/>
          <w:sz w:val="28"/>
          <w:szCs w:val="28"/>
        </w:rPr>
        <w:t xml:space="preserve"> год и на плановый </w:t>
      </w:r>
      <w:r>
        <w:rPr>
          <w:snapToGrid w:val="0"/>
          <w:sz w:val="28"/>
          <w:szCs w:val="28"/>
        </w:rPr>
        <w:t>период 2026 и 2027</w:t>
      </w:r>
      <w:r w:rsidRPr="00D54851">
        <w:rPr>
          <w:snapToGrid w:val="0"/>
          <w:sz w:val="28"/>
          <w:szCs w:val="28"/>
        </w:rPr>
        <w:t xml:space="preserve"> годов</w:t>
      </w:r>
    </w:p>
    <w:p w:rsidR="00F63F7B" w:rsidRDefault="00F63F7B" w:rsidP="00F63F7B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E55276" w:rsidRPr="00F63F7B" w:rsidRDefault="00F63F7B" w:rsidP="00F63F7B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 xml:space="preserve">В соответствии </w:t>
      </w:r>
      <w:r>
        <w:rPr>
          <w:snapToGrid w:val="0"/>
          <w:sz w:val="28"/>
          <w:szCs w:val="28"/>
        </w:rPr>
        <w:t>постановлением Администрации Новоцимлянского сельского поселения</w:t>
      </w:r>
      <w:r w:rsidRPr="00D54851">
        <w:rPr>
          <w:snapToGrid w:val="0"/>
          <w:sz w:val="28"/>
          <w:szCs w:val="28"/>
        </w:rPr>
        <w:t xml:space="preserve"> от </w:t>
      </w:r>
      <w:r>
        <w:rPr>
          <w:snapToGrid w:val="0"/>
          <w:sz w:val="28"/>
          <w:szCs w:val="28"/>
        </w:rPr>
        <w:t>02.07.2024</w:t>
      </w:r>
      <w:r w:rsidRPr="00D54851">
        <w:rPr>
          <w:snapToGrid w:val="0"/>
          <w:sz w:val="28"/>
          <w:szCs w:val="28"/>
        </w:rPr>
        <w:t xml:space="preserve"> № </w:t>
      </w:r>
      <w:r>
        <w:rPr>
          <w:snapToGrid w:val="0"/>
          <w:sz w:val="28"/>
          <w:szCs w:val="28"/>
        </w:rPr>
        <w:t>59</w:t>
      </w:r>
      <w:r w:rsidRPr="00D54851">
        <w:rPr>
          <w:snapToGrid w:val="0"/>
          <w:sz w:val="28"/>
          <w:szCs w:val="28"/>
        </w:rPr>
        <w:t xml:space="preserve"> «Об утверждении Порядка и сроков составления проекта бюджета </w:t>
      </w:r>
      <w:r>
        <w:rPr>
          <w:snapToGrid w:val="0"/>
          <w:sz w:val="28"/>
          <w:szCs w:val="28"/>
        </w:rPr>
        <w:t xml:space="preserve">Новоцимлянского сельского поселения </w:t>
      </w:r>
      <w:r w:rsidRPr="00D54851">
        <w:rPr>
          <w:snapToGrid w:val="0"/>
          <w:sz w:val="28"/>
          <w:szCs w:val="28"/>
        </w:rPr>
        <w:t>на 202</w:t>
      </w:r>
      <w:r>
        <w:rPr>
          <w:snapToGrid w:val="0"/>
          <w:sz w:val="28"/>
          <w:szCs w:val="28"/>
        </w:rPr>
        <w:t>5</w:t>
      </w:r>
      <w:r w:rsidRPr="00D54851">
        <w:rPr>
          <w:snapToGrid w:val="0"/>
          <w:sz w:val="28"/>
          <w:szCs w:val="28"/>
        </w:rPr>
        <w:t xml:space="preserve"> год и на плановый период 202</w:t>
      </w:r>
      <w:r>
        <w:rPr>
          <w:snapToGrid w:val="0"/>
          <w:sz w:val="28"/>
          <w:szCs w:val="28"/>
        </w:rPr>
        <w:t>6</w:t>
      </w:r>
      <w:r w:rsidRPr="00D54851">
        <w:rPr>
          <w:snapToGrid w:val="0"/>
          <w:sz w:val="28"/>
          <w:szCs w:val="28"/>
        </w:rPr>
        <w:t xml:space="preserve"> и 202</w:t>
      </w:r>
      <w:r>
        <w:rPr>
          <w:snapToGrid w:val="0"/>
          <w:sz w:val="28"/>
          <w:szCs w:val="28"/>
        </w:rPr>
        <w:t>7</w:t>
      </w:r>
      <w:r w:rsidRPr="00D54851">
        <w:rPr>
          <w:snapToGrid w:val="0"/>
          <w:sz w:val="28"/>
          <w:szCs w:val="28"/>
        </w:rPr>
        <w:t xml:space="preserve"> годов»,</w:t>
      </w:r>
      <w:r>
        <w:rPr>
          <w:snapToGrid w:val="0"/>
          <w:sz w:val="28"/>
          <w:szCs w:val="28"/>
        </w:rPr>
        <w:t xml:space="preserve"> </w:t>
      </w:r>
      <w:r w:rsidRPr="00D54851"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дминистрация Новоцимлянского сельского пос</w:t>
      </w:r>
      <w:r w:rsidR="00912F39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ления</w:t>
      </w:r>
      <w:r w:rsidR="00514267">
        <w:rPr>
          <w:sz w:val="28"/>
          <w:szCs w:val="28"/>
        </w:rPr>
        <w:t>,</w:t>
      </w:r>
      <w:r w:rsidR="00E55276" w:rsidRPr="007322BD">
        <w:rPr>
          <w:sz w:val="28"/>
          <w:szCs w:val="28"/>
        </w:rPr>
        <w:t xml:space="preserve"> </w:t>
      </w:r>
    </w:p>
    <w:p w:rsidR="00F63F7B" w:rsidRPr="00F63F7B" w:rsidRDefault="00F63F7B" w:rsidP="00F63F7B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514267" w:rsidRDefault="00514267" w:rsidP="00514267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14267" w:rsidRPr="00514267" w:rsidRDefault="00514267" w:rsidP="00514267">
      <w:pPr>
        <w:ind w:firstLine="709"/>
        <w:jc w:val="both"/>
        <w:rPr>
          <w:sz w:val="28"/>
          <w:szCs w:val="28"/>
        </w:rPr>
      </w:pPr>
    </w:p>
    <w:p w:rsidR="00F63F7B" w:rsidRPr="0071187C" w:rsidRDefault="00F63F7B" w:rsidP="00F63F7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1187C">
        <w:rPr>
          <w:color w:val="000000"/>
          <w:sz w:val="28"/>
          <w:szCs w:val="28"/>
        </w:rPr>
        <w:t xml:space="preserve">1. Утвердить основные направления </w:t>
      </w:r>
      <w:r>
        <w:rPr>
          <w:color w:val="000000"/>
          <w:sz w:val="28"/>
          <w:szCs w:val="28"/>
        </w:rPr>
        <w:t>долговой</w:t>
      </w:r>
      <w:r w:rsidRPr="0071187C">
        <w:rPr>
          <w:color w:val="000000"/>
          <w:sz w:val="28"/>
          <w:szCs w:val="28"/>
        </w:rPr>
        <w:t xml:space="preserve"> поли</w:t>
      </w:r>
      <w:r>
        <w:rPr>
          <w:color w:val="000000"/>
          <w:sz w:val="28"/>
          <w:szCs w:val="28"/>
        </w:rPr>
        <w:t>тики Новоцимлянского сельского поселения на</w:t>
      </w:r>
      <w:r w:rsidRPr="00D54851">
        <w:rPr>
          <w:snapToGrid w:val="0"/>
          <w:sz w:val="28"/>
          <w:szCs w:val="28"/>
        </w:rPr>
        <w:t xml:space="preserve"> 202</w:t>
      </w:r>
      <w:r>
        <w:rPr>
          <w:snapToGrid w:val="0"/>
          <w:sz w:val="28"/>
          <w:szCs w:val="28"/>
        </w:rPr>
        <w:t>5</w:t>
      </w:r>
      <w:r w:rsidRPr="00D54851">
        <w:rPr>
          <w:snapToGrid w:val="0"/>
          <w:sz w:val="28"/>
          <w:szCs w:val="28"/>
        </w:rPr>
        <w:t xml:space="preserve"> год и на плановый период 202</w:t>
      </w:r>
      <w:r>
        <w:rPr>
          <w:snapToGrid w:val="0"/>
          <w:sz w:val="28"/>
          <w:szCs w:val="28"/>
        </w:rPr>
        <w:t>6</w:t>
      </w:r>
      <w:r w:rsidRPr="00D54851">
        <w:rPr>
          <w:snapToGrid w:val="0"/>
          <w:sz w:val="28"/>
          <w:szCs w:val="28"/>
        </w:rPr>
        <w:t xml:space="preserve"> и 202</w:t>
      </w:r>
      <w:r>
        <w:rPr>
          <w:snapToGrid w:val="0"/>
          <w:sz w:val="28"/>
          <w:szCs w:val="28"/>
        </w:rPr>
        <w:t>7</w:t>
      </w:r>
      <w:r w:rsidRPr="00D54851">
        <w:rPr>
          <w:snapToGrid w:val="0"/>
          <w:sz w:val="28"/>
          <w:szCs w:val="28"/>
        </w:rPr>
        <w:t xml:space="preserve"> годов</w:t>
      </w:r>
      <w:r w:rsidRPr="0071187C">
        <w:rPr>
          <w:color w:val="000000"/>
          <w:sz w:val="28"/>
          <w:szCs w:val="28"/>
        </w:rPr>
        <w:t>, согласно приложению.</w:t>
      </w:r>
    </w:p>
    <w:p w:rsidR="00F63F7B" w:rsidRPr="0071187C" w:rsidRDefault="00F63F7B" w:rsidP="00F63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1187C">
        <w:rPr>
          <w:sz w:val="28"/>
          <w:szCs w:val="28"/>
        </w:rPr>
        <w:t>.</w:t>
      </w:r>
      <w:r w:rsidRPr="0071187C">
        <w:rPr>
          <w:sz w:val="28"/>
          <w:szCs w:val="28"/>
          <w:lang w:val="en-US"/>
        </w:rPr>
        <w:t> </w:t>
      </w:r>
      <w:proofErr w:type="gramStart"/>
      <w:r w:rsidRPr="0071187C">
        <w:rPr>
          <w:sz w:val="28"/>
          <w:szCs w:val="28"/>
        </w:rPr>
        <w:t>Контроль за</w:t>
      </w:r>
      <w:proofErr w:type="gramEnd"/>
      <w:r w:rsidRPr="0071187C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E55276" w:rsidRDefault="00E55276" w:rsidP="00E55276">
      <w:pPr>
        <w:rPr>
          <w:sz w:val="28"/>
          <w:szCs w:val="28"/>
        </w:rPr>
      </w:pPr>
    </w:p>
    <w:p w:rsidR="00E55276" w:rsidRPr="007322BD" w:rsidRDefault="00E55276" w:rsidP="00E55276">
      <w:pPr>
        <w:rPr>
          <w:sz w:val="28"/>
          <w:szCs w:val="28"/>
        </w:rPr>
      </w:pPr>
    </w:p>
    <w:p w:rsidR="00E55276" w:rsidRPr="007322BD" w:rsidRDefault="00E55276" w:rsidP="00E55276">
      <w:pPr>
        <w:rPr>
          <w:sz w:val="28"/>
          <w:szCs w:val="28"/>
        </w:rPr>
      </w:pPr>
    </w:p>
    <w:p w:rsidR="00E55276" w:rsidRDefault="00D87F8A" w:rsidP="00E552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E55276">
        <w:rPr>
          <w:sz w:val="28"/>
          <w:szCs w:val="28"/>
        </w:rPr>
        <w:t xml:space="preserve"> Администрации </w:t>
      </w:r>
    </w:p>
    <w:p w:rsidR="00E55276" w:rsidRPr="007322BD" w:rsidRDefault="00514267" w:rsidP="00E55276">
      <w:pPr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  <w:r w:rsidR="00E55276">
        <w:rPr>
          <w:sz w:val="28"/>
          <w:szCs w:val="28"/>
        </w:rPr>
        <w:t xml:space="preserve"> сельского поселения</w:t>
      </w:r>
      <w:r w:rsidR="00E55276" w:rsidRPr="007322BD">
        <w:rPr>
          <w:sz w:val="28"/>
          <w:szCs w:val="28"/>
        </w:rPr>
        <w:t xml:space="preserve">             </w:t>
      </w:r>
      <w:r w:rsidR="00D87F8A">
        <w:rPr>
          <w:sz w:val="28"/>
          <w:szCs w:val="28"/>
        </w:rPr>
        <w:t xml:space="preserve">                              Д</w:t>
      </w:r>
      <w:r>
        <w:rPr>
          <w:sz w:val="28"/>
          <w:szCs w:val="28"/>
        </w:rPr>
        <w:t>.</w:t>
      </w:r>
      <w:r w:rsidR="00D87F8A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Текутьев</w:t>
      </w:r>
      <w:r w:rsidR="00D87F8A">
        <w:rPr>
          <w:sz w:val="28"/>
          <w:szCs w:val="28"/>
        </w:rPr>
        <w:t>а</w:t>
      </w:r>
      <w:proofErr w:type="spellEnd"/>
    </w:p>
    <w:p w:rsidR="00E55276" w:rsidRPr="007322BD" w:rsidRDefault="00E55276" w:rsidP="00E55276">
      <w:pPr>
        <w:rPr>
          <w:sz w:val="28"/>
          <w:szCs w:val="28"/>
        </w:rPr>
      </w:pPr>
    </w:p>
    <w:p w:rsidR="00E55276" w:rsidRPr="007322BD" w:rsidRDefault="00E55276" w:rsidP="00E55276">
      <w:pPr>
        <w:rPr>
          <w:sz w:val="28"/>
          <w:szCs w:val="28"/>
        </w:rPr>
      </w:pPr>
    </w:p>
    <w:p w:rsidR="00E55276" w:rsidRDefault="00E55276" w:rsidP="00E55276">
      <w:pPr>
        <w:rPr>
          <w:sz w:val="28"/>
          <w:szCs w:val="28"/>
        </w:rPr>
      </w:pPr>
    </w:p>
    <w:p w:rsidR="00E55276" w:rsidRDefault="00E55276" w:rsidP="00E55276">
      <w:pPr>
        <w:rPr>
          <w:sz w:val="28"/>
          <w:szCs w:val="28"/>
        </w:rPr>
      </w:pPr>
    </w:p>
    <w:p w:rsidR="00514267" w:rsidRDefault="00514267" w:rsidP="00514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14267" w:rsidRPr="00654B54" w:rsidRDefault="00514267" w:rsidP="00514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514267" w:rsidRDefault="00514267" w:rsidP="00514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сектор экономики и финансов </w:t>
      </w:r>
    </w:p>
    <w:p w:rsidR="00E55276" w:rsidRDefault="00E55276" w:rsidP="00E55276">
      <w:pPr>
        <w:rPr>
          <w:sz w:val="28"/>
          <w:szCs w:val="28"/>
        </w:rPr>
      </w:pPr>
    </w:p>
    <w:p w:rsidR="00F63F7B" w:rsidRDefault="00F63F7B" w:rsidP="00E55276">
      <w:pPr>
        <w:rPr>
          <w:sz w:val="28"/>
          <w:szCs w:val="28"/>
        </w:rPr>
      </w:pPr>
    </w:p>
    <w:p w:rsidR="00F63F7B" w:rsidRDefault="00F63F7B" w:rsidP="00E55276">
      <w:pPr>
        <w:rPr>
          <w:sz w:val="28"/>
          <w:szCs w:val="28"/>
        </w:rPr>
      </w:pPr>
    </w:p>
    <w:p w:rsidR="00F63F7B" w:rsidRDefault="00F63F7B" w:rsidP="00E55276">
      <w:pPr>
        <w:rPr>
          <w:sz w:val="28"/>
          <w:szCs w:val="28"/>
        </w:rPr>
      </w:pPr>
    </w:p>
    <w:p w:rsidR="00E55276" w:rsidRDefault="00E55276" w:rsidP="00E55276">
      <w:pPr>
        <w:rPr>
          <w:sz w:val="28"/>
          <w:szCs w:val="28"/>
        </w:rPr>
      </w:pPr>
    </w:p>
    <w:p w:rsidR="00E55276" w:rsidRPr="007322BD" w:rsidRDefault="00E55276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  <w:r w:rsidRPr="007322BD">
        <w:rPr>
          <w:spacing w:val="-3"/>
          <w:sz w:val="28"/>
          <w:szCs w:val="28"/>
        </w:rPr>
        <w:lastRenderedPageBreak/>
        <w:t xml:space="preserve">Приложение к </w:t>
      </w:r>
      <w:r>
        <w:rPr>
          <w:spacing w:val="-3"/>
          <w:sz w:val="28"/>
          <w:szCs w:val="28"/>
        </w:rPr>
        <w:t>постановлению</w:t>
      </w:r>
    </w:p>
    <w:p w:rsidR="00E55276" w:rsidRPr="007322BD" w:rsidRDefault="00E55276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  <w:r w:rsidRPr="007322BD">
        <w:rPr>
          <w:spacing w:val="-3"/>
          <w:sz w:val="28"/>
          <w:szCs w:val="28"/>
        </w:rPr>
        <w:t>Администрации</w:t>
      </w:r>
    </w:p>
    <w:p w:rsidR="00E55276" w:rsidRPr="007322BD" w:rsidRDefault="00E55276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  <w:r w:rsidRPr="007322BD">
        <w:rPr>
          <w:spacing w:val="-3"/>
          <w:sz w:val="28"/>
          <w:szCs w:val="28"/>
        </w:rPr>
        <w:t xml:space="preserve"> </w:t>
      </w:r>
      <w:r w:rsidR="00514267">
        <w:rPr>
          <w:spacing w:val="-3"/>
          <w:sz w:val="28"/>
          <w:szCs w:val="28"/>
        </w:rPr>
        <w:t>Новоцимлянского</w:t>
      </w:r>
      <w:r>
        <w:rPr>
          <w:spacing w:val="-3"/>
          <w:sz w:val="28"/>
          <w:szCs w:val="28"/>
        </w:rPr>
        <w:t xml:space="preserve"> сельского поселения</w:t>
      </w:r>
    </w:p>
    <w:p w:rsidR="00E55276" w:rsidRPr="009D7C0D" w:rsidRDefault="00E55276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</w:t>
      </w:r>
      <w:r w:rsidRPr="007322BD">
        <w:rPr>
          <w:spacing w:val="-3"/>
          <w:sz w:val="28"/>
          <w:szCs w:val="28"/>
        </w:rPr>
        <w:t>т</w:t>
      </w:r>
      <w:r w:rsidR="00CD75E4">
        <w:rPr>
          <w:spacing w:val="-3"/>
          <w:sz w:val="28"/>
          <w:szCs w:val="28"/>
        </w:rPr>
        <w:t xml:space="preserve"> 06.12</w:t>
      </w:r>
      <w:r w:rsidR="00F63F7B">
        <w:rPr>
          <w:spacing w:val="-3"/>
          <w:sz w:val="28"/>
          <w:szCs w:val="28"/>
        </w:rPr>
        <w:t>. 2024</w:t>
      </w:r>
      <w:r w:rsidRPr="007322BD">
        <w:rPr>
          <w:spacing w:val="-3"/>
          <w:sz w:val="28"/>
          <w:szCs w:val="28"/>
        </w:rPr>
        <w:t xml:space="preserve"> №</w:t>
      </w:r>
      <w:r w:rsidR="00CD75E4">
        <w:rPr>
          <w:spacing w:val="-3"/>
          <w:sz w:val="28"/>
          <w:szCs w:val="28"/>
        </w:rPr>
        <w:t>142</w:t>
      </w:r>
      <w:bookmarkStart w:id="0" w:name="_GoBack"/>
      <w:bookmarkEnd w:id="0"/>
      <w:r>
        <w:rPr>
          <w:spacing w:val="-3"/>
          <w:sz w:val="28"/>
          <w:szCs w:val="28"/>
        </w:rPr>
        <w:t xml:space="preserve">  </w:t>
      </w:r>
    </w:p>
    <w:p w:rsidR="00E55276" w:rsidRDefault="00E55276" w:rsidP="00E55276">
      <w:pPr>
        <w:spacing w:line="317" w:lineRule="exact"/>
        <w:ind w:left="-567" w:right="-140" w:firstLine="567"/>
        <w:jc w:val="center"/>
        <w:rPr>
          <w:spacing w:val="-3"/>
          <w:sz w:val="28"/>
          <w:szCs w:val="28"/>
        </w:rPr>
      </w:pPr>
    </w:p>
    <w:p w:rsidR="00E55276" w:rsidRDefault="00E55276" w:rsidP="00E55276">
      <w:pPr>
        <w:spacing w:line="317" w:lineRule="exact"/>
        <w:ind w:left="-567" w:right="-140" w:firstLine="567"/>
        <w:jc w:val="center"/>
        <w:rPr>
          <w:spacing w:val="-3"/>
          <w:sz w:val="28"/>
          <w:szCs w:val="28"/>
        </w:rPr>
      </w:pPr>
    </w:p>
    <w:p w:rsidR="00F63F7B" w:rsidRPr="00D54851" w:rsidRDefault="00F63F7B" w:rsidP="00F63F7B">
      <w:pPr>
        <w:autoSpaceDE w:val="0"/>
        <w:autoSpaceDN w:val="0"/>
        <w:adjustRightInd w:val="0"/>
        <w:contextualSpacing/>
        <w:jc w:val="center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>ОСНОВНЫЕ НАПРАВЛЕНИЯ</w:t>
      </w:r>
    </w:p>
    <w:p w:rsidR="00F63F7B" w:rsidRPr="00D54851" w:rsidRDefault="00F63F7B" w:rsidP="00F63F7B">
      <w:pPr>
        <w:autoSpaceDE w:val="0"/>
        <w:autoSpaceDN w:val="0"/>
        <w:adjustRightInd w:val="0"/>
        <w:contextualSpacing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муниципальной долговой политики Новоцимлянского сельского поселения</w:t>
      </w:r>
      <w:r w:rsidRPr="00D54851">
        <w:rPr>
          <w:snapToGrid w:val="0"/>
          <w:sz w:val="28"/>
          <w:szCs w:val="28"/>
        </w:rPr>
        <w:t xml:space="preserve"> </w:t>
      </w:r>
    </w:p>
    <w:p w:rsidR="00F63F7B" w:rsidRPr="00D54851" w:rsidRDefault="00F63F7B" w:rsidP="00F63F7B">
      <w:pPr>
        <w:autoSpaceDE w:val="0"/>
        <w:autoSpaceDN w:val="0"/>
        <w:adjustRightInd w:val="0"/>
        <w:contextualSpacing/>
        <w:jc w:val="center"/>
        <w:rPr>
          <w:snapToGrid w:val="0"/>
          <w:sz w:val="28"/>
          <w:szCs w:val="28"/>
        </w:rPr>
      </w:pPr>
      <w:r w:rsidRPr="00D54851">
        <w:rPr>
          <w:snapToGrid w:val="0"/>
          <w:sz w:val="28"/>
          <w:szCs w:val="28"/>
        </w:rPr>
        <w:t>на 202</w:t>
      </w:r>
      <w:r>
        <w:rPr>
          <w:snapToGrid w:val="0"/>
          <w:sz w:val="28"/>
          <w:szCs w:val="28"/>
        </w:rPr>
        <w:t>5 год и на плановый период 2026 и 2027</w:t>
      </w:r>
      <w:r w:rsidRPr="00D54851">
        <w:rPr>
          <w:snapToGrid w:val="0"/>
          <w:sz w:val="28"/>
          <w:szCs w:val="28"/>
        </w:rPr>
        <w:t xml:space="preserve"> годов</w:t>
      </w:r>
    </w:p>
    <w:p w:rsidR="00E55276" w:rsidRPr="00463EA4" w:rsidRDefault="00E55276" w:rsidP="00E552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63F7B" w:rsidRPr="00F053F2" w:rsidRDefault="00F63F7B" w:rsidP="00F63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3F2">
        <w:rPr>
          <w:sz w:val="28"/>
          <w:szCs w:val="28"/>
        </w:rPr>
        <w:t xml:space="preserve">Под долговой политикой </w:t>
      </w:r>
      <w:r>
        <w:rPr>
          <w:sz w:val="28"/>
          <w:szCs w:val="28"/>
        </w:rPr>
        <w:t>Новоцимлянского сельского поселения</w:t>
      </w:r>
      <w:r w:rsidRPr="00F053F2">
        <w:rPr>
          <w:sz w:val="28"/>
          <w:szCs w:val="28"/>
        </w:rPr>
        <w:t xml:space="preserve"> понимается деятельность Администрации </w:t>
      </w:r>
      <w:r>
        <w:rPr>
          <w:sz w:val="28"/>
          <w:szCs w:val="28"/>
        </w:rPr>
        <w:t>Новоцимлянского сельского поселения</w:t>
      </w:r>
      <w:r w:rsidRPr="00F053F2">
        <w:rPr>
          <w:sz w:val="28"/>
          <w:szCs w:val="28"/>
        </w:rPr>
        <w:t xml:space="preserve">, направленная на обеспечение потребностей </w:t>
      </w:r>
      <w:r>
        <w:rPr>
          <w:sz w:val="28"/>
          <w:szCs w:val="28"/>
        </w:rPr>
        <w:t>Н</w:t>
      </w:r>
      <w:r w:rsidR="00873336">
        <w:rPr>
          <w:sz w:val="28"/>
          <w:szCs w:val="28"/>
        </w:rPr>
        <w:t>овоцимлянского сельского поселения</w:t>
      </w:r>
      <w:r w:rsidRPr="00F053F2">
        <w:rPr>
          <w:sz w:val="28"/>
          <w:szCs w:val="28"/>
        </w:rPr>
        <w:t xml:space="preserve"> в заемном финансировании, своевременном и полном исполнении долговых обязатель</w:t>
      </w:r>
      <w:proofErr w:type="gramStart"/>
      <w:r w:rsidRPr="00F053F2">
        <w:rPr>
          <w:sz w:val="28"/>
          <w:szCs w:val="28"/>
        </w:rPr>
        <w:t>ств пр</w:t>
      </w:r>
      <w:proofErr w:type="gramEnd"/>
      <w:r w:rsidRPr="00F053F2">
        <w:rPr>
          <w:sz w:val="28"/>
          <w:szCs w:val="28"/>
        </w:rPr>
        <w:t>и минимизации расходов на обслуживание долга, поддержание объема и структуры обязательств, исключающих их неисполнение.</w:t>
      </w:r>
    </w:p>
    <w:p w:rsidR="00F63F7B" w:rsidRPr="00A75428" w:rsidRDefault="00F63F7B" w:rsidP="00F63F7B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A75428">
        <w:rPr>
          <w:color w:val="000000"/>
          <w:sz w:val="28"/>
        </w:rPr>
        <w:t xml:space="preserve">Долговая политика на 2025 год и на плановый период 2026 и 2027 годов определяет основные факторы, характер и направления долговой политики, цели и задачи долговой политики, </w:t>
      </w:r>
      <w:r w:rsidRPr="00CD42A8">
        <w:rPr>
          <w:color w:val="000000"/>
          <w:sz w:val="28"/>
        </w:rPr>
        <w:t>инструменты ее реализации</w:t>
      </w:r>
      <w:r>
        <w:rPr>
          <w:color w:val="000000"/>
          <w:sz w:val="28"/>
        </w:rPr>
        <w:t>,</w:t>
      </w:r>
      <w:r w:rsidRPr="00A75428">
        <w:rPr>
          <w:color w:val="000000"/>
          <w:sz w:val="28"/>
        </w:rPr>
        <w:t xml:space="preserve"> риски для  бюджета</w:t>
      </w:r>
      <w:r>
        <w:rPr>
          <w:color w:val="000000"/>
          <w:sz w:val="28"/>
        </w:rPr>
        <w:t xml:space="preserve"> </w:t>
      </w:r>
      <w:r w:rsidR="00873336">
        <w:rPr>
          <w:color w:val="000000"/>
          <w:sz w:val="28"/>
        </w:rPr>
        <w:t>поселения</w:t>
      </w:r>
      <w:r w:rsidRPr="00A75428">
        <w:rPr>
          <w:color w:val="000000"/>
          <w:sz w:val="28"/>
        </w:rPr>
        <w:t xml:space="preserve">, возникающие в процессе управления </w:t>
      </w:r>
      <w:r>
        <w:rPr>
          <w:color w:val="000000"/>
          <w:sz w:val="28"/>
        </w:rPr>
        <w:t>муниципальным</w:t>
      </w:r>
      <w:r w:rsidRPr="00A75428">
        <w:rPr>
          <w:color w:val="000000"/>
          <w:sz w:val="28"/>
        </w:rPr>
        <w:t xml:space="preserve"> долгом </w:t>
      </w:r>
      <w:r w:rsidR="00873336">
        <w:rPr>
          <w:color w:val="000000"/>
          <w:sz w:val="28"/>
        </w:rPr>
        <w:t>Новоцимлянского сельского поселения</w:t>
      </w:r>
      <w:r w:rsidRPr="00A75428">
        <w:rPr>
          <w:color w:val="000000"/>
          <w:sz w:val="28"/>
        </w:rPr>
        <w:t xml:space="preserve">. </w:t>
      </w:r>
    </w:p>
    <w:p w:rsidR="00F63F7B" w:rsidRDefault="00F63F7B" w:rsidP="00F63F7B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A75428">
        <w:rPr>
          <w:color w:val="000000"/>
          <w:sz w:val="28"/>
        </w:rPr>
        <w:t xml:space="preserve">Долговая политика является частью бюджетной политики </w:t>
      </w:r>
      <w:r w:rsidR="00873336">
        <w:rPr>
          <w:color w:val="000000"/>
          <w:sz w:val="28"/>
        </w:rPr>
        <w:t>Новоцимлянского сельского поселения</w:t>
      </w:r>
      <w:r w:rsidRPr="00A75428">
        <w:rPr>
          <w:color w:val="000000"/>
          <w:sz w:val="28"/>
        </w:rPr>
        <w:t xml:space="preserve">. </w:t>
      </w:r>
    </w:p>
    <w:p w:rsidR="00A83827" w:rsidRDefault="00F63F7B" w:rsidP="00F63F7B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итогам 2023 года муниципальный долг </w:t>
      </w:r>
      <w:r w:rsidR="00873336">
        <w:rPr>
          <w:color w:val="000000"/>
          <w:sz w:val="28"/>
        </w:rPr>
        <w:t>Новоцимлянского сельского поселения</w:t>
      </w:r>
      <w:r>
        <w:rPr>
          <w:color w:val="000000"/>
          <w:sz w:val="28"/>
        </w:rPr>
        <w:t xml:space="preserve"> отсутствует.</w:t>
      </w:r>
    </w:p>
    <w:p w:rsidR="00873336" w:rsidRDefault="00873336" w:rsidP="00873336">
      <w:pPr>
        <w:widowControl w:val="0"/>
        <w:spacing w:line="228" w:lineRule="auto"/>
        <w:jc w:val="center"/>
        <w:rPr>
          <w:color w:val="000000"/>
          <w:sz w:val="28"/>
        </w:rPr>
      </w:pPr>
    </w:p>
    <w:p w:rsidR="00873336" w:rsidRDefault="00873336" w:rsidP="00873336">
      <w:pPr>
        <w:widowControl w:val="0"/>
        <w:spacing w:line="228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Pr="00A75428"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Основные факторы, определяющие характер и </w:t>
      </w:r>
    </w:p>
    <w:p w:rsidR="00873336" w:rsidRPr="00A75428" w:rsidRDefault="00873336" w:rsidP="00873336">
      <w:pPr>
        <w:widowControl w:val="0"/>
        <w:spacing w:line="228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направления долговой политики. Цели и задачи долговой политики.</w:t>
      </w:r>
    </w:p>
    <w:p w:rsidR="00873336" w:rsidRPr="00A75428" w:rsidRDefault="00873336" w:rsidP="00873336">
      <w:pPr>
        <w:widowControl w:val="0"/>
        <w:spacing w:line="228" w:lineRule="auto"/>
        <w:jc w:val="center"/>
        <w:rPr>
          <w:color w:val="000000"/>
          <w:sz w:val="28"/>
        </w:rPr>
      </w:pPr>
    </w:p>
    <w:p w:rsidR="00873336" w:rsidRPr="00A75428" w:rsidRDefault="00873336" w:rsidP="00873336">
      <w:pPr>
        <w:widowControl w:val="0"/>
        <w:spacing w:line="228" w:lineRule="auto"/>
        <w:ind w:firstLine="709"/>
        <w:jc w:val="both"/>
        <w:rPr>
          <w:color w:val="000000"/>
          <w:sz w:val="28"/>
          <w:highlight w:val="white"/>
        </w:rPr>
      </w:pPr>
      <w:r w:rsidRPr="00A75428">
        <w:rPr>
          <w:color w:val="111111"/>
          <w:sz w:val="28"/>
          <w:shd w:val="clear" w:color="auto" w:fill="FDFDFD"/>
        </w:rPr>
        <w:t xml:space="preserve">Вступая в новый бюджетный период, </w:t>
      </w:r>
      <w:proofErr w:type="spellStart"/>
      <w:r>
        <w:rPr>
          <w:color w:val="111111"/>
          <w:sz w:val="28"/>
          <w:shd w:val="clear" w:color="auto" w:fill="FDFDFD"/>
        </w:rPr>
        <w:t>Новоцимлянское</w:t>
      </w:r>
      <w:proofErr w:type="spellEnd"/>
      <w:r>
        <w:rPr>
          <w:color w:val="111111"/>
          <w:sz w:val="28"/>
          <w:shd w:val="clear" w:color="auto" w:fill="FDFDFD"/>
        </w:rPr>
        <w:t xml:space="preserve"> сельское поселение</w:t>
      </w:r>
      <w:r w:rsidRPr="00A75428">
        <w:rPr>
          <w:color w:val="111111"/>
          <w:sz w:val="28"/>
          <w:shd w:val="clear" w:color="auto" w:fill="FDFDFD"/>
        </w:rPr>
        <w:t xml:space="preserve"> фокусирует свою долговую политику на достижении национальных целей развития страны. </w:t>
      </w:r>
    </w:p>
    <w:p w:rsidR="00873336" w:rsidRDefault="00873336" w:rsidP="00873336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A75428">
        <w:rPr>
          <w:color w:val="000000"/>
          <w:sz w:val="28"/>
        </w:rPr>
        <w:t>Сбалансированность бюджета</w:t>
      </w:r>
      <w:r>
        <w:rPr>
          <w:color w:val="000000"/>
          <w:sz w:val="28"/>
        </w:rPr>
        <w:t xml:space="preserve"> поселения</w:t>
      </w:r>
      <w:r w:rsidRPr="00A75428">
        <w:rPr>
          <w:color w:val="000000"/>
          <w:sz w:val="28"/>
        </w:rPr>
        <w:t xml:space="preserve"> поддерживается в основном за </w:t>
      </w:r>
      <w:r>
        <w:rPr>
          <w:color w:val="000000"/>
          <w:sz w:val="28"/>
        </w:rPr>
        <w:t> счет роста собственных доходов.</w:t>
      </w:r>
      <w:r w:rsidRPr="00A75428">
        <w:rPr>
          <w:color w:val="000000"/>
          <w:sz w:val="28"/>
        </w:rPr>
        <w:t xml:space="preserve"> </w:t>
      </w:r>
    </w:p>
    <w:p w:rsidR="00873336" w:rsidRPr="00A75428" w:rsidRDefault="00873336" w:rsidP="00873336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A75428">
        <w:rPr>
          <w:color w:val="000000"/>
          <w:sz w:val="28"/>
        </w:rPr>
        <w:t xml:space="preserve">Использование заимствований </w:t>
      </w:r>
      <w:r>
        <w:rPr>
          <w:color w:val="000000"/>
          <w:sz w:val="28"/>
        </w:rPr>
        <w:t xml:space="preserve">не </w:t>
      </w:r>
      <w:r w:rsidRPr="00A75428">
        <w:rPr>
          <w:color w:val="000000"/>
          <w:sz w:val="28"/>
        </w:rPr>
        <w:t>планируется</w:t>
      </w:r>
      <w:r>
        <w:rPr>
          <w:color w:val="000000"/>
          <w:sz w:val="28"/>
        </w:rPr>
        <w:t>.</w:t>
      </w:r>
      <w:r w:rsidRPr="00A75428">
        <w:rPr>
          <w:color w:val="000000"/>
          <w:sz w:val="28"/>
        </w:rPr>
        <w:t xml:space="preserve"> В 2025 году и плановом периоде 2026 и 2027 годов привлечение кредитов </w:t>
      </w:r>
      <w:r>
        <w:rPr>
          <w:color w:val="000000"/>
          <w:sz w:val="28"/>
        </w:rPr>
        <w:t>и займов не предусматривается</w:t>
      </w:r>
      <w:r w:rsidRPr="00A75428">
        <w:rPr>
          <w:color w:val="000000"/>
          <w:sz w:val="28"/>
        </w:rPr>
        <w:t>.</w:t>
      </w:r>
    </w:p>
    <w:p w:rsidR="00873336" w:rsidRPr="00A75428" w:rsidRDefault="00873336" w:rsidP="00873336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A75428">
        <w:rPr>
          <w:color w:val="000000"/>
          <w:sz w:val="28"/>
        </w:rPr>
        <w:t xml:space="preserve">Основные цели долговой политики – </w:t>
      </w:r>
      <w:r>
        <w:rPr>
          <w:color w:val="000000"/>
          <w:sz w:val="28"/>
        </w:rPr>
        <w:t xml:space="preserve">отсутствие муниципального долга </w:t>
      </w:r>
      <w:r w:rsidRPr="00A75428">
        <w:rPr>
          <w:color w:val="000000"/>
          <w:sz w:val="28"/>
        </w:rPr>
        <w:t xml:space="preserve"> при сохранении финансовой устойчивости бюджета</w:t>
      </w:r>
      <w:r w:rsidR="00912F39">
        <w:rPr>
          <w:color w:val="000000"/>
          <w:sz w:val="28"/>
        </w:rPr>
        <w:t xml:space="preserve"> муниципального образования</w:t>
      </w:r>
      <w:r w:rsidRPr="00A75428">
        <w:rPr>
          <w:color w:val="000000"/>
          <w:sz w:val="28"/>
        </w:rPr>
        <w:t>.</w:t>
      </w:r>
    </w:p>
    <w:p w:rsidR="00873336" w:rsidRPr="00A75428" w:rsidRDefault="00873336" w:rsidP="00873336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A75428">
        <w:rPr>
          <w:color w:val="000000"/>
          <w:sz w:val="28"/>
        </w:rPr>
        <w:t xml:space="preserve">Целями долговой политики </w:t>
      </w:r>
      <w:r>
        <w:rPr>
          <w:color w:val="000000"/>
          <w:sz w:val="28"/>
        </w:rPr>
        <w:t xml:space="preserve">также </w:t>
      </w:r>
      <w:r w:rsidRPr="00A75428">
        <w:rPr>
          <w:color w:val="000000"/>
          <w:sz w:val="28"/>
        </w:rPr>
        <w:t>являются:</w:t>
      </w:r>
    </w:p>
    <w:p w:rsidR="00873336" w:rsidRPr="00A75428" w:rsidRDefault="00873336" w:rsidP="00873336">
      <w:pPr>
        <w:spacing w:line="228" w:lineRule="auto"/>
        <w:ind w:firstLine="709"/>
        <w:jc w:val="both"/>
        <w:rPr>
          <w:color w:val="000000"/>
          <w:sz w:val="28"/>
        </w:rPr>
      </w:pPr>
      <w:r w:rsidRPr="00A75428">
        <w:rPr>
          <w:color w:val="000000"/>
          <w:sz w:val="28"/>
        </w:rPr>
        <w:t xml:space="preserve">соблюдение ограничений параметров </w:t>
      </w:r>
      <w:r>
        <w:rPr>
          <w:color w:val="000000"/>
          <w:sz w:val="28"/>
        </w:rPr>
        <w:t>муницип</w:t>
      </w:r>
      <w:r w:rsidR="00912F39">
        <w:rPr>
          <w:color w:val="000000"/>
          <w:sz w:val="28"/>
        </w:rPr>
        <w:t>ального долга Новоцимлянского сельского поселения</w:t>
      </w:r>
      <w:r w:rsidRPr="00A75428">
        <w:rPr>
          <w:color w:val="000000"/>
          <w:sz w:val="28"/>
        </w:rPr>
        <w:t>, установленных бюджетным законодательством Российской Федерации;</w:t>
      </w:r>
    </w:p>
    <w:p w:rsidR="00873336" w:rsidRPr="00A75428" w:rsidRDefault="00873336" w:rsidP="00873336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A75428">
        <w:rPr>
          <w:color w:val="000000"/>
          <w:sz w:val="28"/>
        </w:rPr>
        <w:t>повышение долгосрочной финансовой устойчивости бюджета</w:t>
      </w:r>
      <w:r w:rsidR="00912F39">
        <w:rPr>
          <w:color w:val="000000"/>
          <w:sz w:val="28"/>
        </w:rPr>
        <w:t xml:space="preserve"> муниципального образования</w:t>
      </w:r>
      <w:r w:rsidRPr="00A75428">
        <w:rPr>
          <w:color w:val="000000"/>
          <w:sz w:val="28"/>
        </w:rPr>
        <w:t>;</w:t>
      </w:r>
    </w:p>
    <w:p w:rsidR="00873336" w:rsidRPr="00A75428" w:rsidRDefault="00873336" w:rsidP="00873336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A75428">
        <w:rPr>
          <w:color w:val="000000"/>
          <w:sz w:val="28"/>
        </w:rPr>
        <w:t xml:space="preserve">сохранение показателей и индикаторов, характеризующих высокую долговую устойчивость </w:t>
      </w:r>
      <w:r w:rsidR="00912F39">
        <w:rPr>
          <w:color w:val="000000"/>
          <w:sz w:val="28"/>
        </w:rPr>
        <w:t>Новоцимлянского сельского поселения</w:t>
      </w:r>
      <w:r>
        <w:rPr>
          <w:color w:val="000000"/>
          <w:sz w:val="28"/>
        </w:rPr>
        <w:t xml:space="preserve"> в 2025 – 2027 годах.</w:t>
      </w:r>
    </w:p>
    <w:p w:rsidR="00873336" w:rsidRPr="00A75428" w:rsidRDefault="00873336" w:rsidP="00873336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A75428">
        <w:rPr>
          <w:color w:val="000000"/>
          <w:sz w:val="28"/>
        </w:rPr>
        <w:t xml:space="preserve">Ключевыми задачами, направленными на достижение целей долговой </w:t>
      </w:r>
      <w:r w:rsidRPr="00A75428">
        <w:rPr>
          <w:color w:val="000000"/>
          <w:sz w:val="28"/>
        </w:rPr>
        <w:lastRenderedPageBreak/>
        <w:t>политики, являются:</w:t>
      </w:r>
    </w:p>
    <w:p w:rsidR="00873336" w:rsidRPr="00A75428" w:rsidRDefault="00873336" w:rsidP="00873336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  <w:r w:rsidRPr="00A75428">
        <w:rPr>
          <w:color w:val="000000"/>
          <w:sz w:val="28"/>
        </w:rPr>
        <w:t xml:space="preserve">соблюдение требований бюджетного законодательства Российской Федерации по предельному размеру дефицита, объему </w:t>
      </w:r>
      <w:r>
        <w:rPr>
          <w:color w:val="000000"/>
          <w:sz w:val="28"/>
        </w:rPr>
        <w:t>муниципального</w:t>
      </w:r>
      <w:r w:rsidRPr="00A75428">
        <w:rPr>
          <w:color w:val="000000"/>
          <w:sz w:val="28"/>
        </w:rPr>
        <w:t xml:space="preserve"> долга</w:t>
      </w:r>
      <w:r>
        <w:rPr>
          <w:color w:val="000000"/>
          <w:sz w:val="28"/>
        </w:rPr>
        <w:t xml:space="preserve"> и расходам на его обслуживание.</w:t>
      </w:r>
      <w:r w:rsidRPr="00A75428">
        <w:rPr>
          <w:color w:val="000000"/>
          <w:sz w:val="28"/>
        </w:rPr>
        <w:t xml:space="preserve"> </w:t>
      </w:r>
    </w:p>
    <w:p w:rsidR="00873336" w:rsidRPr="00A75428" w:rsidRDefault="00873336" w:rsidP="00873336">
      <w:pPr>
        <w:widowControl w:val="0"/>
        <w:ind w:firstLine="709"/>
        <w:jc w:val="both"/>
        <w:rPr>
          <w:color w:val="000000"/>
          <w:sz w:val="28"/>
        </w:rPr>
      </w:pPr>
      <w:r w:rsidRPr="00A75428">
        <w:rPr>
          <w:color w:val="000000"/>
          <w:sz w:val="28"/>
        </w:rPr>
        <w:t xml:space="preserve">снижение рисков в сфере управления </w:t>
      </w:r>
      <w:r>
        <w:rPr>
          <w:color w:val="000000"/>
          <w:sz w:val="28"/>
        </w:rPr>
        <w:t>муницип</w:t>
      </w:r>
      <w:r w:rsidR="00912F39">
        <w:rPr>
          <w:color w:val="000000"/>
          <w:sz w:val="28"/>
        </w:rPr>
        <w:t>альным долгом Новоцимлянского сельского поселение</w:t>
      </w:r>
      <w:r w:rsidRPr="00A75428">
        <w:rPr>
          <w:color w:val="000000"/>
          <w:sz w:val="28"/>
        </w:rPr>
        <w:t>.</w:t>
      </w:r>
    </w:p>
    <w:p w:rsidR="00873336" w:rsidRPr="00A75428" w:rsidRDefault="00873336" w:rsidP="00873336">
      <w:pPr>
        <w:widowControl w:val="0"/>
        <w:jc w:val="center"/>
        <w:rPr>
          <w:color w:val="000000"/>
          <w:sz w:val="28"/>
        </w:rPr>
      </w:pPr>
    </w:p>
    <w:p w:rsidR="00873336" w:rsidRPr="00F63F7B" w:rsidRDefault="00873336" w:rsidP="00F63F7B">
      <w:pPr>
        <w:widowControl w:val="0"/>
        <w:spacing w:line="228" w:lineRule="auto"/>
        <w:ind w:firstLine="709"/>
        <w:jc w:val="both"/>
        <w:rPr>
          <w:color w:val="000000"/>
          <w:sz w:val="28"/>
        </w:rPr>
      </w:pPr>
    </w:p>
    <w:sectPr w:rsidR="00873336" w:rsidRPr="00F63F7B" w:rsidSect="00AF015C">
      <w:pgSz w:w="11906" w:h="16838" w:code="9"/>
      <w:pgMar w:top="142" w:right="1133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63" w:rsidRDefault="00FB7763">
      <w:r>
        <w:separator/>
      </w:r>
    </w:p>
  </w:endnote>
  <w:endnote w:type="continuationSeparator" w:id="0">
    <w:p w:rsidR="00FB7763" w:rsidRDefault="00FB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63" w:rsidRDefault="00FB7763">
      <w:r>
        <w:separator/>
      </w:r>
    </w:p>
  </w:footnote>
  <w:footnote w:type="continuationSeparator" w:id="0">
    <w:p w:rsidR="00FB7763" w:rsidRDefault="00FB7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0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1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3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4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5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7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8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9">
    <w:nsid w:val="466422AE"/>
    <w:multiLevelType w:val="hybridMultilevel"/>
    <w:tmpl w:val="9E5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1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4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5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7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8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39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0">
    <w:nsid w:val="6F6C4F8F"/>
    <w:multiLevelType w:val="hybridMultilevel"/>
    <w:tmpl w:val="054EC81A"/>
    <w:lvl w:ilvl="0" w:tplc="DE7AA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6"/>
  </w:num>
  <w:num w:numId="3">
    <w:abstractNumId w:val="26"/>
  </w:num>
  <w:num w:numId="4">
    <w:abstractNumId w:val="0"/>
  </w:num>
  <w:num w:numId="5">
    <w:abstractNumId w:val="28"/>
  </w:num>
  <w:num w:numId="6">
    <w:abstractNumId w:val="23"/>
  </w:num>
  <w:num w:numId="7">
    <w:abstractNumId w:val="43"/>
  </w:num>
  <w:num w:numId="8">
    <w:abstractNumId w:val="22"/>
  </w:num>
  <w:num w:numId="9">
    <w:abstractNumId w:val="34"/>
  </w:num>
  <w:num w:numId="10">
    <w:abstractNumId w:val="7"/>
  </w:num>
  <w:num w:numId="11">
    <w:abstractNumId w:val="3"/>
  </w:num>
  <w:num w:numId="12">
    <w:abstractNumId w:val="25"/>
  </w:num>
  <w:num w:numId="13">
    <w:abstractNumId w:val="20"/>
  </w:num>
  <w:num w:numId="14">
    <w:abstractNumId w:val="4"/>
  </w:num>
  <w:num w:numId="15">
    <w:abstractNumId w:val="15"/>
  </w:num>
  <w:num w:numId="16">
    <w:abstractNumId w:val="19"/>
  </w:num>
  <w:num w:numId="17">
    <w:abstractNumId w:val="5"/>
  </w:num>
  <w:num w:numId="18">
    <w:abstractNumId w:val="33"/>
  </w:num>
  <w:num w:numId="19">
    <w:abstractNumId w:val="1"/>
  </w:num>
  <w:num w:numId="20">
    <w:abstractNumId w:val="21"/>
  </w:num>
  <w:num w:numId="21">
    <w:abstractNumId w:val="6"/>
  </w:num>
  <w:num w:numId="22">
    <w:abstractNumId w:val="13"/>
  </w:num>
  <w:num w:numId="23">
    <w:abstractNumId w:val="44"/>
  </w:num>
  <w:num w:numId="24">
    <w:abstractNumId w:val="32"/>
  </w:num>
  <w:num w:numId="25">
    <w:abstractNumId w:val="30"/>
  </w:num>
  <w:num w:numId="26">
    <w:abstractNumId w:val="37"/>
  </w:num>
  <w:num w:numId="27">
    <w:abstractNumId w:val="27"/>
  </w:num>
  <w:num w:numId="28">
    <w:abstractNumId w:val="36"/>
  </w:num>
  <w:num w:numId="29">
    <w:abstractNumId w:val="42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4"/>
  </w:num>
  <w:num w:numId="35">
    <w:abstractNumId w:val="10"/>
  </w:num>
  <w:num w:numId="36">
    <w:abstractNumId w:val="31"/>
  </w:num>
  <w:num w:numId="37">
    <w:abstractNumId w:val="39"/>
  </w:num>
  <w:num w:numId="38">
    <w:abstractNumId w:val="2"/>
  </w:num>
  <w:num w:numId="39">
    <w:abstractNumId w:val="12"/>
  </w:num>
  <w:num w:numId="40">
    <w:abstractNumId w:val="38"/>
  </w:num>
  <w:num w:numId="41">
    <w:abstractNumId w:val="14"/>
  </w:num>
  <w:num w:numId="42">
    <w:abstractNumId w:val="35"/>
  </w:num>
  <w:num w:numId="43">
    <w:abstractNumId w:val="18"/>
  </w:num>
  <w:num w:numId="44">
    <w:abstractNumId w:val="40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0650E"/>
    <w:rsid w:val="000119B7"/>
    <w:rsid w:val="00020DB7"/>
    <w:rsid w:val="000217F1"/>
    <w:rsid w:val="00033078"/>
    <w:rsid w:val="000356EF"/>
    <w:rsid w:val="000369DC"/>
    <w:rsid w:val="00037F59"/>
    <w:rsid w:val="00041C2C"/>
    <w:rsid w:val="000567A4"/>
    <w:rsid w:val="00056971"/>
    <w:rsid w:val="0006100C"/>
    <w:rsid w:val="0006306E"/>
    <w:rsid w:val="00066E85"/>
    <w:rsid w:val="0007399A"/>
    <w:rsid w:val="000751EE"/>
    <w:rsid w:val="00076CE2"/>
    <w:rsid w:val="00082A23"/>
    <w:rsid w:val="00084A84"/>
    <w:rsid w:val="000923FE"/>
    <w:rsid w:val="00097D66"/>
    <w:rsid w:val="000A2C6A"/>
    <w:rsid w:val="000A4E99"/>
    <w:rsid w:val="000A7015"/>
    <w:rsid w:val="000B0C36"/>
    <w:rsid w:val="000B13C1"/>
    <w:rsid w:val="000C1F33"/>
    <w:rsid w:val="000D0567"/>
    <w:rsid w:val="000D3B65"/>
    <w:rsid w:val="000F29B0"/>
    <w:rsid w:val="000F61BE"/>
    <w:rsid w:val="000F6994"/>
    <w:rsid w:val="0010121E"/>
    <w:rsid w:val="00101C7B"/>
    <w:rsid w:val="001047C2"/>
    <w:rsid w:val="00104E0D"/>
    <w:rsid w:val="00113F36"/>
    <w:rsid w:val="00130EE6"/>
    <w:rsid w:val="00134D2E"/>
    <w:rsid w:val="00147AE4"/>
    <w:rsid w:val="00155B62"/>
    <w:rsid w:val="00182155"/>
    <w:rsid w:val="00186B3B"/>
    <w:rsid w:val="0019238C"/>
    <w:rsid w:val="00194145"/>
    <w:rsid w:val="00195648"/>
    <w:rsid w:val="00196811"/>
    <w:rsid w:val="001A2449"/>
    <w:rsid w:val="001A36C6"/>
    <w:rsid w:val="001A3938"/>
    <w:rsid w:val="001A6A73"/>
    <w:rsid w:val="001B26F6"/>
    <w:rsid w:val="001B2944"/>
    <w:rsid w:val="001B7A7F"/>
    <w:rsid w:val="001D0A62"/>
    <w:rsid w:val="001D22BC"/>
    <w:rsid w:val="001D711B"/>
    <w:rsid w:val="001F4099"/>
    <w:rsid w:val="002040DA"/>
    <w:rsid w:val="00205A82"/>
    <w:rsid w:val="00206073"/>
    <w:rsid w:val="00207B24"/>
    <w:rsid w:val="0021782A"/>
    <w:rsid w:val="0024104B"/>
    <w:rsid w:val="0024525B"/>
    <w:rsid w:val="00252A2D"/>
    <w:rsid w:val="00254075"/>
    <w:rsid w:val="002654D6"/>
    <w:rsid w:val="002708FB"/>
    <w:rsid w:val="002744FC"/>
    <w:rsid w:val="00280A56"/>
    <w:rsid w:val="00297218"/>
    <w:rsid w:val="002A1C5D"/>
    <w:rsid w:val="002B7C2B"/>
    <w:rsid w:val="002C09C7"/>
    <w:rsid w:val="002C1B3B"/>
    <w:rsid w:val="002C2BC4"/>
    <w:rsid w:val="002C4536"/>
    <w:rsid w:val="002D34AB"/>
    <w:rsid w:val="002D6564"/>
    <w:rsid w:val="002D6CC3"/>
    <w:rsid w:val="002F3CB3"/>
    <w:rsid w:val="002F58E7"/>
    <w:rsid w:val="00310A94"/>
    <w:rsid w:val="00317508"/>
    <w:rsid w:val="003215EB"/>
    <w:rsid w:val="003233B1"/>
    <w:rsid w:val="003362D7"/>
    <w:rsid w:val="003413D4"/>
    <w:rsid w:val="00342738"/>
    <w:rsid w:val="00347A2B"/>
    <w:rsid w:val="003566F8"/>
    <w:rsid w:val="003604B6"/>
    <w:rsid w:val="00372256"/>
    <w:rsid w:val="00372E01"/>
    <w:rsid w:val="00381108"/>
    <w:rsid w:val="0038364C"/>
    <w:rsid w:val="003A1BED"/>
    <w:rsid w:val="003A37C6"/>
    <w:rsid w:val="003A42EB"/>
    <w:rsid w:val="003A5D90"/>
    <w:rsid w:val="003A7282"/>
    <w:rsid w:val="003B02B4"/>
    <w:rsid w:val="003B0AAC"/>
    <w:rsid w:val="003C382A"/>
    <w:rsid w:val="003D06D3"/>
    <w:rsid w:val="003D36DC"/>
    <w:rsid w:val="003D36E4"/>
    <w:rsid w:val="003D3A1B"/>
    <w:rsid w:val="003D6812"/>
    <w:rsid w:val="003D6DB7"/>
    <w:rsid w:val="003E39B4"/>
    <w:rsid w:val="003F395C"/>
    <w:rsid w:val="003F492F"/>
    <w:rsid w:val="00406A16"/>
    <w:rsid w:val="00411F77"/>
    <w:rsid w:val="00422353"/>
    <w:rsid w:val="00424F12"/>
    <w:rsid w:val="00427F2A"/>
    <w:rsid w:val="00434F12"/>
    <w:rsid w:val="004369A5"/>
    <w:rsid w:val="00446A7F"/>
    <w:rsid w:val="00447D65"/>
    <w:rsid w:val="004547FC"/>
    <w:rsid w:val="00455723"/>
    <w:rsid w:val="00461767"/>
    <w:rsid w:val="004637C1"/>
    <w:rsid w:val="004932CD"/>
    <w:rsid w:val="004B5E64"/>
    <w:rsid w:val="004C3D03"/>
    <w:rsid w:val="004C4B5E"/>
    <w:rsid w:val="004D10A6"/>
    <w:rsid w:val="004D1778"/>
    <w:rsid w:val="004E4CBD"/>
    <w:rsid w:val="004E5566"/>
    <w:rsid w:val="004F7D4F"/>
    <w:rsid w:val="005056D8"/>
    <w:rsid w:val="00507B1D"/>
    <w:rsid w:val="0051294F"/>
    <w:rsid w:val="00514267"/>
    <w:rsid w:val="00516F33"/>
    <w:rsid w:val="00522AAA"/>
    <w:rsid w:val="00524933"/>
    <w:rsid w:val="00526561"/>
    <w:rsid w:val="005273B1"/>
    <w:rsid w:val="00527FFB"/>
    <w:rsid w:val="005303DD"/>
    <w:rsid w:val="00535CEB"/>
    <w:rsid w:val="00537BEF"/>
    <w:rsid w:val="0054205F"/>
    <w:rsid w:val="00543E1D"/>
    <w:rsid w:val="00544A90"/>
    <w:rsid w:val="00545F72"/>
    <w:rsid w:val="00551F15"/>
    <w:rsid w:val="00567159"/>
    <w:rsid w:val="00573FA7"/>
    <w:rsid w:val="00582101"/>
    <w:rsid w:val="00582BAF"/>
    <w:rsid w:val="00583806"/>
    <w:rsid w:val="00584CBB"/>
    <w:rsid w:val="00585AB9"/>
    <w:rsid w:val="005862B1"/>
    <w:rsid w:val="00586EBD"/>
    <w:rsid w:val="0059124C"/>
    <w:rsid w:val="00591946"/>
    <w:rsid w:val="00594175"/>
    <w:rsid w:val="00597E58"/>
    <w:rsid w:val="005A4B57"/>
    <w:rsid w:val="005B6DAE"/>
    <w:rsid w:val="005B73AA"/>
    <w:rsid w:val="005C2C42"/>
    <w:rsid w:val="005C30D7"/>
    <w:rsid w:val="005C49DE"/>
    <w:rsid w:val="005D1429"/>
    <w:rsid w:val="005D2382"/>
    <w:rsid w:val="005D3A6D"/>
    <w:rsid w:val="005D41D8"/>
    <w:rsid w:val="005D4815"/>
    <w:rsid w:val="005E2276"/>
    <w:rsid w:val="005E2B92"/>
    <w:rsid w:val="005E3092"/>
    <w:rsid w:val="005E4C6B"/>
    <w:rsid w:val="005E5575"/>
    <w:rsid w:val="005F2A0E"/>
    <w:rsid w:val="005F5D90"/>
    <w:rsid w:val="00602868"/>
    <w:rsid w:val="00604750"/>
    <w:rsid w:val="0060690F"/>
    <w:rsid w:val="00606EF5"/>
    <w:rsid w:val="00623B83"/>
    <w:rsid w:val="00627E36"/>
    <w:rsid w:val="0064575A"/>
    <w:rsid w:val="00653446"/>
    <w:rsid w:val="00654369"/>
    <w:rsid w:val="00661735"/>
    <w:rsid w:val="00662510"/>
    <w:rsid w:val="00664BFC"/>
    <w:rsid w:val="0067099B"/>
    <w:rsid w:val="00672D5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110B"/>
    <w:rsid w:val="006D2EF8"/>
    <w:rsid w:val="006D463E"/>
    <w:rsid w:val="006D5329"/>
    <w:rsid w:val="006E61EB"/>
    <w:rsid w:val="006E7703"/>
    <w:rsid w:val="006F5FE9"/>
    <w:rsid w:val="00702E3E"/>
    <w:rsid w:val="00702F9C"/>
    <w:rsid w:val="00704A9C"/>
    <w:rsid w:val="007140F6"/>
    <w:rsid w:val="00716169"/>
    <w:rsid w:val="00717D08"/>
    <w:rsid w:val="00722654"/>
    <w:rsid w:val="00723DD2"/>
    <w:rsid w:val="007252B7"/>
    <w:rsid w:val="00725B71"/>
    <w:rsid w:val="00741145"/>
    <w:rsid w:val="00745369"/>
    <w:rsid w:val="00745BA9"/>
    <w:rsid w:val="0075764B"/>
    <w:rsid w:val="00762C9C"/>
    <w:rsid w:val="0076317F"/>
    <w:rsid w:val="00773ADC"/>
    <w:rsid w:val="007756E5"/>
    <w:rsid w:val="00782135"/>
    <w:rsid w:val="00790D84"/>
    <w:rsid w:val="007953C1"/>
    <w:rsid w:val="007A4315"/>
    <w:rsid w:val="007B030E"/>
    <w:rsid w:val="007B1385"/>
    <w:rsid w:val="007C38FA"/>
    <w:rsid w:val="007C6F03"/>
    <w:rsid w:val="007D100A"/>
    <w:rsid w:val="007D5CC2"/>
    <w:rsid w:val="007E159E"/>
    <w:rsid w:val="007E7E4B"/>
    <w:rsid w:val="007F3147"/>
    <w:rsid w:val="007F57A8"/>
    <w:rsid w:val="00800FFC"/>
    <w:rsid w:val="008033A2"/>
    <w:rsid w:val="008047B5"/>
    <w:rsid w:val="00807E2C"/>
    <w:rsid w:val="0081007C"/>
    <w:rsid w:val="00814CDC"/>
    <w:rsid w:val="0081741D"/>
    <w:rsid w:val="00833400"/>
    <w:rsid w:val="0083756F"/>
    <w:rsid w:val="00841A38"/>
    <w:rsid w:val="00841D0D"/>
    <w:rsid w:val="0084745C"/>
    <w:rsid w:val="008523D6"/>
    <w:rsid w:val="008532FE"/>
    <w:rsid w:val="0085667E"/>
    <w:rsid w:val="008601B3"/>
    <w:rsid w:val="00860DF6"/>
    <w:rsid w:val="008640CB"/>
    <w:rsid w:val="00873336"/>
    <w:rsid w:val="008800DF"/>
    <w:rsid w:val="008A5215"/>
    <w:rsid w:val="008B0369"/>
    <w:rsid w:val="008C35E8"/>
    <w:rsid w:val="008C7B0F"/>
    <w:rsid w:val="008D18F6"/>
    <w:rsid w:val="008D2B28"/>
    <w:rsid w:val="008E1A06"/>
    <w:rsid w:val="008F004B"/>
    <w:rsid w:val="008F2AD1"/>
    <w:rsid w:val="008F33CC"/>
    <w:rsid w:val="008F3DC2"/>
    <w:rsid w:val="008F6421"/>
    <w:rsid w:val="00903E06"/>
    <w:rsid w:val="00912F39"/>
    <w:rsid w:val="0091343A"/>
    <w:rsid w:val="00913EAA"/>
    <w:rsid w:val="00914A0B"/>
    <w:rsid w:val="00916771"/>
    <w:rsid w:val="00916CB6"/>
    <w:rsid w:val="00924CDA"/>
    <w:rsid w:val="0093546E"/>
    <w:rsid w:val="00947473"/>
    <w:rsid w:val="00951397"/>
    <w:rsid w:val="00960E93"/>
    <w:rsid w:val="009647C2"/>
    <w:rsid w:val="00971B01"/>
    <w:rsid w:val="009730B9"/>
    <w:rsid w:val="00974260"/>
    <w:rsid w:val="00980144"/>
    <w:rsid w:val="00987BA9"/>
    <w:rsid w:val="00996418"/>
    <w:rsid w:val="00997D3D"/>
    <w:rsid w:val="009A363B"/>
    <w:rsid w:val="009A6B04"/>
    <w:rsid w:val="009A7595"/>
    <w:rsid w:val="009B0E02"/>
    <w:rsid w:val="009C2FB3"/>
    <w:rsid w:val="009C4498"/>
    <w:rsid w:val="009C68C7"/>
    <w:rsid w:val="009C7A58"/>
    <w:rsid w:val="009D29DD"/>
    <w:rsid w:val="009D4E81"/>
    <w:rsid w:val="009E1740"/>
    <w:rsid w:val="009E1950"/>
    <w:rsid w:val="009F3B18"/>
    <w:rsid w:val="009F739B"/>
    <w:rsid w:val="00A15798"/>
    <w:rsid w:val="00A224BF"/>
    <w:rsid w:val="00A25309"/>
    <w:rsid w:val="00A3643F"/>
    <w:rsid w:val="00A37788"/>
    <w:rsid w:val="00A4052B"/>
    <w:rsid w:val="00A443BE"/>
    <w:rsid w:val="00A44756"/>
    <w:rsid w:val="00A455F1"/>
    <w:rsid w:val="00A466B1"/>
    <w:rsid w:val="00A5590B"/>
    <w:rsid w:val="00A60433"/>
    <w:rsid w:val="00A67303"/>
    <w:rsid w:val="00A81791"/>
    <w:rsid w:val="00A83827"/>
    <w:rsid w:val="00A90454"/>
    <w:rsid w:val="00A91FDA"/>
    <w:rsid w:val="00AA30E6"/>
    <w:rsid w:val="00AB1C9A"/>
    <w:rsid w:val="00AC5ABE"/>
    <w:rsid w:val="00AD1416"/>
    <w:rsid w:val="00AD31C8"/>
    <w:rsid w:val="00AD4588"/>
    <w:rsid w:val="00AF015C"/>
    <w:rsid w:val="00B008B3"/>
    <w:rsid w:val="00B04E9A"/>
    <w:rsid w:val="00B055AA"/>
    <w:rsid w:val="00B16C44"/>
    <w:rsid w:val="00B24D0D"/>
    <w:rsid w:val="00B303E5"/>
    <w:rsid w:val="00B44C54"/>
    <w:rsid w:val="00B47AF6"/>
    <w:rsid w:val="00B50276"/>
    <w:rsid w:val="00B51607"/>
    <w:rsid w:val="00B64E3A"/>
    <w:rsid w:val="00B66B68"/>
    <w:rsid w:val="00B71174"/>
    <w:rsid w:val="00B75E90"/>
    <w:rsid w:val="00B8551F"/>
    <w:rsid w:val="00B91A54"/>
    <w:rsid w:val="00B97354"/>
    <w:rsid w:val="00BA58B1"/>
    <w:rsid w:val="00BB236A"/>
    <w:rsid w:val="00BC654D"/>
    <w:rsid w:val="00BD126B"/>
    <w:rsid w:val="00BD15AE"/>
    <w:rsid w:val="00BD1FF8"/>
    <w:rsid w:val="00BD6399"/>
    <w:rsid w:val="00BE1B4B"/>
    <w:rsid w:val="00BE1F3F"/>
    <w:rsid w:val="00BF7093"/>
    <w:rsid w:val="00C10671"/>
    <w:rsid w:val="00C21092"/>
    <w:rsid w:val="00C23C2D"/>
    <w:rsid w:val="00C2587D"/>
    <w:rsid w:val="00C30366"/>
    <w:rsid w:val="00C3508F"/>
    <w:rsid w:val="00C43022"/>
    <w:rsid w:val="00C43A3D"/>
    <w:rsid w:val="00C44B26"/>
    <w:rsid w:val="00C50758"/>
    <w:rsid w:val="00C52AE8"/>
    <w:rsid w:val="00C55678"/>
    <w:rsid w:val="00C62597"/>
    <w:rsid w:val="00C62626"/>
    <w:rsid w:val="00C719B5"/>
    <w:rsid w:val="00C7679F"/>
    <w:rsid w:val="00C81EDF"/>
    <w:rsid w:val="00C84751"/>
    <w:rsid w:val="00C86F08"/>
    <w:rsid w:val="00CB6537"/>
    <w:rsid w:val="00CD1182"/>
    <w:rsid w:val="00CD75E4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5275F"/>
    <w:rsid w:val="00D53CA6"/>
    <w:rsid w:val="00D61103"/>
    <w:rsid w:val="00D6760E"/>
    <w:rsid w:val="00D82755"/>
    <w:rsid w:val="00D82D6D"/>
    <w:rsid w:val="00D8615E"/>
    <w:rsid w:val="00D87F8A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4825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55276"/>
    <w:rsid w:val="00E6258C"/>
    <w:rsid w:val="00E648A8"/>
    <w:rsid w:val="00E679A7"/>
    <w:rsid w:val="00E7144D"/>
    <w:rsid w:val="00E71798"/>
    <w:rsid w:val="00E7666F"/>
    <w:rsid w:val="00E9230A"/>
    <w:rsid w:val="00E92C23"/>
    <w:rsid w:val="00EB1B86"/>
    <w:rsid w:val="00EB597D"/>
    <w:rsid w:val="00EC7E3B"/>
    <w:rsid w:val="00EC7E48"/>
    <w:rsid w:val="00ED048D"/>
    <w:rsid w:val="00EE5C9E"/>
    <w:rsid w:val="00EF181E"/>
    <w:rsid w:val="00EF2E92"/>
    <w:rsid w:val="00F04404"/>
    <w:rsid w:val="00F0470F"/>
    <w:rsid w:val="00F04C55"/>
    <w:rsid w:val="00F22268"/>
    <w:rsid w:val="00F3271A"/>
    <w:rsid w:val="00F37518"/>
    <w:rsid w:val="00F42EE0"/>
    <w:rsid w:val="00F4382F"/>
    <w:rsid w:val="00F45A13"/>
    <w:rsid w:val="00F47ED6"/>
    <w:rsid w:val="00F63F7B"/>
    <w:rsid w:val="00F7054D"/>
    <w:rsid w:val="00F97FB0"/>
    <w:rsid w:val="00FA0D25"/>
    <w:rsid w:val="00FB1581"/>
    <w:rsid w:val="00FB4007"/>
    <w:rsid w:val="00FB633F"/>
    <w:rsid w:val="00FB7763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rsid w:val="007C6F0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C6F03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d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d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rsid w:val="007C6F0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C6F03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d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d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662F-8A8E-4413-BF34-B35C2E37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6</cp:revision>
  <cp:lastPrinted>2023-12-18T06:01:00Z</cp:lastPrinted>
  <dcterms:created xsi:type="dcterms:W3CDTF">2024-11-27T06:31:00Z</dcterms:created>
  <dcterms:modified xsi:type="dcterms:W3CDTF">2024-12-06T06:11:00Z</dcterms:modified>
</cp:coreProperties>
</file>