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64" w:rsidRPr="00DC468E" w:rsidRDefault="007C6A64" w:rsidP="007C6A64">
      <w:pPr>
        <w:jc w:val="right"/>
        <w:rPr>
          <w:b/>
          <w:noProof/>
          <w:sz w:val="28"/>
          <w:szCs w:val="28"/>
          <w:lang w:val="en-US"/>
        </w:rPr>
      </w:pPr>
    </w:p>
    <w:p w:rsidR="007C6A64" w:rsidRDefault="00AF7F99" w:rsidP="005E309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7A80CC" wp14:editId="67ABDCBC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AF" w:rsidRDefault="007633AF" w:rsidP="005E3092">
      <w:pPr>
        <w:jc w:val="center"/>
        <w:rPr>
          <w:b/>
          <w:sz w:val="28"/>
          <w:szCs w:val="28"/>
        </w:rPr>
      </w:pP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633AF" w:rsidRPr="00D92C5F" w:rsidRDefault="00A60433" w:rsidP="005F37F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7C6A64" w:rsidRDefault="00DC468E" w:rsidP="007C6A64">
      <w:pPr>
        <w:autoSpaceDE w:val="0"/>
        <w:autoSpaceDN w:val="0"/>
        <w:adjustRightInd w:val="0"/>
        <w:rPr>
          <w:sz w:val="28"/>
          <w:szCs w:val="28"/>
        </w:rPr>
      </w:pPr>
      <w:r w:rsidRPr="00DC468E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Pr="00D40DF2">
        <w:rPr>
          <w:sz w:val="28"/>
          <w:szCs w:val="28"/>
        </w:rPr>
        <w:t>11</w:t>
      </w:r>
      <w:r w:rsidR="005E56F9">
        <w:rPr>
          <w:sz w:val="28"/>
          <w:szCs w:val="28"/>
        </w:rPr>
        <w:t>.2024</w:t>
      </w:r>
      <w:r w:rsidR="007C6A64">
        <w:rPr>
          <w:sz w:val="28"/>
          <w:szCs w:val="28"/>
        </w:rPr>
        <w:t xml:space="preserve"> </w:t>
      </w:r>
      <w:r w:rsidR="007C6A64" w:rsidRPr="00374F64">
        <w:rPr>
          <w:sz w:val="28"/>
          <w:szCs w:val="28"/>
        </w:rPr>
        <w:t xml:space="preserve">г.                  </w:t>
      </w:r>
      <w:r w:rsidRPr="00D40D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№</w:t>
      </w:r>
      <w:r w:rsidR="00CA2210">
        <w:rPr>
          <w:sz w:val="28"/>
          <w:szCs w:val="28"/>
        </w:rPr>
        <w:t>1</w:t>
      </w:r>
      <w:r w:rsidR="00CA2210">
        <w:rPr>
          <w:sz w:val="28"/>
          <w:szCs w:val="28"/>
          <w:lang w:val="en-US"/>
        </w:rPr>
        <w:t>40</w:t>
      </w:r>
      <w:r>
        <w:rPr>
          <w:sz w:val="28"/>
          <w:szCs w:val="28"/>
        </w:rPr>
        <w:t xml:space="preserve"> </w:t>
      </w:r>
      <w:r w:rsidR="00D40DF2">
        <w:rPr>
          <w:sz w:val="28"/>
          <w:szCs w:val="28"/>
        </w:rPr>
        <w:tab/>
      </w:r>
      <w:r w:rsidR="00D40DF2" w:rsidRPr="00CA2210">
        <w:rPr>
          <w:sz w:val="28"/>
          <w:szCs w:val="28"/>
        </w:rPr>
        <w:t xml:space="preserve">  </w:t>
      </w:r>
      <w:r w:rsidRPr="00D40DF2">
        <w:rPr>
          <w:sz w:val="28"/>
          <w:szCs w:val="28"/>
        </w:rPr>
        <w:t xml:space="preserve">  </w:t>
      </w:r>
      <w:r w:rsidR="007C6A64" w:rsidRPr="00374F64">
        <w:rPr>
          <w:sz w:val="28"/>
          <w:szCs w:val="28"/>
        </w:rPr>
        <w:t xml:space="preserve"> ст. Новоцимлянская</w:t>
      </w:r>
    </w:p>
    <w:p w:rsidR="007C6A64" w:rsidRDefault="007C6A64" w:rsidP="007C6A6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7"/>
        <w:gridCol w:w="4268"/>
      </w:tblGrid>
      <w:tr w:rsidR="007C6A64" w:rsidRPr="00014E27" w:rsidTr="00163E76">
        <w:tc>
          <w:tcPr>
            <w:tcW w:w="5637" w:type="dxa"/>
          </w:tcPr>
          <w:p w:rsidR="007C6A64" w:rsidRPr="00014E27" w:rsidRDefault="006878DE" w:rsidP="006878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№139 от 27.12.2018г. «</w:t>
            </w:r>
            <w:r w:rsidR="007C6A64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муниципальной программы Новоцимлянского сельского поселения Цимлянского района «Развитие культуры и туризма» </w:t>
            </w:r>
          </w:p>
        </w:tc>
        <w:tc>
          <w:tcPr>
            <w:tcW w:w="4331" w:type="dxa"/>
          </w:tcPr>
          <w:p w:rsidR="007C6A64" w:rsidRPr="00014E27" w:rsidRDefault="007C6A64" w:rsidP="00163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878DE" w:rsidRPr="004764C8" w:rsidRDefault="005F37F3" w:rsidP="00476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878DE" w:rsidRPr="004764C8">
        <w:rPr>
          <w:sz w:val="28"/>
          <w:szCs w:val="28"/>
        </w:rPr>
        <w:t xml:space="preserve">В соответствии с постановлением Администрации Новоцимлянского сельского поселения от </w:t>
      </w:r>
      <w:r w:rsidR="004764C8" w:rsidRPr="004764C8">
        <w:rPr>
          <w:sz w:val="28"/>
          <w:szCs w:val="28"/>
        </w:rPr>
        <w:t>14.10.2024</w:t>
      </w:r>
      <w:r w:rsidR="006878DE" w:rsidRPr="004764C8">
        <w:rPr>
          <w:sz w:val="28"/>
          <w:szCs w:val="28"/>
        </w:rPr>
        <w:t xml:space="preserve"> № 103  «Об утверждении Порядка разработки, реализации и оценки эффективности муниципальных программ Новоцимлянского сельского поселения», постановлением Администрации Новоцимлянского сельского поселения от 04.12.2018 № 124  «Об утверждении Перечня муниципальных программ Новоцимлянского сельского поселения», постановлением Администрации Новоцимлянского сель</w:t>
      </w:r>
      <w:r w:rsidR="004764C8" w:rsidRPr="004764C8">
        <w:rPr>
          <w:sz w:val="28"/>
          <w:szCs w:val="28"/>
        </w:rPr>
        <w:t>ского поселения от 21.10.2024 №108</w:t>
      </w:r>
      <w:r w:rsidR="006878DE" w:rsidRPr="004764C8">
        <w:rPr>
          <w:sz w:val="28"/>
          <w:szCs w:val="28"/>
        </w:rPr>
        <w:t xml:space="preserve">  «Об утверждении </w:t>
      </w:r>
      <w:r w:rsidR="004764C8" w:rsidRPr="004764C8">
        <w:rPr>
          <w:sz w:val="28"/>
          <w:szCs w:val="28"/>
        </w:rPr>
        <w:t>Методических рекомендаций по разработке и реализации муниципальных программ Новоцимлянского сельского поселения</w:t>
      </w:r>
      <w:r w:rsidR="006878DE" w:rsidRPr="004764C8">
        <w:rPr>
          <w:sz w:val="28"/>
          <w:szCs w:val="28"/>
        </w:rPr>
        <w:t>», Администрация Новоцимлянского сельского поселения</w:t>
      </w:r>
      <w:r w:rsidR="004764C8" w:rsidRPr="004764C8">
        <w:rPr>
          <w:sz w:val="28"/>
          <w:szCs w:val="28"/>
        </w:rPr>
        <w:t>,</w:t>
      </w:r>
    </w:p>
    <w:p w:rsidR="007C6A64" w:rsidRPr="005F37F3" w:rsidRDefault="007C6A64" w:rsidP="005F37F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7C6A64">
        <w:rPr>
          <w:rFonts w:ascii="Times New Roman" w:hAnsi="Times New Roman" w:cs="Times New Roman"/>
          <w:b w:val="0"/>
          <w:bCs w:val="0"/>
          <w:sz w:val="28"/>
        </w:rPr>
        <w:t>ПОСТАНОВЛЯЕТ:</w:t>
      </w:r>
    </w:p>
    <w:p w:rsidR="007C6A64" w:rsidRPr="005F37F3" w:rsidRDefault="005F37F3" w:rsidP="005F37F3">
      <w:pPr>
        <w:ind w:firstLine="708"/>
        <w:jc w:val="both"/>
        <w:rPr>
          <w:sz w:val="28"/>
          <w:szCs w:val="28"/>
        </w:rPr>
      </w:pPr>
      <w:r w:rsidRPr="005F37F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F37F3">
        <w:rPr>
          <w:sz w:val="28"/>
          <w:szCs w:val="28"/>
        </w:rPr>
        <w:t>Внести в приложение к постановлению Администрации Новоцимлянского сельского поселения №139 от 27.12.2018г. «Об утверждении муниципальной программы Новоцимлянского сельского поселения Цимлянского района «Развитие культуры и туризма» изменения согласно приложению №1 к настоящему постановлению.</w:t>
      </w:r>
    </w:p>
    <w:p w:rsidR="005F37F3" w:rsidRPr="005F37F3" w:rsidRDefault="005F37F3" w:rsidP="005F37F3">
      <w:pPr>
        <w:ind w:firstLine="708"/>
        <w:jc w:val="both"/>
        <w:rPr>
          <w:b/>
          <w:bCs/>
        </w:rPr>
      </w:pPr>
      <w:r>
        <w:rPr>
          <w:sz w:val="28"/>
          <w:szCs w:val="28"/>
        </w:rPr>
        <w:t xml:space="preserve">2. </w:t>
      </w:r>
      <w:r w:rsidRPr="00503446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подписания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ранее 1 января 2025</w:t>
      </w:r>
      <w:r w:rsidRPr="00503446">
        <w:rPr>
          <w:sz w:val="28"/>
          <w:szCs w:val="28"/>
        </w:rPr>
        <w:t xml:space="preserve"> года, и распространяется на правоотношения, возникающие начиная с момента формирования </w:t>
      </w:r>
      <w:r>
        <w:rPr>
          <w:sz w:val="28"/>
          <w:szCs w:val="28"/>
        </w:rPr>
        <w:t>проекта местного бюджета на 2025 год и на плановый период 2026 и 2027</w:t>
      </w:r>
      <w:r w:rsidRPr="00503446">
        <w:rPr>
          <w:sz w:val="28"/>
          <w:szCs w:val="28"/>
        </w:rPr>
        <w:t xml:space="preserve"> годов.</w:t>
      </w:r>
    </w:p>
    <w:p w:rsidR="007C6A64" w:rsidRPr="00D451F3" w:rsidRDefault="005F37F3" w:rsidP="00D45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7C6A64">
        <w:rPr>
          <w:sz w:val="28"/>
          <w:szCs w:val="28"/>
        </w:rPr>
        <w:t>.  </w:t>
      </w:r>
      <w:proofErr w:type="gramStart"/>
      <w:r w:rsidR="007C6A64">
        <w:rPr>
          <w:sz w:val="28"/>
          <w:szCs w:val="28"/>
        </w:rPr>
        <w:t>Контроль за</w:t>
      </w:r>
      <w:proofErr w:type="gramEnd"/>
      <w:r w:rsidR="007C6A64">
        <w:rPr>
          <w:sz w:val="28"/>
          <w:szCs w:val="28"/>
        </w:rPr>
        <w:t xml:space="preserve"> выполнением постановления оставляю за собой.</w:t>
      </w:r>
    </w:p>
    <w:p w:rsidR="00D451F3" w:rsidRDefault="00D451F3" w:rsidP="007C6A64">
      <w:pPr>
        <w:ind w:left="708"/>
        <w:rPr>
          <w:sz w:val="28"/>
          <w:szCs w:val="16"/>
        </w:rPr>
      </w:pPr>
    </w:p>
    <w:p w:rsidR="007C6A64" w:rsidRDefault="007C6A64" w:rsidP="007C6A64">
      <w:pPr>
        <w:ind w:left="708"/>
        <w:rPr>
          <w:sz w:val="28"/>
          <w:szCs w:val="28"/>
        </w:rPr>
      </w:pPr>
      <w:r>
        <w:rPr>
          <w:sz w:val="28"/>
          <w:szCs w:val="16"/>
        </w:rPr>
        <w:t>Г</w:t>
      </w:r>
      <w:r>
        <w:rPr>
          <w:sz w:val="28"/>
          <w:szCs w:val="28"/>
        </w:rPr>
        <w:t xml:space="preserve">лава  Администрации </w:t>
      </w:r>
    </w:p>
    <w:p w:rsidR="00D451F3" w:rsidRDefault="007C6A64" w:rsidP="00D451F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сельского поселения                                   С.Ф. </w:t>
      </w:r>
      <w:proofErr w:type="spellStart"/>
      <w:r>
        <w:rPr>
          <w:sz w:val="28"/>
          <w:szCs w:val="28"/>
        </w:rPr>
        <w:t>Текут</w:t>
      </w:r>
      <w:r w:rsidR="00D451F3">
        <w:rPr>
          <w:sz w:val="28"/>
          <w:szCs w:val="28"/>
        </w:rPr>
        <w:t>ьев</w:t>
      </w:r>
      <w:proofErr w:type="spellEnd"/>
      <w:r w:rsidR="00D451F3">
        <w:rPr>
          <w:sz w:val="28"/>
          <w:szCs w:val="28"/>
        </w:rPr>
        <w:t xml:space="preserve">                   </w:t>
      </w:r>
    </w:p>
    <w:p w:rsidR="00D451F3" w:rsidRDefault="00D451F3" w:rsidP="00D451F3">
      <w:pPr>
        <w:ind w:left="708"/>
      </w:pPr>
    </w:p>
    <w:p w:rsidR="007C6A64" w:rsidRPr="00D451F3" w:rsidRDefault="007C6A64" w:rsidP="00D451F3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7C6A64" w:rsidRDefault="007C6A64" w:rsidP="007C6A64">
      <w:pPr>
        <w:ind w:left="708"/>
      </w:pPr>
      <w:r>
        <w:t>с</w:t>
      </w:r>
      <w:r w:rsidRPr="00E0362B">
        <w:t>ектор экономики и финансов</w:t>
      </w:r>
    </w:p>
    <w:p w:rsidR="007C6A64" w:rsidRPr="00947E3A" w:rsidRDefault="007C6A64" w:rsidP="007C6A64">
      <w:pPr>
        <w:ind w:left="708"/>
      </w:pPr>
    </w:p>
    <w:p w:rsidR="00D451F3" w:rsidRPr="00E8581A" w:rsidRDefault="00D451F3" w:rsidP="007C6A64"/>
    <w:p w:rsidR="007C6A64" w:rsidRPr="007C6A64" w:rsidRDefault="007C6A64" w:rsidP="007C6A64">
      <w:pPr>
        <w:jc w:val="right"/>
        <w:rPr>
          <w:sz w:val="28"/>
        </w:rPr>
      </w:pPr>
      <w:r w:rsidRPr="007C6A64">
        <w:rPr>
          <w:sz w:val="28"/>
        </w:rPr>
        <w:t>Приложение № 1</w:t>
      </w:r>
    </w:p>
    <w:p w:rsidR="007C6A64" w:rsidRPr="007C6A64" w:rsidRDefault="007C6A64" w:rsidP="007C6A64">
      <w:pPr>
        <w:jc w:val="right"/>
        <w:rPr>
          <w:sz w:val="28"/>
        </w:rPr>
      </w:pPr>
      <w:r w:rsidRPr="007C6A64">
        <w:rPr>
          <w:sz w:val="28"/>
        </w:rPr>
        <w:t>к постановлению</w:t>
      </w:r>
    </w:p>
    <w:p w:rsidR="007C6A64" w:rsidRPr="007C6A64" w:rsidRDefault="007C6A64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C6A64">
        <w:rPr>
          <w:sz w:val="28"/>
        </w:rPr>
        <w:t xml:space="preserve">Администрации </w:t>
      </w:r>
    </w:p>
    <w:p w:rsidR="007C6A64" w:rsidRPr="007C6A64" w:rsidRDefault="007C6A64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C6A64">
        <w:rPr>
          <w:sz w:val="28"/>
        </w:rPr>
        <w:t xml:space="preserve">Новоцимлянского сельского </w:t>
      </w:r>
    </w:p>
    <w:p w:rsidR="007C6A64" w:rsidRPr="0057326C" w:rsidRDefault="001B40EF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</w:rPr>
        <w:t xml:space="preserve">от </w:t>
      </w:r>
      <w:r w:rsidR="00D40DF2" w:rsidRPr="00CA2210">
        <w:rPr>
          <w:sz w:val="28"/>
        </w:rPr>
        <w:t>27</w:t>
      </w:r>
      <w:r w:rsidR="00D40DF2">
        <w:rPr>
          <w:sz w:val="28"/>
        </w:rPr>
        <w:t>.</w:t>
      </w:r>
      <w:r w:rsidR="00D40DF2" w:rsidRPr="00CA2210">
        <w:rPr>
          <w:sz w:val="28"/>
        </w:rPr>
        <w:t>11</w:t>
      </w:r>
      <w:r w:rsidR="00D40DF2">
        <w:rPr>
          <w:sz w:val="28"/>
        </w:rPr>
        <w:t xml:space="preserve">.2024г. № </w:t>
      </w:r>
      <w:r w:rsidR="00CA2210">
        <w:rPr>
          <w:sz w:val="28"/>
        </w:rPr>
        <w:t>1</w:t>
      </w:r>
      <w:r w:rsidR="00CA2210" w:rsidRPr="0057326C">
        <w:rPr>
          <w:sz w:val="28"/>
        </w:rPr>
        <w:t>40</w:t>
      </w:r>
    </w:p>
    <w:p w:rsidR="007C6A64" w:rsidRDefault="007C6A64" w:rsidP="007C6A64">
      <w:pPr>
        <w:ind w:left="125"/>
        <w:jc w:val="right"/>
        <w:rPr>
          <w:bCs/>
          <w:iCs/>
          <w:sz w:val="28"/>
          <w:szCs w:val="28"/>
        </w:rPr>
      </w:pP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МУНИЦИПАЛЬНАЯ</w:t>
      </w:r>
      <w:r w:rsidRPr="008F3DC1">
        <w:rPr>
          <w:color w:val="000000"/>
          <w:sz w:val="28"/>
        </w:rPr>
        <w:t xml:space="preserve"> ПРОГРАММА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Новоцимлянского сельского поселения</w:t>
      </w:r>
      <w:r w:rsidRPr="008F3DC1">
        <w:rPr>
          <w:color w:val="000000"/>
          <w:sz w:val="28"/>
        </w:rPr>
        <w:t xml:space="preserve"> 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«Развитие </w:t>
      </w:r>
      <w:r>
        <w:rPr>
          <w:color w:val="000000"/>
          <w:sz w:val="28"/>
        </w:rPr>
        <w:t>культуры и туризма</w:t>
      </w:r>
      <w:r w:rsidRPr="008F3DC1">
        <w:rPr>
          <w:color w:val="000000"/>
          <w:sz w:val="28"/>
        </w:rPr>
        <w:t>»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Стратегические </w:t>
      </w:r>
      <w:r>
        <w:rPr>
          <w:color w:val="000000"/>
          <w:sz w:val="28"/>
        </w:rPr>
        <w:t>приоритеты</w:t>
      </w:r>
      <w:r w:rsidRPr="008F3DC1">
        <w:rPr>
          <w:color w:val="000000"/>
          <w:sz w:val="28"/>
        </w:rPr>
        <w:t xml:space="preserve"> 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муниципальной программы Новоцимлянского сельского поселения</w:t>
      </w:r>
      <w:r w:rsidRPr="008F3DC1">
        <w:rPr>
          <w:color w:val="000000"/>
          <w:sz w:val="28"/>
        </w:rPr>
        <w:t xml:space="preserve"> 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«Развитие </w:t>
      </w:r>
      <w:r>
        <w:rPr>
          <w:color w:val="000000"/>
          <w:sz w:val="28"/>
        </w:rPr>
        <w:t>культуры и туризма</w:t>
      </w:r>
      <w:r w:rsidRPr="008F3DC1">
        <w:rPr>
          <w:color w:val="000000"/>
          <w:sz w:val="28"/>
        </w:rPr>
        <w:t>»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  <w:shd w:val="clear" w:color="auto" w:fill="A555FF"/>
        </w:rPr>
      </w:pP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1. Оценка текущего состояния </w:t>
      </w:r>
    </w:p>
    <w:p w:rsidR="007C6A64" w:rsidRDefault="00D451F3" w:rsidP="00D96D82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сферы реализации </w:t>
      </w:r>
      <w:r>
        <w:rPr>
          <w:color w:val="000000"/>
          <w:sz w:val="28"/>
        </w:rPr>
        <w:t>муниципальной программы Новоцимлянского сельского поселения</w:t>
      </w:r>
      <w:r w:rsidRPr="008F3DC1">
        <w:rPr>
          <w:color w:val="000000"/>
          <w:sz w:val="28"/>
        </w:rPr>
        <w:t xml:space="preserve"> «Развитие </w:t>
      </w:r>
      <w:r>
        <w:rPr>
          <w:color w:val="000000"/>
          <w:sz w:val="28"/>
        </w:rPr>
        <w:t>культуры и туризма</w:t>
      </w:r>
      <w:r w:rsidRPr="008F3DC1">
        <w:rPr>
          <w:color w:val="000000"/>
          <w:sz w:val="28"/>
        </w:rPr>
        <w:t>»</w:t>
      </w:r>
    </w:p>
    <w:p w:rsidR="00D96D82" w:rsidRPr="00D96D82" w:rsidRDefault="00D96D82" w:rsidP="00D96D82">
      <w:pPr>
        <w:widowControl w:val="0"/>
        <w:jc w:val="center"/>
        <w:rPr>
          <w:color w:val="000000"/>
          <w:sz w:val="28"/>
        </w:rPr>
      </w:pPr>
    </w:p>
    <w:p w:rsidR="00D451F3" w:rsidRPr="00FF7585" w:rsidRDefault="00D451F3" w:rsidP="00E856E6">
      <w:pPr>
        <w:ind w:firstLine="709"/>
        <w:jc w:val="both"/>
        <w:rPr>
          <w:sz w:val="28"/>
          <w:szCs w:val="28"/>
        </w:rPr>
      </w:pPr>
      <w:r w:rsidRPr="00FF7585">
        <w:rPr>
          <w:sz w:val="28"/>
          <w:szCs w:val="28"/>
        </w:rPr>
        <w:t xml:space="preserve">Важным фактором социально-экономического и политического развития </w:t>
      </w:r>
      <w:r w:rsidR="00FF7585" w:rsidRPr="00FF7585">
        <w:rPr>
          <w:sz w:val="28"/>
          <w:szCs w:val="28"/>
        </w:rPr>
        <w:t>Новоцимлянского</w:t>
      </w:r>
      <w:r w:rsidRPr="00FF7585">
        <w:rPr>
          <w:sz w:val="28"/>
          <w:szCs w:val="28"/>
        </w:rPr>
        <w:t xml:space="preserve"> сельского поселения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Политика </w:t>
      </w:r>
      <w:r w:rsidR="00FF7585" w:rsidRPr="00FF7585">
        <w:rPr>
          <w:sz w:val="28"/>
          <w:szCs w:val="28"/>
        </w:rPr>
        <w:t>Новоцимлянского</w:t>
      </w:r>
      <w:r w:rsidRPr="00FF7585">
        <w:rPr>
          <w:sz w:val="28"/>
          <w:szCs w:val="28"/>
        </w:rPr>
        <w:t xml:space="preserve"> сельского поселения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</w:t>
      </w:r>
    </w:p>
    <w:p w:rsidR="00D451F3" w:rsidRPr="00E856E6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 xml:space="preserve">Основой инфраструктуры культуры </w:t>
      </w:r>
      <w:r w:rsidR="00D96D82">
        <w:rPr>
          <w:sz w:val="28"/>
          <w:szCs w:val="28"/>
        </w:rPr>
        <w:t xml:space="preserve">Новоцимлянского </w:t>
      </w:r>
      <w:r w:rsidRPr="00E856E6">
        <w:rPr>
          <w:sz w:val="28"/>
          <w:szCs w:val="28"/>
        </w:rPr>
        <w:t>сельского поселения являются муниципальные учреждения, оказывающие услуги в сфере культуры: библиотека, сельский дом культуры.</w:t>
      </w:r>
    </w:p>
    <w:p w:rsidR="00D451F3" w:rsidRPr="00E856E6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 xml:space="preserve">   За последние годы в </w:t>
      </w:r>
      <w:r w:rsidR="00D96D82">
        <w:rPr>
          <w:sz w:val="28"/>
          <w:szCs w:val="28"/>
        </w:rPr>
        <w:t xml:space="preserve">Новоцимлянском </w:t>
      </w:r>
      <w:r w:rsidRPr="00E856E6">
        <w:rPr>
          <w:sz w:val="28"/>
          <w:szCs w:val="28"/>
        </w:rPr>
        <w:t xml:space="preserve"> сельском поселении накоплен положительный опыт реализации муниципальной программы в области культуры, реализация которой способствовала развитию культурно-досугового учреждения, библиотеки.</w:t>
      </w:r>
    </w:p>
    <w:p w:rsidR="00D451F3" w:rsidRPr="00E856E6" w:rsidRDefault="00D451F3" w:rsidP="00D96D82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>Формированию едино</w:t>
      </w:r>
      <w:r w:rsidR="00D96D82">
        <w:rPr>
          <w:sz w:val="28"/>
          <w:szCs w:val="28"/>
        </w:rPr>
        <w:t>го культурного пространства в Новоцимлянском</w:t>
      </w:r>
      <w:r w:rsidRPr="00E856E6">
        <w:rPr>
          <w:sz w:val="28"/>
          <w:szCs w:val="28"/>
        </w:rPr>
        <w:t xml:space="preserve"> сельском поселении способствовало создание возможностей получения жителями доступа к культурным ценностям, организация концертов, проведение </w:t>
      </w:r>
      <w:r w:rsidR="00D96D82">
        <w:rPr>
          <w:sz w:val="28"/>
          <w:szCs w:val="28"/>
        </w:rPr>
        <w:t>культурно-досуговых</w:t>
      </w:r>
      <w:r w:rsidRPr="00E856E6">
        <w:rPr>
          <w:sz w:val="28"/>
          <w:szCs w:val="28"/>
        </w:rPr>
        <w:t xml:space="preserve"> мероприятий.</w:t>
      </w:r>
    </w:p>
    <w:p w:rsidR="00D451F3" w:rsidRPr="00E856E6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>Исходя из приоритетных направлений развития сферы культуры</w:t>
      </w:r>
      <w:r w:rsidR="00D96D82">
        <w:rPr>
          <w:sz w:val="28"/>
          <w:szCs w:val="28"/>
        </w:rPr>
        <w:t>,</w:t>
      </w:r>
      <w:r w:rsidRPr="00E856E6">
        <w:rPr>
          <w:sz w:val="28"/>
          <w:szCs w:val="28"/>
        </w:rPr>
        <w:t xml:space="preserve"> планируется выполнение мероприятий с учетом усиления эффективности охраны и сохранения</w:t>
      </w:r>
      <w:r w:rsidR="00D96D82">
        <w:rPr>
          <w:sz w:val="28"/>
          <w:szCs w:val="28"/>
        </w:rPr>
        <w:t xml:space="preserve"> памятников истории и культуры, </w:t>
      </w:r>
      <w:r w:rsidRPr="00E856E6">
        <w:rPr>
          <w:sz w:val="28"/>
          <w:szCs w:val="28"/>
        </w:rPr>
        <w:t>поддержки муниципальных учреждений культуры.</w:t>
      </w:r>
    </w:p>
    <w:p w:rsidR="00D451F3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D96D82" w:rsidRDefault="00D96D82" w:rsidP="00D96D8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96D82">
        <w:rPr>
          <w:color w:val="000000"/>
          <w:sz w:val="28"/>
          <w:szCs w:val="28"/>
          <w:shd w:val="clear" w:color="auto" w:fill="FFFFFF"/>
        </w:rPr>
        <w:t>В настоящее время туристская деятельность в Новоцимлянском сельском поселении, как и в целом по Ростовской области, находится в стадии реформирования и развития.</w:t>
      </w:r>
    </w:p>
    <w:p w:rsidR="00D96D82" w:rsidRDefault="00D96D82" w:rsidP="00D96D8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Основные направления в сфере туризма являются формирование благоприятных условий для развития туризма, комфортной информационной туристической среды, продвижение туристского продукта </w:t>
      </w:r>
      <w:r w:rsidR="004E0846">
        <w:rPr>
          <w:sz w:val="28"/>
        </w:rPr>
        <w:t>поселения</w:t>
      </w:r>
      <w:r>
        <w:rPr>
          <w:sz w:val="28"/>
        </w:rPr>
        <w:t xml:space="preserve">, способствующему социально-экономическому развитию </w:t>
      </w:r>
      <w:r w:rsidR="004E0846">
        <w:rPr>
          <w:sz w:val="28"/>
        </w:rPr>
        <w:t>поселения</w:t>
      </w:r>
      <w:r>
        <w:rPr>
          <w:sz w:val="28"/>
        </w:rPr>
        <w:t>. Достижение цели обеспечивается за счет решения задач по созданию благоприятных экономических условий для развития туризма и повышению конкурентоспособности туристского продукта.</w:t>
      </w:r>
    </w:p>
    <w:p w:rsidR="004E0846" w:rsidRDefault="004E0846" w:rsidP="004E0846">
      <w:pPr>
        <w:jc w:val="center"/>
        <w:rPr>
          <w:sz w:val="28"/>
        </w:rPr>
      </w:pPr>
    </w:p>
    <w:p w:rsidR="004E0846" w:rsidRDefault="004E0846" w:rsidP="004E0846">
      <w:pPr>
        <w:jc w:val="center"/>
        <w:rPr>
          <w:sz w:val="28"/>
        </w:rPr>
      </w:pPr>
      <w:r>
        <w:rPr>
          <w:sz w:val="28"/>
        </w:rPr>
        <w:t>2. Описание приоритетов и целей</w:t>
      </w:r>
    </w:p>
    <w:p w:rsidR="004E0846" w:rsidRDefault="004E0846" w:rsidP="004E0846">
      <w:pPr>
        <w:jc w:val="center"/>
        <w:rPr>
          <w:sz w:val="28"/>
        </w:rPr>
      </w:pPr>
      <w:r>
        <w:rPr>
          <w:sz w:val="28"/>
        </w:rPr>
        <w:t>муниципальной политики Новоцимлянского сельского поселения</w:t>
      </w:r>
    </w:p>
    <w:p w:rsidR="004E0846" w:rsidRDefault="004E0846" w:rsidP="004E0846">
      <w:pPr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:rsidR="004E0846" w:rsidRPr="00C712D6" w:rsidRDefault="004E0846" w:rsidP="00D96D82">
      <w:pPr>
        <w:ind w:firstLine="709"/>
        <w:jc w:val="both"/>
        <w:rPr>
          <w:sz w:val="28"/>
        </w:rPr>
      </w:pPr>
    </w:p>
    <w:p w:rsidR="005510AF" w:rsidRPr="00C712D6" w:rsidRDefault="005510AF" w:rsidP="005510AF">
      <w:pPr>
        <w:spacing w:line="252" w:lineRule="auto"/>
        <w:ind w:firstLine="709"/>
        <w:jc w:val="both"/>
        <w:rPr>
          <w:sz w:val="28"/>
        </w:rPr>
      </w:pPr>
      <w:r w:rsidRPr="00C712D6">
        <w:rPr>
          <w:sz w:val="28"/>
        </w:rPr>
        <w:t xml:space="preserve">Приоритеты и цели </w:t>
      </w:r>
      <w:r>
        <w:rPr>
          <w:sz w:val="28"/>
        </w:rPr>
        <w:t>муниципальной программы</w:t>
      </w:r>
      <w:r w:rsidRPr="00C712D6">
        <w:rPr>
          <w:sz w:val="28"/>
        </w:rPr>
        <w:t xml:space="preserve"> в сфере культуры и туризма определены в соответствии </w:t>
      </w:r>
      <w:r>
        <w:rPr>
          <w:sz w:val="28"/>
        </w:rPr>
        <w:t>с постановлением Администрации Новоцимлянского сельского поселения № 139 от 27.12.2018 «Об утверждении муниципальной программы Новоцимлянского сельского поселения Цимлянского района «Развитие культуры и туризма».</w:t>
      </w:r>
    </w:p>
    <w:p w:rsidR="00BA32DD" w:rsidRDefault="005510AF" w:rsidP="005510AF">
      <w:pPr>
        <w:ind w:firstLine="709"/>
        <w:jc w:val="both"/>
        <w:rPr>
          <w:sz w:val="28"/>
        </w:rPr>
      </w:pPr>
      <w:r w:rsidRPr="00C712D6">
        <w:rPr>
          <w:sz w:val="28"/>
        </w:rPr>
        <w:t xml:space="preserve">В целях достижения до 2030 года целей </w:t>
      </w:r>
      <w:r>
        <w:rPr>
          <w:sz w:val="28"/>
        </w:rPr>
        <w:t>основными приоритетами являются</w:t>
      </w:r>
      <w:r w:rsidR="00BA32DD">
        <w:rPr>
          <w:sz w:val="28"/>
        </w:rPr>
        <w:t xml:space="preserve">: 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сохранение единого культурного пространства на основе духовно-нравственных ценностей и исторических традиций; 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продвижение в культурном пространстве нравственных ценностей и образцов, способствующих культурному и гражданскому воспитанию личности;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модернизация материально-технической базы учреждений культуры;</w:t>
      </w:r>
    </w:p>
    <w:p w:rsidR="005510AF" w:rsidRDefault="00BA32DD" w:rsidP="005510AF">
      <w:pPr>
        <w:ind w:firstLine="709"/>
        <w:jc w:val="both"/>
        <w:rPr>
          <w:sz w:val="28"/>
        </w:rPr>
      </w:pPr>
      <w:r w:rsidRPr="00C712D6">
        <w:rPr>
          <w:sz w:val="28"/>
        </w:rPr>
        <w:t xml:space="preserve">формирование конкурентоспособной туристской индустрии, способствующей социально-экономическому развитию </w:t>
      </w:r>
      <w:r>
        <w:rPr>
          <w:sz w:val="28"/>
        </w:rPr>
        <w:t>Новоцимлянского сельского поселения</w:t>
      </w:r>
      <w:r w:rsidRPr="00C712D6">
        <w:rPr>
          <w:sz w:val="28"/>
        </w:rPr>
        <w:t>.</w:t>
      </w:r>
    </w:p>
    <w:p w:rsidR="005510AF" w:rsidRPr="00C712D6" w:rsidRDefault="005510AF" w:rsidP="005510AF">
      <w:pPr>
        <w:ind w:firstLine="709"/>
        <w:jc w:val="both"/>
        <w:rPr>
          <w:sz w:val="28"/>
        </w:rPr>
      </w:pPr>
      <w:r w:rsidRPr="00C712D6">
        <w:rPr>
          <w:sz w:val="28"/>
        </w:rPr>
        <w:t>Приоритетные направления развития сфер культуры и туризма также определены:</w:t>
      </w:r>
    </w:p>
    <w:p w:rsidR="005510AF" w:rsidRPr="00DB626C" w:rsidRDefault="005510AF" w:rsidP="005510AF">
      <w:pPr>
        <w:pStyle w:val="10"/>
        <w:ind w:firstLine="720"/>
        <w:rPr>
          <w:sz w:val="28"/>
          <w:szCs w:val="28"/>
        </w:rPr>
      </w:pPr>
      <w:r w:rsidRPr="00DB626C">
        <w:rPr>
          <w:sz w:val="28"/>
          <w:szCs w:val="28"/>
        </w:rPr>
        <w:t xml:space="preserve">Стратегией государственной культурной </w:t>
      </w:r>
      <w:proofErr w:type="gramStart"/>
      <w:r w:rsidRPr="00DB626C">
        <w:rPr>
          <w:sz w:val="28"/>
          <w:szCs w:val="28"/>
        </w:rPr>
        <w:t>политики на период</w:t>
      </w:r>
      <w:proofErr w:type="gramEnd"/>
      <w:r w:rsidRPr="00DB626C">
        <w:rPr>
          <w:sz w:val="28"/>
          <w:szCs w:val="28"/>
        </w:rPr>
        <w:t xml:space="preserve"> до 2030 года, утвержденной распоряжением Правительства Российской Фе</w:t>
      </w:r>
      <w:r w:rsidRPr="00DB626C">
        <w:rPr>
          <w:sz w:val="28"/>
          <w:szCs w:val="28"/>
        </w:rPr>
        <w:softHyphen/>
        <w:t>дерации от 29.02.2016 № 326-р;</w:t>
      </w:r>
    </w:p>
    <w:p w:rsidR="005510AF" w:rsidRDefault="005510AF" w:rsidP="005510AF">
      <w:pPr>
        <w:ind w:firstLine="709"/>
        <w:jc w:val="both"/>
        <w:rPr>
          <w:sz w:val="28"/>
          <w:szCs w:val="28"/>
        </w:rPr>
      </w:pPr>
      <w:r w:rsidRPr="00DB626C">
        <w:rPr>
          <w:sz w:val="28"/>
          <w:szCs w:val="28"/>
        </w:rPr>
        <w:t>Стратегией социально-экономического развития Ростовской области на период до 2030 года, утвержденной постановлением Правительства Ро</w:t>
      </w:r>
      <w:r w:rsidRPr="00DB626C">
        <w:rPr>
          <w:sz w:val="28"/>
          <w:szCs w:val="28"/>
        </w:rPr>
        <w:softHyphen/>
        <w:t>стовской области от 26.12.2018 № 864.</w:t>
      </w:r>
    </w:p>
    <w:p w:rsidR="005510AF" w:rsidRPr="005510AF" w:rsidRDefault="005510AF" w:rsidP="005510AF">
      <w:pPr>
        <w:ind w:firstLine="709"/>
        <w:jc w:val="both"/>
        <w:rPr>
          <w:sz w:val="28"/>
        </w:rPr>
      </w:pPr>
    </w:p>
    <w:p w:rsidR="00EA79D7" w:rsidRPr="00541140" w:rsidRDefault="00EA79D7" w:rsidP="00EA79D7">
      <w:pPr>
        <w:jc w:val="center"/>
        <w:rPr>
          <w:sz w:val="28"/>
        </w:rPr>
      </w:pPr>
      <w:r w:rsidRPr="00541140">
        <w:rPr>
          <w:sz w:val="28"/>
        </w:rPr>
        <w:t>3. Сведения о взаимосвязи</w:t>
      </w:r>
    </w:p>
    <w:p w:rsidR="00EA79D7" w:rsidRPr="00541140" w:rsidRDefault="00EA79D7" w:rsidP="00EA79D7">
      <w:pPr>
        <w:jc w:val="center"/>
        <w:rPr>
          <w:sz w:val="28"/>
        </w:rPr>
      </w:pPr>
      <w:r w:rsidRPr="00541140">
        <w:rPr>
          <w:sz w:val="28"/>
        </w:rPr>
        <w:t>со стратегическими приоритетами, целями</w:t>
      </w:r>
    </w:p>
    <w:p w:rsidR="005C0744" w:rsidRPr="00541140" w:rsidRDefault="00EA79D7" w:rsidP="005C0744">
      <w:pPr>
        <w:jc w:val="center"/>
        <w:rPr>
          <w:sz w:val="28"/>
        </w:rPr>
      </w:pPr>
      <w:r w:rsidRPr="00541140">
        <w:rPr>
          <w:sz w:val="28"/>
        </w:rPr>
        <w:t>и показателями государственных программ</w:t>
      </w:r>
      <w:r w:rsidR="000A1D1A" w:rsidRPr="00541140">
        <w:rPr>
          <w:sz w:val="28"/>
        </w:rPr>
        <w:t xml:space="preserve"> </w:t>
      </w:r>
      <w:r w:rsidRPr="00541140">
        <w:rPr>
          <w:sz w:val="28"/>
        </w:rPr>
        <w:t>Ростовской области</w:t>
      </w:r>
    </w:p>
    <w:p w:rsidR="005C0744" w:rsidRDefault="005C0744" w:rsidP="005C0744">
      <w:pPr>
        <w:ind w:firstLine="709"/>
        <w:jc w:val="both"/>
        <w:rPr>
          <w:sz w:val="28"/>
        </w:rPr>
      </w:pPr>
    </w:p>
    <w:p w:rsidR="005C0744" w:rsidRPr="005C0744" w:rsidRDefault="005C0744" w:rsidP="005C0744">
      <w:pPr>
        <w:ind w:firstLine="709"/>
        <w:jc w:val="both"/>
        <w:rPr>
          <w:color w:val="FF0000"/>
          <w:sz w:val="28"/>
        </w:rPr>
      </w:pPr>
      <w:r w:rsidRPr="0006661B">
        <w:rPr>
          <w:sz w:val="28"/>
        </w:rPr>
        <w:lastRenderedPageBreak/>
        <w:t xml:space="preserve">Муниципальная программа разработана в целях реализации на территории </w:t>
      </w:r>
      <w:r w:rsidR="00AB7181">
        <w:rPr>
          <w:sz w:val="28"/>
        </w:rPr>
        <w:t xml:space="preserve">Новоцимлянского </w:t>
      </w:r>
      <w:r>
        <w:rPr>
          <w:sz w:val="28"/>
        </w:rPr>
        <w:t xml:space="preserve">сельского поселения </w:t>
      </w:r>
      <w:r w:rsidRPr="0006661B">
        <w:rPr>
          <w:sz w:val="28"/>
        </w:rPr>
        <w:t>государственной программы Ростовской области «Развитие культуры и туризма», утвержденной постановлением Правительства Ростовской области от 17.10.2018 № 653</w:t>
      </w:r>
      <w:r w:rsidRPr="0006661B">
        <w:rPr>
          <w:b/>
          <w:sz w:val="28"/>
        </w:rPr>
        <w:t>.</w:t>
      </w:r>
    </w:p>
    <w:p w:rsidR="005C0744" w:rsidRPr="0006661B" w:rsidRDefault="005C0744" w:rsidP="005C0744">
      <w:pPr>
        <w:ind w:firstLine="709"/>
        <w:jc w:val="both"/>
        <w:rPr>
          <w:sz w:val="28"/>
        </w:rPr>
      </w:pPr>
      <w:r w:rsidRPr="0006661B">
        <w:rPr>
          <w:sz w:val="28"/>
        </w:rPr>
        <w:t>Взаимосвязь муниципальной программы с государственной программой</w:t>
      </w:r>
      <w:r>
        <w:rPr>
          <w:sz w:val="28"/>
        </w:rPr>
        <w:t xml:space="preserve"> </w:t>
      </w:r>
      <w:r w:rsidRPr="0006661B">
        <w:rPr>
          <w:sz w:val="28"/>
        </w:rPr>
        <w:t xml:space="preserve">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включения мероприятий и показателей, предусмотренных для </w:t>
      </w:r>
      <w:r w:rsidR="00541140">
        <w:rPr>
          <w:sz w:val="28"/>
        </w:rPr>
        <w:t>Новоцимлянского</w:t>
      </w:r>
      <w:r>
        <w:rPr>
          <w:sz w:val="28"/>
        </w:rPr>
        <w:t xml:space="preserve"> сельского поселения</w:t>
      </w:r>
      <w:r w:rsidRPr="0006661B">
        <w:rPr>
          <w:sz w:val="28"/>
        </w:rPr>
        <w:t>.</w:t>
      </w:r>
    </w:p>
    <w:p w:rsidR="005C0744" w:rsidRPr="00994E3F" w:rsidRDefault="005C0744" w:rsidP="005C0744">
      <w:pPr>
        <w:tabs>
          <w:tab w:val="left" w:pos="1365"/>
        </w:tabs>
        <w:ind w:firstLine="709"/>
        <w:jc w:val="both"/>
        <w:rPr>
          <w:sz w:val="28"/>
        </w:rPr>
      </w:pPr>
      <w:r w:rsidRPr="0006661B">
        <w:rPr>
          <w:sz w:val="28"/>
        </w:rPr>
        <w:t xml:space="preserve">В рамках реализации сохранение и развитие культурного и исторического наследия </w:t>
      </w:r>
      <w:r w:rsidR="00541140">
        <w:rPr>
          <w:sz w:val="28"/>
        </w:rPr>
        <w:t>Новоцимлянского</w:t>
      </w:r>
      <w:r>
        <w:rPr>
          <w:sz w:val="28"/>
        </w:rPr>
        <w:t xml:space="preserve"> сельского поселения</w:t>
      </w:r>
      <w:r w:rsidRPr="0006661B">
        <w:rPr>
          <w:sz w:val="28"/>
        </w:rPr>
        <w:t xml:space="preserve">, а также увеличение числа посещений культурных мероприятий предусмотрена цель следующих показателей: </w:t>
      </w:r>
    </w:p>
    <w:p w:rsidR="005C0744" w:rsidRPr="00AA108E" w:rsidRDefault="005C0744" w:rsidP="005C0744">
      <w:pPr>
        <w:tabs>
          <w:tab w:val="left" w:pos="1365"/>
        </w:tabs>
        <w:ind w:firstLine="709"/>
        <w:jc w:val="both"/>
        <w:rPr>
          <w:sz w:val="28"/>
        </w:rPr>
      </w:pPr>
      <w:r w:rsidRPr="00AA108E">
        <w:rPr>
          <w:sz w:val="28"/>
        </w:rPr>
        <w:t>«Число посещений культурных мер</w:t>
      </w:r>
      <w:r w:rsidR="00AA108E" w:rsidRPr="00AA108E">
        <w:rPr>
          <w:sz w:val="28"/>
        </w:rPr>
        <w:t>о</w:t>
      </w:r>
      <w:r w:rsidR="005510AF">
        <w:rPr>
          <w:sz w:val="28"/>
        </w:rPr>
        <w:t>приятий» к концу 2030 года – 47,8</w:t>
      </w:r>
      <w:r w:rsidRPr="00AA108E">
        <w:rPr>
          <w:sz w:val="28"/>
        </w:rPr>
        <w:t> тысяч единиц.</w:t>
      </w:r>
    </w:p>
    <w:p w:rsidR="005C0744" w:rsidRPr="00AA108E" w:rsidRDefault="005C0744" w:rsidP="005C0744">
      <w:pPr>
        <w:tabs>
          <w:tab w:val="left" w:pos="1365"/>
        </w:tabs>
        <w:ind w:firstLine="851"/>
        <w:jc w:val="both"/>
        <w:rPr>
          <w:sz w:val="28"/>
          <w:szCs w:val="28"/>
        </w:rPr>
      </w:pPr>
      <w:r w:rsidRPr="00AA108E">
        <w:rPr>
          <w:sz w:val="28"/>
          <w:szCs w:val="28"/>
        </w:rPr>
        <w:t>«Условия для воспитания гармонично развитой и социально ответственной личности» к концу 2030 года – 130,0 процента.</w:t>
      </w:r>
    </w:p>
    <w:p w:rsidR="000A1D1A" w:rsidRDefault="000A1D1A" w:rsidP="005C0744">
      <w:pPr>
        <w:ind w:firstLine="709"/>
        <w:jc w:val="center"/>
        <w:rPr>
          <w:sz w:val="28"/>
        </w:rPr>
      </w:pPr>
    </w:p>
    <w:p w:rsidR="000A1D1A" w:rsidRPr="008F3DC1" w:rsidRDefault="000A1D1A" w:rsidP="000A1D1A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4. Задачи </w:t>
      </w:r>
      <w:r>
        <w:rPr>
          <w:color w:val="000000"/>
          <w:sz w:val="28"/>
        </w:rPr>
        <w:t>муниципального</w:t>
      </w:r>
      <w:r w:rsidRPr="008F3DC1">
        <w:rPr>
          <w:color w:val="000000"/>
          <w:sz w:val="28"/>
        </w:rPr>
        <w:t xml:space="preserve"> управления</w:t>
      </w:r>
      <w:r>
        <w:rPr>
          <w:color w:val="000000"/>
          <w:sz w:val="28"/>
        </w:rPr>
        <w:t>,</w:t>
      </w:r>
      <w:r w:rsidRPr="008F3DC1">
        <w:rPr>
          <w:color w:val="000000"/>
          <w:sz w:val="28"/>
        </w:rPr>
        <w:t xml:space="preserve"> </w:t>
      </w:r>
    </w:p>
    <w:p w:rsidR="000A1D1A" w:rsidRPr="008F3DC1" w:rsidRDefault="000A1D1A" w:rsidP="000A1D1A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способы их эффективного решения в соответствующей отрасли экономики и сфере муниципального управления</w:t>
      </w:r>
    </w:p>
    <w:p w:rsidR="005510AF" w:rsidRDefault="005510AF" w:rsidP="005510AF">
      <w:pPr>
        <w:ind w:firstLine="709"/>
        <w:jc w:val="both"/>
        <w:rPr>
          <w:sz w:val="28"/>
        </w:rPr>
      </w:pPr>
    </w:p>
    <w:p w:rsidR="005510AF" w:rsidRPr="00C712D6" w:rsidRDefault="005510AF" w:rsidP="005510AF">
      <w:pPr>
        <w:ind w:firstLine="709"/>
        <w:jc w:val="both"/>
        <w:rPr>
          <w:sz w:val="28"/>
        </w:rPr>
      </w:pPr>
      <w:proofErr w:type="gramStart"/>
      <w:r w:rsidRPr="00C712D6">
        <w:rPr>
          <w:sz w:val="28"/>
        </w:rPr>
        <w:t>Исходя из приоритетных направлений развития сферы культуры и туризма основными задачами являются</w:t>
      </w:r>
      <w:proofErr w:type="gramEnd"/>
      <w:r w:rsidRPr="00C712D6">
        <w:rPr>
          <w:sz w:val="28"/>
        </w:rPr>
        <w:t xml:space="preserve">: </w:t>
      </w:r>
    </w:p>
    <w:p w:rsidR="005510AF" w:rsidRPr="00C712D6" w:rsidRDefault="005510AF" w:rsidP="005510AF">
      <w:pPr>
        <w:ind w:firstLine="709"/>
        <w:jc w:val="both"/>
        <w:rPr>
          <w:sz w:val="28"/>
        </w:rPr>
      </w:pPr>
      <w:r w:rsidRPr="00C712D6">
        <w:rPr>
          <w:sz w:val="28"/>
        </w:rPr>
        <w:t xml:space="preserve">сохранение исторического и культурного наследия </w:t>
      </w:r>
      <w:r>
        <w:rPr>
          <w:sz w:val="28"/>
        </w:rPr>
        <w:t>Новоцимлянского сельского поселения</w:t>
      </w:r>
      <w:r w:rsidRPr="00C712D6">
        <w:rPr>
          <w:sz w:val="28"/>
        </w:rPr>
        <w:t>;</w:t>
      </w:r>
    </w:p>
    <w:p w:rsidR="005510AF" w:rsidRPr="00C712D6" w:rsidRDefault="005510AF" w:rsidP="005510AF">
      <w:pPr>
        <w:ind w:firstLine="709"/>
        <w:jc w:val="both"/>
        <w:rPr>
          <w:sz w:val="28"/>
        </w:rPr>
      </w:pPr>
      <w:r w:rsidRPr="00C712D6">
        <w:rPr>
          <w:sz w:val="28"/>
        </w:rPr>
        <w:t>улучшение материально-технической базы учреждений культуры и образовательных организаций в сфере культуры и искусства;</w:t>
      </w:r>
    </w:p>
    <w:p w:rsidR="005510AF" w:rsidRPr="00C712D6" w:rsidRDefault="005510AF" w:rsidP="005510AF">
      <w:pPr>
        <w:ind w:firstLine="709"/>
        <w:jc w:val="both"/>
        <w:rPr>
          <w:sz w:val="28"/>
        </w:rPr>
      </w:pPr>
      <w:r w:rsidRPr="00C712D6">
        <w:rPr>
          <w:sz w:val="28"/>
        </w:rPr>
        <w:t>условия для эффективного развития системы образования в сфере культуры и искусства, выявления и поддержки талантливых детей и молодежи;</w:t>
      </w:r>
    </w:p>
    <w:p w:rsidR="005510AF" w:rsidRPr="00C712D6" w:rsidRDefault="005510AF" w:rsidP="005510AF">
      <w:pPr>
        <w:ind w:firstLine="709"/>
        <w:jc w:val="both"/>
        <w:rPr>
          <w:sz w:val="28"/>
        </w:rPr>
      </w:pPr>
      <w:r w:rsidRPr="00C712D6">
        <w:rPr>
          <w:sz w:val="28"/>
        </w:rPr>
        <w:t>повышение качества кадрового обеспечения в отрасли культуры и искусства;</w:t>
      </w:r>
    </w:p>
    <w:p w:rsidR="00AA108E" w:rsidRDefault="005510AF" w:rsidP="005510AF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C712D6">
        <w:rPr>
          <w:sz w:val="28"/>
        </w:rPr>
        <w:t>создание благоприятных экономических условий для развития туризма и повышения конкурентоспособности рег</w:t>
      </w:r>
      <w:r>
        <w:rPr>
          <w:sz w:val="28"/>
        </w:rPr>
        <w:t>ионального туристского продукта.</w:t>
      </w: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  <w:sectPr w:rsidR="00134340" w:rsidSect="00D451F3">
          <w:footerReference w:type="even" r:id="rId10"/>
          <w:footerReference w:type="default" r:id="rId11"/>
          <w:pgSz w:w="11906" w:h="16838" w:code="9"/>
          <w:pgMar w:top="426" w:right="1133" w:bottom="851" w:left="1134" w:header="720" w:footer="720" w:gutter="0"/>
          <w:cols w:space="720"/>
          <w:docGrid w:linePitch="272"/>
        </w:sectPr>
      </w:pPr>
    </w:p>
    <w:p w:rsidR="00134340" w:rsidRPr="00AA108E" w:rsidRDefault="00DC468E" w:rsidP="0013434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 w:rsidRPr="00CA2210">
        <w:rPr>
          <w:sz w:val="28"/>
          <w:szCs w:val="28"/>
        </w:rPr>
        <w:t xml:space="preserve">. </w:t>
      </w:r>
      <w:r w:rsidR="00134340" w:rsidRPr="00AA108E">
        <w:rPr>
          <w:sz w:val="28"/>
          <w:szCs w:val="28"/>
        </w:rPr>
        <w:t>ПАСПОРТ</w:t>
      </w:r>
    </w:p>
    <w:p w:rsidR="00134340" w:rsidRPr="00AA108E" w:rsidRDefault="00134340" w:rsidP="00134340">
      <w:pPr>
        <w:jc w:val="center"/>
        <w:rPr>
          <w:sz w:val="28"/>
          <w:szCs w:val="28"/>
        </w:rPr>
      </w:pPr>
      <w:r w:rsidRPr="00AA108E">
        <w:rPr>
          <w:sz w:val="28"/>
          <w:szCs w:val="28"/>
        </w:rPr>
        <w:t>муниципальной программы Новоцимлянского сельского поселения</w:t>
      </w:r>
      <w:r w:rsidRPr="00AA108E">
        <w:rPr>
          <w:i/>
          <w:sz w:val="28"/>
          <w:szCs w:val="28"/>
        </w:rPr>
        <w:t xml:space="preserve"> «</w:t>
      </w:r>
      <w:r w:rsidRPr="00AA108E">
        <w:rPr>
          <w:sz w:val="28"/>
          <w:szCs w:val="28"/>
        </w:rPr>
        <w:t>Развитие культуры и туризма</w:t>
      </w:r>
      <w:r w:rsidRPr="00AA108E">
        <w:rPr>
          <w:i/>
          <w:sz w:val="28"/>
          <w:szCs w:val="28"/>
        </w:rPr>
        <w:t>»</w:t>
      </w:r>
    </w:p>
    <w:p w:rsidR="00134340" w:rsidRPr="00AA108E" w:rsidRDefault="00134340" w:rsidP="00134340">
      <w:pPr>
        <w:jc w:val="center"/>
        <w:rPr>
          <w:sz w:val="28"/>
          <w:szCs w:val="28"/>
        </w:rPr>
      </w:pPr>
    </w:p>
    <w:p w:rsidR="00134340" w:rsidRPr="00AA108E" w:rsidRDefault="00134340" w:rsidP="000E2430">
      <w:pPr>
        <w:numPr>
          <w:ilvl w:val="0"/>
          <w:numId w:val="1"/>
        </w:numPr>
        <w:jc w:val="center"/>
        <w:rPr>
          <w:sz w:val="28"/>
          <w:szCs w:val="28"/>
        </w:rPr>
      </w:pPr>
      <w:r w:rsidRPr="00AA108E">
        <w:rPr>
          <w:sz w:val="28"/>
          <w:szCs w:val="28"/>
        </w:rPr>
        <w:t>Основные положения</w:t>
      </w:r>
    </w:p>
    <w:p w:rsidR="00134340" w:rsidRPr="00D744B5" w:rsidRDefault="00134340" w:rsidP="00134340">
      <w:pPr>
        <w:ind w:left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2689"/>
      </w:tblGrid>
      <w:tr w:rsidR="00134340" w:rsidRPr="00AA108E" w:rsidTr="00407AAE">
        <w:trPr>
          <w:trHeight w:val="504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134340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Куратор муниципальной программы Новоцимлянского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4C3E44" w:rsidP="00407A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Текутьев</w:t>
            </w:r>
            <w:proofErr w:type="spellEnd"/>
            <w:r>
              <w:rPr>
                <w:sz w:val="28"/>
                <w:szCs w:val="28"/>
              </w:rPr>
              <w:t xml:space="preserve"> Сергей Федорович, г</w:t>
            </w:r>
            <w:r w:rsidR="00914A91" w:rsidRPr="00AA108E">
              <w:rPr>
                <w:sz w:val="28"/>
                <w:szCs w:val="28"/>
              </w:rPr>
              <w:t>лава Администрации Новоцимлянского сельского поселения</w:t>
            </w:r>
          </w:p>
        </w:tc>
      </w:tr>
      <w:tr w:rsidR="00134340" w:rsidRPr="00AA108E" w:rsidTr="00407AAE">
        <w:trPr>
          <w:trHeight w:val="1029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134340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Ответственный исполнитель муниципальной программы Новоцимлянского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A76D2D" w:rsidP="00407AAE">
            <w:pPr>
              <w:rPr>
                <w:sz w:val="28"/>
                <w:szCs w:val="28"/>
              </w:rPr>
            </w:pPr>
            <w:proofErr w:type="spellStart"/>
            <w:r w:rsidRPr="00AA108E">
              <w:rPr>
                <w:sz w:val="28"/>
                <w:szCs w:val="28"/>
              </w:rPr>
              <w:t>Караськова</w:t>
            </w:r>
            <w:proofErr w:type="spellEnd"/>
            <w:r w:rsidRPr="00AA108E">
              <w:rPr>
                <w:sz w:val="28"/>
                <w:szCs w:val="28"/>
              </w:rPr>
              <w:t xml:space="preserve"> Светлана Николаевна - директор муниципального бюджетного учреждения </w:t>
            </w:r>
            <w:r w:rsidR="0067448F" w:rsidRPr="00AA108E">
              <w:rPr>
                <w:sz w:val="28"/>
                <w:szCs w:val="28"/>
              </w:rPr>
              <w:t>культуры Цимлянского района Новоцимлянского сельского поселения Центральный Дом культуры (МБУК ЦР НСП «ЦДК»);</w:t>
            </w:r>
          </w:p>
          <w:p w:rsidR="0067448F" w:rsidRPr="00AA108E" w:rsidRDefault="00A76D2D" w:rsidP="00407AAE">
            <w:pPr>
              <w:rPr>
                <w:sz w:val="28"/>
                <w:szCs w:val="28"/>
              </w:rPr>
            </w:pPr>
            <w:proofErr w:type="spellStart"/>
            <w:r w:rsidRPr="00AA108E">
              <w:rPr>
                <w:sz w:val="28"/>
                <w:szCs w:val="28"/>
              </w:rPr>
              <w:t>Текутьева</w:t>
            </w:r>
            <w:proofErr w:type="spellEnd"/>
            <w:r w:rsidRPr="00AA108E">
              <w:rPr>
                <w:sz w:val="28"/>
                <w:szCs w:val="28"/>
              </w:rPr>
              <w:t xml:space="preserve"> Диана Александровна - заведующий сектором экономики и финансов а</w:t>
            </w:r>
            <w:r w:rsidR="0067448F" w:rsidRPr="00AA108E">
              <w:rPr>
                <w:sz w:val="28"/>
                <w:szCs w:val="28"/>
              </w:rPr>
              <w:t>дминистрация Новоцимлянского сельского поселения.</w:t>
            </w:r>
          </w:p>
        </w:tc>
      </w:tr>
      <w:tr w:rsidR="00134340" w:rsidRPr="00AA108E" w:rsidTr="00407AAE">
        <w:trPr>
          <w:trHeight w:val="504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6F77B3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Период реализации муниципальной программы </w:t>
            </w:r>
            <w:r w:rsidR="006F77B3" w:rsidRPr="00AA108E">
              <w:rPr>
                <w:sz w:val="28"/>
                <w:szCs w:val="28"/>
              </w:rPr>
              <w:t>Новоцимлянского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Этап I: </w:t>
            </w:r>
            <w:r w:rsidRPr="00AA108E">
              <w:rPr>
                <w:color w:val="000000"/>
                <w:sz w:val="28"/>
                <w:szCs w:val="28"/>
              </w:rPr>
              <w:t>2019 – 2024 годы</w:t>
            </w:r>
          </w:p>
          <w:p w:rsidR="00134340" w:rsidRPr="00AA108E" w:rsidRDefault="00134340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Этап </w:t>
            </w:r>
            <w:r w:rsidRPr="00AA108E">
              <w:rPr>
                <w:sz w:val="28"/>
                <w:szCs w:val="28"/>
                <w:lang w:val="en-US"/>
              </w:rPr>
              <w:t>II</w:t>
            </w:r>
            <w:r w:rsidRPr="00AA108E">
              <w:rPr>
                <w:sz w:val="28"/>
                <w:szCs w:val="28"/>
              </w:rPr>
              <w:t>: 2025-2030 годы</w:t>
            </w:r>
          </w:p>
        </w:tc>
      </w:tr>
      <w:tr w:rsidR="00134340" w:rsidRPr="00AA108E" w:rsidTr="00407AAE">
        <w:trPr>
          <w:trHeight w:val="528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6F77B3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Цели муниципальной программы</w:t>
            </w:r>
            <w:r w:rsidR="006F77B3" w:rsidRPr="00AA108E">
              <w:rPr>
                <w:sz w:val="28"/>
                <w:szCs w:val="28"/>
              </w:rPr>
              <w:t xml:space="preserve"> Новоцимлянского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0AF" w:rsidRPr="00C712D6" w:rsidRDefault="005510AF" w:rsidP="005510AF">
            <w:pPr>
              <w:jc w:val="both"/>
              <w:rPr>
                <w:sz w:val="28"/>
              </w:rPr>
            </w:pPr>
            <w:r w:rsidRPr="00C712D6">
              <w:rPr>
                <w:sz w:val="28"/>
              </w:rPr>
              <w:t xml:space="preserve">сохранение и развитие культурного и исторического наследия </w:t>
            </w:r>
            <w:r>
              <w:rPr>
                <w:sz w:val="28"/>
              </w:rPr>
              <w:t>Новоцимлянского сельского поселения</w:t>
            </w:r>
            <w:r w:rsidRPr="00C712D6">
              <w:rPr>
                <w:sz w:val="28"/>
              </w:rPr>
              <w:t>, а также увеличение числа посещений культурных мероприятий в три раза к концу 2030 года по сравнению с 2019 годом;</w:t>
            </w:r>
          </w:p>
          <w:p w:rsidR="00134340" w:rsidRPr="00AA108E" w:rsidRDefault="005510AF" w:rsidP="005510AF">
            <w:pPr>
              <w:rPr>
                <w:sz w:val="28"/>
                <w:szCs w:val="28"/>
              </w:rPr>
            </w:pPr>
            <w:r w:rsidRPr="00C712D6">
              <w:rPr>
                <w:sz w:val="28"/>
              </w:rPr>
              <w:t xml:space="preserve">увеличение туристского потока на территории </w:t>
            </w:r>
            <w:r w:rsidR="00C532DE">
              <w:rPr>
                <w:sz w:val="28"/>
              </w:rPr>
              <w:t>Новоцимлянского</w:t>
            </w:r>
            <w:r>
              <w:rPr>
                <w:sz w:val="28"/>
              </w:rPr>
              <w:t xml:space="preserve"> сельского поселения</w:t>
            </w:r>
            <w:r w:rsidRPr="00C712D6">
              <w:rPr>
                <w:sz w:val="28"/>
              </w:rPr>
              <w:t>, в том числе за счет увеличения численности лиц, размещенных в коллективных средствах размещения, до 1,</w:t>
            </w:r>
            <w:r>
              <w:rPr>
                <w:sz w:val="28"/>
              </w:rPr>
              <w:t>02</w:t>
            </w:r>
            <w:r w:rsidRPr="00C712D6">
              <w:rPr>
                <w:sz w:val="28"/>
              </w:rPr>
              <w:t> 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</w:t>
            </w:r>
            <w:r w:rsidRPr="00C712D6">
              <w:rPr>
                <w:sz w:val="28"/>
              </w:rPr>
              <w:t>ч</w:t>
            </w:r>
            <w:proofErr w:type="gramEnd"/>
            <w:r w:rsidRPr="00C712D6">
              <w:rPr>
                <w:sz w:val="28"/>
              </w:rPr>
              <w:t>еловек</w:t>
            </w:r>
            <w:proofErr w:type="spellEnd"/>
            <w:r w:rsidRPr="00C712D6">
              <w:rPr>
                <w:sz w:val="28"/>
              </w:rPr>
              <w:t xml:space="preserve"> к концу 2030 года</w:t>
            </w:r>
          </w:p>
        </w:tc>
      </w:tr>
      <w:tr w:rsidR="00134340" w:rsidRPr="00AA108E" w:rsidTr="00407AAE">
        <w:trPr>
          <w:trHeight w:val="746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002C2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60969,3</w:t>
            </w:r>
            <w:r w:rsidR="00134340" w:rsidRPr="00AA108E">
              <w:rPr>
                <w:sz w:val="28"/>
                <w:szCs w:val="28"/>
              </w:rPr>
              <w:t xml:space="preserve"> тыс. рублей: </w:t>
            </w:r>
          </w:p>
          <w:p w:rsidR="00134340" w:rsidRPr="00AA108E" w:rsidRDefault="006F77B3" w:rsidP="00407AAE">
            <w:pPr>
              <w:widowControl w:val="0"/>
              <w:rPr>
                <w:color w:val="000000"/>
                <w:sz w:val="28"/>
                <w:szCs w:val="28"/>
              </w:rPr>
            </w:pPr>
            <w:r w:rsidRPr="00AA108E">
              <w:rPr>
                <w:color w:val="000000"/>
                <w:sz w:val="28"/>
                <w:szCs w:val="28"/>
              </w:rPr>
              <w:t>этап I: 33963,8</w:t>
            </w:r>
            <w:r w:rsidR="00134340" w:rsidRPr="00AA108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34340" w:rsidRPr="00AA108E" w:rsidRDefault="00134340" w:rsidP="00407AAE">
            <w:pPr>
              <w:rPr>
                <w:sz w:val="28"/>
                <w:szCs w:val="28"/>
              </w:rPr>
            </w:pPr>
            <w:r w:rsidRPr="00AA108E">
              <w:rPr>
                <w:color w:val="000000"/>
                <w:sz w:val="28"/>
                <w:szCs w:val="28"/>
              </w:rPr>
              <w:t>э</w:t>
            </w:r>
            <w:r w:rsidR="006F77B3" w:rsidRPr="00AA108E">
              <w:rPr>
                <w:color w:val="000000"/>
                <w:sz w:val="28"/>
                <w:szCs w:val="28"/>
              </w:rPr>
              <w:t>тап II: 2</w:t>
            </w:r>
            <w:r w:rsidR="001002C2" w:rsidRPr="00AA108E">
              <w:rPr>
                <w:color w:val="000000"/>
                <w:sz w:val="28"/>
                <w:szCs w:val="28"/>
              </w:rPr>
              <w:t>7005,5</w:t>
            </w:r>
            <w:r w:rsidRPr="00AA108E">
              <w:rPr>
                <w:color w:val="000000"/>
                <w:sz w:val="28"/>
                <w:szCs w:val="28"/>
              </w:rPr>
              <w:t xml:space="preserve"> тыс. рублей</w:t>
            </w:r>
          </w:p>
        </w:tc>
      </w:tr>
      <w:tr w:rsidR="00134340" w:rsidRPr="00AA108E" w:rsidTr="00407AAE">
        <w:trPr>
          <w:trHeight w:val="787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407AAE">
            <w:pPr>
              <w:rPr>
                <w:sz w:val="28"/>
                <w:szCs w:val="28"/>
                <w:highlight w:val="yellow"/>
              </w:rPr>
            </w:pPr>
            <w:r w:rsidRPr="00AA108E">
              <w:rPr>
                <w:sz w:val="28"/>
                <w:szCs w:val="28"/>
              </w:rPr>
              <w:t>Связь с государственными программами Ростовской области/ целями стратегии социально-экономического развития Цимлянского района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EF449F" w:rsidP="00C532D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отсутствует</w:t>
            </w:r>
          </w:p>
        </w:tc>
      </w:tr>
    </w:tbl>
    <w:p w:rsidR="00C77226" w:rsidRDefault="00C77226" w:rsidP="00C77226">
      <w:pPr>
        <w:rPr>
          <w:sz w:val="24"/>
          <w:szCs w:val="24"/>
        </w:rPr>
      </w:pPr>
    </w:p>
    <w:p w:rsidR="00C77226" w:rsidRDefault="00C77226" w:rsidP="00C77226">
      <w:pPr>
        <w:jc w:val="center"/>
        <w:rPr>
          <w:sz w:val="28"/>
          <w:szCs w:val="24"/>
        </w:rPr>
      </w:pPr>
    </w:p>
    <w:p w:rsidR="00C77226" w:rsidRDefault="00C77226" w:rsidP="00C77226">
      <w:pPr>
        <w:jc w:val="center"/>
        <w:rPr>
          <w:sz w:val="28"/>
          <w:szCs w:val="24"/>
        </w:rPr>
      </w:pPr>
    </w:p>
    <w:p w:rsidR="00C77226" w:rsidRDefault="00C77226" w:rsidP="00C77226">
      <w:pPr>
        <w:jc w:val="center"/>
        <w:rPr>
          <w:sz w:val="28"/>
          <w:szCs w:val="24"/>
        </w:rPr>
      </w:pPr>
    </w:p>
    <w:p w:rsidR="00914A91" w:rsidRPr="00C77226" w:rsidRDefault="00914A91" w:rsidP="00C77226">
      <w:pPr>
        <w:jc w:val="center"/>
        <w:rPr>
          <w:sz w:val="24"/>
          <w:szCs w:val="24"/>
        </w:rPr>
      </w:pPr>
      <w:r w:rsidRPr="00AA108E">
        <w:rPr>
          <w:sz w:val="28"/>
          <w:szCs w:val="24"/>
        </w:rPr>
        <w:t>2. Показатели муниципальной программы Новоцимлянского сельского поселения</w:t>
      </w:r>
    </w:p>
    <w:p w:rsidR="00914A91" w:rsidRPr="00D744B5" w:rsidRDefault="00914A91" w:rsidP="00134340">
      <w:pPr>
        <w:rPr>
          <w:sz w:val="24"/>
          <w:szCs w:val="24"/>
        </w:rPr>
      </w:pPr>
    </w:p>
    <w:tbl>
      <w:tblPr>
        <w:tblW w:w="22761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2136"/>
        <w:gridCol w:w="56"/>
        <w:gridCol w:w="1672"/>
        <w:gridCol w:w="14"/>
        <w:gridCol w:w="1889"/>
        <w:gridCol w:w="15"/>
        <w:gridCol w:w="1732"/>
        <w:gridCol w:w="1728"/>
        <w:gridCol w:w="975"/>
        <w:gridCol w:w="130"/>
        <w:gridCol w:w="784"/>
        <w:gridCol w:w="30"/>
        <w:gridCol w:w="904"/>
        <w:gridCol w:w="56"/>
        <w:gridCol w:w="939"/>
        <w:gridCol w:w="21"/>
        <w:gridCol w:w="934"/>
        <w:gridCol w:w="26"/>
        <w:gridCol w:w="984"/>
        <w:gridCol w:w="1701"/>
        <w:gridCol w:w="701"/>
        <w:gridCol w:w="1027"/>
        <w:gridCol w:w="34"/>
        <w:gridCol w:w="1803"/>
        <w:gridCol w:w="1538"/>
      </w:tblGrid>
      <w:tr w:rsidR="00C532DE" w:rsidRPr="00E31E05" w:rsidTr="00B5790B">
        <w:trPr>
          <w:trHeight w:val="279"/>
        </w:trPr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№</w:t>
            </w:r>
            <w:r w:rsidRPr="00E31E05">
              <w:rPr>
                <w:sz w:val="28"/>
                <w:szCs w:val="28"/>
              </w:rPr>
              <w:br/>
            </w:r>
            <w:proofErr w:type="gramStart"/>
            <w:r w:rsidRPr="00E31E05">
              <w:rPr>
                <w:sz w:val="28"/>
                <w:szCs w:val="28"/>
              </w:rPr>
              <w:t>п</w:t>
            </w:r>
            <w:proofErr w:type="gramEnd"/>
            <w:r w:rsidRPr="00E31E05">
              <w:rPr>
                <w:sz w:val="28"/>
                <w:szCs w:val="28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67448F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Вид показателя</w:t>
            </w:r>
          </w:p>
          <w:p w:rsidR="00C532DE" w:rsidRPr="00E31E05" w:rsidRDefault="00C532DE" w:rsidP="0067448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532DE" w:rsidRPr="00E31E05" w:rsidRDefault="00C532DE" w:rsidP="0067448F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&lt;1&gt;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Базовое значение показателя &lt;2&gt;</w:t>
            </w:r>
          </w:p>
        </w:tc>
        <w:tc>
          <w:tcPr>
            <w:tcW w:w="386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67448F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Значения показателей </w:t>
            </w:r>
          </w:p>
          <w:p w:rsidR="00C532DE" w:rsidRPr="00E31E05" w:rsidRDefault="00C532DE" w:rsidP="0067448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&lt;3&gt;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Документ 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31E05">
              <w:rPr>
                <w:sz w:val="28"/>
                <w:szCs w:val="28"/>
              </w:rPr>
              <w:t>Ответст</w:t>
            </w:r>
            <w:proofErr w:type="spellEnd"/>
            <w:r w:rsidRPr="00E31E05">
              <w:rPr>
                <w:sz w:val="28"/>
                <w:szCs w:val="28"/>
              </w:rPr>
              <w:t>-венный</w:t>
            </w:r>
            <w:proofErr w:type="gramEnd"/>
            <w:r w:rsidRPr="00E31E05">
              <w:rPr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Связь с </w:t>
            </w:r>
            <w:proofErr w:type="gramStart"/>
            <w:r w:rsidRPr="00E31E05">
              <w:rPr>
                <w:sz w:val="28"/>
                <w:szCs w:val="28"/>
              </w:rPr>
              <w:t>показателя-ми</w:t>
            </w:r>
            <w:proofErr w:type="gramEnd"/>
            <w:r w:rsidRPr="00E31E05">
              <w:rPr>
                <w:sz w:val="28"/>
                <w:szCs w:val="28"/>
              </w:rPr>
              <w:t xml:space="preserve"> государственных программ Ростовской области</w:t>
            </w:r>
          </w:p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31E05">
              <w:rPr>
                <w:sz w:val="28"/>
                <w:szCs w:val="28"/>
              </w:rPr>
              <w:t>Инфор-мационная</w:t>
            </w:r>
            <w:proofErr w:type="spellEnd"/>
            <w:proofErr w:type="gramEnd"/>
            <w:r w:rsidRPr="00E31E05">
              <w:rPr>
                <w:sz w:val="28"/>
                <w:szCs w:val="28"/>
              </w:rPr>
              <w:t xml:space="preserve"> система</w:t>
            </w:r>
          </w:p>
        </w:tc>
      </w:tr>
      <w:tr w:rsidR="00C532DE" w:rsidRPr="00E31E05" w:rsidTr="00B5790B">
        <w:trPr>
          <w:trHeight w:val="65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значение</w:t>
            </w:r>
          </w:p>
        </w:tc>
        <w:tc>
          <w:tcPr>
            <w:tcW w:w="8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год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2025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2026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2027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DE" w:rsidRPr="00E31E05" w:rsidRDefault="00C532DE" w:rsidP="00C532D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2030</w:t>
            </w:r>
          </w:p>
          <w:p w:rsidR="00C532DE" w:rsidRPr="00E31E05" w:rsidRDefault="00C532DE" w:rsidP="00C532DE">
            <w:pPr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(справочно)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</w:tr>
      <w:tr w:rsidR="00C532DE" w:rsidRPr="00E31E05" w:rsidTr="00B5790B">
        <w:trPr>
          <w:trHeight w:val="237"/>
        </w:trPr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3</w:t>
            </w:r>
          </w:p>
        </w:tc>
        <w:tc>
          <w:tcPr>
            <w:tcW w:w="19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4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5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6</w:t>
            </w:r>
          </w:p>
        </w:tc>
        <w:tc>
          <w:tcPr>
            <w:tcW w:w="1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7</w:t>
            </w:r>
          </w:p>
        </w:tc>
        <w:tc>
          <w:tcPr>
            <w:tcW w:w="8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8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13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15</w:t>
            </w:r>
          </w:p>
        </w:tc>
      </w:tr>
      <w:tr w:rsidR="00C532DE" w:rsidRPr="00E31E05" w:rsidTr="00B5790B">
        <w:trPr>
          <w:trHeight w:val="475"/>
        </w:trPr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DE" w:rsidRPr="00E31E05" w:rsidRDefault="00C532DE" w:rsidP="00476C5B">
            <w:pPr>
              <w:widowControl w:val="0"/>
              <w:spacing w:line="228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1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76C5B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E31E05">
              <w:rPr>
                <w:color w:val="000000"/>
                <w:sz w:val="28"/>
                <w:szCs w:val="28"/>
              </w:rPr>
              <w:t>Цель 1 муниципальной программы «</w:t>
            </w:r>
            <w:r w:rsidRPr="00E31E05">
              <w:rPr>
                <w:sz w:val="28"/>
                <w:szCs w:val="28"/>
              </w:rPr>
              <w:t>Сохранение и развитие культурного и исторического наследия поселения,</w:t>
            </w:r>
          </w:p>
          <w:p w:rsidR="00C532DE" w:rsidRPr="00E31E05" w:rsidRDefault="00C532DE" w:rsidP="00476C5B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а также увеличение числа посещений культурных мероприятий в три раза к концу 2030 года по сравнению с 2019 годом»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E31E05" w:rsidRPr="00E31E05" w:rsidTr="00E31E05">
        <w:trPr>
          <w:trHeight w:val="192"/>
        </w:trPr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B5790B" w:rsidP="00B57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</w:t>
            </w:r>
            <w:r w:rsidR="00E31E05" w:rsidRPr="00E31E05">
              <w:rPr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rPr>
                <w:sz w:val="28"/>
                <w:szCs w:val="28"/>
              </w:rPr>
            </w:pPr>
            <w:r w:rsidRPr="00E31E05">
              <w:rPr>
                <w:kern w:val="2"/>
                <w:sz w:val="28"/>
                <w:szCs w:val="28"/>
              </w:rPr>
              <w:t>Условия для воспитания гармонично развитой и социально-ответственной личности</w:t>
            </w:r>
          </w:p>
        </w:tc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ГП РО</w:t>
            </w:r>
          </w:p>
        </w:tc>
        <w:tc>
          <w:tcPr>
            <w:tcW w:w="19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Возрастание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Ведомственный</w:t>
            </w:r>
          </w:p>
        </w:tc>
        <w:tc>
          <w:tcPr>
            <w:tcW w:w="1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105,0</w:t>
            </w:r>
          </w:p>
        </w:tc>
        <w:tc>
          <w:tcPr>
            <w:tcW w:w="8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2023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107,0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110,0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113,0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05" w:rsidRPr="00E31E05" w:rsidRDefault="00E31E05" w:rsidP="00B5790B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постановление Правительства Ростовской области 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от 17.10.2018 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№ 653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«Об утверждении государственной программы Ростовской области «Развитие культуры и туризма»</w:t>
            </w:r>
          </w:p>
        </w:tc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МБУК ЦР НСП «ЦДК»</w:t>
            </w:r>
          </w:p>
        </w:tc>
        <w:tc>
          <w:tcPr>
            <w:tcW w:w="1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создание условий 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для воспитания гармонично развитой и социально ответственной личности на основе духовно-нравственных ценностей народов Российской Федерации, исторических 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и национально-культурных традиций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E31E05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E31E05">
              <w:rPr>
                <w:sz w:val="28"/>
                <w:szCs w:val="28"/>
              </w:rPr>
              <w:t xml:space="preserve"> система отсутствует</w:t>
            </w:r>
          </w:p>
        </w:tc>
      </w:tr>
      <w:tr w:rsidR="00E31E05" w:rsidRPr="00E31E05" w:rsidTr="00E31E05">
        <w:trPr>
          <w:trHeight w:val="192"/>
        </w:trPr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407AAE">
            <w:pPr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1.3.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407AAE">
            <w:pPr>
              <w:widowControl w:val="0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Число посещений культурных мероприятий</w:t>
            </w:r>
          </w:p>
        </w:tc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2A1515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ГП РО</w:t>
            </w:r>
          </w:p>
        </w:tc>
        <w:tc>
          <w:tcPr>
            <w:tcW w:w="19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2A1515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Возрастание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2A1515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Тысяч единиц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2A1515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Статистический</w:t>
            </w:r>
          </w:p>
        </w:tc>
        <w:tc>
          <w:tcPr>
            <w:tcW w:w="1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2A1515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19,2</w:t>
            </w:r>
          </w:p>
        </w:tc>
        <w:tc>
          <w:tcPr>
            <w:tcW w:w="8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2A1515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2023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2A1515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28,8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2A1515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32,0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2A1515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35,2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05" w:rsidRPr="00E31E05" w:rsidRDefault="00E31E05" w:rsidP="002A1515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47,8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Правительства Ростовской области 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от 17.10.2018 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№ 653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«Об утверждении государственной программы Ростовской области «Развитие культуры и туризма»</w:t>
            </w:r>
          </w:p>
        </w:tc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МБУК ЦР НСП «ЦДК»</w:t>
            </w:r>
          </w:p>
        </w:tc>
        <w:tc>
          <w:tcPr>
            <w:tcW w:w="1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увеличение числа посещений культурных мероприятий 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в три раза 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по сравнению 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с показателем </w:t>
            </w:r>
          </w:p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2019 год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E31E05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E31E05">
              <w:rPr>
                <w:sz w:val="28"/>
                <w:szCs w:val="28"/>
              </w:rPr>
              <w:t xml:space="preserve"> система отсутствует</w:t>
            </w:r>
          </w:p>
        </w:tc>
      </w:tr>
      <w:tr w:rsidR="00C532DE" w:rsidRPr="00E31E05" w:rsidTr="00E31E05">
        <w:trPr>
          <w:trHeight w:val="5418"/>
        </w:trPr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2A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2A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2A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2A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2A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2A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2A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2A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2A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DE" w:rsidRPr="00E31E05" w:rsidRDefault="00C532DE" w:rsidP="002A1515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E31E05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</w:tr>
      <w:tr w:rsidR="00C532DE" w:rsidRPr="00E31E05" w:rsidTr="00E31E05">
        <w:trPr>
          <w:trHeight w:val="136"/>
        </w:trPr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2DE" w:rsidRPr="00E31E05" w:rsidRDefault="00C532DE" w:rsidP="009E257C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291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C81ACC" w:rsidRDefault="00C532DE" w:rsidP="00E31E05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Цель 2 </w:t>
            </w:r>
            <w:r w:rsidRPr="00E31E05">
              <w:rPr>
                <w:kern w:val="2"/>
                <w:sz w:val="28"/>
                <w:szCs w:val="28"/>
              </w:rPr>
              <w:t>«</w:t>
            </w:r>
            <w:r w:rsidR="00E31E05" w:rsidRPr="00C81ACC">
              <w:rPr>
                <w:sz w:val="28"/>
                <w:szCs w:val="28"/>
              </w:rPr>
              <w:t>Увеличение т</w:t>
            </w:r>
            <w:r w:rsidR="00E31E05">
              <w:rPr>
                <w:sz w:val="28"/>
                <w:szCs w:val="28"/>
              </w:rPr>
              <w:t>уристского потока на территорию Новоцимлянского сельского поселения</w:t>
            </w:r>
            <w:r w:rsidR="00E31E05" w:rsidRPr="00C81ACC">
              <w:rPr>
                <w:sz w:val="28"/>
                <w:szCs w:val="28"/>
              </w:rPr>
              <w:t>,</w:t>
            </w:r>
          </w:p>
          <w:p w:rsidR="00C532DE" w:rsidRPr="00E31E05" w:rsidRDefault="00E31E05" w:rsidP="00E31E05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в том числе за счет увеличения численности лиц, размещенных в коллективных средствах размещения до 1,02 тыс. человек к концу 2030 года</w:t>
            </w:r>
            <w:r w:rsidR="00C532DE" w:rsidRPr="00E31E05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32DE" w:rsidRPr="00E31E05" w:rsidRDefault="00C532DE" w:rsidP="00407AAE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</w:tr>
      <w:tr w:rsidR="00E31E05" w:rsidRPr="00E31E05" w:rsidTr="00E31E05">
        <w:trPr>
          <w:trHeight w:val="136"/>
        </w:trPr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AC1647">
            <w:pPr>
              <w:widowControl w:val="0"/>
              <w:spacing w:line="228" w:lineRule="auto"/>
              <w:contextualSpacing/>
              <w:rPr>
                <w:color w:val="000000"/>
                <w:sz w:val="28"/>
                <w:szCs w:val="28"/>
              </w:rPr>
            </w:pPr>
            <w:r w:rsidRPr="00E31E05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3D6F23">
            <w:pPr>
              <w:spacing w:line="226" w:lineRule="auto"/>
              <w:ind w:left="-57" w:right="83"/>
              <w:jc w:val="both"/>
              <w:rPr>
                <w:kern w:val="2"/>
                <w:sz w:val="28"/>
                <w:szCs w:val="28"/>
              </w:rPr>
            </w:pPr>
            <w:r w:rsidRPr="00E31E05">
              <w:rPr>
                <w:kern w:val="2"/>
                <w:sz w:val="28"/>
                <w:szCs w:val="28"/>
              </w:rPr>
              <w:t>Численность лиц, размещенных в коллективных средствах размещения (человек)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B5790B">
            <w:pPr>
              <w:widowControl w:val="0"/>
              <w:jc w:val="center"/>
              <w:rPr>
                <w:sz w:val="28"/>
                <w:szCs w:val="24"/>
              </w:rPr>
            </w:pPr>
            <w:r w:rsidRPr="00E31E05">
              <w:rPr>
                <w:sz w:val="28"/>
                <w:szCs w:val="24"/>
              </w:rPr>
              <w:t>МП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B5790B">
            <w:pPr>
              <w:widowControl w:val="0"/>
              <w:jc w:val="center"/>
              <w:rPr>
                <w:sz w:val="28"/>
                <w:szCs w:val="24"/>
              </w:rPr>
            </w:pPr>
            <w:r w:rsidRPr="00E31E05">
              <w:rPr>
                <w:sz w:val="28"/>
                <w:szCs w:val="24"/>
              </w:rPr>
              <w:t>Возрастание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B5790B">
            <w:pPr>
              <w:widowControl w:val="0"/>
              <w:jc w:val="center"/>
              <w:rPr>
                <w:sz w:val="28"/>
                <w:szCs w:val="24"/>
              </w:rPr>
            </w:pPr>
            <w:r w:rsidRPr="00E31E05">
              <w:rPr>
                <w:sz w:val="28"/>
                <w:szCs w:val="24"/>
              </w:rPr>
              <w:t>Процентов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B5790B">
            <w:pPr>
              <w:widowControl w:val="0"/>
              <w:jc w:val="center"/>
              <w:rPr>
                <w:sz w:val="28"/>
                <w:szCs w:val="24"/>
              </w:rPr>
            </w:pPr>
            <w:proofErr w:type="spellStart"/>
            <w:proofErr w:type="gramStart"/>
            <w:r w:rsidRPr="00E31E05">
              <w:rPr>
                <w:sz w:val="28"/>
                <w:szCs w:val="24"/>
              </w:rPr>
              <w:t>Статисти-ческий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4,0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2023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4,0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B5790B">
            <w:pPr>
              <w:widowControl w:val="0"/>
              <w:jc w:val="center"/>
              <w:rPr>
                <w:sz w:val="28"/>
              </w:rPr>
            </w:pPr>
            <w:r w:rsidRPr="00E31E05">
              <w:rPr>
                <w:sz w:val="28"/>
              </w:rPr>
              <w:t>4,0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B5790B">
            <w:pPr>
              <w:widowControl w:val="0"/>
              <w:jc w:val="center"/>
              <w:rPr>
                <w:sz w:val="28"/>
              </w:rPr>
            </w:pPr>
            <w:r w:rsidRPr="00E31E05">
              <w:rPr>
                <w:sz w:val="28"/>
              </w:rPr>
              <w:t>4,0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B5790B">
            <w:pPr>
              <w:widowControl w:val="0"/>
              <w:jc w:val="center"/>
              <w:rPr>
                <w:sz w:val="28"/>
              </w:rPr>
            </w:pPr>
            <w:r w:rsidRPr="00E31E05">
              <w:rPr>
                <w:sz w:val="28"/>
              </w:rPr>
              <w:t>4,0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E31E05" w:rsidP="00A76D2D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Стратегия социально-экономического развития Цимлянского района</w:t>
            </w:r>
          </w:p>
          <w:p w:rsidR="00E31E05" w:rsidRPr="00E31E05" w:rsidRDefault="00E31E05" w:rsidP="00A76D2D">
            <w:pPr>
              <w:widowControl w:val="0"/>
              <w:spacing w:line="228" w:lineRule="auto"/>
              <w:contextualSpacing/>
              <w:rPr>
                <w:color w:val="000000"/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до 2030 года, </w:t>
            </w:r>
            <w:proofErr w:type="gramStart"/>
            <w:r w:rsidRPr="00E31E05">
              <w:rPr>
                <w:sz w:val="28"/>
                <w:szCs w:val="28"/>
              </w:rPr>
              <w:t>утвержденная</w:t>
            </w:r>
            <w:proofErr w:type="gramEnd"/>
            <w:r w:rsidRPr="00E31E05">
              <w:rPr>
                <w:sz w:val="28"/>
                <w:szCs w:val="28"/>
              </w:rPr>
              <w:t xml:space="preserve"> решением Собрания депутатов Цимлянского района от 25.12.2018 №172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E05" w:rsidRPr="00E31E05" w:rsidRDefault="001D0786" w:rsidP="00AC1647">
            <w:pPr>
              <w:widowControl w:val="0"/>
              <w:spacing w:line="228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МБУК ЦР НСП «ЦДК»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786" w:rsidRPr="001D0786" w:rsidRDefault="001D0786" w:rsidP="001D0786">
            <w:pPr>
              <w:widowControl w:val="0"/>
              <w:jc w:val="center"/>
              <w:rPr>
                <w:sz w:val="28"/>
                <w:szCs w:val="28"/>
              </w:rPr>
            </w:pPr>
            <w:r w:rsidRPr="001D0786">
              <w:rPr>
                <w:sz w:val="28"/>
                <w:szCs w:val="28"/>
              </w:rPr>
              <w:t>Гражданам с целью отдыха</w:t>
            </w:r>
          </w:p>
          <w:p w:rsidR="001D0786" w:rsidRPr="001D0786" w:rsidRDefault="001D0786" w:rsidP="001D0786">
            <w:pPr>
              <w:widowControl w:val="0"/>
              <w:jc w:val="center"/>
              <w:rPr>
                <w:sz w:val="28"/>
                <w:szCs w:val="28"/>
              </w:rPr>
            </w:pPr>
            <w:r w:rsidRPr="001D0786">
              <w:rPr>
                <w:sz w:val="28"/>
                <w:szCs w:val="28"/>
              </w:rPr>
              <w:t>и поддержания здоровья обеспечена доступность поездок по стране в условиях комфортной</w:t>
            </w:r>
          </w:p>
          <w:p w:rsidR="00E31E05" w:rsidRPr="00E31E05" w:rsidRDefault="001D0786" w:rsidP="001D0786">
            <w:pPr>
              <w:widowControl w:val="0"/>
              <w:spacing w:line="228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D0786">
              <w:rPr>
                <w:sz w:val="28"/>
                <w:szCs w:val="28"/>
              </w:rPr>
              <w:t>и безопасной туристической среды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1E05" w:rsidRPr="00E31E05" w:rsidRDefault="00E31E05" w:rsidP="00A61E36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6F65F6" w:rsidRPr="00D61565" w:rsidRDefault="00D61565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61565">
        <w:rPr>
          <w:kern w:val="2"/>
          <w:sz w:val="28"/>
          <w:szCs w:val="28"/>
        </w:rPr>
        <w:t xml:space="preserve">&lt;1&gt; - </w:t>
      </w:r>
      <w:r>
        <w:rPr>
          <w:kern w:val="2"/>
          <w:sz w:val="28"/>
          <w:szCs w:val="28"/>
        </w:rPr>
        <w:t>Муниципальное бюджетное учреждение культуры Цимлянского района Новоцимлянского сельского поселения «Центральный Дом Культуры» (далее</w:t>
      </w:r>
      <w:r w:rsidRPr="00D615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- МБУК ЦР НСП «ЦДК»)</w:t>
      </w:r>
    </w:p>
    <w:p w:rsidR="00134340" w:rsidRDefault="00134340" w:rsidP="001D0786">
      <w:pPr>
        <w:spacing w:line="226" w:lineRule="auto"/>
        <w:jc w:val="both"/>
        <w:rPr>
          <w:kern w:val="2"/>
          <w:sz w:val="28"/>
          <w:szCs w:val="28"/>
        </w:rPr>
      </w:pPr>
    </w:p>
    <w:p w:rsidR="00134340" w:rsidRDefault="00134340" w:rsidP="00407AAE">
      <w:pPr>
        <w:spacing w:line="226" w:lineRule="auto"/>
        <w:jc w:val="both"/>
        <w:rPr>
          <w:kern w:val="2"/>
          <w:sz w:val="28"/>
          <w:szCs w:val="28"/>
        </w:rPr>
      </w:pPr>
    </w:p>
    <w:p w:rsidR="00407AAE" w:rsidRPr="006B48C3" w:rsidRDefault="00407AAE" w:rsidP="00407AAE">
      <w:pPr>
        <w:jc w:val="center"/>
        <w:rPr>
          <w:sz w:val="28"/>
          <w:szCs w:val="24"/>
        </w:rPr>
      </w:pPr>
      <w:r w:rsidRPr="006B48C3">
        <w:rPr>
          <w:sz w:val="28"/>
          <w:szCs w:val="24"/>
        </w:rPr>
        <w:t>3. Структура муниципальной (комплексной) программы Новоцимлянского сельского поселения</w:t>
      </w:r>
    </w:p>
    <w:p w:rsidR="00407AAE" w:rsidRDefault="00407AAE" w:rsidP="00407AAE"/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09"/>
        <w:gridCol w:w="7413"/>
        <w:gridCol w:w="14"/>
        <w:gridCol w:w="8231"/>
        <w:gridCol w:w="9"/>
        <w:gridCol w:w="4209"/>
      </w:tblGrid>
      <w:tr w:rsidR="00407AAE" w:rsidRPr="00A715A4" w:rsidTr="002A1515">
        <w:trPr>
          <w:trHeight w:val="524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 xml:space="preserve">№ </w:t>
            </w:r>
            <w:proofErr w:type="gramStart"/>
            <w:r w:rsidRPr="00A715A4">
              <w:rPr>
                <w:sz w:val="28"/>
                <w:szCs w:val="28"/>
              </w:rPr>
              <w:t>п</w:t>
            </w:r>
            <w:proofErr w:type="gramEnd"/>
            <w:r w:rsidRPr="00A715A4">
              <w:rPr>
                <w:sz w:val="28"/>
                <w:szCs w:val="28"/>
              </w:rPr>
              <w:t>/п</w:t>
            </w:r>
          </w:p>
        </w:tc>
        <w:tc>
          <w:tcPr>
            <w:tcW w:w="7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Задачи структурного элемента &lt;1&gt;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Связь с показателями &lt;2&gt;</w:t>
            </w:r>
          </w:p>
        </w:tc>
      </w:tr>
      <w:tr w:rsidR="00407AAE" w:rsidRPr="00A715A4" w:rsidTr="002A1515">
        <w:trPr>
          <w:trHeight w:val="25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1</w:t>
            </w:r>
          </w:p>
        </w:tc>
        <w:tc>
          <w:tcPr>
            <w:tcW w:w="7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2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3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4</w:t>
            </w:r>
          </w:p>
        </w:tc>
      </w:tr>
      <w:tr w:rsidR="00F37BCD" w:rsidRPr="00A715A4" w:rsidTr="00B5790B">
        <w:trPr>
          <w:trHeight w:val="272"/>
        </w:trPr>
        <w:tc>
          <w:tcPr>
            <w:tcW w:w="21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BCD" w:rsidRPr="00A715A4" w:rsidRDefault="00B5790B" w:rsidP="00B5790B">
            <w:pPr>
              <w:widowControl w:val="0"/>
              <w:ind w:left="720"/>
              <w:jc w:val="center"/>
              <w:outlineLvl w:val="2"/>
              <w:rPr>
                <w:i/>
                <w:sz w:val="28"/>
                <w:szCs w:val="28"/>
              </w:rPr>
            </w:pPr>
            <w:r>
              <w:rPr>
                <w:sz w:val="28"/>
              </w:rPr>
              <w:t>1</w:t>
            </w:r>
            <w:r w:rsidR="00F37BCD">
              <w:rPr>
                <w:sz w:val="28"/>
              </w:rPr>
              <w:t>.1</w:t>
            </w:r>
            <w:r w:rsidR="00F37BCD" w:rsidRPr="00486B73">
              <w:rPr>
                <w:sz w:val="28"/>
              </w:rPr>
              <w:t>. Комплексы процессных мероприятий</w:t>
            </w:r>
          </w:p>
        </w:tc>
      </w:tr>
      <w:tr w:rsidR="00F37BCD" w:rsidRPr="00A715A4" w:rsidTr="00B5790B">
        <w:trPr>
          <w:trHeight w:val="1266"/>
        </w:trPr>
        <w:tc>
          <w:tcPr>
            <w:tcW w:w="2108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BCD" w:rsidRDefault="00F37BCD" w:rsidP="00B5790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:rsidR="00F37BCD" w:rsidRDefault="00B5790B" w:rsidP="00B5790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F37BCD" w:rsidRPr="00486B73">
              <w:rPr>
                <w:sz w:val="28"/>
              </w:rPr>
              <w:t>.1. Комплекс процессных мероприятий «Создание условий для развития культуры»</w:t>
            </w:r>
          </w:p>
          <w:p w:rsidR="00F37BCD" w:rsidRDefault="00F37BCD" w:rsidP="00F37BCD">
            <w:pPr>
              <w:widowControl w:val="0"/>
              <w:spacing w:line="228" w:lineRule="auto"/>
              <w:outlineLvl w:val="2"/>
              <w:rPr>
                <w:sz w:val="28"/>
              </w:rPr>
            </w:pPr>
          </w:p>
          <w:p w:rsidR="00F37BCD" w:rsidRPr="00EB7E5E" w:rsidRDefault="00F37BCD" w:rsidP="00F37BCD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Куратор</w:t>
            </w:r>
            <w:r w:rsidRPr="0052503E"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Текутьев</w:t>
            </w:r>
            <w:proofErr w:type="spellEnd"/>
            <w:r>
              <w:rPr>
                <w:sz w:val="28"/>
              </w:rPr>
              <w:t xml:space="preserve"> Сергей Федорович, глава Администрации Новоцимлянского сельского поселения</w:t>
            </w:r>
          </w:p>
          <w:p w:rsidR="00F37BCD" w:rsidRPr="00035126" w:rsidRDefault="00F37BCD" w:rsidP="00F37BCD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35126">
              <w:rPr>
                <w:sz w:val="28"/>
              </w:rPr>
              <w:t>Ответственный</w:t>
            </w:r>
            <w:proofErr w:type="gramEnd"/>
            <w:r w:rsidRPr="00035126">
              <w:rPr>
                <w:sz w:val="28"/>
              </w:rPr>
              <w:t xml:space="preserve"> за реализацию: </w:t>
            </w:r>
            <w:r>
              <w:rPr>
                <w:sz w:val="28"/>
              </w:rPr>
              <w:t>МБУК ЦР НСП «ЦДК»</w:t>
            </w:r>
          </w:p>
          <w:p w:rsidR="00F37BCD" w:rsidRPr="00035126" w:rsidRDefault="00F37BCD" w:rsidP="00F37BCD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</w:t>
            </w:r>
            <w:r w:rsidRPr="00035126">
              <w:rPr>
                <w:sz w:val="28"/>
              </w:rPr>
              <w:t xml:space="preserve"> – 2030 годы</w:t>
            </w:r>
          </w:p>
          <w:p w:rsidR="00F37BCD" w:rsidRPr="00A715A4" w:rsidRDefault="00F37BCD" w:rsidP="00F37BCD">
            <w:pPr>
              <w:widowControl w:val="0"/>
              <w:outlineLvl w:val="2"/>
              <w:rPr>
                <w:sz w:val="28"/>
                <w:szCs w:val="28"/>
              </w:rPr>
            </w:pPr>
          </w:p>
        </w:tc>
      </w:tr>
      <w:tr w:rsidR="00F37BCD" w:rsidRPr="00A715A4" w:rsidTr="002A1515">
        <w:trPr>
          <w:trHeight w:val="27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BCD" w:rsidRPr="00A715A4" w:rsidRDefault="00F37BCD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715A4">
              <w:rPr>
                <w:sz w:val="28"/>
                <w:szCs w:val="28"/>
              </w:rPr>
              <w:t>.1.1.</w:t>
            </w:r>
          </w:p>
        </w:tc>
        <w:tc>
          <w:tcPr>
            <w:tcW w:w="7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BCD" w:rsidRPr="00035126" w:rsidRDefault="00F37BCD" w:rsidP="00B5790B">
            <w:pPr>
              <w:widowControl w:val="0"/>
              <w:spacing w:line="228" w:lineRule="auto"/>
              <w:rPr>
                <w:sz w:val="28"/>
              </w:rPr>
            </w:pPr>
            <w:r w:rsidRPr="009234AD">
              <w:rPr>
                <w:sz w:val="28"/>
              </w:rPr>
              <w:t xml:space="preserve">Созданы условия для </w:t>
            </w:r>
            <w:r>
              <w:rPr>
                <w:sz w:val="28"/>
              </w:rPr>
              <w:t>развития муниципальных учреждений Новоцимлянского сельского в сфере культуры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BCD" w:rsidRPr="00035126" w:rsidRDefault="00F37BCD" w:rsidP="00F37BCD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2B74B0">
              <w:rPr>
                <w:sz w:val="28"/>
              </w:rPr>
              <w:t xml:space="preserve">беспечена деятельность (оказание услуг) </w:t>
            </w:r>
            <w:r>
              <w:rPr>
                <w:sz w:val="28"/>
              </w:rPr>
              <w:t>муниципальных</w:t>
            </w:r>
            <w:r w:rsidRPr="002B74B0">
              <w:rPr>
                <w:sz w:val="28"/>
              </w:rPr>
              <w:t xml:space="preserve"> учреждений </w:t>
            </w:r>
            <w:r>
              <w:rPr>
                <w:sz w:val="28"/>
              </w:rPr>
              <w:t xml:space="preserve">Новоцимлянского сельского поселения </w:t>
            </w:r>
            <w:r w:rsidRPr="002B74B0">
              <w:rPr>
                <w:sz w:val="28"/>
              </w:rPr>
              <w:t xml:space="preserve"> в сфере культуры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BCD" w:rsidRDefault="00F37BCD" w:rsidP="00B5790B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Ч</w:t>
            </w:r>
            <w:r w:rsidRPr="00486B73">
              <w:rPr>
                <w:sz w:val="28"/>
              </w:rPr>
              <w:t>исло посещений культурных мероприятий; условия для воспитания гармонично развитой и социально ответственной личности</w:t>
            </w:r>
            <w:r w:rsidRPr="00FE32DE">
              <w:rPr>
                <w:sz w:val="28"/>
              </w:rPr>
              <w:t xml:space="preserve">; </w:t>
            </w:r>
          </w:p>
          <w:p w:rsidR="00F37BCD" w:rsidRPr="00C81ACC" w:rsidRDefault="00F37BCD" w:rsidP="00B5790B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81ACC">
              <w:rPr>
                <w:sz w:val="28"/>
                <w:szCs w:val="28"/>
              </w:rPr>
              <w:t xml:space="preserve">оля объектов культурного наследия муниципальной собственности, находящихся </w:t>
            </w:r>
          </w:p>
          <w:p w:rsidR="00F37BCD" w:rsidRPr="00FE32DE" w:rsidRDefault="00F37BCD" w:rsidP="00B5790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C81ACC">
              <w:rPr>
                <w:sz w:val="28"/>
                <w:szCs w:val="28"/>
              </w:rPr>
              <w:t>в удовлетворительном состоянии, в общем количестве объектов культурного наследия муниципальной собственности</w:t>
            </w:r>
          </w:p>
        </w:tc>
      </w:tr>
      <w:tr w:rsidR="00F37BCD" w:rsidRPr="00A715A4" w:rsidTr="00B5790B">
        <w:trPr>
          <w:trHeight w:val="272"/>
        </w:trPr>
        <w:tc>
          <w:tcPr>
            <w:tcW w:w="21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BCD" w:rsidRPr="00F37BCD" w:rsidRDefault="00F37BCD" w:rsidP="00F37BCD">
            <w:pPr>
              <w:widowControl w:val="0"/>
              <w:spacing w:line="228" w:lineRule="auto"/>
              <w:jc w:val="center"/>
              <w:rPr>
                <w:i/>
                <w:sz w:val="28"/>
              </w:rPr>
            </w:pPr>
            <w:r w:rsidRPr="00F37BCD">
              <w:rPr>
                <w:sz w:val="28"/>
              </w:rPr>
              <w:t>2.</w:t>
            </w:r>
            <w:r>
              <w:rPr>
                <w:sz w:val="28"/>
              </w:rPr>
              <w:t xml:space="preserve"> </w:t>
            </w:r>
            <w:r w:rsidRPr="00F37BCD">
              <w:rPr>
                <w:sz w:val="28"/>
              </w:rPr>
              <w:t xml:space="preserve">Комплекс процессных мероприятий </w:t>
            </w:r>
            <w:r w:rsidRPr="00F37BCD">
              <w:rPr>
                <w:i/>
                <w:sz w:val="28"/>
              </w:rPr>
              <w:t>«</w:t>
            </w:r>
            <w:r w:rsidRPr="00F37BCD">
              <w:rPr>
                <w:sz w:val="28"/>
              </w:rPr>
              <w:t>Создание условий для развития туризма</w:t>
            </w:r>
            <w:r w:rsidRPr="00F37BCD">
              <w:rPr>
                <w:i/>
                <w:sz w:val="28"/>
              </w:rPr>
              <w:t>»</w:t>
            </w:r>
          </w:p>
          <w:p w:rsidR="00F37BCD" w:rsidRDefault="00F37BCD" w:rsidP="00F37BCD">
            <w:pPr>
              <w:widowControl w:val="0"/>
              <w:spacing w:line="228" w:lineRule="auto"/>
              <w:outlineLvl w:val="2"/>
              <w:rPr>
                <w:sz w:val="28"/>
              </w:rPr>
            </w:pPr>
          </w:p>
          <w:p w:rsidR="00F37BCD" w:rsidRPr="00EB7E5E" w:rsidRDefault="00F37BCD" w:rsidP="00F37BCD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Куратор</w:t>
            </w:r>
            <w:r w:rsidRPr="0052503E"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Текутьев</w:t>
            </w:r>
            <w:proofErr w:type="spellEnd"/>
            <w:r>
              <w:rPr>
                <w:sz w:val="28"/>
              </w:rPr>
              <w:t xml:space="preserve"> Сергей Федорович, глава Администрации Новоцимлянского сельского поселения</w:t>
            </w:r>
          </w:p>
          <w:p w:rsidR="00F37BCD" w:rsidRPr="00035126" w:rsidRDefault="00F37BCD" w:rsidP="00F37BCD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35126">
              <w:rPr>
                <w:sz w:val="28"/>
              </w:rPr>
              <w:t>Ответственный</w:t>
            </w:r>
            <w:proofErr w:type="gramEnd"/>
            <w:r w:rsidRPr="00035126">
              <w:rPr>
                <w:sz w:val="28"/>
              </w:rPr>
              <w:t xml:space="preserve"> за реализацию: </w:t>
            </w:r>
            <w:r>
              <w:rPr>
                <w:sz w:val="28"/>
              </w:rPr>
              <w:t>МБУК ЦР НСП «ЦДК»</w:t>
            </w:r>
          </w:p>
          <w:p w:rsidR="00F37BCD" w:rsidRPr="00035126" w:rsidRDefault="00F37BCD" w:rsidP="00F37BCD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</w:t>
            </w:r>
            <w:r w:rsidRPr="00035126">
              <w:rPr>
                <w:sz w:val="28"/>
              </w:rPr>
              <w:t xml:space="preserve"> – 2030 годы</w:t>
            </w:r>
          </w:p>
          <w:p w:rsidR="00F37BCD" w:rsidRDefault="00F37BCD"/>
          <w:p w:rsidR="00F37BCD" w:rsidRPr="00F37BCD" w:rsidRDefault="00F37BCD" w:rsidP="00F37BCD"/>
        </w:tc>
      </w:tr>
      <w:tr w:rsidR="00F37BCD" w:rsidRPr="00A715A4" w:rsidTr="00F37BCD">
        <w:trPr>
          <w:trHeight w:val="27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BCD" w:rsidRPr="00035126" w:rsidRDefault="00F37BCD" w:rsidP="00B5790B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035126">
              <w:rPr>
                <w:sz w:val="28"/>
              </w:rPr>
              <w:t>.1.3.</w:t>
            </w:r>
          </w:p>
        </w:tc>
        <w:tc>
          <w:tcPr>
            <w:tcW w:w="7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BCD" w:rsidRPr="00035126" w:rsidRDefault="003205FB" w:rsidP="003205FB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 w:rsidRPr="00035126">
              <w:rPr>
                <w:sz w:val="28"/>
              </w:rPr>
              <w:t xml:space="preserve">Организовано комплексное управление развитием туристской отрасли в </w:t>
            </w:r>
            <w:proofErr w:type="spellStart"/>
            <w:r>
              <w:rPr>
                <w:sz w:val="28"/>
              </w:rPr>
              <w:t>Новоцимлянском</w:t>
            </w:r>
            <w:proofErr w:type="spellEnd"/>
            <w:r>
              <w:rPr>
                <w:sz w:val="28"/>
              </w:rPr>
              <w:t xml:space="preserve"> сельском поселении</w:t>
            </w:r>
          </w:p>
        </w:tc>
        <w:tc>
          <w:tcPr>
            <w:tcW w:w="8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BCD" w:rsidRPr="00035126" w:rsidRDefault="003205FB" w:rsidP="00B5790B">
            <w:pPr>
              <w:widowControl w:val="0"/>
              <w:spacing w:line="216" w:lineRule="auto"/>
              <w:rPr>
                <w:sz w:val="28"/>
              </w:rPr>
            </w:pPr>
            <w:r w:rsidRPr="00035126">
              <w:rPr>
                <w:sz w:val="28"/>
              </w:rPr>
              <w:t>создание в туристских территориях комфортной среды, включая обеспечивающую инфраструктуру, туристскую навигацию, обеспечение пешеходной и транспортной доступности к туристским объектам и достопримечательностям;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BCD" w:rsidRPr="00035126" w:rsidRDefault="00C77226" w:rsidP="00B5790B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035126">
              <w:rPr>
                <w:sz w:val="28"/>
              </w:rPr>
              <w:t>рирост численности лиц, размещенных в коллективных средствах размещения</w:t>
            </w:r>
          </w:p>
        </w:tc>
      </w:tr>
    </w:tbl>
    <w:p w:rsidR="00407AAE" w:rsidRPr="00407AAE" w:rsidRDefault="00407AAE" w:rsidP="00407AAE">
      <w:pPr>
        <w:sectPr w:rsidR="00407AAE" w:rsidRPr="00407AAE" w:rsidSect="00407AAE">
          <w:headerReference w:type="default" r:id="rId12"/>
          <w:footerReference w:type="default" r:id="rId13"/>
          <w:headerReference w:type="first" r:id="rId14"/>
          <w:footerReference w:type="first" r:id="rId15"/>
          <w:pgSz w:w="23818" w:h="16848" w:orient="landscape"/>
          <w:pgMar w:top="1560" w:right="1134" w:bottom="567" w:left="1134" w:header="709" w:footer="624" w:gutter="0"/>
          <w:cols w:space="720"/>
          <w:titlePg/>
        </w:sectPr>
      </w:pPr>
    </w:p>
    <w:p w:rsidR="004F78B8" w:rsidRPr="006B48C3" w:rsidRDefault="00407AAE" w:rsidP="00C77226">
      <w:pPr>
        <w:widowControl w:val="0"/>
        <w:ind w:right="-173"/>
        <w:outlineLvl w:val="2"/>
        <w:rPr>
          <w:sz w:val="28"/>
          <w:szCs w:val="28"/>
        </w:rPr>
      </w:pPr>
      <w:r w:rsidRPr="006B48C3">
        <w:rPr>
          <w:sz w:val="28"/>
          <w:szCs w:val="28"/>
        </w:rPr>
        <w:lastRenderedPageBreak/>
        <w:t xml:space="preserve">4. </w:t>
      </w:r>
      <w:r w:rsidR="004F78B8" w:rsidRPr="006B48C3">
        <w:rPr>
          <w:sz w:val="28"/>
          <w:szCs w:val="28"/>
        </w:rPr>
        <w:t>Финансовое обеспечение муниципальной (комплексной) программы Новоцимлянского сельского поселения</w:t>
      </w:r>
    </w:p>
    <w:p w:rsidR="00407AAE" w:rsidRPr="006B48C3" w:rsidRDefault="00407AAE" w:rsidP="004F78B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6730"/>
        <w:gridCol w:w="1796"/>
        <w:gridCol w:w="1796"/>
        <w:gridCol w:w="1796"/>
        <w:gridCol w:w="1797"/>
      </w:tblGrid>
      <w:tr w:rsidR="004F78B8" w:rsidRPr="004F78B8" w:rsidTr="00407AAE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07AAE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№ </w:t>
            </w:r>
            <w:proofErr w:type="gramStart"/>
            <w:r w:rsidRPr="004F78B8">
              <w:rPr>
                <w:sz w:val="28"/>
                <w:szCs w:val="28"/>
              </w:rPr>
              <w:t>п</w:t>
            </w:r>
            <w:proofErr w:type="gramEnd"/>
            <w:r w:rsidRPr="004F78B8">
              <w:rPr>
                <w:sz w:val="28"/>
                <w:szCs w:val="28"/>
              </w:rPr>
              <w:t>/п</w:t>
            </w:r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Наименование муниципальной (комплексной) программы, структурного элемента/ источник</w:t>
            </w:r>
          </w:p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финансового обеспечения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4F78B8" w:rsidRPr="004F78B8" w:rsidTr="00407AAE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2025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2026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2027 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Всего</w:t>
            </w:r>
          </w:p>
        </w:tc>
      </w:tr>
    </w:tbl>
    <w:p w:rsidR="00407AAE" w:rsidRPr="00407AAE" w:rsidRDefault="00407AAE" w:rsidP="004F78B8">
      <w:pPr>
        <w:jc w:val="center"/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770"/>
        <w:gridCol w:w="1796"/>
        <w:gridCol w:w="1796"/>
        <w:gridCol w:w="1796"/>
        <w:gridCol w:w="1797"/>
      </w:tblGrid>
      <w:tr w:rsidR="00407AAE" w:rsidRPr="004F78B8" w:rsidTr="004F78B8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6</w:t>
            </w:r>
          </w:p>
        </w:tc>
      </w:tr>
      <w:tr w:rsidR="00AA108E" w:rsidRPr="004F78B8" w:rsidTr="004F78B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6B48C3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407AAE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Муниципальная программа Новоцимлянского сельского поселения «Развитие культуры и туризма» (всего), </w:t>
            </w:r>
            <w:r>
              <w:rPr>
                <w:sz w:val="28"/>
                <w:szCs w:val="28"/>
              </w:rPr>
              <w:t xml:space="preserve"> </w:t>
            </w:r>
            <w:r w:rsidRPr="004F78B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6694,5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17453,2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AA108E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6694,5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17453,2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F78B8" w:rsidRPr="004F78B8" w:rsidTr="00D3379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6694,5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F78B8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AA108E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Default="00AA108E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AA108E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Default="00AA108E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6694,5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17453,2</w:t>
            </w:r>
          </w:p>
        </w:tc>
      </w:tr>
      <w:tr w:rsidR="004F78B8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AA1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F78B8" w:rsidRPr="004F78B8" w:rsidTr="00D3379F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AA108E" w:rsidP="007E3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390E">
              <w:rPr>
                <w:sz w:val="28"/>
                <w:szCs w:val="28"/>
              </w:rPr>
              <w:t>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Комплекс процессных мероприятий</w:t>
            </w:r>
            <w:r>
              <w:rPr>
                <w:sz w:val="28"/>
                <w:szCs w:val="28"/>
              </w:rPr>
              <w:t xml:space="preserve"> «Создание условий для развития туризма»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D3379F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</w:tbl>
    <w:p w:rsidR="00407AAE" w:rsidRPr="00407AAE" w:rsidRDefault="00407AAE" w:rsidP="00407AAE">
      <w:pPr>
        <w:sectPr w:rsidR="00407AAE" w:rsidRPr="00407AAE" w:rsidSect="00AA108E">
          <w:headerReference w:type="default" r:id="rId16"/>
          <w:footerReference w:type="default" r:id="rId17"/>
          <w:pgSz w:w="16840" w:h="11907" w:orient="landscape"/>
          <w:pgMar w:top="142" w:right="1134" w:bottom="567" w:left="1134" w:header="720" w:footer="720" w:gutter="0"/>
          <w:cols w:space="720"/>
        </w:sectPr>
      </w:pPr>
    </w:p>
    <w:p w:rsidR="007E390E" w:rsidRPr="00A61E36" w:rsidRDefault="00DC468E" w:rsidP="007E390E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III.</w:t>
      </w:r>
      <w:r w:rsidR="007E390E" w:rsidRPr="00A61E36">
        <w:rPr>
          <w:sz w:val="28"/>
          <w:szCs w:val="28"/>
        </w:rPr>
        <w:t>ПАСПОРТ</w:t>
      </w:r>
    </w:p>
    <w:p w:rsidR="007E390E" w:rsidRPr="00A61E36" w:rsidRDefault="007E390E" w:rsidP="007E390E">
      <w:pPr>
        <w:widowControl w:val="0"/>
        <w:jc w:val="center"/>
        <w:outlineLvl w:val="2"/>
        <w:rPr>
          <w:sz w:val="28"/>
          <w:szCs w:val="28"/>
        </w:rPr>
      </w:pPr>
      <w:r w:rsidRPr="00A61E36">
        <w:rPr>
          <w:sz w:val="28"/>
          <w:szCs w:val="28"/>
        </w:rPr>
        <w:t>комплекса процессных мероприятий «Создание условий для развития культуры»</w:t>
      </w:r>
    </w:p>
    <w:p w:rsidR="007E390E" w:rsidRPr="00A61E36" w:rsidRDefault="007E390E" w:rsidP="007E390E">
      <w:pPr>
        <w:widowControl w:val="0"/>
        <w:jc w:val="center"/>
        <w:outlineLvl w:val="2"/>
        <w:rPr>
          <w:sz w:val="28"/>
          <w:szCs w:val="28"/>
        </w:rPr>
      </w:pPr>
    </w:p>
    <w:p w:rsidR="007E390E" w:rsidRPr="00A61E36" w:rsidRDefault="007E390E" w:rsidP="000E2430">
      <w:pPr>
        <w:widowControl w:val="0"/>
        <w:numPr>
          <w:ilvl w:val="0"/>
          <w:numId w:val="4"/>
        </w:numPr>
        <w:jc w:val="center"/>
        <w:outlineLvl w:val="2"/>
        <w:rPr>
          <w:sz w:val="28"/>
          <w:szCs w:val="28"/>
        </w:rPr>
      </w:pPr>
      <w:r w:rsidRPr="00A61E36">
        <w:rPr>
          <w:sz w:val="28"/>
          <w:szCs w:val="28"/>
        </w:rPr>
        <w:t xml:space="preserve">Основные положения </w:t>
      </w:r>
    </w:p>
    <w:p w:rsidR="007E390E" w:rsidRPr="00A61E36" w:rsidRDefault="007E390E" w:rsidP="007E390E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7E390E" w:rsidRPr="00A61E36" w:rsidTr="00D3379F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7E390E" w:rsidP="00D3379F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A61E36">
              <w:rPr>
                <w:sz w:val="28"/>
                <w:szCs w:val="28"/>
              </w:rPr>
              <w:t>Ответственный</w:t>
            </w:r>
            <w:proofErr w:type="gramEnd"/>
            <w:r w:rsidRPr="00A61E36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A1493A" w:rsidP="00D3379F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МБУК ЦР НСП </w:t>
            </w:r>
            <w:r w:rsidR="00B86A2A" w:rsidRPr="00A61E36">
              <w:rPr>
                <w:sz w:val="28"/>
                <w:szCs w:val="28"/>
              </w:rPr>
              <w:t>«</w:t>
            </w:r>
            <w:r w:rsidRPr="00A61E36">
              <w:rPr>
                <w:sz w:val="28"/>
                <w:szCs w:val="28"/>
              </w:rPr>
              <w:t>ЦДК</w:t>
            </w:r>
            <w:r w:rsidR="00B86A2A" w:rsidRPr="00A61E36">
              <w:rPr>
                <w:sz w:val="28"/>
                <w:szCs w:val="28"/>
              </w:rPr>
              <w:t xml:space="preserve">» </w:t>
            </w:r>
          </w:p>
        </w:tc>
      </w:tr>
      <w:tr w:rsidR="007E390E" w:rsidRPr="00A61E36" w:rsidTr="00D3379F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7E390E" w:rsidP="00D3379F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Связь с муниципальной программой Новоцимлянского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A1493A" w:rsidP="00D3379F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Муниципальная программа Новоцимлянского сельского поселения «Развитие культуры и туризма»</w:t>
            </w:r>
          </w:p>
        </w:tc>
      </w:tr>
    </w:tbl>
    <w:p w:rsidR="007E390E" w:rsidRPr="007E390E" w:rsidRDefault="007E390E" w:rsidP="007E390E">
      <w:pPr>
        <w:widowControl w:val="0"/>
        <w:ind w:left="720"/>
        <w:outlineLvl w:val="2"/>
        <w:rPr>
          <w:sz w:val="28"/>
          <w:szCs w:val="28"/>
        </w:rPr>
      </w:pPr>
    </w:p>
    <w:p w:rsidR="007E390E" w:rsidRPr="00A1493A" w:rsidRDefault="00A1493A" w:rsidP="00A1493A">
      <w:pPr>
        <w:widowControl w:val="0"/>
        <w:jc w:val="center"/>
        <w:outlineLvl w:val="2"/>
        <w:rPr>
          <w:sz w:val="28"/>
          <w:szCs w:val="28"/>
        </w:rPr>
      </w:pPr>
      <w:r w:rsidRPr="00A149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E390E" w:rsidRPr="00A1493A">
        <w:rPr>
          <w:sz w:val="28"/>
          <w:szCs w:val="28"/>
        </w:rPr>
        <w:t>Показатели комплекса процессных мероприятий</w:t>
      </w:r>
    </w:p>
    <w:p w:rsidR="00A1493A" w:rsidRPr="00A1493A" w:rsidRDefault="00A1493A" w:rsidP="00A1493A"/>
    <w:tbl>
      <w:tblPr>
        <w:tblW w:w="16204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117"/>
        <w:gridCol w:w="1781"/>
        <w:gridCol w:w="1276"/>
        <w:gridCol w:w="1498"/>
        <w:gridCol w:w="1275"/>
        <w:gridCol w:w="993"/>
        <w:gridCol w:w="802"/>
        <w:gridCol w:w="691"/>
        <w:gridCol w:w="713"/>
        <w:gridCol w:w="690"/>
        <w:gridCol w:w="1418"/>
        <w:gridCol w:w="1134"/>
        <w:gridCol w:w="185"/>
      </w:tblGrid>
      <w:tr w:rsidR="00EF449F" w:rsidRPr="00A1493A" w:rsidTr="00EF449F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№</w:t>
            </w:r>
            <w:r w:rsidRPr="00A1493A">
              <w:rPr>
                <w:sz w:val="28"/>
                <w:szCs w:val="28"/>
              </w:rPr>
              <w:br/>
            </w:r>
            <w:proofErr w:type="gramStart"/>
            <w:r w:rsidRPr="00A1493A">
              <w:rPr>
                <w:sz w:val="28"/>
                <w:szCs w:val="28"/>
              </w:rPr>
              <w:t>п</w:t>
            </w:r>
            <w:proofErr w:type="gramEnd"/>
            <w:r w:rsidRPr="00A1493A">
              <w:rPr>
                <w:sz w:val="28"/>
                <w:szCs w:val="28"/>
              </w:rPr>
              <w:t>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A1493A">
              <w:rPr>
                <w:sz w:val="28"/>
                <w:szCs w:val="28"/>
              </w:rPr>
              <w:t>Ответственный</w:t>
            </w:r>
            <w:proofErr w:type="gramEnd"/>
            <w:r w:rsidRPr="00A1493A">
              <w:rPr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1493A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A1493A">
              <w:rPr>
                <w:sz w:val="28"/>
                <w:szCs w:val="28"/>
              </w:rPr>
              <w:t xml:space="preserve">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</w:tr>
      <w:tr w:rsidR="00EF449F" w:rsidRPr="00A1493A" w:rsidTr="00EF449F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A1493A">
            <w:pPr>
              <w:widowControl w:val="0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2026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A1493A">
            <w:pPr>
              <w:widowControl w:val="0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2027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9F" w:rsidRPr="0011750C" w:rsidRDefault="00EF449F" w:rsidP="00EF44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750C">
              <w:rPr>
                <w:sz w:val="28"/>
                <w:szCs w:val="28"/>
              </w:rPr>
              <w:t>2030 год</w:t>
            </w:r>
          </w:p>
          <w:p w:rsidR="00EF449F" w:rsidRPr="00A1493A" w:rsidRDefault="00EF449F" w:rsidP="00EF449F">
            <w:pPr>
              <w:rPr>
                <w:sz w:val="28"/>
                <w:szCs w:val="28"/>
              </w:rPr>
            </w:pPr>
            <w:r w:rsidRPr="0011750C">
              <w:rPr>
                <w:sz w:val="28"/>
                <w:szCs w:val="28"/>
              </w:rPr>
              <w:t>(справочно)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</w:tr>
      <w:tr w:rsidR="00EF449F" w:rsidRPr="00A1493A" w:rsidTr="00EF449F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4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7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12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</w:tr>
      <w:tr w:rsidR="00DC468E" w:rsidRPr="00A1493A" w:rsidTr="00DC468E">
        <w:trPr>
          <w:gridAfter w:val="1"/>
          <w:wAfter w:w="185" w:type="dxa"/>
        </w:trPr>
        <w:tc>
          <w:tcPr>
            <w:tcW w:w="1601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8E" w:rsidRPr="00A61E36" w:rsidRDefault="00DC468E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Задача 1 комплекса </w:t>
            </w:r>
            <w:r>
              <w:rPr>
                <w:sz w:val="28"/>
                <w:szCs w:val="28"/>
              </w:rPr>
              <w:t>процессных мероприятий «Созданы условия</w:t>
            </w:r>
            <w:r w:rsidRPr="00A61E36">
              <w:rPr>
                <w:sz w:val="28"/>
                <w:szCs w:val="28"/>
              </w:rPr>
              <w:t xml:space="preserve"> для развития муниципальных учреждений Новоцимлянского сельского поселения в сфере культуры»</w:t>
            </w:r>
          </w:p>
        </w:tc>
      </w:tr>
      <w:tr w:rsidR="00EF449F" w:rsidRPr="00A1493A" w:rsidTr="00EF449F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1.1.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A1493A">
            <w:pPr>
              <w:widowControl w:val="0"/>
              <w:jc w:val="both"/>
              <w:rPr>
                <w:sz w:val="28"/>
                <w:szCs w:val="28"/>
              </w:rPr>
            </w:pPr>
            <w:r w:rsidRPr="007271CF">
              <w:rPr>
                <w:kern w:val="2"/>
                <w:sz w:val="28"/>
                <w:szCs w:val="28"/>
              </w:rPr>
              <w:t>Темп роста числен</w:t>
            </w:r>
            <w:r w:rsidRPr="007271CF">
              <w:rPr>
                <w:kern w:val="2"/>
                <w:sz w:val="28"/>
                <w:szCs w:val="28"/>
              </w:rPr>
              <w:softHyphen/>
              <w:t>ности участников культурно-досуговых мероприятий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EF44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EF44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МП</w:t>
            </w:r>
            <w:r>
              <w:rPr>
                <w:sz w:val="28"/>
                <w:szCs w:val="28"/>
              </w:rPr>
              <w:t xml:space="preserve"> ЦР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EF44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Процентов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EF44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6,4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EF44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2023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EF44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6,4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EF44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6,4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EF44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6,4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9F" w:rsidRPr="007271CF" w:rsidRDefault="00EF449F" w:rsidP="00EF4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EF4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ЦР НСП «ЦДК»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EF4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отсутствует</w:t>
            </w:r>
            <w:r w:rsidRPr="007271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</w:tr>
      <w:tr w:rsidR="00EF449F" w:rsidRPr="00A1493A" w:rsidTr="00EF449F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МП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Процентов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2023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9F" w:rsidRDefault="00EF449F" w:rsidP="00A1493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A149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ЦР НСП «ЦДК»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A149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</w:tr>
      <w:tr w:rsidR="00EF449F" w:rsidRPr="00A1493A" w:rsidTr="00EF449F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714CD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A1493A">
              <w:rPr>
                <w:kern w:val="2"/>
                <w:sz w:val="28"/>
                <w:szCs w:val="28"/>
              </w:rPr>
              <w:t>Количество организаций культуры, получив</w:t>
            </w:r>
            <w:r w:rsidRPr="00A1493A">
              <w:rPr>
                <w:kern w:val="2"/>
                <w:sz w:val="28"/>
                <w:szCs w:val="28"/>
              </w:rPr>
              <w:softHyphen/>
              <w:t>ших современное оборудование (нарастающим итогом)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МП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9F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ЦР НСП «ЦДК»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</w:tr>
      <w:tr w:rsidR="00EF449F" w:rsidRPr="00A1493A" w:rsidTr="00EF449F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A1493A">
              <w:rPr>
                <w:kern w:val="2"/>
                <w:sz w:val="28"/>
                <w:szCs w:val="28"/>
              </w:rPr>
              <w:t>Количество созданных (реконструированных) и капитально отремонтированных организаций культуры (нарастающим итогом)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МП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7271CF" w:rsidRDefault="00EF449F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9F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ЦР НСП «ЦДК»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EF449F" w:rsidRPr="00A1493A" w:rsidRDefault="00EF449F" w:rsidP="00D3379F">
            <w:pPr>
              <w:rPr>
                <w:sz w:val="28"/>
                <w:szCs w:val="28"/>
              </w:rPr>
            </w:pPr>
          </w:p>
        </w:tc>
      </w:tr>
    </w:tbl>
    <w:p w:rsidR="00A83827" w:rsidRDefault="00A83827" w:rsidP="007E390E">
      <w:pPr>
        <w:widowControl w:val="0"/>
        <w:jc w:val="center"/>
        <w:outlineLvl w:val="2"/>
        <w:rPr>
          <w:sz w:val="28"/>
          <w:szCs w:val="28"/>
        </w:rPr>
      </w:pPr>
    </w:p>
    <w:p w:rsidR="00714CD0" w:rsidRPr="00714CD0" w:rsidRDefault="00714CD0" w:rsidP="00714CD0">
      <w:pPr>
        <w:widowControl w:val="0"/>
        <w:ind w:left="360"/>
        <w:jc w:val="center"/>
        <w:outlineLvl w:val="2"/>
        <w:rPr>
          <w:sz w:val="28"/>
          <w:szCs w:val="28"/>
        </w:rPr>
      </w:pPr>
      <w:r w:rsidRPr="00714CD0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714CD0" w:rsidRPr="00714CD0" w:rsidRDefault="00714CD0" w:rsidP="00714CD0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962"/>
        <w:gridCol w:w="1587"/>
        <w:gridCol w:w="1583"/>
        <w:gridCol w:w="1370"/>
        <w:gridCol w:w="1101"/>
        <w:gridCol w:w="992"/>
        <w:gridCol w:w="1141"/>
      </w:tblGrid>
      <w:tr w:rsidR="00714CD0" w:rsidRPr="00A96202" w:rsidTr="00443AE3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CD0" w:rsidRPr="00A96202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 xml:space="preserve">№ </w:t>
            </w:r>
            <w:proofErr w:type="gramStart"/>
            <w:r w:rsidRPr="00A96202">
              <w:rPr>
                <w:sz w:val="28"/>
                <w:szCs w:val="28"/>
              </w:rPr>
              <w:t>п</w:t>
            </w:r>
            <w:proofErr w:type="gramEnd"/>
            <w:r w:rsidRPr="00A96202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CD0" w:rsidRPr="00A96202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A96202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A96202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CD0" w:rsidRPr="00A96202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 xml:space="preserve">Единица измерения </w:t>
            </w:r>
            <w:r w:rsidRPr="00A96202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A96202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A96202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E67C84" w:rsidRPr="00A96202" w:rsidTr="00E67C84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714CD0">
            <w:pPr>
              <w:widowControl w:val="0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2026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2027</w:t>
            </w:r>
          </w:p>
        </w:tc>
      </w:tr>
      <w:tr w:rsidR="00E67C84" w:rsidRPr="00A96202" w:rsidTr="00E67C8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E67C84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7</w:t>
            </w:r>
          </w:p>
        </w:tc>
      </w:tr>
      <w:tr w:rsidR="00714CD0" w:rsidRPr="00A96202" w:rsidTr="00443AE3">
        <w:tc>
          <w:tcPr>
            <w:tcW w:w="14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A96202" w:rsidRDefault="00714CD0" w:rsidP="00714CD0">
            <w:pPr>
              <w:widowControl w:val="0"/>
              <w:ind w:left="36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 xml:space="preserve">Задача 1 комплекса </w:t>
            </w:r>
            <w:r w:rsidR="00DC468E">
              <w:rPr>
                <w:sz w:val="28"/>
                <w:szCs w:val="28"/>
              </w:rPr>
              <w:t>процессных мероприятий «Созданы условия</w:t>
            </w:r>
            <w:r w:rsidRPr="00A96202">
              <w:rPr>
                <w:sz w:val="28"/>
                <w:szCs w:val="28"/>
              </w:rPr>
              <w:t xml:space="preserve"> для развития муниципальных учреждений Новоцимлянского сельского поселения в сфере культуры»</w:t>
            </w:r>
          </w:p>
        </w:tc>
      </w:tr>
      <w:tr w:rsidR="00E67C84" w:rsidRPr="00A96202" w:rsidTr="00E67C8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4C3E44" w:rsidRDefault="00E67C84" w:rsidP="00D3379F">
            <w:pPr>
              <w:widowControl w:val="0"/>
              <w:outlineLvl w:val="2"/>
              <w:rPr>
                <w:sz w:val="28"/>
                <w:szCs w:val="28"/>
              </w:rPr>
            </w:pPr>
            <w:r w:rsidRPr="004C3E44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714CD0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Обеспечено выполнение муниципального задания муниципальным учреждением культуры Новоцимлянского сельского поселения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D3379F">
            <w:pPr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D3379F">
            <w:pPr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обеспечение деятельности муниципальных учреждений культуры Цимлянского района, подведомственных отделу культуры Цимлянского района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единица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1</w:t>
            </w:r>
          </w:p>
          <w:p w:rsidR="00E67C84" w:rsidRPr="00A96202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E67C84" w:rsidRPr="00A96202" w:rsidTr="00E67C8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84" w:rsidRPr="004C3E44" w:rsidRDefault="00E67C84" w:rsidP="004C3E44">
            <w:pPr>
              <w:widowControl w:val="0"/>
              <w:outlineLvl w:val="2"/>
              <w:rPr>
                <w:sz w:val="28"/>
                <w:szCs w:val="28"/>
              </w:rPr>
            </w:pPr>
            <w:r w:rsidRPr="004C3E44">
              <w:rPr>
                <w:sz w:val="28"/>
                <w:szCs w:val="28"/>
              </w:rPr>
              <w:t>1.2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84" w:rsidRPr="00A96202" w:rsidRDefault="00E67C84" w:rsidP="00D3379F">
            <w:pPr>
              <w:widowControl w:val="0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Проведены культурные мероприятия муниципальным учреждением культуры Новоцимлянского сельского поселения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84" w:rsidRPr="00A96202" w:rsidRDefault="00A96202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714CD0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созданы условия для удовлетворения потребностей населения в культурно-досуговой деятельности, расширение возможности для духовного развития за счет проведения муниципальн</w:t>
            </w:r>
            <w:r w:rsidRPr="00A96202">
              <w:rPr>
                <w:sz w:val="28"/>
                <w:szCs w:val="28"/>
              </w:rPr>
              <w:lastRenderedPageBreak/>
              <w:t>ым учреждением и культурных мероприятий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A96202" w:rsidP="00A9620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A96202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A96202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A96202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A96202" w:rsidRDefault="00A96202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6202">
              <w:rPr>
                <w:sz w:val="28"/>
                <w:szCs w:val="28"/>
              </w:rPr>
              <w:t>1</w:t>
            </w:r>
          </w:p>
        </w:tc>
      </w:tr>
    </w:tbl>
    <w:p w:rsidR="00714CD0" w:rsidRDefault="00714CD0" w:rsidP="007E390E">
      <w:pPr>
        <w:widowControl w:val="0"/>
        <w:jc w:val="center"/>
        <w:outlineLvl w:val="2"/>
        <w:rPr>
          <w:sz w:val="28"/>
          <w:szCs w:val="28"/>
        </w:rPr>
      </w:pPr>
    </w:p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</w:p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</w:rPr>
        <w:t xml:space="preserve">4. </w:t>
      </w:r>
      <w:r w:rsidRPr="00783BC9">
        <w:rPr>
          <w:sz w:val="28"/>
        </w:rPr>
        <w:t>Параметры финансового обеспечения комплекса процессных мероприятий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3242"/>
        <w:gridCol w:w="1843"/>
        <w:gridCol w:w="1418"/>
        <w:gridCol w:w="1417"/>
        <w:gridCol w:w="1418"/>
      </w:tblGrid>
      <w:tr w:rsidR="00443AE3" w:rsidRPr="00443AE3" w:rsidTr="001D207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№ </w:t>
            </w:r>
            <w:proofErr w:type="gramStart"/>
            <w:r w:rsidRPr="00443AE3">
              <w:rPr>
                <w:sz w:val="28"/>
                <w:szCs w:val="24"/>
              </w:rPr>
              <w:t>п</w:t>
            </w:r>
            <w:proofErr w:type="gramEnd"/>
            <w:r w:rsidRPr="00443AE3">
              <w:rPr>
                <w:sz w:val="28"/>
                <w:szCs w:val="24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jc w:val="center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Наименование мероприятия (результата)/ источник</w:t>
            </w:r>
          </w:p>
          <w:p w:rsidR="00443AE3" w:rsidRPr="00443AE3" w:rsidRDefault="00443AE3" w:rsidP="00D3379F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финансового обеспечения 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E3" w:rsidRPr="00443AE3" w:rsidRDefault="00443AE3" w:rsidP="00D3379F">
            <w:pPr>
              <w:widowControl w:val="0"/>
              <w:ind w:right="-18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Объем расходов по годам реализации, тыс. рублей</w:t>
            </w:r>
          </w:p>
        </w:tc>
      </w:tr>
      <w:tr w:rsidR="00D429B3" w:rsidRPr="00443AE3" w:rsidTr="001D2072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2026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429B3">
            <w:pPr>
              <w:widowControl w:val="0"/>
              <w:ind w:right="-173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 </w:t>
            </w:r>
          </w:p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Всего</w:t>
            </w:r>
          </w:p>
        </w:tc>
      </w:tr>
    </w:tbl>
    <w:p w:rsidR="00443AE3" w:rsidRPr="00C14F3D" w:rsidRDefault="00443AE3" w:rsidP="00443AE3">
      <w:pPr>
        <w:rPr>
          <w:sz w:val="2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7"/>
        <w:gridCol w:w="3253"/>
        <w:gridCol w:w="1843"/>
        <w:gridCol w:w="1418"/>
        <w:gridCol w:w="1417"/>
        <w:gridCol w:w="1418"/>
      </w:tblGrid>
      <w:tr w:rsidR="00D429B3" w:rsidRPr="00443AE3" w:rsidTr="002C6AE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E737B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43AE3" w:rsidRDefault="00DE737B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1.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7B" w:rsidRPr="00443AE3" w:rsidRDefault="00DE737B" w:rsidP="00D3379F">
            <w:pPr>
              <w:widowControl w:val="0"/>
              <w:ind w:right="-173"/>
              <w:outlineLvl w:val="2"/>
              <w:rPr>
                <w:bCs/>
                <w:i/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7B" w:rsidRPr="00443AE3" w:rsidRDefault="00DE737B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6694,5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17453,2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D3379F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D3379F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E737B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43AE3" w:rsidRDefault="00DE737B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7B" w:rsidRPr="00443AE3" w:rsidRDefault="00DE737B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7B" w:rsidRPr="00443AE3" w:rsidRDefault="00DE737B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6694,5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17453,2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2.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outlineLvl w:val="2"/>
              <w:rPr>
                <w:i/>
                <w:sz w:val="28"/>
                <w:szCs w:val="28"/>
              </w:rPr>
            </w:pPr>
            <w:r w:rsidRPr="00443AE3">
              <w:rPr>
                <w:i/>
                <w:sz w:val="28"/>
                <w:szCs w:val="28"/>
              </w:rPr>
              <w:t>Мероприятие (результат) 1 «</w:t>
            </w:r>
            <w:r w:rsidRPr="00F56CDD">
              <w:rPr>
                <w:sz w:val="28"/>
                <w:szCs w:val="28"/>
              </w:rPr>
              <w:t xml:space="preserve">Обеспечено выполнение муниципального задания </w:t>
            </w:r>
            <w:r>
              <w:rPr>
                <w:sz w:val="28"/>
                <w:szCs w:val="28"/>
              </w:rPr>
              <w:t>муниципальным учреждением культуры Новоцимлянского сельского поселения»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E737B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43AE3" w:rsidRDefault="00DE737B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7B" w:rsidRPr="00443AE3" w:rsidRDefault="00DE737B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37B" w:rsidRPr="00443AE3" w:rsidRDefault="001D2072" w:rsidP="00D3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951 0801 </w:t>
            </w:r>
            <w:r w:rsidRPr="001D2072">
              <w:rPr>
                <w:sz w:val="28"/>
                <w:szCs w:val="28"/>
              </w:rPr>
              <w:t>0440100590</w:t>
            </w:r>
            <w:r>
              <w:rPr>
                <w:sz w:val="28"/>
                <w:szCs w:val="28"/>
              </w:rPr>
              <w:t xml:space="preserve">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6694,5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17453,2</w:t>
            </w:r>
          </w:p>
        </w:tc>
      </w:tr>
      <w:tr w:rsidR="00D3379F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79F" w:rsidRPr="00443AE3" w:rsidRDefault="00D3379F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443AE3" w:rsidRDefault="00D3379F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AE9" w:rsidRPr="00443AE3" w:rsidRDefault="002C6AE9" w:rsidP="00D429B3">
            <w:pPr>
              <w:jc w:val="center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3.</w:t>
            </w:r>
          </w:p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E737B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Мероприятие (результат)2 </w:t>
            </w:r>
            <w:r w:rsidRPr="00443AE3">
              <w:rPr>
                <w:i/>
                <w:sz w:val="28"/>
                <w:szCs w:val="28"/>
              </w:rPr>
              <w:t xml:space="preserve"> «</w:t>
            </w:r>
            <w:r w:rsidRPr="0040334C">
              <w:rPr>
                <w:sz w:val="28"/>
                <w:szCs w:val="28"/>
              </w:rPr>
              <w:t>Проведены культурные мероприятия</w:t>
            </w:r>
            <w:r>
              <w:rPr>
                <w:sz w:val="28"/>
                <w:szCs w:val="28"/>
              </w:rPr>
              <w:t xml:space="preserve"> муниципальным </w:t>
            </w:r>
            <w:r>
              <w:rPr>
                <w:sz w:val="28"/>
                <w:szCs w:val="28"/>
              </w:rPr>
              <w:lastRenderedPageBreak/>
              <w:t>учреждением культуры Новоцимлянского сельского поселения»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F78B8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</w:p>
    <w:p w:rsidR="00D3379F" w:rsidRPr="00783BC9" w:rsidRDefault="00D3379F" w:rsidP="00D3379F">
      <w:pPr>
        <w:widowControl w:val="0"/>
        <w:jc w:val="center"/>
        <w:rPr>
          <w:sz w:val="28"/>
        </w:rPr>
      </w:pPr>
      <w:r w:rsidRPr="00783BC9">
        <w:rPr>
          <w:sz w:val="28"/>
        </w:rPr>
        <w:t>5. План реализации комплекса процессных мероприятий на 202</w:t>
      </w:r>
      <w:r>
        <w:rPr>
          <w:sz w:val="28"/>
        </w:rPr>
        <w:t>5-2027</w:t>
      </w:r>
      <w:r w:rsidRPr="00783BC9">
        <w:rPr>
          <w:sz w:val="28"/>
        </w:rPr>
        <w:t xml:space="preserve"> г</w:t>
      </w:r>
      <w:r>
        <w:rPr>
          <w:sz w:val="28"/>
        </w:rPr>
        <w:t>г.</w:t>
      </w:r>
    </w:p>
    <w:p w:rsidR="00D3379F" w:rsidRDefault="00D3379F" w:rsidP="007E390E">
      <w:pPr>
        <w:widowControl w:val="0"/>
        <w:jc w:val="center"/>
        <w:outlineLvl w:val="2"/>
        <w:rPr>
          <w:sz w:val="28"/>
          <w:szCs w:val="28"/>
        </w:rPr>
      </w:pPr>
    </w:p>
    <w:tbl>
      <w:tblPr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32"/>
        <w:gridCol w:w="1984"/>
        <w:gridCol w:w="8"/>
        <w:gridCol w:w="4245"/>
        <w:gridCol w:w="29"/>
        <w:gridCol w:w="2239"/>
        <w:gridCol w:w="58"/>
        <w:gridCol w:w="2352"/>
      </w:tblGrid>
      <w:tr w:rsidR="00D3379F" w:rsidRPr="00974545" w:rsidTr="00863432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 xml:space="preserve">№ </w:t>
            </w:r>
            <w:r w:rsidRPr="00974545">
              <w:rPr>
                <w:color w:val="000000"/>
                <w:sz w:val="28"/>
                <w:szCs w:val="28"/>
              </w:rPr>
              <w:br/>
            </w:r>
            <w:proofErr w:type="gramStart"/>
            <w:r w:rsidRPr="00974545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74545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Задача,</w:t>
            </w:r>
            <w:r w:rsidRPr="00974545">
              <w:rPr>
                <w:color w:val="000000"/>
                <w:spacing w:val="-2"/>
                <w:sz w:val="28"/>
                <w:szCs w:val="28"/>
              </w:rPr>
              <w:t xml:space="preserve"> м</w:t>
            </w:r>
            <w:r w:rsidRPr="00974545">
              <w:rPr>
                <w:color w:val="000000"/>
                <w:sz w:val="28"/>
                <w:szCs w:val="28"/>
              </w:rPr>
              <w:t>ероприятие</w:t>
            </w:r>
            <w:r w:rsidRPr="00974545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974545">
              <w:rPr>
                <w:color w:val="000000"/>
                <w:sz w:val="28"/>
                <w:szCs w:val="28"/>
              </w:rPr>
              <w:t>(результат)</w:t>
            </w:r>
            <w:r w:rsidRPr="00974545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74545">
              <w:rPr>
                <w:color w:val="000000"/>
                <w:sz w:val="28"/>
                <w:szCs w:val="28"/>
              </w:rPr>
              <w:t>/</w:t>
            </w:r>
            <w:r w:rsidRPr="00974545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контрольная</w:t>
            </w:r>
            <w:r w:rsidRPr="00974545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74545">
              <w:rPr>
                <w:color w:val="000000"/>
                <w:sz w:val="28"/>
                <w:szCs w:val="28"/>
              </w:rPr>
              <w:t>точка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(ФИО, должность,</w:t>
            </w:r>
            <w:r w:rsidRPr="00974545">
              <w:rPr>
                <w:color w:val="000000"/>
                <w:spacing w:val="-1"/>
                <w:sz w:val="28"/>
                <w:szCs w:val="28"/>
              </w:rPr>
              <w:t xml:space="preserve"> наименование </w:t>
            </w:r>
            <w:r w:rsidRPr="00974545">
              <w:rPr>
                <w:color w:val="000000"/>
                <w:sz w:val="28"/>
                <w:szCs w:val="28"/>
              </w:rPr>
              <w:t xml:space="preserve">структурного подразделения Администрации </w:t>
            </w:r>
            <w:r w:rsidRPr="00974545">
              <w:rPr>
                <w:sz w:val="28"/>
                <w:szCs w:val="28"/>
              </w:rPr>
              <w:t>Новоцимлянского</w:t>
            </w:r>
            <w:r w:rsidRPr="00974545">
              <w:rPr>
                <w:color w:val="000000"/>
                <w:sz w:val="28"/>
                <w:szCs w:val="28"/>
              </w:rPr>
              <w:t xml:space="preserve"> сельского поселения / муниципального учреждения </w:t>
            </w:r>
            <w:r w:rsidRPr="00974545">
              <w:rPr>
                <w:sz w:val="28"/>
                <w:szCs w:val="28"/>
              </w:rPr>
              <w:t>Новоцимлянского</w:t>
            </w:r>
            <w:r w:rsidRPr="00974545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974545"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r w:rsidRPr="00974545">
              <w:rPr>
                <w:color w:val="000000"/>
                <w:sz w:val="28"/>
                <w:szCs w:val="28"/>
              </w:rPr>
              <w:t>подразделение</w:t>
            </w:r>
            <w:r w:rsidR="00D61565" w:rsidRPr="00974545">
              <w:rPr>
                <w:color w:val="000000"/>
                <w:sz w:val="28"/>
                <w:szCs w:val="28"/>
              </w:rPr>
              <w:t xml:space="preserve"> органи</w:t>
            </w:r>
            <w:r w:rsidRPr="00974545">
              <w:rPr>
                <w:color w:val="000000"/>
                <w:sz w:val="28"/>
                <w:szCs w:val="28"/>
              </w:rPr>
              <w:t>зации)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 xml:space="preserve">Информационная система </w:t>
            </w:r>
          </w:p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 xml:space="preserve">(источник данных) </w:t>
            </w:r>
          </w:p>
        </w:tc>
      </w:tr>
      <w:tr w:rsidR="00D3379F" w:rsidRPr="00974545" w:rsidTr="00863432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6</w:t>
            </w:r>
          </w:p>
        </w:tc>
      </w:tr>
      <w:tr w:rsidR="00D3379F" w:rsidRPr="00974545" w:rsidTr="00863432">
        <w:trPr>
          <w:trHeight w:val="315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spacing w:before="32"/>
              <w:ind w:left="7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Задача</w:t>
            </w:r>
            <w:r w:rsidR="00D40DF2" w:rsidRPr="00D40DF2">
              <w:rPr>
                <w:color w:val="000000"/>
                <w:sz w:val="28"/>
                <w:szCs w:val="28"/>
              </w:rPr>
              <w:t xml:space="preserve"> 1</w:t>
            </w:r>
            <w:r w:rsidRPr="00974545">
              <w:rPr>
                <w:color w:val="000000"/>
                <w:sz w:val="28"/>
                <w:szCs w:val="28"/>
              </w:rPr>
              <w:t xml:space="preserve"> комплекса пр</w:t>
            </w:r>
            <w:r w:rsidR="00D61565" w:rsidRPr="00974545">
              <w:rPr>
                <w:color w:val="000000"/>
                <w:sz w:val="28"/>
                <w:szCs w:val="28"/>
              </w:rPr>
              <w:t xml:space="preserve">оцессных мероприятий </w:t>
            </w:r>
            <w:r w:rsidRPr="00974545">
              <w:rPr>
                <w:color w:val="000000"/>
                <w:sz w:val="28"/>
                <w:szCs w:val="28"/>
              </w:rPr>
              <w:t>«</w:t>
            </w:r>
            <w:r w:rsidRPr="00974545">
              <w:rPr>
                <w:sz w:val="28"/>
                <w:szCs w:val="28"/>
              </w:rPr>
              <w:t>Созданы условия для развития муниципальных учреждений Новоцимлянского сельского поселения в сфере культуры»</w:t>
            </w:r>
          </w:p>
        </w:tc>
      </w:tr>
      <w:tr w:rsidR="00D61565" w:rsidRPr="00974545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84" w:rsidRPr="00974545" w:rsidRDefault="00847084" w:rsidP="00974545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D61565" w:rsidRPr="00974545" w:rsidRDefault="00974545" w:rsidP="00974545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1</w:t>
            </w:r>
            <w:r w:rsidR="00863432" w:rsidRPr="009745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974545" w:rsidRDefault="00D61565" w:rsidP="00D61565">
            <w:pPr>
              <w:jc w:val="both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 xml:space="preserve">Мероприятие (результат) </w:t>
            </w:r>
          </w:p>
          <w:p w:rsidR="00D61565" w:rsidRPr="00974545" w:rsidRDefault="00D61565" w:rsidP="00D61565">
            <w:pPr>
              <w:jc w:val="both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1.</w:t>
            </w:r>
            <w:r w:rsidR="00974545" w:rsidRPr="00974545">
              <w:rPr>
                <w:sz w:val="28"/>
                <w:szCs w:val="28"/>
              </w:rPr>
              <w:t>1.</w:t>
            </w:r>
            <w:r w:rsidRPr="00974545">
              <w:rPr>
                <w:sz w:val="28"/>
                <w:szCs w:val="28"/>
              </w:rPr>
              <w:t xml:space="preserve">«Обеспечено выполнение муниципального задания муниципальным </w:t>
            </w:r>
            <w:r w:rsidRPr="00974545">
              <w:rPr>
                <w:sz w:val="28"/>
                <w:szCs w:val="28"/>
              </w:rPr>
              <w:lastRenderedPageBreak/>
              <w:t>учреждением культуры Новоцимлянского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84" w:rsidRPr="00974545" w:rsidRDefault="00847084" w:rsidP="00847084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lastRenderedPageBreak/>
              <w:t>29.12.2025</w:t>
            </w:r>
          </w:p>
          <w:p w:rsidR="00847084" w:rsidRPr="00974545" w:rsidRDefault="00847084" w:rsidP="00847084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29.12.2026</w:t>
            </w:r>
          </w:p>
          <w:p w:rsidR="00D61565" w:rsidRPr="00974545" w:rsidRDefault="00847084" w:rsidP="0084708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29.12.2027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974545" w:rsidRDefault="00D61565" w:rsidP="00D6156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МБУК ЦР НСП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974545" w:rsidRDefault="00D61565" w:rsidP="00D61565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отчет о ходе реализации 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974545" w:rsidRDefault="00D61565" w:rsidP="00D61565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9E32A9" w:rsidRPr="00974545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84" w:rsidRPr="00974545" w:rsidRDefault="00847084" w:rsidP="00974545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E32A9" w:rsidRPr="00974545" w:rsidRDefault="00974545" w:rsidP="00974545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E32A9" w:rsidP="009E32A9">
            <w:pPr>
              <w:jc w:val="both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Контроль</w:t>
            </w:r>
            <w:r w:rsidR="00974545" w:rsidRPr="00974545">
              <w:rPr>
                <w:sz w:val="28"/>
                <w:szCs w:val="28"/>
              </w:rPr>
              <w:t>ная точка 1.1.1.</w:t>
            </w:r>
            <w:r w:rsidRPr="00974545">
              <w:rPr>
                <w:sz w:val="28"/>
                <w:szCs w:val="28"/>
              </w:rPr>
              <w:t xml:space="preserve"> «Заключены соглашения о предоставлении субсидии на финансовое обеспечение выполнения муниципального задания культуры Новоцимлянского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30.01.2025</w:t>
            </w:r>
          </w:p>
          <w:p w:rsidR="009E32A9" w:rsidRPr="00974545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30.01.2026</w:t>
            </w:r>
          </w:p>
          <w:p w:rsidR="009E32A9" w:rsidRPr="00974545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30.01.2027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E32A9" w:rsidP="009E32A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МБУК ЦР НСП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соглашение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E32A9" w:rsidP="00D36C78">
            <w:pPr>
              <w:widowControl w:val="0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974545" w:rsidRPr="00974545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45" w:rsidRPr="009A4337" w:rsidRDefault="00974545" w:rsidP="00974545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45" w:rsidRPr="009A4337" w:rsidRDefault="00974545" w:rsidP="00B5790B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>Контрольная точка 1.1.2. «Предоставлен квартальный отчет о выполнении муниципального задания на оказание муниципальных услуг учреждениями культуры Красноярского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45" w:rsidRPr="009A4337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>Ежеквартально до 5 числа месяца следующего за отчетным периодом 2025г,2026г,2027г.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45" w:rsidRPr="009A4337" w:rsidRDefault="00974545" w:rsidP="00B5790B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9A4337">
              <w:rPr>
                <w:sz w:val="28"/>
                <w:szCs w:val="28"/>
              </w:rPr>
              <w:t>Текутьева</w:t>
            </w:r>
            <w:proofErr w:type="spellEnd"/>
            <w:r w:rsidRPr="009A4337">
              <w:rPr>
                <w:sz w:val="28"/>
                <w:szCs w:val="28"/>
              </w:rPr>
              <w:t xml:space="preserve"> Д.А. Заведующий сектором экономики и финансов Администрации Новоцимлянского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45" w:rsidRPr="009A4337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>Предварительный отчет о выполнении муниципального задания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45" w:rsidRPr="009A4337" w:rsidRDefault="0097454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9E32A9" w:rsidRPr="00974545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45" w:rsidRPr="00974545" w:rsidRDefault="00974545" w:rsidP="00974545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E32A9" w:rsidRPr="00974545" w:rsidRDefault="00974545" w:rsidP="00974545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74545" w:rsidP="009E32A9">
            <w:pPr>
              <w:jc w:val="both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Контрольная точка 1.1.3.</w:t>
            </w:r>
            <w:r w:rsidR="00863432" w:rsidRPr="00974545">
              <w:rPr>
                <w:sz w:val="28"/>
                <w:szCs w:val="28"/>
              </w:rPr>
              <w:t xml:space="preserve"> </w:t>
            </w:r>
            <w:r w:rsidR="009E32A9" w:rsidRPr="00974545">
              <w:rPr>
                <w:sz w:val="28"/>
                <w:szCs w:val="28"/>
              </w:rPr>
              <w:t xml:space="preserve">«Услуга оказана, </w:t>
            </w:r>
            <w:r w:rsidR="009E32A9" w:rsidRPr="00974545">
              <w:rPr>
                <w:sz w:val="28"/>
                <w:szCs w:val="28"/>
              </w:rPr>
              <w:lastRenderedPageBreak/>
              <w:t>работы выполнены»</w:t>
            </w:r>
          </w:p>
          <w:p w:rsidR="009E32A9" w:rsidRPr="00974545" w:rsidRDefault="009E32A9" w:rsidP="009E3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E32A9" w:rsidP="009E32A9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lastRenderedPageBreak/>
              <w:t>29.12.2025</w:t>
            </w:r>
          </w:p>
          <w:p w:rsidR="009E32A9" w:rsidRPr="00974545" w:rsidRDefault="009E32A9" w:rsidP="009E32A9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29.12.2026</w:t>
            </w:r>
          </w:p>
          <w:p w:rsidR="009E32A9" w:rsidRPr="00974545" w:rsidRDefault="009E32A9" w:rsidP="009E32A9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lastRenderedPageBreak/>
              <w:t>29.12.2027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74545" w:rsidP="00D337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545">
              <w:rPr>
                <w:sz w:val="28"/>
                <w:szCs w:val="28"/>
              </w:rPr>
              <w:lastRenderedPageBreak/>
              <w:t>Текутьева</w:t>
            </w:r>
            <w:proofErr w:type="spellEnd"/>
            <w:r w:rsidRPr="00974545">
              <w:rPr>
                <w:sz w:val="28"/>
                <w:szCs w:val="28"/>
              </w:rPr>
              <w:t xml:space="preserve"> Д.А. Заведующий сектором экономики и финансов </w:t>
            </w:r>
            <w:r w:rsidRPr="00974545">
              <w:rPr>
                <w:sz w:val="28"/>
                <w:szCs w:val="28"/>
              </w:rPr>
              <w:lastRenderedPageBreak/>
              <w:t>Администрации Новоцимлянского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74545" w:rsidP="00D36C78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lastRenderedPageBreak/>
              <w:t>Документ, подтверждающи</w:t>
            </w:r>
            <w:r w:rsidRPr="00974545">
              <w:rPr>
                <w:sz w:val="28"/>
                <w:szCs w:val="28"/>
              </w:rPr>
              <w:lastRenderedPageBreak/>
              <w:t xml:space="preserve">й факт оказания услуги </w:t>
            </w:r>
            <w:r w:rsidR="009E32A9" w:rsidRPr="00974545">
              <w:rPr>
                <w:sz w:val="28"/>
                <w:szCs w:val="28"/>
              </w:rPr>
              <w:t>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E32A9" w:rsidP="00D36C78">
            <w:pPr>
              <w:widowControl w:val="0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lastRenderedPageBreak/>
              <w:t xml:space="preserve">информационная система </w:t>
            </w:r>
            <w:r w:rsidRPr="00974545">
              <w:rPr>
                <w:sz w:val="28"/>
                <w:szCs w:val="28"/>
              </w:rPr>
              <w:lastRenderedPageBreak/>
              <w:t>отсутствует</w:t>
            </w:r>
          </w:p>
        </w:tc>
      </w:tr>
      <w:tr w:rsidR="00974545" w:rsidRPr="00974545" w:rsidTr="00863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Мероприятие (результат) 2.1. «Проведены культурные мероприятия муниципальным учреждением»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 xml:space="preserve"> Х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МБУК ЦР НСП «ЦДК»</w:t>
            </w:r>
          </w:p>
          <w:p w:rsidR="00974545" w:rsidRPr="00974545" w:rsidRDefault="0097454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 xml:space="preserve">Директор </w:t>
            </w:r>
            <w:proofErr w:type="spellStart"/>
            <w:r w:rsidRPr="00974545">
              <w:rPr>
                <w:sz w:val="28"/>
                <w:szCs w:val="28"/>
              </w:rPr>
              <w:t>Караськова</w:t>
            </w:r>
            <w:proofErr w:type="spellEnd"/>
            <w:r w:rsidRPr="00974545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Х</w:t>
            </w:r>
          </w:p>
        </w:tc>
      </w:tr>
      <w:tr w:rsidR="00974545" w:rsidRPr="00974545" w:rsidTr="00863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bookmarkStart w:id="0" w:name="_GoBack" w:colFirst="2" w:colLast="5"/>
            <w:r w:rsidRPr="00974545"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Контрольная точка 2.1.1. «Проведено культурных мероприятий МБУК ЦР НСП «ЦДК» в 1 полугодии»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A4337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 xml:space="preserve">До 25декабря </w:t>
            </w:r>
          </w:p>
          <w:p w:rsidR="00974545" w:rsidRPr="009A4337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 xml:space="preserve">2025 г. </w:t>
            </w:r>
          </w:p>
          <w:p w:rsidR="00974545" w:rsidRPr="009A4337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 xml:space="preserve">25 декабря 2026г. </w:t>
            </w:r>
          </w:p>
          <w:p w:rsidR="00974545" w:rsidRPr="009A4337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>25 декабря 2027г.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A4337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>МБУК ЦР НСП «ЦДК»</w:t>
            </w:r>
          </w:p>
          <w:p w:rsidR="00974545" w:rsidRPr="009A4337" w:rsidRDefault="0097454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 xml:space="preserve">Директор </w:t>
            </w:r>
            <w:proofErr w:type="spellStart"/>
            <w:r w:rsidRPr="009A4337">
              <w:rPr>
                <w:sz w:val="28"/>
                <w:szCs w:val="28"/>
              </w:rPr>
              <w:t>Караськова</w:t>
            </w:r>
            <w:proofErr w:type="spellEnd"/>
            <w:r w:rsidRPr="009A4337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A4337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>Заключены договора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A4337" w:rsidRDefault="0097454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bookmarkEnd w:id="0"/>
      <w:tr w:rsidR="00974545" w:rsidRPr="00974545" w:rsidTr="00863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7.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863432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Контрольная точка 2.1.2. «Проведено культурных мероприятий МБУК ЦР НСП «ЦДК» в году»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28 декабря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 xml:space="preserve">2025 г. 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28 декабря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2026 г.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28 декабря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2027 г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МБУК ЦР НСП «ЦДК»</w:t>
            </w:r>
          </w:p>
          <w:p w:rsidR="00974545" w:rsidRPr="00974545" w:rsidRDefault="0097454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 xml:space="preserve">Директор </w:t>
            </w:r>
            <w:proofErr w:type="spellStart"/>
            <w:r w:rsidRPr="00974545">
              <w:rPr>
                <w:sz w:val="28"/>
                <w:szCs w:val="28"/>
              </w:rPr>
              <w:t>Караськова</w:t>
            </w:r>
            <w:proofErr w:type="spellEnd"/>
            <w:r w:rsidRPr="00974545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Акт выполненных рабо</w:t>
            </w:r>
            <w:r w:rsidR="0057326C">
              <w:rPr>
                <w:sz w:val="28"/>
                <w:szCs w:val="28"/>
              </w:rPr>
              <w:t>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974545" w:rsidRPr="00974545" w:rsidTr="009143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rPr>
          <w:trHeight w:val="19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863432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Контрольная точка 2.1.3 «Оплата произведена»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28 декабря 2025 г.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28 декабря 2026 г.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285декабря 2027 г.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МБУК ЦР НСП «ЦДК»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 xml:space="preserve">Директор </w:t>
            </w:r>
            <w:proofErr w:type="spellStart"/>
            <w:r w:rsidRPr="00974545">
              <w:rPr>
                <w:sz w:val="28"/>
                <w:szCs w:val="28"/>
              </w:rPr>
              <w:t>Караськова</w:t>
            </w:r>
            <w:proofErr w:type="spellEnd"/>
            <w:r w:rsidRPr="00974545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документ, подтверждающий факт оказания услуги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91433E" w:rsidRDefault="0091433E" w:rsidP="0091433E">
      <w:pPr>
        <w:widowControl w:val="0"/>
        <w:jc w:val="center"/>
        <w:outlineLvl w:val="2"/>
        <w:rPr>
          <w:sz w:val="28"/>
        </w:rPr>
      </w:pPr>
    </w:p>
    <w:p w:rsidR="00974545" w:rsidRDefault="00974545" w:rsidP="0091433E">
      <w:pPr>
        <w:widowControl w:val="0"/>
        <w:jc w:val="center"/>
        <w:outlineLvl w:val="2"/>
        <w:rPr>
          <w:sz w:val="28"/>
        </w:rPr>
      </w:pPr>
    </w:p>
    <w:p w:rsidR="00974545" w:rsidRDefault="00974545" w:rsidP="0091433E">
      <w:pPr>
        <w:widowControl w:val="0"/>
        <w:jc w:val="center"/>
        <w:outlineLvl w:val="2"/>
        <w:rPr>
          <w:sz w:val="28"/>
        </w:rPr>
      </w:pPr>
    </w:p>
    <w:p w:rsidR="0091433E" w:rsidRPr="00C712D6" w:rsidRDefault="00DC468E" w:rsidP="0091433E">
      <w:pPr>
        <w:widowControl w:val="0"/>
        <w:jc w:val="center"/>
        <w:outlineLvl w:val="2"/>
        <w:rPr>
          <w:sz w:val="28"/>
        </w:rPr>
      </w:pPr>
      <w:r>
        <w:rPr>
          <w:sz w:val="28"/>
          <w:lang w:val="en-US"/>
        </w:rPr>
        <w:t>IV</w:t>
      </w:r>
      <w:r w:rsidRPr="00DC468E">
        <w:rPr>
          <w:sz w:val="28"/>
        </w:rPr>
        <w:t xml:space="preserve">. </w:t>
      </w:r>
      <w:r w:rsidR="0091433E" w:rsidRPr="00C712D6">
        <w:rPr>
          <w:sz w:val="28"/>
        </w:rPr>
        <w:t>ПАСПОРТ</w:t>
      </w:r>
    </w:p>
    <w:p w:rsidR="0091433E" w:rsidRPr="00C712D6" w:rsidRDefault="0091433E" w:rsidP="0091433E">
      <w:pPr>
        <w:widowControl w:val="0"/>
        <w:jc w:val="center"/>
        <w:outlineLvl w:val="2"/>
        <w:rPr>
          <w:i/>
          <w:sz w:val="28"/>
        </w:rPr>
      </w:pPr>
      <w:r w:rsidRPr="00C712D6">
        <w:rPr>
          <w:sz w:val="28"/>
        </w:rPr>
        <w:t xml:space="preserve">комплекса процессных мероприятий </w:t>
      </w:r>
      <w:r w:rsidRPr="00C712D6">
        <w:rPr>
          <w:i/>
          <w:sz w:val="28"/>
        </w:rPr>
        <w:t>«</w:t>
      </w:r>
      <w:r w:rsidRPr="00C712D6">
        <w:rPr>
          <w:sz w:val="28"/>
        </w:rPr>
        <w:t>Создание условий для развития туризма</w:t>
      </w:r>
      <w:r w:rsidRPr="00C712D6">
        <w:rPr>
          <w:i/>
          <w:sz w:val="28"/>
        </w:rPr>
        <w:t>»</w:t>
      </w:r>
    </w:p>
    <w:p w:rsidR="0091433E" w:rsidRPr="00A61E36" w:rsidRDefault="0091433E" w:rsidP="0091433E">
      <w:pPr>
        <w:widowControl w:val="0"/>
        <w:numPr>
          <w:ilvl w:val="0"/>
          <w:numId w:val="6"/>
        </w:numPr>
        <w:jc w:val="center"/>
        <w:outlineLvl w:val="2"/>
        <w:rPr>
          <w:sz w:val="28"/>
          <w:szCs w:val="28"/>
        </w:rPr>
      </w:pPr>
      <w:r w:rsidRPr="00A61E36">
        <w:rPr>
          <w:sz w:val="28"/>
          <w:szCs w:val="28"/>
        </w:rPr>
        <w:t xml:space="preserve">Основные положения </w:t>
      </w:r>
    </w:p>
    <w:p w:rsidR="0091433E" w:rsidRPr="00A61E36" w:rsidRDefault="0091433E" w:rsidP="0091433E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91433E" w:rsidRPr="00A61E36" w:rsidTr="005510AF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5510AF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A61E36">
              <w:rPr>
                <w:sz w:val="28"/>
                <w:szCs w:val="28"/>
              </w:rPr>
              <w:t>Ответственный</w:t>
            </w:r>
            <w:proofErr w:type="gramEnd"/>
            <w:r w:rsidRPr="00A61E36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5510AF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Новоцимлянского сельского поселения</w:t>
            </w:r>
            <w:r w:rsidRPr="00A61E36">
              <w:rPr>
                <w:sz w:val="28"/>
                <w:szCs w:val="28"/>
              </w:rPr>
              <w:t xml:space="preserve"> </w:t>
            </w:r>
          </w:p>
        </w:tc>
      </w:tr>
      <w:tr w:rsidR="0091433E" w:rsidRPr="00A61E36" w:rsidTr="005510AF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5510AF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Связь с муниципальной программой Новоцимлянского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5510AF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Муниципальная программа Новоцимлянского сельского поселения «Развитие культуры и туризма»</w:t>
            </w:r>
          </w:p>
        </w:tc>
      </w:tr>
    </w:tbl>
    <w:p w:rsidR="0091433E" w:rsidRPr="007E390E" w:rsidRDefault="0091433E" w:rsidP="0091433E">
      <w:pPr>
        <w:widowControl w:val="0"/>
        <w:ind w:left="720"/>
        <w:outlineLvl w:val="2"/>
        <w:rPr>
          <w:sz w:val="28"/>
          <w:szCs w:val="28"/>
        </w:rPr>
      </w:pPr>
    </w:p>
    <w:p w:rsidR="0091433E" w:rsidRPr="00A1493A" w:rsidRDefault="0091433E" w:rsidP="0091433E">
      <w:pPr>
        <w:widowControl w:val="0"/>
        <w:jc w:val="center"/>
        <w:outlineLvl w:val="2"/>
        <w:rPr>
          <w:sz w:val="28"/>
          <w:szCs w:val="28"/>
        </w:rPr>
      </w:pPr>
      <w:r w:rsidRPr="00A149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493A">
        <w:rPr>
          <w:sz w:val="28"/>
          <w:szCs w:val="28"/>
        </w:rPr>
        <w:t>Показатели комплекса процессных мероприятий</w:t>
      </w:r>
    </w:p>
    <w:tbl>
      <w:tblPr>
        <w:tblW w:w="1533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368"/>
        <w:gridCol w:w="900"/>
        <w:gridCol w:w="1275"/>
        <w:gridCol w:w="993"/>
        <w:gridCol w:w="882"/>
        <w:gridCol w:w="851"/>
        <w:gridCol w:w="850"/>
        <w:gridCol w:w="851"/>
        <w:gridCol w:w="1243"/>
        <w:gridCol w:w="2127"/>
        <w:gridCol w:w="1307"/>
      </w:tblGrid>
      <w:tr w:rsidR="0091433E" w:rsidRPr="00C712D6" w:rsidTr="005510A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№</w:t>
            </w:r>
            <w:r w:rsidRPr="004F7322">
              <w:rPr>
                <w:sz w:val="28"/>
                <w:szCs w:val="28"/>
              </w:rPr>
              <w:br/>
            </w:r>
            <w:proofErr w:type="gramStart"/>
            <w:r w:rsidRPr="004F7322">
              <w:rPr>
                <w:sz w:val="28"/>
                <w:szCs w:val="28"/>
              </w:rPr>
              <w:t>п</w:t>
            </w:r>
            <w:proofErr w:type="gramEnd"/>
            <w:r w:rsidRPr="004F7322">
              <w:rPr>
                <w:sz w:val="28"/>
                <w:szCs w:val="28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Единица измерения </w:t>
            </w:r>
          </w:p>
          <w:p w:rsidR="0091433E" w:rsidRPr="004F7322" w:rsidRDefault="0091433E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(по ОКЕИ)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Ответственный </w:t>
            </w:r>
          </w:p>
          <w:p w:rsidR="0091433E" w:rsidRPr="004F7322" w:rsidRDefault="0091433E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Информационная система</w:t>
            </w:r>
          </w:p>
        </w:tc>
      </w:tr>
      <w:tr w:rsidR="0091433E" w:rsidRPr="00C712D6" w:rsidTr="005510A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/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/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значение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C712D6">
              <w:rPr>
                <w:sz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 w:rsidRPr="00C712D6">
              <w:rPr>
                <w:sz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C712D6">
              <w:rPr>
                <w:sz w:val="24"/>
              </w:rPr>
              <w:t xml:space="preserve">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2030 год</w:t>
            </w:r>
          </w:p>
          <w:p w:rsidR="0091433E" w:rsidRPr="00C64174" w:rsidRDefault="0091433E" w:rsidP="005510AF">
            <w:pPr>
              <w:jc w:val="center"/>
            </w:pPr>
            <w:r w:rsidRPr="00C64174">
              <w:t>(справочно)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/>
        </w:tc>
      </w:tr>
      <w:tr w:rsidR="0091433E" w:rsidRPr="00C712D6" w:rsidTr="005510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5510AF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13</w:t>
            </w:r>
          </w:p>
        </w:tc>
      </w:tr>
      <w:tr w:rsidR="0091433E" w:rsidRPr="00C712D6" w:rsidTr="005510AF">
        <w:tc>
          <w:tcPr>
            <w:tcW w:w="153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5510A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Задача 1 комплекса процессных мероприятий</w:t>
            </w:r>
            <w:r w:rsidRPr="004F7322">
              <w:rPr>
                <w:color w:val="FF0000"/>
                <w:sz w:val="28"/>
                <w:szCs w:val="28"/>
              </w:rPr>
              <w:t xml:space="preserve"> </w:t>
            </w:r>
            <w:r w:rsidRPr="004F7322">
              <w:rPr>
                <w:sz w:val="28"/>
                <w:szCs w:val="28"/>
              </w:rPr>
              <w:t>«Организовано комплексное управление развитием турист</w:t>
            </w:r>
            <w:r w:rsidR="00F823D6">
              <w:rPr>
                <w:sz w:val="28"/>
                <w:szCs w:val="28"/>
              </w:rPr>
              <w:t xml:space="preserve">ской отрасли в </w:t>
            </w:r>
            <w:proofErr w:type="spellStart"/>
            <w:r w:rsidR="00F823D6">
              <w:rPr>
                <w:sz w:val="28"/>
                <w:szCs w:val="28"/>
              </w:rPr>
              <w:t>Новоцимлянском</w:t>
            </w:r>
            <w:proofErr w:type="spellEnd"/>
            <w:r w:rsidR="00F823D6">
              <w:rPr>
                <w:sz w:val="28"/>
                <w:szCs w:val="28"/>
              </w:rPr>
              <w:t xml:space="preserve"> сельском поселении</w:t>
            </w:r>
            <w:r w:rsidRPr="004F7322">
              <w:rPr>
                <w:sz w:val="28"/>
                <w:szCs w:val="28"/>
              </w:rPr>
              <w:t>»</w:t>
            </w:r>
          </w:p>
        </w:tc>
      </w:tr>
      <w:tr w:rsidR="000E1BAC" w:rsidRPr="00C712D6" w:rsidTr="005510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4F7322" w:rsidRDefault="000E1BAC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4F7322" w:rsidRDefault="000E1BAC" w:rsidP="005510AF">
            <w:pPr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Численность лиц, размещенных </w:t>
            </w:r>
          </w:p>
          <w:p w:rsidR="000E1BAC" w:rsidRPr="004F7322" w:rsidRDefault="000E1BAC" w:rsidP="005510AF">
            <w:pPr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в коллективных средствах размещения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4F7322" w:rsidRDefault="000E1BAC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Возрастание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4F7322" w:rsidRDefault="000E1BAC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МП ЦР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4F7322" w:rsidRDefault="000E1BAC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4F7322" w:rsidRDefault="000E1BAC" w:rsidP="000E1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862C68" w:rsidRDefault="000E1BAC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862C68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862C68" w:rsidRDefault="000E1BAC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862C68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862C68" w:rsidRDefault="000E1BAC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862C68">
              <w:rPr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862C68" w:rsidRDefault="000E1BAC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862C68">
              <w:rPr>
                <w:sz w:val="28"/>
                <w:szCs w:val="28"/>
              </w:rPr>
              <w:t>120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862C68" w:rsidRDefault="000E1BAC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862C68">
              <w:rPr>
                <w:sz w:val="28"/>
                <w:szCs w:val="28"/>
              </w:rPr>
              <w:t>150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4F7322" w:rsidRDefault="000E1BAC" w:rsidP="009143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1BAC" w:rsidRPr="004F7322" w:rsidRDefault="000E1BAC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–</w:t>
            </w:r>
          </w:p>
        </w:tc>
      </w:tr>
      <w:tr w:rsidR="009E257C" w:rsidRPr="00C712D6" w:rsidTr="005510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5510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9E257C" w:rsidRDefault="009E257C" w:rsidP="009E257C">
            <w:pPr>
              <w:spacing w:line="226" w:lineRule="auto"/>
              <w:ind w:left="-57" w:right="83"/>
              <w:jc w:val="both"/>
              <w:rPr>
                <w:kern w:val="2"/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t>Прирост</w:t>
            </w:r>
          </w:p>
          <w:p w:rsidR="009E257C" w:rsidRPr="004F7322" w:rsidRDefault="009E257C" w:rsidP="009E257C">
            <w:pPr>
              <w:rPr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t xml:space="preserve">туристического потока на </w:t>
            </w:r>
            <w:r w:rsidRPr="009E257C">
              <w:rPr>
                <w:kern w:val="2"/>
                <w:sz w:val="28"/>
                <w:szCs w:val="28"/>
              </w:rPr>
              <w:lastRenderedPageBreak/>
              <w:t>территорию Новоцимлянского сельского поселения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МП ЦР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9E257C">
            <w:pPr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9E257C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5510A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Новоцимлянского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5510AF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lastRenderedPageBreak/>
              <w:t>–</w:t>
            </w:r>
          </w:p>
        </w:tc>
      </w:tr>
    </w:tbl>
    <w:p w:rsidR="00863432" w:rsidRDefault="00863432" w:rsidP="00863432">
      <w:pPr>
        <w:widowControl w:val="0"/>
        <w:outlineLvl w:val="2"/>
      </w:pPr>
    </w:p>
    <w:p w:rsidR="0091433E" w:rsidRPr="00714CD0" w:rsidRDefault="0091433E" w:rsidP="0091433E">
      <w:pPr>
        <w:widowControl w:val="0"/>
        <w:ind w:left="360"/>
        <w:jc w:val="center"/>
        <w:outlineLvl w:val="2"/>
        <w:rPr>
          <w:sz w:val="28"/>
          <w:szCs w:val="28"/>
        </w:rPr>
      </w:pPr>
      <w:r w:rsidRPr="00714CD0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91433E" w:rsidRPr="00714CD0" w:rsidRDefault="0091433E" w:rsidP="0091433E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962"/>
        <w:gridCol w:w="1587"/>
        <w:gridCol w:w="1583"/>
        <w:gridCol w:w="1370"/>
        <w:gridCol w:w="1101"/>
        <w:gridCol w:w="992"/>
        <w:gridCol w:w="1141"/>
      </w:tblGrid>
      <w:tr w:rsidR="0091433E" w:rsidRPr="009E257C" w:rsidTr="005510AF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 xml:space="preserve">№ </w:t>
            </w:r>
            <w:proofErr w:type="gramStart"/>
            <w:r w:rsidRPr="009E257C">
              <w:rPr>
                <w:sz w:val="28"/>
                <w:szCs w:val="28"/>
              </w:rPr>
              <w:t>п</w:t>
            </w:r>
            <w:proofErr w:type="gramEnd"/>
            <w:r w:rsidRPr="009E257C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 xml:space="preserve">Единица измерения </w:t>
            </w:r>
            <w:r w:rsidRPr="009E257C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91433E" w:rsidRPr="009E257C" w:rsidTr="005510AF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5510AF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5510AF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2027</w:t>
            </w:r>
          </w:p>
        </w:tc>
      </w:tr>
      <w:tr w:rsidR="0091433E" w:rsidRPr="009E257C" w:rsidTr="005510A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7</w:t>
            </w:r>
          </w:p>
        </w:tc>
      </w:tr>
      <w:tr w:rsidR="0091433E" w:rsidRPr="009E257C" w:rsidTr="0091433E">
        <w:trPr>
          <w:trHeight w:val="576"/>
        </w:trPr>
        <w:tc>
          <w:tcPr>
            <w:tcW w:w="14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91433E">
            <w:pPr>
              <w:spacing w:line="226" w:lineRule="auto"/>
              <w:ind w:firstLine="709"/>
              <w:jc w:val="center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Задача 1 комплекса процессных мероприятий «</w:t>
            </w:r>
            <w:r w:rsidRPr="009E257C">
              <w:rPr>
                <w:sz w:val="28"/>
              </w:rPr>
              <w:t xml:space="preserve">Создание условий для комплексного управления развития туристской отрасли в </w:t>
            </w:r>
            <w:proofErr w:type="spellStart"/>
            <w:r w:rsidRPr="009E257C">
              <w:rPr>
                <w:sz w:val="28"/>
              </w:rPr>
              <w:t>Новоцимлянском</w:t>
            </w:r>
            <w:proofErr w:type="spellEnd"/>
            <w:r w:rsidRPr="009E257C">
              <w:rPr>
                <w:sz w:val="28"/>
              </w:rPr>
              <w:t xml:space="preserve"> сельском поселении»</w:t>
            </w:r>
          </w:p>
        </w:tc>
      </w:tr>
      <w:tr w:rsidR="009E257C" w:rsidRPr="009E257C" w:rsidTr="005510A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5510AF">
            <w:pPr>
              <w:widowControl w:val="0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1.1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7E4FF2" w:rsidRDefault="003205FB" w:rsidP="003205FB">
            <w:pPr>
              <w:rPr>
                <w:sz w:val="28"/>
                <w:szCs w:val="28"/>
              </w:rPr>
            </w:pPr>
            <w:r w:rsidRPr="007E4FF2">
              <w:rPr>
                <w:sz w:val="28"/>
                <w:szCs w:val="28"/>
              </w:rPr>
              <w:t xml:space="preserve">Обеспечено повышение конкурентоспособности  туристского продукта посредством развития въездного </w:t>
            </w:r>
          </w:p>
          <w:p w:rsidR="009E257C" w:rsidRPr="009E257C" w:rsidRDefault="003205FB" w:rsidP="003205FB">
            <w:pPr>
              <w:rPr>
                <w:sz w:val="28"/>
                <w:szCs w:val="28"/>
              </w:rPr>
            </w:pPr>
            <w:r w:rsidRPr="007E4FF2">
              <w:rPr>
                <w:sz w:val="28"/>
                <w:szCs w:val="28"/>
              </w:rPr>
              <w:t>и внутреннего туризма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5510A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t>Привлекательный образ Новоцимлянского сельского поселения на туристическом рынке; доступность к туристической информации о поселении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единица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</w:tr>
      <w:tr w:rsidR="003205FB" w:rsidRPr="009E257C" w:rsidTr="005510A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5FB" w:rsidRPr="009E257C" w:rsidRDefault="003205FB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1.2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7E4FF2" w:rsidRDefault="003205FB" w:rsidP="003205FB">
            <w:pPr>
              <w:widowControl w:val="0"/>
              <w:outlineLvl w:val="2"/>
              <w:rPr>
                <w:sz w:val="28"/>
                <w:szCs w:val="28"/>
              </w:rPr>
            </w:pPr>
            <w:r w:rsidRPr="007E4FF2">
              <w:rPr>
                <w:sz w:val="28"/>
                <w:szCs w:val="28"/>
              </w:rPr>
              <w:t xml:space="preserve">Созданы благоприятные экономические условия, включая </w:t>
            </w:r>
            <w:r w:rsidRPr="007E4FF2">
              <w:rPr>
                <w:sz w:val="28"/>
                <w:szCs w:val="28"/>
              </w:rPr>
              <w:lastRenderedPageBreak/>
              <w:t>проведение мероприятий фо</w:t>
            </w:r>
            <w:r>
              <w:rPr>
                <w:sz w:val="28"/>
                <w:szCs w:val="28"/>
              </w:rPr>
              <w:t>рмирующих привлекательный образ Новоцимлянского сельского поселения</w:t>
            </w:r>
            <w:r w:rsidRPr="007E4FF2">
              <w:rPr>
                <w:sz w:val="28"/>
                <w:szCs w:val="28"/>
              </w:rPr>
              <w:t xml:space="preserve"> </w:t>
            </w:r>
          </w:p>
          <w:p w:rsidR="003205FB" w:rsidRPr="009E257C" w:rsidRDefault="003205FB" w:rsidP="003205FB">
            <w:pPr>
              <w:widowControl w:val="0"/>
              <w:outlineLvl w:val="2"/>
              <w:rPr>
                <w:sz w:val="28"/>
                <w:szCs w:val="28"/>
              </w:rPr>
            </w:pPr>
            <w:r w:rsidRPr="007E4FF2">
              <w:rPr>
                <w:sz w:val="28"/>
                <w:szCs w:val="28"/>
              </w:rPr>
              <w:t>на туристском рынке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9E257C" w:rsidRDefault="003205FB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lastRenderedPageBreak/>
              <w:t>Оказание услуг (выполнение работ)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9E257C" w:rsidRDefault="003205FB" w:rsidP="005510A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7E4FF2">
              <w:rPr>
                <w:sz w:val="28"/>
                <w:szCs w:val="28"/>
              </w:rPr>
              <w:t>Обеспечение повышения туристской привлекательн</w:t>
            </w:r>
            <w:r w:rsidRPr="007E4FF2">
              <w:rPr>
                <w:sz w:val="28"/>
                <w:szCs w:val="28"/>
              </w:rPr>
              <w:lastRenderedPageBreak/>
              <w:t xml:space="preserve">ости </w:t>
            </w:r>
            <w:r>
              <w:rPr>
                <w:sz w:val="28"/>
                <w:szCs w:val="28"/>
              </w:rPr>
              <w:t>Новоцимлянского сельского поселения</w:t>
            </w:r>
            <w:r w:rsidRPr="007E4FF2">
              <w:rPr>
                <w:sz w:val="28"/>
                <w:szCs w:val="28"/>
              </w:rPr>
              <w:t>, проведение мероприятий по продвижению туристских возможностей.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9E257C" w:rsidRDefault="003205FB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9E257C" w:rsidRDefault="003205FB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9E257C" w:rsidRDefault="003205FB" w:rsidP="005510A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862C68" w:rsidRDefault="003205FB" w:rsidP="00B5790B">
            <w:pPr>
              <w:widowControl w:val="0"/>
              <w:jc w:val="center"/>
              <w:rPr>
                <w:sz w:val="28"/>
              </w:rPr>
            </w:pPr>
            <w:r w:rsidRPr="00862C68">
              <w:rPr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862C68" w:rsidRDefault="003205FB" w:rsidP="00B5790B">
            <w:pPr>
              <w:widowControl w:val="0"/>
              <w:jc w:val="center"/>
              <w:rPr>
                <w:sz w:val="28"/>
              </w:rPr>
            </w:pPr>
            <w:r w:rsidRPr="00862C68">
              <w:rPr>
                <w:sz w:val="28"/>
              </w:rPr>
              <w:t>110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862C68" w:rsidRDefault="003205FB" w:rsidP="00B5790B">
            <w:pPr>
              <w:widowControl w:val="0"/>
              <w:jc w:val="center"/>
              <w:rPr>
                <w:sz w:val="28"/>
              </w:rPr>
            </w:pPr>
            <w:r w:rsidRPr="00862C68">
              <w:rPr>
                <w:sz w:val="28"/>
              </w:rPr>
              <w:t>120</w:t>
            </w:r>
          </w:p>
        </w:tc>
      </w:tr>
    </w:tbl>
    <w:p w:rsidR="003205FB" w:rsidRDefault="003205FB" w:rsidP="003205FB">
      <w:pPr>
        <w:widowControl w:val="0"/>
        <w:outlineLvl w:val="2"/>
        <w:rPr>
          <w:sz w:val="28"/>
          <w:szCs w:val="28"/>
        </w:rPr>
      </w:pPr>
    </w:p>
    <w:p w:rsidR="003205FB" w:rsidRDefault="003205FB" w:rsidP="003205FB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</w:rPr>
        <w:t xml:space="preserve">4. </w:t>
      </w:r>
      <w:r w:rsidRPr="00783BC9">
        <w:rPr>
          <w:sz w:val="28"/>
        </w:rPr>
        <w:t>Параметры финансового обеспечения комплекса процессных мероприятий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3242"/>
        <w:gridCol w:w="1843"/>
        <w:gridCol w:w="1418"/>
        <w:gridCol w:w="1417"/>
        <w:gridCol w:w="1418"/>
      </w:tblGrid>
      <w:tr w:rsidR="003205FB" w:rsidRPr="00443AE3" w:rsidTr="00B5790B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№ </w:t>
            </w:r>
            <w:proofErr w:type="gramStart"/>
            <w:r w:rsidRPr="00443AE3">
              <w:rPr>
                <w:sz w:val="28"/>
                <w:szCs w:val="24"/>
              </w:rPr>
              <w:t>п</w:t>
            </w:r>
            <w:proofErr w:type="gramEnd"/>
            <w:r w:rsidRPr="00443AE3">
              <w:rPr>
                <w:sz w:val="28"/>
                <w:szCs w:val="24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jc w:val="center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Наименование мероприятия (результата)/ источник</w:t>
            </w:r>
          </w:p>
          <w:p w:rsidR="003205FB" w:rsidRPr="00443AE3" w:rsidRDefault="003205FB" w:rsidP="00B5790B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финансового обеспечения 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widowControl w:val="0"/>
              <w:ind w:right="-18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Объем расходов по годам реализации, тыс. рублей</w:t>
            </w:r>
          </w:p>
        </w:tc>
      </w:tr>
      <w:tr w:rsidR="003205FB" w:rsidRPr="00443AE3" w:rsidTr="00B5790B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rPr>
                <w:sz w:val="28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rPr>
                <w:sz w:val="28"/>
                <w:szCs w:val="24"/>
              </w:rPr>
            </w:pPr>
          </w:p>
        </w:tc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2026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widowControl w:val="0"/>
              <w:ind w:right="-173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 </w:t>
            </w:r>
          </w:p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Всего</w:t>
            </w:r>
          </w:p>
        </w:tc>
      </w:tr>
    </w:tbl>
    <w:p w:rsidR="003205FB" w:rsidRPr="00C14F3D" w:rsidRDefault="003205FB" w:rsidP="003205FB">
      <w:pPr>
        <w:rPr>
          <w:sz w:val="2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7"/>
        <w:gridCol w:w="3253"/>
        <w:gridCol w:w="1843"/>
        <w:gridCol w:w="1418"/>
        <w:gridCol w:w="1417"/>
        <w:gridCol w:w="1418"/>
      </w:tblGrid>
      <w:tr w:rsidR="003205FB" w:rsidRPr="00443AE3" w:rsidTr="00B5790B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205FB" w:rsidRPr="00443AE3" w:rsidTr="00B5790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1.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widowControl w:val="0"/>
              <w:ind w:right="-173"/>
              <w:outlineLvl w:val="2"/>
              <w:rPr>
                <w:bCs/>
                <w:i/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Комплекс процессных мероприятий «</w:t>
            </w:r>
            <w:r w:rsidRPr="00783BC9">
              <w:rPr>
                <w:sz w:val="28"/>
              </w:rPr>
              <w:t>Создание условий для развития туризма</w:t>
            </w:r>
            <w:r w:rsidRPr="00443AE3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D3379F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D3379F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D3379F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D3379F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D3379F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D3379F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2.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3205FB" w:rsidRDefault="003205FB" w:rsidP="003205FB">
            <w:pPr>
              <w:rPr>
                <w:sz w:val="28"/>
                <w:szCs w:val="28"/>
              </w:rPr>
            </w:pPr>
            <w:r w:rsidRPr="00443AE3">
              <w:rPr>
                <w:i/>
                <w:sz w:val="28"/>
                <w:szCs w:val="28"/>
              </w:rPr>
              <w:t>Мероприятие (результат) 1 «</w:t>
            </w:r>
            <w:r w:rsidRPr="007E4FF2">
              <w:rPr>
                <w:sz w:val="28"/>
                <w:szCs w:val="28"/>
              </w:rPr>
              <w:t xml:space="preserve">Обеспечено повышение конкурентоспособности  туристского продукта </w:t>
            </w:r>
            <w:r>
              <w:rPr>
                <w:sz w:val="28"/>
                <w:szCs w:val="28"/>
              </w:rPr>
              <w:t xml:space="preserve">посредством развития въездного </w:t>
            </w:r>
            <w:r w:rsidRPr="007E4FF2">
              <w:rPr>
                <w:sz w:val="28"/>
                <w:szCs w:val="28"/>
              </w:rPr>
              <w:t>и внутреннего туризма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D3379F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D3379F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jc w:val="center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3.</w:t>
            </w:r>
          </w:p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7E4FF2" w:rsidRDefault="003205FB" w:rsidP="003205FB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Мероприятие (результат)2 </w:t>
            </w:r>
            <w:r w:rsidRPr="00443AE3">
              <w:rPr>
                <w:i/>
                <w:sz w:val="28"/>
                <w:szCs w:val="28"/>
              </w:rPr>
              <w:t xml:space="preserve"> «</w:t>
            </w:r>
            <w:r w:rsidRPr="007E4FF2">
              <w:rPr>
                <w:sz w:val="28"/>
                <w:szCs w:val="28"/>
              </w:rPr>
              <w:t>Созданы благоприятные экономические условия, включая проведение мероприятий фо</w:t>
            </w:r>
            <w:r>
              <w:rPr>
                <w:sz w:val="28"/>
                <w:szCs w:val="28"/>
              </w:rPr>
              <w:t>рмирующих привлекательный образ Новоцимлянского сельского поселения</w:t>
            </w:r>
            <w:r w:rsidRPr="007E4FF2">
              <w:rPr>
                <w:sz w:val="28"/>
                <w:szCs w:val="28"/>
              </w:rPr>
              <w:t xml:space="preserve"> </w:t>
            </w:r>
          </w:p>
          <w:p w:rsidR="003205FB" w:rsidRPr="00443AE3" w:rsidRDefault="003205FB" w:rsidP="003205FB">
            <w:pPr>
              <w:jc w:val="both"/>
              <w:rPr>
                <w:sz w:val="28"/>
                <w:szCs w:val="28"/>
              </w:rPr>
            </w:pPr>
            <w:r w:rsidRPr="007E4FF2">
              <w:rPr>
                <w:sz w:val="28"/>
                <w:szCs w:val="28"/>
              </w:rPr>
              <w:t>на туристском рынке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D3379F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D3379F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F78B8" w:rsidTr="00B5790B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05FB" w:rsidRPr="00443AE3" w:rsidTr="00B5790B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FB" w:rsidRPr="00443AE3" w:rsidRDefault="003205FB" w:rsidP="00B579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FB" w:rsidRPr="00443AE3" w:rsidRDefault="003205FB" w:rsidP="00B5790B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4C3E44" w:rsidRDefault="004C3E44" w:rsidP="00863432">
      <w:pPr>
        <w:widowControl w:val="0"/>
        <w:outlineLvl w:val="2"/>
      </w:pPr>
    </w:p>
    <w:p w:rsidR="004C3E44" w:rsidRDefault="004C3E44" w:rsidP="00863432">
      <w:pPr>
        <w:widowControl w:val="0"/>
        <w:outlineLvl w:val="2"/>
      </w:pPr>
    </w:p>
    <w:p w:rsidR="004C3E44" w:rsidRPr="00536B86" w:rsidRDefault="004C3E44" w:rsidP="004C3E44">
      <w:pPr>
        <w:widowControl w:val="0"/>
        <w:jc w:val="center"/>
        <w:outlineLvl w:val="2"/>
        <w:rPr>
          <w:sz w:val="28"/>
        </w:rPr>
      </w:pPr>
      <w:r w:rsidRPr="0044224E">
        <w:rPr>
          <w:sz w:val="28"/>
          <w:szCs w:val="28"/>
        </w:rPr>
        <w:t>5. План реализации комплекса процессных мероприятий на 2025-2027 годы</w:t>
      </w:r>
    </w:p>
    <w:p w:rsidR="004C3E44" w:rsidRPr="0044224E" w:rsidRDefault="004C3E44" w:rsidP="004C3E44">
      <w:pPr>
        <w:widowControl w:val="0"/>
        <w:spacing w:line="228" w:lineRule="auto"/>
        <w:jc w:val="center"/>
        <w:outlineLvl w:val="2"/>
        <w:rPr>
          <w:sz w:val="28"/>
          <w:szCs w:val="28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808"/>
        <w:gridCol w:w="4999"/>
        <w:gridCol w:w="1559"/>
        <w:gridCol w:w="4111"/>
        <w:gridCol w:w="2268"/>
        <w:gridCol w:w="1701"/>
      </w:tblGrid>
      <w:tr w:rsidR="004C3E44" w:rsidRPr="0044224E" w:rsidTr="00B5790B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№ </w:t>
            </w:r>
            <w:r w:rsidRPr="0044224E">
              <w:rPr>
                <w:sz w:val="28"/>
                <w:szCs w:val="28"/>
              </w:rPr>
              <w:br/>
            </w:r>
            <w:proofErr w:type="gramStart"/>
            <w:r w:rsidRPr="0044224E">
              <w:rPr>
                <w:sz w:val="28"/>
                <w:szCs w:val="28"/>
              </w:rPr>
              <w:t>п</w:t>
            </w:r>
            <w:proofErr w:type="gramEnd"/>
            <w:r w:rsidRPr="0044224E">
              <w:rPr>
                <w:sz w:val="28"/>
                <w:szCs w:val="28"/>
              </w:rPr>
              <w:t>/п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Наименование </w:t>
            </w:r>
          </w:p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мероприятия (результата), контрольной точки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Ответственный исполнитель </w:t>
            </w:r>
          </w:p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(наименование исполнительного органа, Ф.И.О., должность)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Вид </w:t>
            </w:r>
          </w:p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подтверждающего документа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Информационная </w:t>
            </w:r>
          </w:p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система (источник данных) </w:t>
            </w:r>
          </w:p>
        </w:tc>
      </w:tr>
    </w:tbl>
    <w:p w:rsidR="004C3E44" w:rsidRPr="0044224E" w:rsidRDefault="004C3E44" w:rsidP="004C3E44">
      <w:pPr>
        <w:spacing w:line="228" w:lineRule="auto"/>
        <w:rPr>
          <w:sz w:val="28"/>
          <w:szCs w:val="28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808"/>
        <w:gridCol w:w="4999"/>
        <w:gridCol w:w="1559"/>
        <w:gridCol w:w="4111"/>
        <w:gridCol w:w="2268"/>
        <w:gridCol w:w="1701"/>
      </w:tblGrid>
      <w:tr w:rsidR="004C3E44" w:rsidRPr="0044224E" w:rsidTr="00B5790B">
        <w:trPr>
          <w:tblHeader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6</w:t>
            </w:r>
          </w:p>
        </w:tc>
      </w:tr>
      <w:tr w:rsidR="004C3E44" w:rsidRPr="0044224E" w:rsidTr="00B5790B">
        <w:tc>
          <w:tcPr>
            <w:tcW w:w="15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1. Задача комплекса процессных мероприятий «Организовано комплексное управление развитием туристской отрасли в Ростовской области»</w:t>
            </w:r>
          </w:p>
        </w:tc>
      </w:tr>
      <w:tr w:rsidR="004C3E44" w:rsidRPr="0044224E" w:rsidTr="00B5790B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1.1.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(результат) </w:t>
            </w:r>
            <w:r w:rsidRPr="0044224E">
              <w:rPr>
                <w:sz w:val="28"/>
                <w:szCs w:val="28"/>
              </w:rPr>
              <w:t xml:space="preserve"> «Обеспечено повышение конкурентоспособности туристского продукта посредством </w:t>
            </w:r>
            <w:r w:rsidRPr="0044224E">
              <w:rPr>
                <w:sz w:val="28"/>
                <w:szCs w:val="28"/>
              </w:rPr>
              <w:lastRenderedPageBreak/>
              <w:t xml:space="preserve">развития въездного и внутреннего туризма, формирования привлекательного образа </w:t>
            </w:r>
            <w:r>
              <w:rPr>
                <w:sz w:val="28"/>
                <w:szCs w:val="28"/>
              </w:rPr>
              <w:t>Новоцимлянского сельского поселения</w:t>
            </w:r>
            <w:r w:rsidRPr="0044224E">
              <w:rPr>
                <w:sz w:val="28"/>
                <w:szCs w:val="28"/>
              </w:rPr>
              <w:t xml:space="preserve"> на туристском рынке»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Вабищевич</w:t>
            </w:r>
            <w:proofErr w:type="spellEnd"/>
            <w:r>
              <w:rPr>
                <w:sz w:val="28"/>
                <w:szCs w:val="28"/>
              </w:rPr>
              <w:t xml:space="preserve"> И.Н., старший инспектор Администрации Новоцимлянского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Х</w:t>
            </w:r>
          </w:p>
        </w:tc>
      </w:tr>
      <w:tr w:rsidR="004C3E44" w:rsidRPr="0044224E" w:rsidTr="00B5790B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  <w:r w:rsidRPr="0044224E">
              <w:rPr>
                <w:sz w:val="28"/>
                <w:szCs w:val="28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точка </w:t>
            </w:r>
          </w:p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Проведение заседания Совета по туризму </w:t>
            </w:r>
            <w:r>
              <w:rPr>
                <w:sz w:val="28"/>
                <w:szCs w:val="28"/>
              </w:rPr>
              <w:t>Новоцимлянского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28 декабря 2025 г.,</w:t>
            </w:r>
          </w:p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28 декабря 2026 г.,</w:t>
            </w:r>
          </w:p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28 декабря 2027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Вабищевич</w:t>
            </w:r>
            <w:proofErr w:type="spellEnd"/>
            <w:r>
              <w:rPr>
                <w:sz w:val="28"/>
                <w:szCs w:val="28"/>
              </w:rPr>
              <w:t xml:space="preserve"> И.Н., старший инспектор Администрации Новоцимлянского сельского поселения</w:t>
            </w:r>
            <w:r w:rsidRPr="004422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протокол заседания Совета по туризму </w:t>
            </w:r>
            <w:r>
              <w:rPr>
                <w:sz w:val="28"/>
                <w:szCs w:val="28"/>
              </w:rPr>
              <w:t>Новоцимлянского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информационная </w:t>
            </w:r>
          </w:p>
          <w:p w:rsidR="004C3E44" w:rsidRPr="0044224E" w:rsidRDefault="004C3E44" w:rsidP="00B5790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система отсутствует </w:t>
            </w:r>
          </w:p>
        </w:tc>
      </w:tr>
    </w:tbl>
    <w:p w:rsidR="004C3E44" w:rsidRDefault="004C3E44" w:rsidP="004C3E44">
      <w:pPr>
        <w:widowControl w:val="0"/>
        <w:jc w:val="center"/>
        <w:outlineLvl w:val="2"/>
        <w:rPr>
          <w:sz w:val="28"/>
        </w:rPr>
      </w:pPr>
    </w:p>
    <w:p w:rsidR="004C3E44" w:rsidRDefault="004C3E44" w:rsidP="004C3E44">
      <w:pPr>
        <w:widowControl w:val="0"/>
        <w:outlineLvl w:val="2"/>
        <w:rPr>
          <w:sz w:val="28"/>
        </w:rPr>
      </w:pPr>
    </w:p>
    <w:p w:rsidR="004C3E44" w:rsidRDefault="004C3E44" w:rsidP="004C3E44">
      <w:pPr>
        <w:widowControl w:val="0"/>
        <w:outlineLvl w:val="2"/>
        <w:rPr>
          <w:sz w:val="28"/>
        </w:rPr>
      </w:pPr>
    </w:p>
    <w:p w:rsidR="004C3E44" w:rsidRDefault="004C3E44" w:rsidP="00863432">
      <w:pPr>
        <w:widowControl w:val="0"/>
        <w:outlineLvl w:val="2"/>
      </w:pPr>
    </w:p>
    <w:sectPr w:rsidR="004C3E44" w:rsidSect="00134340">
      <w:headerReference w:type="default" r:id="rId18"/>
      <w:footerReference w:type="default" r:id="rId19"/>
      <w:pgSz w:w="16838" w:h="11906" w:orient="landscape" w:code="9"/>
      <w:pgMar w:top="1134" w:right="426" w:bottom="1133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9F" w:rsidRDefault="0064489F">
      <w:r>
        <w:separator/>
      </w:r>
    </w:p>
  </w:endnote>
  <w:endnote w:type="continuationSeparator" w:id="0">
    <w:p w:rsidR="0064489F" w:rsidRDefault="0064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E" w:rsidRDefault="00DC468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468E" w:rsidRDefault="00DC468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E" w:rsidRDefault="00DC468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4337">
      <w:rPr>
        <w:rStyle w:val="a8"/>
        <w:noProof/>
      </w:rPr>
      <w:t>4</w:t>
    </w:r>
    <w:r>
      <w:rPr>
        <w:rStyle w:val="a8"/>
      </w:rPr>
      <w:fldChar w:fldCharType="end"/>
    </w:r>
  </w:p>
  <w:p w:rsidR="00DC468E" w:rsidRDefault="00DC468E">
    <w:pPr>
      <w:pStyle w:val="a6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E" w:rsidRPr="00407AAE" w:rsidRDefault="00DC468E" w:rsidP="00407AA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E" w:rsidRPr="00407AAE" w:rsidRDefault="00DC468E" w:rsidP="00407AA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E" w:rsidRPr="00407AAE" w:rsidRDefault="00DC468E" w:rsidP="00407AA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E" w:rsidRPr="00407AAE" w:rsidRDefault="00DC468E" w:rsidP="00407A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9F" w:rsidRDefault="0064489F">
      <w:r>
        <w:separator/>
      </w:r>
    </w:p>
  </w:footnote>
  <w:footnote w:type="continuationSeparator" w:id="0">
    <w:p w:rsidR="0064489F" w:rsidRDefault="00644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E" w:rsidRPr="00407AAE" w:rsidRDefault="00DC468E" w:rsidP="00407AAE"/>
  <w:p w:rsidR="00DC468E" w:rsidRPr="00407AAE" w:rsidRDefault="00DC468E" w:rsidP="00407A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E" w:rsidRPr="00407AAE" w:rsidRDefault="00DC468E" w:rsidP="00407AAE">
    <w:r w:rsidRPr="00407AAE">
      <w:fldChar w:fldCharType="begin"/>
    </w:r>
    <w:r w:rsidRPr="00407AAE">
      <w:instrText>PAGE \* Arabic</w:instrText>
    </w:r>
    <w:r w:rsidRPr="00407AAE">
      <w:fldChar w:fldCharType="separate"/>
    </w:r>
    <w:r w:rsidR="009A4337">
      <w:rPr>
        <w:noProof/>
      </w:rPr>
      <w:t>5</w:t>
    </w:r>
    <w:r w:rsidRPr="00407AAE">
      <w:fldChar w:fldCharType="end"/>
    </w:r>
  </w:p>
  <w:p w:rsidR="00DC468E" w:rsidRPr="00407AAE" w:rsidRDefault="00DC468E" w:rsidP="00407AA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E" w:rsidRPr="00407AAE" w:rsidRDefault="00DC468E" w:rsidP="00407AAE"/>
  <w:p w:rsidR="00DC468E" w:rsidRPr="00407AAE" w:rsidRDefault="00DC468E" w:rsidP="00407AA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E" w:rsidRPr="00407AAE" w:rsidRDefault="00DC468E" w:rsidP="00407AAE"/>
  <w:p w:rsidR="00DC468E" w:rsidRPr="00407AAE" w:rsidRDefault="00DC468E" w:rsidP="00407A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>
    <w:nsid w:val="3E173859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>
    <w:nsid w:val="443F680A"/>
    <w:multiLevelType w:val="multilevel"/>
    <w:tmpl w:val="306C2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032E66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47093"/>
    <w:rsid w:val="0006100C"/>
    <w:rsid w:val="0006306E"/>
    <w:rsid w:val="00066E85"/>
    <w:rsid w:val="000702D3"/>
    <w:rsid w:val="0007399A"/>
    <w:rsid w:val="00074FB4"/>
    <w:rsid w:val="000751EE"/>
    <w:rsid w:val="00081707"/>
    <w:rsid w:val="00082A23"/>
    <w:rsid w:val="000843FA"/>
    <w:rsid w:val="00084A84"/>
    <w:rsid w:val="000923FE"/>
    <w:rsid w:val="00097D66"/>
    <w:rsid w:val="000A1D1A"/>
    <w:rsid w:val="000A2C6A"/>
    <w:rsid w:val="000A7015"/>
    <w:rsid w:val="000A75EE"/>
    <w:rsid w:val="000B0C36"/>
    <w:rsid w:val="000C37E5"/>
    <w:rsid w:val="000D0567"/>
    <w:rsid w:val="000D3B65"/>
    <w:rsid w:val="000E1BAC"/>
    <w:rsid w:val="000E2430"/>
    <w:rsid w:val="000E2947"/>
    <w:rsid w:val="000F29B0"/>
    <w:rsid w:val="000F61BE"/>
    <w:rsid w:val="000F6994"/>
    <w:rsid w:val="001002C2"/>
    <w:rsid w:val="0010121E"/>
    <w:rsid w:val="00101C7B"/>
    <w:rsid w:val="001047C2"/>
    <w:rsid w:val="00106B64"/>
    <w:rsid w:val="00130EE6"/>
    <w:rsid w:val="00134340"/>
    <w:rsid w:val="00134D2E"/>
    <w:rsid w:val="00147AE4"/>
    <w:rsid w:val="00161754"/>
    <w:rsid w:val="00163E76"/>
    <w:rsid w:val="00182155"/>
    <w:rsid w:val="00186B3B"/>
    <w:rsid w:val="00194145"/>
    <w:rsid w:val="00196811"/>
    <w:rsid w:val="001A2449"/>
    <w:rsid w:val="001A36C6"/>
    <w:rsid w:val="001A3938"/>
    <w:rsid w:val="001A6A73"/>
    <w:rsid w:val="001B26F6"/>
    <w:rsid w:val="001B2944"/>
    <w:rsid w:val="001B40EF"/>
    <w:rsid w:val="001B7A7F"/>
    <w:rsid w:val="001B7D40"/>
    <w:rsid w:val="001D0786"/>
    <w:rsid w:val="001D0A62"/>
    <w:rsid w:val="001D2072"/>
    <w:rsid w:val="001D22BC"/>
    <w:rsid w:val="001D711B"/>
    <w:rsid w:val="001E40E0"/>
    <w:rsid w:val="001F4099"/>
    <w:rsid w:val="001F481A"/>
    <w:rsid w:val="002040DA"/>
    <w:rsid w:val="00205A82"/>
    <w:rsid w:val="00206073"/>
    <w:rsid w:val="00211A7B"/>
    <w:rsid w:val="00214B31"/>
    <w:rsid w:val="0021782A"/>
    <w:rsid w:val="00230B64"/>
    <w:rsid w:val="0024525B"/>
    <w:rsid w:val="002654D6"/>
    <w:rsid w:val="00266138"/>
    <w:rsid w:val="002744FC"/>
    <w:rsid w:val="00280A56"/>
    <w:rsid w:val="00293FD2"/>
    <w:rsid w:val="00297218"/>
    <w:rsid w:val="002A1515"/>
    <w:rsid w:val="002A1C5D"/>
    <w:rsid w:val="002B4A3B"/>
    <w:rsid w:val="002C09C7"/>
    <w:rsid w:val="002C1B3B"/>
    <w:rsid w:val="002C2BC4"/>
    <w:rsid w:val="002C4536"/>
    <w:rsid w:val="002C6AE9"/>
    <w:rsid w:val="002D34AB"/>
    <w:rsid w:val="002D6564"/>
    <w:rsid w:val="002D6CC3"/>
    <w:rsid w:val="002F3CB3"/>
    <w:rsid w:val="002F58E7"/>
    <w:rsid w:val="00310A94"/>
    <w:rsid w:val="00317508"/>
    <w:rsid w:val="003205FB"/>
    <w:rsid w:val="003215EB"/>
    <w:rsid w:val="003233B1"/>
    <w:rsid w:val="00325F61"/>
    <w:rsid w:val="00326837"/>
    <w:rsid w:val="00331031"/>
    <w:rsid w:val="003413D4"/>
    <w:rsid w:val="00342738"/>
    <w:rsid w:val="00347A2B"/>
    <w:rsid w:val="0035626C"/>
    <w:rsid w:val="003566F8"/>
    <w:rsid w:val="003604B6"/>
    <w:rsid w:val="00372E01"/>
    <w:rsid w:val="00381108"/>
    <w:rsid w:val="0038364C"/>
    <w:rsid w:val="0039102D"/>
    <w:rsid w:val="003A1BED"/>
    <w:rsid w:val="003A37C6"/>
    <w:rsid w:val="003A42EB"/>
    <w:rsid w:val="003A5D90"/>
    <w:rsid w:val="003B02B4"/>
    <w:rsid w:val="003B0AAC"/>
    <w:rsid w:val="003B0D6C"/>
    <w:rsid w:val="003C382A"/>
    <w:rsid w:val="003D06D3"/>
    <w:rsid w:val="003D36DC"/>
    <w:rsid w:val="003D36E4"/>
    <w:rsid w:val="003D3A1B"/>
    <w:rsid w:val="003D6812"/>
    <w:rsid w:val="003D6DB7"/>
    <w:rsid w:val="003D6F23"/>
    <w:rsid w:val="003E39B4"/>
    <w:rsid w:val="003F395C"/>
    <w:rsid w:val="003F5BF4"/>
    <w:rsid w:val="00406A16"/>
    <w:rsid w:val="00407AAE"/>
    <w:rsid w:val="00411F77"/>
    <w:rsid w:val="004144CB"/>
    <w:rsid w:val="00427F2A"/>
    <w:rsid w:val="00434F12"/>
    <w:rsid w:val="004369A5"/>
    <w:rsid w:val="00442395"/>
    <w:rsid w:val="0044379D"/>
    <w:rsid w:val="00443AE3"/>
    <w:rsid w:val="00446A7F"/>
    <w:rsid w:val="00447D65"/>
    <w:rsid w:val="00453790"/>
    <w:rsid w:val="004547FC"/>
    <w:rsid w:val="00455723"/>
    <w:rsid w:val="00461767"/>
    <w:rsid w:val="004637C1"/>
    <w:rsid w:val="004764C8"/>
    <w:rsid w:val="00476C5B"/>
    <w:rsid w:val="004932CD"/>
    <w:rsid w:val="00494C06"/>
    <w:rsid w:val="004B5E64"/>
    <w:rsid w:val="004C3D03"/>
    <w:rsid w:val="004C3E44"/>
    <w:rsid w:val="004C4B5E"/>
    <w:rsid w:val="004D10A6"/>
    <w:rsid w:val="004D3D4E"/>
    <w:rsid w:val="004D4EC2"/>
    <w:rsid w:val="004E0846"/>
    <w:rsid w:val="004E0F27"/>
    <w:rsid w:val="004E5566"/>
    <w:rsid w:val="004F3D7C"/>
    <w:rsid w:val="004F78B8"/>
    <w:rsid w:val="004F7D4F"/>
    <w:rsid w:val="005056D8"/>
    <w:rsid w:val="00507B1D"/>
    <w:rsid w:val="0051294F"/>
    <w:rsid w:val="00522AAA"/>
    <w:rsid w:val="00524933"/>
    <w:rsid w:val="00526561"/>
    <w:rsid w:val="005273B1"/>
    <w:rsid w:val="00527FFB"/>
    <w:rsid w:val="005303DD"/>
    <w:rsid w:val="00535CEB"/>
    <w:rsid w:val="00541140"/>
    <w:rsid w:val="0054205F"/>
    <w:rsid w:val="00543E1D"/>
    <w:rsid w:val="00544A90"/>
    <w:rsid w:val="005510AF"/>
    <w:rsid w:val="00551F15"/>
    <w:rsid w:val="00567159"/>
    <w:rsid w:val="005727E3"/>
    <w:rsid w:val="0057326C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B6DAE"/>
    <w:rsid w:val="005B73AA"/>
    <w:rsid w:val="005C0744"/>
    <w:rsid w:val="005C30D7"/>
    <w:rsid w:val="005C49DE"/>
    <w:rsid w:val="005D1429"/>
    <w:rsid w:val="005D2382"/>
    <w:rsid w:val="005D3A6D"/>
    <w:rsid w:val="005D41D8"/>
    <w:rsid w:val="005E2276"/>
    <w:rsid w:val="005E2B92"/>
    <w:rsid w:val="005E3092"/>
    <w:rsid w:val="005E4C6B"/>
    <w:rsid w:val="005E5575"/>
    <w:rsid w:val="005E56F9"/>
    <w:rsid w:val="005F2A0E"/>
    <w:rsid w:val="005F37F3"/>
    <w:rsid w:val="006002FD"/>
    <w:rsid w:val="00602868"/>
    <w:rsid w:val="00604750"/>
    <w:rsid w:val="0060690F"/>
    <w:rsid w:val="00627E36"/>
    <w:rsid w:val="00632432"/>
    <w:rsid w:val="00644542"/>
    <w:rsid w:val="0064489F"/>
    <w:rsid w:val="0064575A"/>
    <w:rsid w:val="00646468"/>
    <w:rsid w:val="006512D8"/>
    <w:rsid w:val="00654369"/>
    <w:rsid w:val="00661735"/>
    <w:rsid w:val="00662510"/>
    <w:rsid w:val="00664BFC"/>
    <w:rsid w:val="0067099B"/>
    <w:rsid w:val="00672D56"/>
    <w:rsid w:val="0067448F"/>
    <w:rsid w:val="006756C6"/>
    <w:rsid w:val="00680411"/>
    <w:rsid w:val="00682341"/>
    <w:rsid w:val="0068387A"/>
    <w:rsid w:val="006878DE"/>
    <w:rsid w:val="006923C7"/>
    <w:rsid w:val="006932EA"/>
    <w:rsid w:val="0069603D"/>
    <w:rsid w:val="0069623F"/>
    <w:rsid w:val="006A3EA4"/>
    <w:rsid w:val="006A7134"/>
    <w:rsid w:val="006A7375"/>
    <w:rsid w:val="006B23F1"/>
    <w:rsid w:val="006B48C3"/>
    <w:rsid w:val="006C5037"/>
    <w:rsid w:val="006C6B8D"/>
    <w:rsid w:val="006D463E"/>
    <w:rsid w:val="006D5329"/>
    <w:rsid w:val="006E3FDD"/>
    <w:rsid w:val="006E61EB"/>
    <w:rsid w:val="006E7703"/>
    <w:rsid w:val="006F1629"/>
    <w:rsid w:val="006F5FE9"/>
    <w:rsid w:val="006F65F6"/>
    <w:rsid w:val="006F77B3"/>
    <w:rsid w:val="00702DC6"/>
    <w:rsid w:val="00702E3E"/>
    <w:rsid w:val="00702F9C"/>
    <w:rsid w:val="00704A9C"/>
    <w:rsid w:val="007140F6"/>
    <w:rsid w:val="00714CD0"/>
    <w:rsid w:val="00717D08"/>
    <w:rsid w:val="007252B7"/>
    <w:rsid w:val="00725B71"/>
    <w:rsid w:val="00741145"/>
    <w:rsid w:val="00745BA9"/>
    <w:rsid w:val="00746E8D"/>
    <w:rsid w:val="007517EA"/>
    <w:rsid w:val="00762C9C"/>
    <w:rsid w:val="007633AF"/>
    <w:rsid w:val="00773ADC"/>
    <w:rsid w:val="007756E5"/>
    <w:rsid w:val="00786B4C"/>
    <w:rsid w:val="00790D84"/>
    <w:rsid w:val="007953C1"/>
    <w:rsid w:val="00795712"/>
    <w:rsid w:val="007B030E"/>
    <w:rsid w:val="007B1385"/>
    <w:rsid w:val="007C38FA"/>
    <w:rsid w:val="007C6A64"/>
    <w:rsid w:val="007D0E99"/>
    <w:rsid w:val="007D100A"/>
    <w:rsid w:val="007E159E"/>
    <w:rsid w:val="007E390E"/>
    <w:rsid w:val="007E7E4B"/>
    <w:rsid w:val="007F3147"/>
    <w:rsid w:val="007F57A8"/>
    <w:rsid w:val="007F7B3E"/>
    <w:rsid w:val="00800FFC"/>
    <w:rsid w:val="00802DB3"/>
    <w:rsid w:val="008042D6"/>
    <w:rsid w:val="008047B5"/>
    <w:rsid w:val="0081007C"/>
    <w:rsid w:val="00814CDC"/>
    <w:rsid w:val="0081741D"/>
    <w:rsid w:val="00833400"/>
    <w:rsid w:val="00841A38"/>
    <w:rsid w:val="00841D0D"/>
    <w:rsid w:val="00847084"/>
    <w:rsid w:val="0084745C"/>
    <w:rsid w:val="008523D6"/>
    <w:rsid w:val="008532FE"/>
    <w:rsid w:val="0085667E"/>
    <w:rsid w:val="00860DF6"/>
    <w:rsid w:val="00862C68"/>
    <w:rsid w:val="00863432"/>
    <w:rsid w:val="008640CB"/>
    <w:rsid w:val="008800DF"/>
    <w:rsid w:val="008907BF"/>
    <w:rsid w:val="008A4934"/>
    <w:rsid w:val="008A5215"/>
    <w:rsid w:val="008B008A"/>
    <w:rsid w:val="008B0369"/>
    <w:rsid w:val="008B7B67"/>
    <w:rsid w:val="008C35E8"/>
    <w:rsid w:val="008C7B0F"/>
    <w:rsid w:val="008D18F6"/>
    <w:rsid w:val="008D2B28"/>
    <w:rsid w:val="008D6749"/>
    <w:rsid w:val="008E1A06"/>
    <w:rsid w:val="008F004B"/>
    <w:rsid w:val="008F2AD1"/>
    <w:rsid w:val="008F33CC"/>
    <w:rsid w:val="008F3DC2"/>
    <w:rsid w:val="0090071A"/>
    <w:rsid w:val="00903E06"/>
    <w:rsid w:val="0091343A"/>
    <w:rsid w:val="0091433E"/>
    <w:rsid w:val="00914A91"/>
    <w:rsid w:val="00916771"/>
    <w:rsid w:val="00916CB6"/>
    <w:rsid w:val="00924CDA"/>
    <w:rsid w:val="0093546E"/>
    <w:rsid w:val="00941122"/>
    <w:rsid w:val="00946439"/>
    <w:rsid w:val="00953857"/>
    <w:rsid w:val="00960E93"/>
    <w:rsid w:val="009647C2"/>
    <w:rsid w:val="00971B01"/>
    <w:rsid w:val="009730B9"/>
    <w:rsid w:val="00974545"/>
    <w:rsid w:val="00980144"/>
    <w:rsid w:val="00987BA9"/>
    <w:rsid w:val="00996418"/>
    <w:rsid w:val="00997D3D"/>
    <w:rsid w:val="009A4337"/>
    <w:rsid w:val="009A6B04"/>
    <w:rsid w:val="009A7595"/>
    <w:rsid w:val="009C2FB3"/>
    <w:rsid w:val="009C4498"/>
    <w:rsid w:val="009C4D5D"/>
    <w:rsid w:val="009C68C7"/>
    <w:rsid w:val="009D29DD"/>
    <w:rsid w:val="009E1950"/>
    <w:rsid w:val="009E257C"/>
    <w:rsid w:val="009E32A9"/>
    <w:rsid w:val="009F3B18"/>
    <w:rsid w:val="009F739B"/>
    <w:rsid w:val="00A1493A"/>
    <w:rsid w:val="00A15798"/>
    <w:rsid w:val="00A160F1"/>
    <w:rsid w:val="00A224BF"/>
    <w:rsid w:val="00A25309"/>
    <w:rsid w:val="00A37788"/>
    <w:rsid w:val="00A4052B"/>
    <w:rsid w:val="00A443BE"/>
    <w:rsid w:val="00A44756"/>
    <w:rsid w:val="00A455F1"/>
    <w:rsid w:val="00A5590B"/>
    <w:rsid w:val="00A60433"/>
    <w:rsid w:val="00A61E36"/>
    <w:rsid w:val="00A67303"/>
    <w:rsid w:val="00A715A4"/>
    <w:rsid w:val="00A76D2D"/>
    <w:rsid w:val="00A81791"/>
    <w:rsid w:val="00A83827"/>
    <w:rsid w:val="00A90454"/>
    <w:rsid w:val="00A96202"/>
    <w:rsid w:val="00AA108E"/>
    <w:rsid w:val="00AA30E6"/>
    <w:rsid w:val="00AB1C9A"/>
    <w:rsid w:val="00AB7181"/>
    <w:rsid w:val="00AC1647"/>
    <w:rsid w:val="00AC5ABE"/>
    <w:rsid w:val="00AC79C5"/>
    <w:rsid w:val="00AD1416"/>
    <w:rsid w:val="00AD31C8"/>
    <w:rsid w:val="00AD4588"/>
    <w:rsid w:val="00AF015C"/>
    <w:rsid w:val="00AF7F99"/>
    <w:rsid w:val="00B008B3"/>
    <w:rsid w:val="00B04A53"/>
    <w:rsid w:val="00B04E9A"/>
    <w:rsid w:val="00B055AA"/>
    <w:rsid w:val="00B24D0D"/>
    <w:rsid w:val="00B303E5"/>
    <w:rsid w:val="00B44C54"/>
    <w:rsid w:val="00B47AF6"/>
    <w:rsid w:val="00B50276"/>
    <w:rsid w:val="00B51607"/>
    <w:rsid w:val="00B5790B"/>
    <w:rsid w:val="00B64E3A"/>
    <w:rsid w:val="00B70668"/>
    <w:rsid w:val="00B71174"/>
    <w:rsid w:val="00B75E90"/>
    <w:rsid w:val="00B835A5"/>
    <w:rsid w:val="00B8430B"/>
    <w:rsid w:val="00B8551F"/>
    <w:rsid w:val="00B86A2A"/>
    <w:rsid w:val="00B91A54"/>
    <w:rsid w:val="00BA32DD"/>
    <w:rsid w:val="00BA58B1"/>
    <w:rsid w:val="00BB4C36"/>
    <w:rsid w:val="00BC654D"/>
    <w:rsid w:val="00BD126B"/>
    <w:rsid w:val="00BD15AE"/>
    <w:rsid w:val="00BD1FF8"/>
    <w:rsid w:val="00BD6399"/>
    <w:rsid w:val="00BE1B4B"/>
    <w:rsid w:val="00BF7093"/>
    <w:rsid w:val="00C0489A"/>
    <w:rsid w:val="00C21092"/>
    <w:rsid w:val="00C23C2D"/>
    <w:rsid w:val="00C30366"/>
    <w:rsid w:val="00C3508F"/>
    <w:rsid w:val="00C3675F"/>
    <w:rsid w:val="00C44B26"/>
    <w:rsid w:val="00C50758"/>
    <w:rsid w:val="00C52AE8"/>
    <w:rsid w:val="00C532DE"/>
    <w:rsid w:val="00C55678"/>
    <w:rsid w:val="00C62597"/>
    <w:rsid w:val="00C62626"/>
    <w:rsid w:val="00C70BC9"/>
    <w:rsid w:val="00C719B5"/>
    <w:rsid w:val="00C7679F"/>
    <w:rsid w:val="00C77226"/>
    <w:rsid w:val="00C84751"/>
    <w:rsid w:val="00C86F08"/>
    <w:rsid w:val="00CA2210"/>
    <w:rsid w:val="00CB3022"/>
    <w:rsid w:val="00CB6537"/>
    <w:rsid w:val="00CD1182"/>
    <w:rsid w:val="00CE10FB"/>
    <w:rsid w:val="00CE2933"/>
    <w:rsid w:val="00CE2C8F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1076"/>
    <w:rsid w:val="00D22D61"/>
    <w:rsid w:val="00D24ED1"/>
    <w:rsid w:val="00D32EF1"/>
    <w:rsid w:val="00D3379F"/>
    <w:rsid w:val="00D36C78"/>
    <w:rsid w:val="00D40DF2"/>
    <w:rsid w:val="00D429B3"/>
    <w:rsid w:val="00D439CA"/>
    <w:rsid w:val="00D451F3"/>
    <w:rsid w:val="00D5275F"/>
    <w:rsid w:val="00D53CA6"/>
    <w:rsid w:val="00D61103"/>
    <w:rsid w:val="00D61565"/>
    <w:rsid w:val="00D6760E"/>
    <w:rsid w:val="00D73E54"/>
    <w:rsid w:val="00D80E7D"/>
    <w:rsid w:val="00D82755"/>
    <w:rsid w:val="00D82D6D"/>
    <w:rsid w:val="00D8615E"/>
    <w:rsid w:val="00D92C5F"/>
    <w:rsid w:val="00D933B2"/>
    <w:rsid w:val="00D93FE0"/>
    <w:rsid w:val="00D96D82"/>
    <w:rsid w:val="00D96EC6"/>
    <w:rsid w:val="00DA439C"/>
    <w:rsid w:val="00DA733D"/>
    <w:rsid w:val="00DB04FF"/>
    <w:rsid w:val="00DB1C01"/>
    <w:rsid w:val="00DB254A"/>
    <w:rsid w:val="00DB5510"/>
    <w:rsid w:val="00DC2654"/>
    <w:rsid w:val="00DC2DE8"/>
    <w:rsid w:val="00DC468E"/>
    <w:rsid w:val="00DC6BD1"/>
    <w:rsid w:val="00DC6C72"/>
    <w:rsid w:val="00DE0298"/>
    <w:rsid w:val="00DE4825"/>
    <w:rsid w:val="00DE5D30"/>
    <w:rsid w:val="00DE6635"/>
    <w:rsid w:val="00DE7327"/>
    <w:rsid w:val="00DE737B"/>
    <w:rsid w:val="00DE7A11"/>
    <w:rsid w:val="00E01737"/>
    <w:rsid w:val="00E210FD"/>
    <w:rsid w:val="00E21649"/>
    <w:rsid w:val="00E30DBC"/>
    <w:rsid w:val="00E31361"/>
    <w:rsid w:val="00E31E05"/>
    <w:rsid w:val="00E347BF"/>
    <w:rsid w:val="00E355B2"/>
    <w:rsid w:val="00E35F82"/>
    <w:rsid w:val="00E41322"/>
    <w:rsid w:val="00E479BF"/>
    <w:rsid w:val="00E6258C"/>
    <w:rsid w:val="00E648A8"/>
    <w:rsid w:val="00E679A7"/>
    <w:rsid w:val="00E67C84"/>
    <w:rsid w:val="00E7144D"/>
    <w:rsid w:val="00E856E6"/>
    <w:rsid w:val="00E9230A"/>
    <w:rsid w:val="00EA79D7"/>
    <w:rsid w:val="00EB1B86"/>
    <w:rsid w:val="00EB597D"/>
    <w:rsid w:val="00EC2D50"/>
    <w:rsid w:val="00EC7E3B"/>
    <w:rsid w:val="00EC7E48"/>
    <w:rsid w:val="00ED048D"/>
    <w:rsid w:val="00ED3AFC"/>
    <w:rsid w:val="00EE2A05"/>
    <w:rsid w:val="00EE5C9E"/>
    <w:rsid w:val="00EF181E"/>
    <w:rsid w:val="00EF2E92"/>
    <w:rsid w:val="00EF449F"/>
    <w:rsid w:val="00F04404"/>
    <w:rsid w:val="00F0470F"/>
    <w:rsid w:val="00F04C55"/>
    <w:rsid w:val="00F1508E"/>
    <w:rsid w:val="00F22268"/>
    <w:rsid w:val="00F3271A"/>
    <w:rsid w:val="00F336F7"/>
    <w:rsid w:val="00F37518"/>
    <w:rsid w:val="00F37BCD"/>
    <w:rsid w:val="00F42EE0"/>
    <w:rsid w:val="00F42F1B"/>
    <w:rsid w:val="00F45A13"/>
    <w:rsid w:val="00F47ED6"/>
    <w:rsid w:val="00F7054D"/>
    <w:rsid w:val="00F823D6"/>
    <w:rsid w:val="00FA0D25"/>
    <w:rsid w:val="00FA148B"/>
    <w:rsid w:val="00FA7874"/>
    <w:rsid w:val="00FB4007"/>
    <w:rsid w:val="00FB42B4"/>
    <w:rsid w:val="00FB633F"/>
    <w:rsid w:val="00FC2351"/>
    <w:rsid w:val="00FC7226"/>
    <w:rsid w:val="00FD37F7"/>
    <w:rsid w:val="00FD5D1A"/>
    <w:rsid w:val="00FE0D35"/>
    <w:rsid w:val="00FF1F04"/>
    <w:rsid w:val="00FF1F68"/>
    <w:rsid w:val="00FF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  <w:style w:type="paragraph" w:customStyle="1" w:styleId="10">
    <w:name w:val="Основной текст1"/>
    <w:basedOn w:val="a"/>
    <w:link w:val="12"/>
    <w:rsid w:val="005510AF"/>
    <w:pPr>
      <w:widowControl w:val="0"/>
      <w:jc w:val="both"/>
    </w:pPr>
    <w:rPr>
      <w:color w:val="000000"/>
      <w:sz w:val="24"/>
    </w:rPr>
  </w:style>
  <w:style w:type="character" w:customStyle="1" w:styleId="12">
    <w:name w:val="Основной текст12"/>
    <w:basedOn w:val="a0"/>
    <w:link w:val="10"/>
    <w:rsid w:val="005510AF"/>
    <w:rPr>
      <w:color w:val="00000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  <w:style w:type="paragraph" w:customStyle="1" w:styleId="10">
    <w:name w:val="Основной текст1"/>
    <w:basedOn w:val="a"/>
    <w:link w:val="12"/>
    <w:rsid w:val="005510AF"/>
    <w:pPr>
      <w:widowControl w:val="0"/>
      <w:jc w:val="both"/>
    </w:pPr>
    <w:rPr>
      <w:color w:val="000000"/>
      <w:sz w:val="24"/>
    </w:rPr>
  </w:style>
  <w:style w:type="character" w:customStyle="1" w:styleId="12">
    <w:name w:val="Основной текст12"/>
    <w:basedOn w:val="a0"/>
    <w:link w:val="10"/>
    <w:rsid w:val="005510AF"/>
    <w:rPr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C7295-74FF-46AE-A2CE-8BE3F1BF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804</TotalTime>
  <Pages>22</Pages>
  <Words>4019</Words>
  <Characters>22910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103a</dc:creator>
  <cp:lastModifiedBy>Людмила</cp:lastModifiedBy>
  <cp:revision>38</cp:revision>
  <cp:lastPrinted>2022-02-04T08:10:00Z</cp:lastPrinted>
  <dcterms:created xsi:type="dcterms:W3CDTF">2024-10-14T08:34:00Z</dcterms:created>
  <dcterms:modified xsi:type="dcterms:W3CDTF">2025-01-20T05:32:00Z</dcterms:modified>
</cp:coreProperties>
</file>