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FC2680" w:rsidTr="00FC2680">
        <w:tc>
          <w:tcPr>
            <w:tcW w:w="4928" w:type="dxa"/>
          </w:tcPr>
          <w:p w:rsidR="00FC2680" w:rsidRDefault="00FC2680" w:rsidP="00FC2680">
            <w:pPr>
              <w:jc w:val="right"/>
              <w:rPr>
                <w:sz w:val="24"/>
                <w:szCs w:val="24"/>
              </w:rPr>
            </w:pPr>
            <w:bookmarkStart w:id="0" w:name="_Hlk171413311"/>
          </w:p>
        </w:tc>
        <w:tc>
          <w:tcPr>
            <w:tcW w:w="4929" w:type="dxa"/>
          </w:tcPr>
          <w:p w:rsidR="00FC2680" w:rsidRDefault="00FC2680" w:rsidP="00FC268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FC2680" w:rsidRPr="00173E02" w:rsidRDefault="00FC2680" w:rsidP="00FC2680">
            <w:pPr>
              <w:jc w:val="center"/>
              <w:rPr>
                <w:sz w:val="28"/>
                <w:szCs w:val="28"/>
              </w:rPr>
            </w:pPr>
            <w:r w:rsidRPr="00173E02">
              <w:rPr>
                <w:sz w:val="28"/>
                <w:szCs w:val="28"/>
              </w:rPr>
              <w:t xml:space="preserve">     </w:t>
            </w:r>
            <w:r w:rsidRPr="009C4341">
              <w:rPr>
                <w:sz w:val="28"/>
                <w:szCs w:val="28"/>
              </w:rPr>
              <w:t xml:space="preserve">            </w:t>
            </w:r>
            <w:r w:rsidRPr="00173E02">
              <w:rPr>
                <w:sz w:val="28"/>
                <w:szCs w:val="28"/>
              </w:rPr>
              <w:t xml:space="preserve">  УТВЕРЖДЕН</w:t>
            </w:r>
          </w:p>
          <w:p w:rsidR="00FC2680" w:rsidRPr="00173E02" w:rsidRDefault="00FC2680" w:rsidP="00FC2680">
            <w:pPr>
              <w:jc w:val="right"/>
              <w:rPr>
                <w:sz w:val="28"/>
                <w:szCs w:val="28"/>
              </w:rPr>
            </w:pPr>
            <w:r w:rsidRPr="00173E02">
              <w:rPr>
                <w:sz w:val="28"/>
                <w:szCs w:val="28"/>
              </w:rPr>
              <w:t>Глава Администрации Новоцимлянского сельского поселения</w:t>
            </w:r>
          </w:p>
          <w:p w:rsidR="00FC2680" w:rsidRPr="00173E02" w:rsidRDefault="00FC2680" w:rsidP="00FC2680">
            <w:pPr>
              <w:jc w:val="center"/>
              <w:rPr>
                <w:sz w:val="28"/>
                <w:szCs w:val="28"/>
              </w:rPr>
            </w:pPr>
            <w:r w:rsidRPr="00173E02">
              <w:rPr>
                <w:sz w:val="28"/>
                <w:szCs w:val="28"/>
              </w:rPr>
              <w:t xml:space="preserve">                      </w:t>
            </w:r>
          </w:p>
          <w:p w:rsidR="00FC2680" w:rsidRPr="00173E02" w:rsidRDefault="00FC2680" w:rsidP="00FC2680">
            <w:pPr>
              <w:jc w:val="center"/>
              <w:rPr>
                <w:sz w:val="28"/>
                <w:szCs w:val="28"/>
              </w:rPr>
            </w:pPr>
            <w:r w:rsidRPr="00173E02">
              <w:rPr>
                <w:sz w:val="28"/>
                <w:szCs w:val="28"/>
              </w:rPr>
              <w:t xml:space="preserve">_______________С.Ф. </w:t>
            </w:r>
            <w:proofErr w:type="spellStart"/>
            <w:r w:rsidRPr="00173E02">
              <w:rPr>
                <w:sz w:val="28"/>
                <w:szCs w:val="28"/>
              </w:rPr>
              <w:t>Текутьев</w:t>
            </w:r>
            <w:proofErr w:type="spellEnd"/>
            <w:r w:rsidRPr="00173E02">
              <w:rPr>
                <w:sz w:val="28"/>
                <w:szCs w:val="28"/>
              </w:rPr>
              <w:t>.</w:t>
            </w:r>
          </w:p>
          <w:p w:rsidR="00FC2680" w:rsidRPr="00173E02" w:rsidRDefault="00FC2680" w:rsidP="00FC2680">
            <w:pPr>
              <w:jc w:val="right"/>
              <w:rPr>
                <w:sz w:val="28"/>
                <w:szCs w:val="28"/>
              </w:rPr>
            </w:pPr>
          </w:p>
        </w:tc>
      </w:tr>
    </w:tbl>
    <w:p w:rsidR="00B64670" w:rsidRDefault="00B64670" w:rsidP="00B64670">
      <w:pPr>
        <w:spacing w:after="200" w:line="276" w:lineRule="auto"/>
        <w:contextualSpacing/>
        <w:jc w:val="center"/>
        <w:rPr>
          <w:b/>
          <w:color w:val="000000"/>
        </w:rPr>
      </w:pPr>
      <w:bookmarkStart w:id="1" w:name="_Hlk171407572"/>
      <w:bookmarkStart w:id="2" w:name="_Hlk171407558"/>
      <w:bookmarkEnd w:id="0"/>
    </w:p>
    <w:p w:rsidR="00B64670" w:rsidRPr="00FC2680" w:rsidRDefault="00B64670" w:rsidP="00B64670">
      <w:pPr>
        <w:spacing w:after="200" w:line="276" w:lineRule="auto"/>
        <w:contextualSpacing/>
        <w:jc w:val="center"/>
        <w:rPr>
          <w:bCs/>
          <w:color w:val="000000"/>
          <w:sz w:val="24"/>
          <w:szCs w:val="24"/>
        </w:rPr>
      </w:pPr>
      <w:r w:rsidRPr="00FC2680">
        <w:rPr>
          <w:bCs/>
          <w:color w:val="000000"/>
          <w:sz w:val="24"/>
          <w:szCs w:val="24"/>
        </w:rPr>
        <w:t xml:space="preserve">ОТЧЕТ </w:t>
      </w:r>
    </w:p>
    <w:bookmarkEnd w:id="1"/>
    <w:p w:rsidR="00B64670" w:rsidRPr="00FC2680" w:rsidRDefault="00B64670" w:rsidP="00B64670">
      <w:pPr>
        <w:spacing w:after="200" w:line="276" w:lineRule="auto"/>
        <w:contextualSpacing/>
        <w:jc w:val="center"/>
        <w:rPr>
          <w:bCs/>
          <w:color w:val="000000"/>
          <w:sz w:val="24"/>
          <w:szCs w:val="24"/>
          <w:vertAlign w:val="superscript"/>
        </w:rPr>
      </w:pPr>
      <w:r w:rsidRPr="00FC2680">
        <w:rPr>
          <w:bCs/>
          <w:color w:val="000000"/>
          <w:sz w:val="24"/>
          <w:szCs w:val="24"/>
        </w:rPr>
        <w:t>О ХОДЕ РЕАЛИЗАЦИИ МУНИЦИПАЛЬНОЙ (КОМПЛЕКСНОЙ) ПРОГРАММЫ</w:t>
      </w:r>
    </w:p>
    <w:p w:rsidR="00B64670" w:rsidRPr="00FC2680" w:rsidRDefault="00B64670" w:rsidP="00B64670">
      <w:pPr>
        <w:spacing w:after="200" w:line="276" w:lineRule="auto"/>
        <w:contextualSpacing/>
        <w:jc w:val="center"/>
        <w:rPr>
          <w:bCs/>
          <w:i/>
          <w:color w:val="000000"/>
          <w:sz w:val="24"/>
          <w:szCs w:val="24"/>
        </w:rPr>
      </w:pPr>
      <w:r w:rsidRPr="00FC2680">
        <w:rPr>
          <w:bCs/>
          <w:i/>
          <w:color w:val="000000"/>
          <w:sz w:val="24"/>
          <w:szCs w:val="24"/>
        </w:rPr>
        <w:t>«</w:t>
      </w:r>
      <w:r w:rsidR="00C605BC" w:rsidRPr="00FC2680">
        <w:rPr>
          <w:color w:val="000000"/>
          <w:sz w:val="24"/>
          <w:szCs w:val="24"/>
        </w:rPr>
        <w:t>Охрана окружающей среды и рациональное природопользование</w:t>
      </w:r>
      <w:r w:rsidRPr="00FC2680">
        <w:rPr>
          <w:bCs/>
          <w:i/>
          <w:color w:val="000000"/>
          <w:sz w:val="24"/>
          <w:szCs w:val="24"/>
        </w:rPr>
        <w:t>»</w:t>
      </w:r>
    </w:p>
    <w:p w:rsidR="00B64670" w:rsidRPr="009C4341" w:rsidRDefault="00B64670" w:rsidP="00B64670">
      <w:pPr>
        <w:spacing w:after="200" w:line="276" w:lineRule="auto"/>
        <w:contextualSpacing/>
        <w:jc w:val="center"/>
        <w:rPr>
          <w:bCs/>
          <w:color w:val="000000"/>
          <w:sz w:val="24"/>
          <w:szCs w:val="24"/>
          <w:vertAlign w:val="superscript"/>
        </w:rPr>
      </w:pPr>
      <w:r w:rsidRPr="00FC2680">
        <w:rPr>
          <w:b/>
          <w:color w:val="000000"/>
          <w:sz w:val="24"/>
          <w:szCs w:val="24"/>
        </w:rPr>
        <w:t xml:space="preserve">за </w:t>
      </w:r>
      <w:r w:rsidR="00BB5407" w:rsidRPr="00FC2680">
        <w:rPr>
          <w:b/>
          <w:color w:val="000000"/>
          <w:sz w:val="24"/>
          <w:szCs w:val="24"/>
          <w:lang w:val="en-US"/>
        </w:rPr>
        <w:t>I</w:t>
      </w:r>
      <w:r w:rsidR="00BB5407" w:rsidRPr="00FC2680">
        <w:rPr>
          <w:b/>
          <w:color w:val="000000"/>
          <w:sz w:val="24"/>
          <w:szCs w:val="24"/>
        </w:rPr>
        <w:t xml:space="preserve"> полугодие 2025года</w:t>
      </w:r>
    </w:p>
    <w:bookmarkEnd w:id="2"/>
    <w:p w:rsidR="00B64670" w:rsidRPr="00FC2680" w:rsidRDefault="00B64670" w:rsidP="00B64670">
      <w:pPr>
        <w:spacing w:after="200" w:line="276" w:lineRule="auto"/>
        <w:ind w:right="536"/>
        <w:contextualSpacing/>
        <w:jc w:val="center"/>
        <w:rPr>
          <w:color w:val="000000"/>
          <w:sz w:val="24"/>
          <w:szCs w:val="24"/>
        </w:rPr>
      </w:pPr>
      <w:r w:rsidRPr="00FC2680">
        <w:rPr>
          <w:color w:val="000000"/>
          <w:sz w:val="24"/>
          <w:szCs w:val="24"/>
        </w:rPr>
        <w:t>1. Сведения о достижении показателей муниципальной программы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"/>
        <w:gridCol w:w="1276"/>
        <w:gridCol w:w="2126"/>
        <w:gridCol w:w="1134"/>
        <w:gridCol w:w="1134"/>
        <w:gridCol w:w="993"/>
        <w:gridCol w:w="992"/>
        <w:gridCol w:w="1134"/>
        <w:gridCol w:w="1134"/>
        <w:gridCol w:w="992"/>
        <w:gridCol w:w="992"/>
        <w:gridCol w:w="1101"/>
        <w:gridCol w:w="1417"/>
        <w:gridCol w:w="1276"/>
      </w:tblGrid>
      <w:tr w:rsidR="00B64670" w:rsidRPr="008329F4" w:rsidTr="00617838">
        <w:trPr>
          <w:jc w:val="center"/>
        </w:trPr>
        <w:tc>
          <w:tcPr>
            <w:tcW w:w="312" w:type="dxa"/>
            <w:vAlign w:val="center"/>
          </w:tcPr>
          <w:p w:rsidR="00B64670" w:rsidRPr="008329F4" w:rsidRDefault="00B64670" w:rsidP="00B64670">
            <w:pPr>
              <w:jc w:val="center"/>
              <w:rPr>
                <w:sz w:val="16"/>
              </w:rPr>
            </w:pPr>
            <w:r w:rsidRPr="008329F4">
              <w:rPr>
                <w:sz w:val="16"/>
              </w:rPr>
              <w:t>№</w:t>
            </w:r>
          </w:p>
        </w:tc>
        <w:tc>
          <w:tcPr>
            <w:tcW w:w="1276" w:type="dxa"/>
            <w:vAlign w:val="center"/>
          </w:tcPr>
          <w:p w:rsidR="00B64670" w:rsidRPr="00FC2680" w:rsidRDefault="00B64670" w:rsidP="00B64670">
            <w:pPr>
              <w:jc w:val="center"/>
              <w:rPr>
                <w:sz w:val="16"/>
                <w:vertAlign w:val="superscript"/>
              </w:rPr>
            </w:pPr>
            <w:r w:rsidRPr="008329F4">
              <w:rPr>
                <w:sz w:val="16"/>
              </w:rPr>
              <w:t>Статус фактического/ прогнозного значения за отчетный перио</w:t>
            </w:r>
            <w:r w:rsidR="00FC2680">
              <w:rPr>
                <w:sz w:val="16"/>
              </w:rPr>
              <w:t>д</w:t>
            </w:r>
          </w:p>
        </w:tc>
        <w:tc>
          <w:tcPr>
            <w:tcW w:w="2126" w:type="dxa"/>
            <w:vAlign w:val="center"/>
          </w:tcPr>
          <w:p w:rsidR="00B64670" w:rsidRPr="008329F4" w:rsidRDefault="00B64670" w:rsidP="00B64670">
            <w:pPr>
              <w:jc w:val="center"/>
              <w:rPr>
                <w:sz w:val="16"/>
              </w:rPr>
            </w:pPr>
            <w:r w:rsidRPr="008329F4">
              <w:rPr>
                <w:sz w:val="16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B64670" w:rsidRPr="00FC2680" w:rsidRDefault="00B64670" w:rsidP="00B64670">
            <w:pPr>
              <w:jc w:val="center"/>
              <w:rPr>
                <w:sz w:val="16"/>
                <w:vertAlign w:val="superscript"/>
                <w:lang w:val="en-US"/>
              </w:rPr>
            </w:pPr>
            <w:r w:rsidRPr="008329F4">
              <w:rPr>
                <w:sz w:val="16"/>
              </w:rPr>
              <w:t>Уровень показателя</w:t>
            </w:r>
          </w:p>
        </w:tc>
        <w:tc>
          <w:tcPr>
            <w:tcW w:w="1134" w:type="dxa"/>
            <w:vAlign w:val="center"/>
          </w:tcPr>
          <w:p w:rsidR="00B64670" w:rsidRPr="008329F4" w:rsidRDefault="00B64670" w:rsidP="00B64670">
            <w:pPr>
              <w:jc w:val="center"/>
              <w:rPr>
                <w:sz w:val="16"/>
                <w:vertAlign w:val="superscript"/>
              </w:rPr>
            </w:pPr>
            <w:r w:rsidRPr="008329F4">
              <w:rPr>
                <w:sz w:val="16"/>
              </w:rPr>
              <w:t>Признак возрастания/ убывания</w:t>
            </w:r>
          </w:p>
        </w:tc>
        <w:tc>
          <w:tcPr>
            <w:tcW w:w="993" w:type="dxa"/>
            <w:vAlign w:val="center"/>
          </w:tcPr>
          <w:p w:rsidR="00B64670" w:rsidRPr="008329F4" w:rsidRDefault="00B64670" w:rsidP="00B64670">
            <w:pPr>
              <w:jc w:val="center"/>
              <w:rPr>
                <w:sz w:val="16"/>
              </w:rPr>
            </w:pPr>
            <w:r w:rsidRPr="008329F4">
              <w:rPr>
                <w:sz w:val="16"/>
              </w:rPr>
              <w:t>Единица измерения (по ОКЕИ)</w:t>
            </w:r>
          </w:p>
        </w:tc>
        <w:tc>
          <w:tcPr>
            <w:tcW w:w="992" w:type="dxa"/>
            <w:vAlign w:val="center"/>
          </w:tcPr>
          <w:p w:rsidR="00B64670" w:rsidRPr="008329F4" w:rsidRDefault="00B64670" w:rsidP="00B64670">
            <w:pPr>
              <w:jc w:val="center"/>
              <w:rPr>
                <w:sz w:val="16"/>
              </w:rPr>
            </w:pPr>
            <w:r w:rsidRPr="008329F4">
              <w:rPr>
                <w:sz w:val="16"/>
              </w:rPr>
              <w:t>Плановое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B64670" w:rsidRPr="008329F4" w:rsidRDefault="00B64670" w:rsidP="00B64670">
            <w:pPr>
              <w:jc w:val="center"/>
              <w:rPr>
                <w:sz w:val="16"/>
              </w:rPr>
            </w:pPr>
            <w:r w:rsidRPr="008329F4">
              <w:rPr>
                <w:sz w:val="16"/>
              </w:rPr>
              <w:t>Фактическое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B64670" w:rsidRPr="008329F4" w:rsidRDefault="00B64670" w:rsidP="00B64670">
            <w:pPr>
              <w:jc w:val="center"/>
              <w:rPr>
                <w:sz w:val="16"/>
                <w:vertAlign w:val="superscript"/>
              </w:rPr>
            </w:pPr>
            <w:r w:rsidRPr="008329F4">
              <w:rPr>
                <w:sz w:val="16"/>
              </w:rPr>
              <w:t>Прогнозное значение на конец отчетного периода</w:t>
            </w:r>
          </w:p>
        </w:tc>
        <w:tc>
          <w:tcPr>
            <w:tcW w:w="992" w:type="dxa"/>
            <w:vAlign w:val="center"/>
          </w:tcPr>
          <w:p w:rsidR="00B64670" w:rsidRPr="008329F4" w:rsidRDefault="00B64670" w:rsidP="00B64670">
            <w:pPr>
              <w:jc w:val="center"/>
              <w:rPr>
                <w:sz w:val="16"/>
              </w:rPr>
            </w:pPr>
            <w:proofErr w:type="spellStart"/>
            <w:proofErr w:type="gramStart"/>
            <w:r w:rsidRPr="008329F4">
              <w:rPr>
                <w:sz w:val="16"/>
              </w:rPr>
              <w:t>Подтверж</w:t>
            </w:r>
            <w:proofErr w:type="spellEnd"/>
            <w:r>
              <w:rPr>
                <w:sz w:val="16"/>
              </w:rPr>
              <w:t>-</w:t>
            </w:r>
            <w:r w:rsidRPr="008329F4">
              <w:rPr>
                <w:sz w:val="16"/>
              </w:rPr>
              <w:t>дающий</w:t>
            </w:r>
            <w:proofErr w:type="gramEnd"/>
            <w:r w:rsidRPr="008329F4">
              <w:rPr>
                <w:sz w:val="16"/>
              </w:rPr>
              <w:t xml:space="preserve"> документ</w:t>
            </w:r>
          </w:p>
        </w:tc>
        <w:tc>
          <w:tcPr>
            <w:tcW w:w="992" w:type="dxa"/>
            <w:vAlign w:val="center"/>
          </w:tcPr>
          <w:p w:rsidR="00B64670" w:rsidRPr="008329F4" w:rsidRDefault="00B64670" w:rsidP="00B64670">
            <w:pPr>
              <w:jc w:val="center"/>
              <w:rPr>
                <w:sz w:val="16"/>
                <w:vertAlign w:val="superscript"/>
              </w:rPr>
            </w:pPr>
            <w:r w:rsidRPr="008329F4">
              <w:rPr>
                <w:sz w:val="16"/>
              </w:rPr>
              <w:t>Плановое значение на конец текущего года</w:t>
            </w:r>
          </w:p>
        </w:tc>
        <w:tc>
          <w:tcPr>
            <w:tcW w:w="1101" w:type="dxa"/>
            <w:vAlign w:val="center"/>
          </w:tcPr>
          <w:p w:rsidR="00B64670" w:rsidRPr="008329F4" w:rsidRDefault="00B64670" w:rsidP="00B64670">
            <w:pPr>
              <w:jc w:val="center"/>
              <w:rPr>
                <w:sz w:val="16"/>
              </w:rPr>
            </w:pPr>
            <w:r w:rsidRPr="008329F4">
              <w:rPr>
                <w:sz w:val="16"/>
              </w:rPr>
              <w:t>Прогнозное значение на конец текущего года</w:t>
            </w:r>
          </w:p>
        </w:tc>
        <w:tc>
          <w:tcPr>
            <w:tcW w:w="1417" w:type="dxa"/>
            <w:vAlign w:val="center"/>
          </w:tcPr>
          <w:p w:rsidR="00B64670" w:rsidRPr="008329F4" w:rsidRDefault="00B64670" w:rsidP="00B64670">
            <w:pPr>
              <w:jc w:val="center"/>
              <w:rPr>
                <w:sz w:val="16"/>
                <w:vertAlign w:val="superscript"/>
              </w:rPr>
            </w:pPr>
            <w:r w:rsidRPr="008329F4">
              <w:rPr>
                <w:sz w:val="16"/>
              </w:rPr>
              <w:t>Информационная система</w:t>
            </w:r>
          </w:p>
        </w:tc>
        <w:tc>
          <w:tcPr>
            <w:tcW w:w="1276" w:type="dxa"/>
            <w:vAlign w:val="center"/>
          </w:tcPr>
          <w:p w:rsidR="00B64670" w:rsidRPr="008329F4" w:rsidRDefault="00B64670" w:rsidP="00B64670">
            <w:pPr>
              <w:jc w:val="center"/>
              <w:rPr>
                <w:sz w:val="16"/>
                <w:vertAlign w:val="superscript"/>
              </w:rPr>
            </w:pPr>
            <w:r w:rsidRPr="008329F4">
              <w:rPr>
                <w:sz w:val="16"/>
              </w:rPr>
              <w:t>Комментарий</w:t>
            </w:r>
          </w:p>
        </w:tc>
      </w:tr>
      <w:tr w:rsidR="00B64670" w:rsidRPr="008329F4" w:rsidTr="00617838">
        <w:trPr>
          <w:jc w:val="center"/>
        </w:trPr>
        <w:tc>
          <w:tcPr>
            <w:tcW w:w="312" w:type="dxa"/>
          </w:tcPr>
          <w:p w:rsidR="00B64670" w:rsidRPr="008329F4" w:rsidRDefault="00B64670" w:rsidP="00B64670">
            <w:pPr>
              <w:jc w:val="center"/>
              <w:rPr>
                <w:sz w:val="16"/>
              </w:rPr>
            </w:pPr>
            <w:r w:rsidRPr="008329F4">
              <w:rPr>
                <w:sz w:val="16"/>
              </w:rPr>
              <w:t>1</w:t>
            </w:r>
          </w:p>
        </w:tc>
        <w:tc>
          <w:tcPr>
            <w:tcW w:w="1276" w:type="dxa"/>
          </w:tcPr>
          <w:p w:rsidR="00B64670" w:rsidRPr="008329F4" w:rsidRDefault="00B64670" w:rsidP="00B64670">
            <w:pPr>
              <w:jc w:val="center"/>
              <w:rPr>
                <w:sz w:val="16"/>
              </w:rPr>
            </w:pPr>
            <w:r w:rsidRPr="008329F4">
              <w:rPr>
                <w:sz w:val="16"/>
              </w:rPr>
              <w:t>2</w:t>
            </w:r>
          </w:p>
        </w:tc>
        <w:tc>
          <w:tcPr>
            <w:tcW w:w="2126" w:type="dxa"/>
          </w:tcPr>
          <w:p w:rsidR="00B64670" w:rsidRPr="008329F4" w:rsidRDefault="00B64670" w:rsidP="00B64670">
            <w:pPr>
              <w:jc w:val="center"/>
              <w:rPr>
                <w:sz w:val="16"/>
              </w:rPr>
            </w:pPr>
            <w:r w:rsidRPr="008329F4">
              <w:rPr>
                <w:sz w:val="16"/>
              </w:rPr>
              <w:t>3</w:t>
            </w:r>
          </w:p>
        </w:tc>
        <w:tc>
          <w:tcPr>
            <w:tcW w:w="1134" w:type="dxa"/>
          </w:tcPr>
          <w:p w:rsidR="00B64670" w:rsidRPr="008329F4" w:rsidRDefault="00B64670" w:rsidP="00B64670">
            <w:pPr>
              <w:jc w:val="center"/>
              <w:rPr>
                <w:sz w:val="16"/>
              </w:rPr>
            </w:pPr>
            <w:r w:rsidRPr="008329F4">
              <w:rPr>
                <w:sz w:val="16"/>
              </w:rPr>
              <w:t>4</w:t>
            </w:r>
          </w:p>
        </w:tc>
        <w:tc>
          <w:tcPr>
            <w:tcW w:w="1134" w:type="dxa"/>
          </w:tcPr>
          <w:p w:rsidR="00B64670" w:rsidRPr="008329F4" w:rsidRDefault="00B64670" w:rsidP="00B64670">
            <w:pPr>
              <w:jc w:val="center"/>
              <w:rPr>
                <w:sz w:val="16"/>
              </w:rPr>
            </w:pPr>
            <w:r w:rsidRPr="008329F4">
              <w:rPr>
                <w:sz w:val="16"/>
              </w:rPr>
              <w:t>5</w:t>
            </w:r>
          </w:p>
        </w:tc>
        <w:tc>
          <w:tcPr>
            <w:tcW w:w="993" w:type="dxa"/>
          </w:tcPr>
          <w:p w:rsidR="00B64670" w:rsidRPr="008329F4" w:rsidRDefault="00B64670" w:rsidP="00B64670">
            <w:pPr>
              <w:jc w:val="center"/>
              <w:rPr>
                <w:sz w:val="16"/>
              </w:rPr>
            </w:pPr>
            <w:r w:rsidRPr="008329F4">
              <w:rPr>
                <w:sz w:val="16"/>
              </w:rPr>
              <w:t>6</w:t>
            </w:r>
          </w:p>
        </w:tc>
        <w:tc>
          <w:tcPr>
            <w:tcW w:w="992" w:type="dxa"/>
          </w:tcPr>
          <w:p w:rsidR="00B64670" w:rsidRPr="008329F4" w:rsidRDefault="00B64670" w:rsidP="00B64670">
            <w:pPr>
              <w:jc w:val="center"/>
              <w:rPr>
                <w:sz w:val="16"/>
              </w:rPr>
            </w:pPr>
            <w:r w:rsidRPr="008329F4">
              <w:rPr>
                <w:sz w:val="16"/>
              </w:rPr>
              <w:t>7</w:t>
            </w:r>
          </w:p>
        </w:tc>
        <w:tc>
          <w:tcPr>
            <w:tcW w:w="1134" w:type="dxa"/>
          </w:tcPr>
          <w:p w:rsidR="00B64670" w:rsidRPr="008329F4" w:rsidRDefault="00B64670" w:rsidP="00B64670">
            <w:pPr>
              <w:jc w:val="center"/>
              <w:rPr>
                <w:sz w:val="16"/>
              </w:rPr>
            </w:pPr>
            <w:r w:rsidRPr="008329F4">
              <w:rPr>
                <w:sz w:val="16"/>
              </w:rPr>
              <w:t>8</w:t>
            </w:r>
          </w:p>
        </w:tc>
        <w:tc>
          <w:tcPr>
            <w:tcW w:w="1134" w:type="dxa"/>
          </w:tcPr>
          <w:p w:rsidR="00B64670" w:rsidRPr="008329F4" w:rsidRDefault="00B64670" w:rsidP="00B64670">
            <w:pPr>
              <w:jc w:val="center"/>
              <w:rPr>
                <w:sz w:val="16"/>
              </w:rPr>
            </w:pPr>
            <w:r w:rsidRPr="008329F4">
              <w:rPr>
                <w:sz w:val="16"/>
              </w:rPr>
              <w:t>9</w:t>
            </w:r>
          </w:p>
        </w:tc>
        <w:tc>
          <w:tcPr>
            <w:tcW w:w="992" w:type="dxa"/>
          </w:tcPr>
          <w:p w:rsidR="00B64670" w:rsidRPr="008329F4" w:rsidRDefault="00B64670" w:rsidP="00B64670">
            <w:pPr>
              <w:jc w:val="center"/>
              <w:rPr>
                <w:sz w:val="16"/>
              </w:rPr>
            </w:pPr>
            <w:r w:rsidRPr="008329F4">
              <w:rPr>
                <w:sz w:val="16"/>
              </w:rPr>
              <w:t>10</w:t>
            </w:r>
          </w:p>
        </w:tc>
        <w:tc>
          <w:tcPr>
            <w:tcW w:w="992" w:type="dxa"/>
          </w:tcPr>
          <w:p w:rsidR="00B64670" w:rsidRPr="008329F4" w:rsidRDefault="00B64670" w:rsidP="00B64670">
            <w:pPr>
              <w:jc w:val="center"/>
              <w:rPr>
                <w:sz w:val="16"/>
              </w:rPr>
            </w:pPr>
            <w:r w:rsidRPr="008329F4">
              <w:rPr>
                <w:sz w:val="16"/>
              </w:rPr>
              <w:t>11</w:t>
            </w:r>
          </w:p>
        </w:tc>
        <w:tc>
          <w:tcPr>
            <w:tcW w:w="1101" w:type="dxa"/>
          </w:tcPr>
          <w:p w:rsidR="00B64670" w:rsidRPr="008329F4" w:rsidRDefault="00B64670" w:rsidP="00B64670">
            <w:pPr>
              <w:jc w:val="center"/>
              <w:rPr>
                <w:sz w:val="16"/>
              </w:rPr>
            </w:pPr>
            <w:r w:rsidRPr="008329F4">
              <w:rPr>
                <w:sz w:val="16"/>
              </w:rPr>
              <w:t>12</w:t>
            </w:r>
          </w:p>
        </w:tc>
        <w:tc>
          <w:tcPr>
            <w:tcW w:w="1417" w:type="dxa"/>
          </w:tcPr>
          <w:p w:rsidR="00B64670" w:rsidRPr="008329F4" w:rsidRDefault="00B64670" w:rsidP="00B64670">
            <w:pPr>
              <w:jc w:val="center"/>
              <w:rPr>
                <w:sz w:val="16"/>
              </w:rPr>
            </w:pPr>
            <w:r w:rsidRPr="008329F4">
              <w:rPr>
                <w:sz w:val="16"/>
              </w:rPr>
              <w:t>13</w:t>
            </w:r>
          </w:p>
        </w:tc>
        <w:tc>
          <w:tcPr>
            <w:tcW w:w="1276" w:type="dxa"/>
          </w:tcPr>
          <w:p w:rsidR="00B64670" w:rsidRPr="008329F4" w:rsidRDefault="00B64670" w:rsidP="00B64670">
            <w:pPr>
              <w:jc w:val="center"/>
              <w:rPr>
                <w:sz w:val="16"/>
              </w:rPr>
            </w:pPr>
            <w:r w:rsidRPr="008329F4">
              <w:rPr>
                <w:sz w:val="16"/>
              </w:rPr>
              <w:t>14</w:t>
            </w:r>
          </w:p>
        </w:tc>
      </w:tr>
      <w:tr w:rsidR="00B64670" w:rsidRPr="008329F4" w:rsidTr="00617838">
        <w:trPr>
          <w:jc w:val="center"/>
        </w:trPr>
        <w:tc>
          <w:tcPr>
            <w:tcW w:w="16013" w:type="dxa"/>
            <w:gridSpan w:val="14"/>
          </w:tcPr>
          <w:p w:rsidR="00B64670" w:rsidRPr="00FC2680" w:rsidRDefault="00B64670" w:rsidP="00FC2680">
            <w:pPr>
              <w:rPr>
                <w:b/>
                <w:sz w:val="24"/>
                <w:szCs w:val="24"/>
              </w:rPr>
            </w:pPr>
            <w:r w:rsidRPr="00FC2680">
              <w:rPr>
                <w:b/>
                <w:i/>
                <w:sz w:val="24"/>
                <w:szCs w:val="24"/>
              </w:rPr>
              <w:t>Цель</w:t>
            </w:r>
            <w:r w:rsidR="009C4341">
              <w:rPr>
                <w:b/>
                <w:i/>
                <w:sz w:val="24"/>
                <w:szCs w:val="24"/>
              </w:rPr>
              <w:t xml:space="preserve"> </w:t>
            </w:r>
            <w:r w:rsidR="002A1D70" w:rsidRPr="00FC2680">
              <w:rPr>
                <w:b/>
                <w:i/>
                <w:sz w:val="24"/>
                <w:szCs w:val="24"/>
              </w:rPr>
              <w:t xml:space="preserve">1 </w:t>
            </w:r>
            <w:r w:rsidRPr="00FC2680">
              <w:rPr>
                <w:b/>
                <w:i/>
                <w:sz w:val="24"/>
                <w:szCs w:val="24"/>
              </w:rPr>
              <w:t xml:space="preserve"> муниципальной программы «</w:t>
            </w:r>
            <w:r w:rsidR="00C605BC" w:rsidRPr="00FC2680">
              <w:rPr>
                <w:b/>
                <w:sz w:val="24"/>
                <w:szCs w:val="24"/>
              </w:rPr>
              <w:t>Повышение защищенности окружающей среды от антропогенного воздействия для обеспечения безопасности жизнедеятельности человека, рациональное использование и охрана природных ресурсов</w:t>
            </w:r>
            <w:r w:rsidRPr="00FC2680">
              <w:rPr>
                <w:b/>
                <w:i/>
                <w:sz w:val="24"/>
                <w:szCs w:val="24"/>
              </w:rPr>
              <w:t>»</w:t>
            </w:r>
          </w:p>
        </w:tc>
      </w:tr>
      <w:tr w:rsidR="00DE0692" w:rsidRPr="008329F4" w:rsidTr="00FC2680">
        <w:trPr>
          <w:jc w:val="center"/>
        </w:trPr>
        <w:tc>
          <w:tcPr>
            <w:tcW w:w="312" w:type="dxa"/>
          </w:tcPr>
          <w:p w:rsidR="00DE0692" w:rsidRPr="008329F4" w:rsidRDefault="00DE0692" w:rsidP="00DE0692">
            <w:pPr>
              <w:jc w:val="center"/>
              <w:rPr>
                <w:sz w:val="16"/>
              </w:rPr>
            </w:pPr>
            <w:r w:rsidRPr="008329F4">
              <w:rPr>
                <w:sz w:val="16"/>
              </w:rPr>
              <w:t>1.</w:t>
            </w:r>
          </w:p>
        </w:tc>
        <w:tc>
          <w:tcPr>
            <w:tcW w:w="1276" w:type="dxa"/>
          </w:tcPr>
          <w:p w:rsidR="00DE0692" w:rsidRPr="00DE0692" w:rsidRDefault="00DE0692" w:rsidP="00DE0692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2126" w:type="dxa"/>
          </w:tcPr>
          <w:p w:rsidR="00DE0692" w:rsidRPr="008329F4" w:rsidRDefault="00C605BC" w:rsidP="00FC2680">
            <w:pPr>
              <w:rPr>
                <w:sz w:val="16"/>
              </w:rPr>
            </w:pPr>
            <w:r>
              <w:rPr>
                <w:sz w:val="16"/>
              </w:rPr>
              <w:t>Качество окружающей среды</w:t>
            </w:r>
          </w:p>
        </w:tc>
        <w:tc>
          <w:tcPr>
            <w:tcW w:w="1134" w:type="dxa"/>
          </w:tcPr>
          <w:p w:rsidR="00DE0692" w:rsidRPr="008329F4" w:rsidRDefault="00DE0692" w:rsidP="00DE069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МП НСП</w:t>
            </w:r>
          </w:p>
        </w:tc>
        <w:tc>
          <w:tcPr>
            <w:tcW w:w="1134" w:type="dxa"/>
          </w:tcPr>
          <w:p w:rsidR="00DE0692" w:rsidRPr="008329F4" w:rsidRDefault="00FC2680" w:rsidP="00DE069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возрастание</w:t>
            </w:r>
          </w:p>
        </w:tc>
        <w:tc>
          <w:tcPr>
            <w:tcW w:w="993" w:type="dxa"/>
          </w:tcPr>
          <w:p w:rsidR="00DE0692" w:rsidRPr="008329F4" w:rsidRDefault="00C605BC" w:rsidP="00DE069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процентов</w:t>
            </w:r>
          </w:p>
        </w:tc>
        <w:tc>
          <w:tcPr>
            <w:tcW w:w="992" w:type="dxa"/>
          </w:tcPr>
          <w:p w:rsidR="00DE0692" w:rsidRPr="008329F4" w:rsidRDefault="00FC2680" w:rsidP="00DE0692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</w:tcPr>
          <w:p w:rsidR="00DE0692" w:rsidRPr="008329F4" w:rsidRDefault="00FC2680" w:rsidP="00DE0692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</w:tcPr>
          <w:p w:rsidR="00DE0692" w:rsidRPr="008329F4" w:rsidRDefault="00FC2680" w:rsidP="00DE0692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2" w:type="dxa"/>
          </w:tcPr>
          <w:p w:rsidR="00DE0692" w:rsidRPr="00DE0692" w:rsidRDefault="00DE0692" w:rsidP="00DE0692">
            <w:pPr>
              <w:jc w:val="center"/>
              <w:rPr>
                <w:sz w:val="16"/>
                <w:szCs w:val="16"/>
              </w:rPr>
            </w:pPr>
            <w:r w:rsidRPr="00DE0692">
              <w:rPr>
                <w:sz w:val="16"/>
                <w:szCs w:val="16"/>
              </w:rPr>
              <w:t>Стратегия  социально-экономического развития Цимлянского района до 2030 года, утвержденная решением Собрания депутатов Цимлянского района от 25.12.2018 № 172</w:t>
            </w:r>
          </w:p>
        </w:tc>
        <w:tc>
          <w:tcPr>
            <w:tcW w:w="992" w:type="dxa"/>
          </w:tcPr>
          <w:p w:rsidR="00DE0692" w:rsidRPr="008329F4" w:rsidRDefault="00DE0692" w:rsidP="00C605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C605BC">
              <w:rPr>
                <w:sz w:val="16"/>
              </w:rPr>
              <w:t>00</w:t>
            </w:r>
          </w:p>
        </w:tc>
        <w:tc>
          <w:tcPr>
            <w:tcW w:w="1101" w:type="dxa"/>
          </w:tcPr>
          <w:p w:rsidR="00DE0692" w:rsidRPr="008329F4" w:rsidRDefault="00DE0692" w:rsidP="00C605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C605BC">
              <w:rPr>
                <w:sz w:val="16"/>
              </w:rPr>
              <w:t>00</w:t>
            </w:r>
          </w:p>
        </w:tc>
        <w:tc>
          <w:tcPr>
            <w:tcW w:w="1417" w:type="dxa"/>
          </w:tcPr>
          <w:p w:rsidR="00DE0692" w:rsidRPr="008329F4" w:rsidRDefault="00DE0692" w:rsidP="00DE069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отсутствует</w:t>
            </w:r>
          </w:p>
        </w:tc>
        <w:tc>
          <w:tcPr>
            <w:tcW w:w="1276" w:type="dxa"/>
          </w:tcPr>
          <w:p w:rsidR="00DE0692" w:rsidRPr="008329F4" w:rsidRDefault="00FC2680" w:rsidP="00DE0692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:rsidR="00B64670" w:rsidRDefault="00B64670" w:rsidP="00B64670">
      <w:pPr>
        <w:spacing w:after="200" w:line="276" w:lineRule="auto"/>
        <w:ind w:right="536"/>
        <w:contextualSpacing/>
        <w:jc w:val="center"/>
        <w:rPr>
          <w:color w:val="000000"/>
        </w:rPr>
      </w:pPr>
    </w:p>
    <w:p w:rsidR="00B64670" w:rsidRDefault="00B64670" w:rsidP="00B64670">
      <w:pPr>
        <w:spacing w:after="200" w:line="276" w:lineRule="auto"/>
        <w:ind w:right="536"/>
        <w:contextualSpacing/>
        <w:jc w:val="center"/>
        <w:rPr>
          <w:color w:val="000000"/>
        </w:rPr>
      </w:pPr>
    </w:p>
    <w:p w:rsidR="00B64670" w:rsidRPr="008C1F0D" w:rsidRDefault="00B64670" w:rsidP="00B64670">
      <w:pPr>
        <w:spacing w:line="264" w:lineRule="auto"/>
        <w:jc w:val="center"/>
        <w:rPr>
          <w:color w:val="000000"/>
          <w:vertAlign w:val="superscript"/>
        </w:rPr>
      </w:pPr>
      <w:r w:rsidRPr="008C1F0D">
        <w:rPr>
          <w:color w:val="000000"/>
        </w:rPr>
        <w:lastRenderedPageBreak/>
        <w:t xml:space="preserve">2. Сведения о помесячном достижении показателей муниципальной программы в </w:t>
      </w:r>
      <w:r w:rsidR="00543FC4">
        <w:rPr>
          <w:i/>
          <w:color w:val="000000"/>
        </w:rPr>
        <w:t>2025</w:t>
      </w:r>
      <w:r w:rsidRPr="008C1F0D">
        <w:rPr>
          <w:color w:val="000000"/>
        </w:rPr>
        <w:t xml:space="preserve"> году</w:t>
      </w:r>
    </w:p>
    <w:p w:rsidR="00B64670" w:rsidRPr="008C1F0D" w:rsidRDefault="00B64670" w:rsidP="00B64670">
      <w:pPr>
        <w:spacing w:line="264" w:lineRule="auto"/>
        <w:jc w:val="center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570"/>
        <w:gridCol w:w="4953"/>
        <w:gridCol w:w="1397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57"/>
        <w:gridCol w:w="1807"/>
      </w:tblGrid>
      <w:tr w:rsidR="00B64670" w:rsidRPr="008C1F0D" w:rsidTr="0091318E">
        <w:trPr>
          <w:trHeight w:val="349"/>
          <w:tblHeader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8C1F0D" w:rsidRDefault="00B64670" w:rsidP="00B64670">
            <w:pPr>
              <w:spacing w:before="60" w:after="60" w:line="240" w:lineRule="atLeast"/>
              <w:jc w:val="center"/>
              <w:rPr>
                <w:color w:val="000000"/>
                <w:sz w:val="16"/>
              </w:rPr>
            </w:pPr>
            <w:r w:rsidRPr="008C1F0D">
              <w:rPr>
                <w:color w:val="000000"/>
                <w:sz w:val="16"/>
              </w:rPr>
              <w:t>№ п/п</w:t>
            </w:r>
          </w:p>
        </w:tc>
        <w:tc>
          <w:tcPr>
            <w:tcW w:w="4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8C1F0D" w:rsidRDefault="00B64670" w:rsidP="00B64670">
            <w:pPr>
              <w:spacing w:line="240" w:lineRule="atLeast"/>
              <w:jc w:val="center"/>
              <w:rPr>
                <w:color w:val="000000"/>
                <w:sz w:val="16"/>
              </w:rPr>
            </w:pPr>
            <w:r w:rsidRPr="008C1F0D">
              <w:rPr>
                <w:color w:val="000000"/>
                <w:sz w:val="16"/>
              </w:rPr>
              <w:t>Показатели муниципальной программы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8C1F0D" w:rsidRDefault="00B64670" w:rsidP="00B64670">
            <w:pPr>
              <w:spacing w:line="240" w:lineRule="atLeast"/>
              <w:jc w:val="center"/>
              <w:rPr>
                <w:color w:val="000000"/>
                <w:sz w:val="16"/>
              </w:rPr>
            </w:pPr>
            <w:r w:rsidRPr="008C1F0D">
              <w:rPr>
                <w:color w:val="000000"/>
                <w:sz w:val="16"/>
              </w:rPr>
              <w:t>Уровень показателя</w:t>
            </w:r>
            <w:r w:rsidRPr="008C1F0D">
              <w:rPr>
                <w:color w:val="000000"/>
                <w:sz w:val="16"/>
                <w:vertAlign w:val="superscript"/>
              </w:rPr>
              <w:t>7</w:t>
            </w:r>
          </w:p>
        </w:tc>
        <w:tc>
          <w:tcPr>
            <w:tcW w:w="69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8C1F0D" w:rsidRDefault="00B64670" w:rsidP="00B64670">
            <w:pPr>
              <w:spacing w:before="60" w:after="60" w:line="240" w:lineRule="atLeast"/>
              <w:jc w:val="center"/>
              <w:rPr>
                <w:color w:val="000000"/>
                <w:sz w:val="16"/>
              </w:rPr>
            </w:pPr>
            <w:r w:rsidRPr="008C1F0D">
              <w:rPr>
                <w:color w:val="000000"/>
                <w:sz w:val="16"/>
              </w:rPr>
              <w:t>Плановые значения по кварталам/месяцам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8C1F0D" w:rsidRDefault="00B64670" w:rsidP="004B7979">
            <w:pPr>
              <w:spacing w:line="240" w:lineRule="atLeast"/>
              <w:jc w:val="center"/>
              <w:rPr>
                <w:b/>
                <w:color w:val="000000"/>
                <w:sz w:val="16"/>
              </w:rPr>
            </w:pPr>
            <w:r w:rsidRPr="008C1F0D">
              <w:rPr>
                <w:b/>
                <w:color w:val="000000"/>
                <w:sz w:val="16"/>
              </w:rPr>
              <w:t xml:space="preserve">На конец </w:t>
            </w:r>
            <w:r w:rsidR="004B7979">
              <w:rPr>
                <w:b/>
                <w:color w:val="000000"/>
                <w:sz w:val="16"/>
              </w:rPr>
              <w:t>2025</w:t>
            </w:r>
            <w:r w:rsidRPr="008C1F0D">
              <w:rPr>
                <w:b/>
                <w:color w:val="000000"/>
                <w:sz w:val="16"/>
              </w:rPr>
              <w:t xml:space="preserve"> года</w:t>
            </w:r>
          </w:p>
        </w:tc>
      </w:tr>
      <w:tr w:rsidR="00B64670" w:rsidRPr="008C1F0D" w:rsidTr="0091318E">
        <w:trPr>
          <w:trHeight w:val="661"/>
          <w:tblHeader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8C1F0D" w:rsidRDefault="00B64670" w:rsidP="00B64670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8C1F0D" w:rsidRDefault="00B64670" w:rsidP="00B64670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8C1F0D" w:rsidRDefault="00B64670" w:rsidP="00B64670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8C1F0D" w:rsidRDefault="00B64670" w:rsidP="00B64670">
            <w:pPr>
              <w:spacing w:before="60" w:after="60" w:line="240" w:lineRule="atLeast"/>
              <w:jc w:val="center"/>
              <w:rPr>
                <w:color w:val="000000"/>
                <w:sz w:val="16"/>
              </w:rPr>
            </w:pPr>
            <w:r w:rsidRPr="008C1F0D">
              <w:rPr>
                <w:color w:val="000000"/>
                <w:sz w:val="16"/>
              </w:rPr>
              <w:t>янв.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8C1F0D" w:rsidRDefault="00B64670" w:rsidP="00B64670">
            <w:pPr>
              <w:spacing w:before="60" w:after="60" w:line="240" w:lineRule="atLeast"/>
              <w:jc w:val="center"/>
              <w:rPr>
                <w:color w:val="000000"/>
                <w:sz w:val="16"/>
              </w:rPr>
            </w:pPr>
            <w:r w:rsidRPr="008C1F0D">
              <w:rPr>
                <w:color w:val="000000"/>
                <w:sz w:val="16"/>
              </w:rPr>
              <w:t>фев.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8C1F0D" w:rsidRDefault="00B64670" w:rsidP="00B64670">
            <w:pPr>
              <w:spacing w:before="60" w:after="60" w:line="240" w:lineRule="atLeast"/>
              <w:jc w:val="center"/>
              <w:rPr>
                <w:b/>
                <w:color w:val="000000"/>
                <w:sz w:val="16"/>
              </w:rPr>
            </w:pPr>
            <w:r w:rsidRPr="008C1F0D">
              <w:rPr>
                <w:b/>
                <w:color w:val="000000"/>
                <w:sz w:val="16"/>
              </w:rPr>
              <w:t>март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8C1F0D" w:rsidRDefault="00B64670" w:rsidP="00B64670">
            <w:pPr>
              <w:spacing w:before="60" w:after="60" w:line="240" w:lineRule="atLeast"/>
              <w:jc w:val="center"/>
              <w:rPr>
                <w:color w:val="000000"/>
                <w:sz w:val="16"/>
              </w:rPr>
            </w:pPr>
            <w:r w:rsidRPr="008C1F0D">
              <w:rPr>
                <w:color w:val="000000"/>
                <w:sz w:val="16"/>
              </w:rPr>
              <w:t>апр.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8C1F0D" w:rsidRDefault="00B64670" w:rsidP="00B64670">
            <w:pPr>
              <w:spacing w:before="60" w:after="60" w:line="240" w:lineRule="atLeast"/>
              <w:jc w:val="center"/>
              <w:rPr>
                <w:color w:val="000000"/>
                <w:sz w:val="16"/>
              </w:rPr>
            </w:pPr>
            <w:r w:rsidRPr="008C1F0D">
              <w:rPr>
                <w:color w:val="000000"/>
                <w:sz w:val="16"/>
              </w:rPr>
              <w:t>май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8C1F0D" w:rsidRDefault="00B64670" w:rsidP="00B64670">
            <w:pPr>
              <w:spacing w:before="60" w:after="60" w:line="240" w:lineRule="atLeast"/>
              <w:jc w:val="center"/>
              <w:rPr>
                <w:b/>
                <w:color w:val="000000"/>
                <w:sz w:val="16"/>
              </w:rPr>
            </w:pPr>
            <w:r w:rsidRPr="008C1F0D">
              <w:rPr>
                <w:b/>
                <w:color w:val="000000"/>
                <w:sz w:val="16"/>
              </w:rPr>
              <w:t>июнь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8C1F0D" w:rsidRDefault="00B64670" w:rsidP="00B64670">
            <w:pPr>
              <w:spacing w:before="60" w:after="60" w:line="240" w:lineRule="atLeast"/>
              <w:jc w:val="center"/>
              <w:rPr>
                <w:color w:val="000000"/>
                <w:sz w:val="16"/>
              </w:rPr>
            </w:pPr>
            <w:r w:rsidRPr="008C1F0D">
              <w:rPr>
                <w:color w:val="000000"/>
                <w:sz w:val="16"/>
              </w:rPr>
              <w:t>июль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8C1F0D" w:rsidRDefault="00B64670" w:rsidP="00B64670">
            <w:pPr>
              <w:spacing w:before="60" w:after="60" w:line="240" w:lineRule="atLeast"/>
              <w:jc w:val="center"/>
              <w:rPr>
                <w:color w:val="000000"/>
                <w:sz w:val="16"/>
              </w:rPr>
            </w:pPr>
            <w:r w:rsidRPr="008C1F0D">
              <w:rPr>
                <w:color w:val="000000"/>
                <w:sz w:val="16"/>
              </w:rPr>
              <w:t>авг.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8C1F0D" w:rsidRDefault="00B64670" w:rsidP="00B64670">
            <w:pPr>
              <w:spacing w:before="60" w:after="60" w:line="240" w:lineRule="atLeast"/>
              <w:jc w:val="center"/>
              <w:rPr>
                <w:b/>
                <w:color w:val="000000"/>
                <w:sz w:val="16"/>
              </w:rPr>
            </w:pPr>
            <w:r w:rsidRPr="008C1F0D">
              <w:rPr>
                <w:b/>
                <w:color w:val="000000"/>
                <w:sz w:val="16"/>
              </w:rPr>
              <w:t>сен.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8C1F0D" w:rsidRDefault="00B64670" w:rsidP="00B64670">
            <w:pPr>
              <w:spacing w:before="60" w:after="60" w:line="240" w:lineRule="atLeast"/>
              <w:jc w:val="center"/>
              <w:rPr>
                <w:color w:val="000000"/>
                <w:sz w:val="16"/>
              </w:rPr>
            </w:pPr>
            <w:r w:rsidRPr="008C1F0D">
              <w:rPr>
                <w:color w:val="000000"/>
                <w:sz w:val="16"/>
              </w:rPr>
              <w:t>окт.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8C1F0D" w:rsidRDefault="00B64670" w:rsidP="00B64670">
            <w:pPr>
              <w:spacing w:before="60" w:after="60" w:line="240" w:lineRule="atLeast"/>
              <w:jc w:val="center"/>
              <w:rPr>
                <w:color w:val="000000"/>
                <w:sz w:val="16"/>
              </w:rPr>
            </w:pPr>
            <w:r w:rsidRPr="008C1F0D">
              <w:rPr>
                <w:color w:val="000000"/>
                <w:sz w:val="16"/>
              </w:rPr>
              <w:t>ноя.</w:t>
            </w: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8C1F0D" w:rsidRDefault="00B64670" w:rsidP="00B64670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</w:tr>
      <w:tr w:rsidR="00B64670" w:rsidRPr="008C1F0D" w:rsidTr="0091318E">
        <w:trPr>
          <w:trHeight w:val="161"/>
          <w:tblHeader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8C1F0D" w:rsidRDefault="00B64670" w:rsidP="00B64670">
            <w:pPr>
              <w:spacing w:before="60" w:after="60"/>
              <w:jc w:val="center"/>
              <w:rPr>
                <w:color w:val="000000"/>
                <w:sz w:val="16"/>
              </w:rPr>
            </w:pPr>
            <w:r w:rsidRPr="008C1F0D">
              <w:rPr>
                <w:color w:val="000000"/>
                <w:sz w:val="16"/>
              </w:rPr>
              <w:t>1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8C1F0D" w:rsidRDefault="00B64670" w:rsidP="00B64670">
            <w:pPr>
              <w:spacing w:before="60" w:after="60"/>
              <w:jc w:val="center"/>
              <w:rPr>
                <w:color w:val="000000"/>
                <w:sz w:val="16"/>
              </w:rPr>
            </w:pPr>
            <w:r w:rsidRPr="008C1F0D">
              <w:rPr>
                <w:color w:val="000000"/>
                <w:sz w:val="16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8C1F0D" w:rsidRDefault="00B64670" w:rsidP="00B64670">
            <w:pPr>
              <w:spacing w:before="60" w:after="60"/>
              <w:jc w:val="center"/>
              <w:rPr>
                <w:color w:val="000000"/>
                <w:sz w:val="16"/>
              </w:rPr>
            </w:pPr>
            <w:r w:rsidRPr="008C1F0D">
              <w:rPr>
                <w:color w:val="000000"/>
                <w:sz w:val="16"/>
              </w:rPr>
              <w:t>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8C1F0D" w:rsidRDefault="00B64670" w:rsidP="00B64670">
            <w:pPr>
              <w:spacing w:before="60" w:after="60"/>
              <w:jc w:val="center"/>
              <w:rPr>
                <w:color w:val="000000"/>
                <w:sz w:val="16"/>
              </w:rPr>
            </w:pPr>
            <w:r w:rsidRPr="008C1F0D">
              <w:rPr>
                <w:color w:val="000000"/>
                <w:sz w:val="16"/>
              </w:rPr>
              <w:t>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8C1F0D" w:rsidRDefault="00B64670" w:rsidP="00B64670">
            <w:pPr>
              <w:spacing w:before="60" w:after="60"/>
              <w:jc w:val="center"/>
              <w:rPr>
                <w:color w:val="000000"/>
                <w:sz w:val="16"/>
              </w:rPr>
            </w:pPr>
            <w:r w:rsidRPr="008C1F0D">
              <w:rPr>
                <w:color w:val="000000"/>
                <w:sz w:val="16"/>
              </w:rPr>
              <w:t>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8C1F0D" w:rsidRDefault="00B64670" w:rsidP="00B64670">
            <w:pPr>
              <w:spacing w:before="60" w:after="60"/>
              <w:jc w:val="center"/>
              <w:rPr>
                <w:color w:val="000000"/>
                <w:sz w:val="16"/>
              </w:rPr>
            </w:pPr>
            <w:r w:rsidRPr="008C1F0D">
              <w:rPr>
                <w:color w:val="000000"/>
                <w:sz w:val="16"/>
              </w:rPr>
              <w:t>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8C1F0D" w:rsidRDefault="00B64670" w:rsidP="00B64670">
            <w:pPr>
              <w:spacing w:before="60" w:after="60"/>
              <w:jc w:val="center"/>
              <w:rPr>
                <w:color w:val="000000"/>
                <w:sz w:val="16"/>
              </w:rPr>
            </w:pPr>
            <w:r w:rsidRPr="008C1F0D">
              <w:rPr>
                <w:color w:val="000000"/>
                <w:sz w:val="16"/>
              </w:rPr>
              <w:t>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8C1F0D" w:rsidRDefault="00B64670" w:rsidP="00B64670">
            <w:pPr>
              <w:spacing w:before="60" w:after="60"/>
              <w:jc w:val="center"/>
              <w:rPr>
                <w:color w:val="000000"/>
                <w:sz w:val="16"/>
              </w:rPr>
            </w:pPr>
            <w:r w:rsidRPr="008C1F0D">
              <w:rPr>
                <w:color w:val="000000"/>
                <w:sz w:val="16"/>
              </w:rPr>
              <w:t>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8C1F0D" w:rsidRDefault="00B64670" w:rsidP="00B64670">
            <w:pPr>
              <w:spacing w:before="60" w:after="60"/>
              <w:jc w:val="center"/>
              <w:rPr>
                <w:color w:val="000000"/>
                <w:sz w:val="16"/>
              </w:rPr>
            </w:pPr>
            <w:r w:rsidRPr="008C1F0D">
              <w:rPr>
                <w:color w:val="000000"/>
                <w:sz w:val="16"/>
              </w:rPr>
              <w:t>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8C1F0D" w:rsidRDefault="00B64670" w:rsidP="00B64670">
            <w:pPr>
              <w:spacing w:before="60" w:after="60"/>
              <w:jc w:val="center"/>
              <w:rPr>
                <w:color w:val="000000"/>
                <w:sz w:val="16"/>
              </w:rPr>
            </w:pPr>
            <w:r w:rsidRPr="008C1F0D">
              <w:rPr>
                <w:color w:val="000000"/>
                <w:sz w:val="16"/>
              </w:rPr>
              <w:t>10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8C1F0D" w:rsidRDefault="00B64670" w:rsidP="00B64670">
            <w:pPr>
              <w:spacing w:before="60" w:after="60"/>
              <w:jc w:val="center"/>
              <w:rPr>
                <w:color w:val="000000"/>
                <w:sz w:val="16"/>
              </w:rPr>
            </w:pPr>
            <w:r w:rsidRPr="008C1F0D">
              <w:rPr>
                <w:color w:val="000000"/>
                <w:sz w:val="16"/>
              </w:rPr>
              <w:t>11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8C1F0D" w:rsidRDefault="00B64670" w:rsidP="00B64670">
            <w:pPr>
              <w:spacing w:before="60" w:after="60"/>
              <w:jc w:val="center"/>
              <w:rPr>
                <w:color w:val="000000"/>
                <w:sz w:val="16"/>
              </w:rPr>
            </w:pPr>
            <w:r w:rsidRPr="008C1F0D">
              <w:rPr>
                <w:color w:val="000000"/>
                <w:sz w:val="16"/>
              </w:rPr>
              <w:t>12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8C1F0D" w:rsidRDefault="00B64670" w:rsidP="00B64670">
            <w:pPr>
              <w:spacing w:before="60" w:after="60"/>
              <w:jc w:val="center"/>
              <w:rPr>
                <w:color w:val="000000"/>
                <w:sz w:val="16"/>
              </w:rPr>
            </w:pPr>
            <w:r w:rsidRPr="008C1F0D">
              <w:rPr>
                <w:color w:val="000000"/>
                <w:sz w:val="16"/>
              </w:rPr>
              <w:t>13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8C1F0D" w:rsidRDefault="00B64670" w:rsidP="00B64670">
            <w:pPr>
              <w:spacing w:before="60" w:after="60"/>
              <w:jc w:val="center"/>
              <w:rPr>
                <w:color w:val="000000"/>
                <w:sz w:val="16"/>
              </w:rPr>
            </w:pPr>
            <w:r w:rsidRPr="008C1F0D">
              <w:rPr>
                <w:color w:val="000000"/>
                <w:sz w:val="16"/>
              </w:rPr>
              <w:t>14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8C1F0D" w:rsidRDefault="00B64670" w:rsidP="00B64670">
            <w:pPr>
              <w:spacing w:before="60" w:after="60"/>
              <w:jc w:val="center"/>
              <w:rPr>
                <w:color w:val="000000"/>
                <w:sz w:val="16"/>
              </w:rPr>
            </w:pPr>
            <w:r w:rsidRPr="008C1F0D">
              <w:rPr>
                <w:color w:val="000000"/>
                <w:sz w:val="16"/>
              </w:rPr>
              <w:t>15</w:t>
            </w:r>
          </w:p>
        </w:tc>
      </w:tr>
      <w:tr w:rsidR="00543FC4" w:rsidRPr="008C1F0D" w:rsidTr="00543FC4">
        <w:trPr>
          <w:trHeight w:val="386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543FC4" w:rsidRPr="008C1F0D" w:rsidRDefault="00543FC4" w:rsidP="00543FC4">
            <w:pPr>
              <w:spacing w:before="60" w:after="60" w:line="240" w:lineRule="atLeast"/>
              <w:jc w:val="center"/>
              <w:rPr>
                <w:color w:val="000000"/>
                <w:sz w:val="16"/>
              </w:rPr>
            </w:pPr>
            <w:r w:rsidRPr="008C1F0D">
              <w:rPr>
                <w:color w:val="000000"/>
                <w:sz w:val="16"/>
              </w:rPr>
              <w:t>1.</w:t>
            </w:r>
          </w:p>
        </w:tc>
        <w:tc>
          <w:tcPr>
            <w:tcW w:w="151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543FC4" w:rsidRPr="007E0178" w:rsidRDefault="00543FC4" w:rsidP="008801C8">
            <w:pPr>
              <w:rPr>
                <w:sz w:val="16"/>
                <w:szCs w:val="16"/>
              </w:rPr>
            </w:pPr>
            <w:r w:rsidRPr="007E0178">
              <w:rPr>
                <w:i/>
                <w:sz w:val="16"/>
                <w:szCs w:val="16"/>
              </w:rPr>
              <w:t xml:space="preserve"> Цель1  муниципальной программы «</w:t>
            </w:r>
            <w:r w:rsidR="008801C8">
              <w:rPr>
                <w:sz w:val="16"/>
                <w:szCs w:val="16"/>
              </w:rPr>
              <w:t>Повышение защищенности окружающей среды от антропогенного воздействия для обеспечения безопасности жизнедеятельности человека, рациональное использование и охрана природных ресурсов</w:t>
            </w:r>
            <w:r w:rsidR="008801C8" w:rsidRPr="002A1D70">
              <w:rPr>
                <w:i/>
                <w:sz w:val="16"/>
                <w:szCs w:val="16"/>
              </w:rPr>
              <w:t>»</w:t>
            </w:r>
          </w:p>
        </w:tc>
      </w:tr>
      <w:tr w:rsidR="00B64670" w:rsidRPr="008C1F0D" w:rsidTr="00B64670">
        <w:trPr>
          <w:trHeight w:val="386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Default="00B64670" w:rsidP="0046712B">
            <w:pPr>
              <w:spacing w:before="60" w:after="60" w:line="240" w:lineRule="atLeast"/>
              <w:jc w:val="center"/>
              <w:rPr>
                <w:color w:val="000000"/>
                <w:sz w:val="16"/>
              </w:rPr>
            </w:pPr>
            <w:r w:rsidRPr="008C1F0D">
              <w:rPr>
                <w:color w:val="000000"/>
                <w:sz w:val="16"/>
              </w:rPr>
              <w:t>1.</w:t>
            </w:r>
            <w:r w:rsidR="0046712B">
              <w:rPr>
                <w:color w:val="000000"/>
                <w:sz w:val="16"/>
              </w:rPr>
              <w:t>1</w:t>
            </w:r>
          </w:p>
          <w:p w:rsidR="0046712B" w:rsidRPr="008C1F0D" w:rsidRDefault="0046712B" w:rsidP="0046712B">
            <w:pPr>
              <w:spacing w:before="60" w:after="60" w:line="24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151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8C1F0D" w:rsidRDefault="007E0178" w:rsidP="00B64670">
            <w:pPr>
              <w:spacing w:line="240" w:lineRule="atLeast"/>
              <w:rPr>
                <w:i/>
                <w:color w:val="000000"/>
                <w:sz w:val="16"/>
                <w:u w:color="000000"/>
              </w:rPr>
            </w:pPr>
            <w:r>
              <w:rPr>
                <w:sz w:val="16"/>
              </w:rPr>
              <w:t>Качество окружающей среды, процентов</w:t>
            </w:r>
          </w:p>
        </w:tc>
      </w:tr>
      <w:tr w:rsidR="00D72582" w:rsidRPr="008C1F0D" w:rsidTr="0091318E">
        <w:trPr>
          <w:trHeight w:val="386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72582" w:rsidRPr="008C1F0D" w:rsidRDefault="00D72582" w:rsidP="00D72582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72582" w:rsidRPr="008C1F0D" w:rsidRDefault="00D72582" w:rsidP="00D72582">
            <w:pPr>
              <w:spacing w:line="240" w:lineRule="atLeast"/>
              <w:ind w:left="259"/>
              <w:rPr>
                <w:i/>
                <w:color w:val="000000"/>
                <w:sz w:val="16"/>
                <w:u w:color="000000"/>
              </w:rPr>
            </w:pPr>
            <w:r w:rsidRPr="008C1F0D">
              <w:rPr>
                <w:i/>
                <w:color w:val="000000"/>
                <w:sz w:val="16"/>
                <w:u w:color="000000"/>
              </w:rPr>
              <w:t>План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72582" w:rsidRPr="008C1F0D" w:rsidRDefault="00D72582" w:rsidP="00D72582">
            <w:pPr>
              <w:spacing w:line="240" w:lineRule="atLeast"/>
              <w:rPr>
                <w:i/>
                <w:color w:val="000000"/>
                <w:sz w:val="16"/>
                <w:u w:color="000000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D72582" w:rsidRPr="008C1F0D" w:rsidRDefault="00D72582" w:rsidP="007E0178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D72582" w:rsidRPr="008C1F0D" w:rsidRDefault="00D72582" w:rsidP="00D72582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D72582" w:rsidRPr="008C1F0D" w:rsidRDefault="00D72582" w:rsidP="00D72582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D72582" w:rsidRPr="008C1F0D" w:rsidRDefault="00D72582" w:rsidP="00D72582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D72582" w:rsidRPr="008C1F0D" w:rsidRDefault="00D72582" w:rsidP="00D72582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D72582" w:rsidRPr="008C1F0D" w:rsidRDefault="00D72582" w:rsidP="00D72582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D72582" w:rsidRPr="008C1F0D" w:rsidRDefault="00D72582" w:rsidP="00D72582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D72582" w:rsidRPr="008C1F0D" w:rsidRDefault="00D72582" w:rsidP="00D72582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D72582" w:rsidRPr="008C1F0D" w:rsidRDefault="00D72582" w:rsidP="00D72582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D72582" w:rsidRPr="008C1F0D" w:rsidRDefault="00D72582" w:rsidP="00D72582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D72582" w:rsidRPr="008C1F0D" w:rsidRDefault="00D72582" w:rsidP="00D72582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72582" w:rsidRPr="008C1F0D" w:rsidRDefault="004954CF" w:rsidP="00D72582">
            <w:pPr>
              <w:spacing w:line="240" w:lineRule="atLeast"/>
              <w:jc w:val="center"/>
              <w:rPr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100</w:t>
            </w:r>
          </w:p>
        </w:tc>
      </w:tr>
      <w:tr w:rsidR="004954CF" w:rsidRPr="008C1F0D" w:rsidTr="0091318E">
        <w:trPr>
          <w:trHeight w:val="386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4954CF" w:rsidRPr="008C1F0D" w:rsidRDefault="004954CF" w:rsidP="004954CF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4954CF" w:rsidRPr="008C1F0D" w:rsidRDefault="004954CF" w:rsidP="004954CF">
            <w:pPr>
              <w:spacing w:line="240" w:lineRule="atLeast"/>
              <w:ind w:left="259"/>
              <w:rPr>
                <w:i/>
                <w:color w:val="000000"/>
                <w:sz w:val="16"/>
                <w:u w:color="000000"/>
              </w:rPr>
            </w:pPr>
            <w:r w:rsidRPr="008C1F0D">
              <w:rPr>
                <w:i/>
                <w:color w:val="000000"/>
                <w:sz w:val="16"/>
                <w:u w:color="000000"/>
              </w:rPr>
              <w:t>Факт/прогноз</w:t>
            </w: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4954CF" w:rsidRPr="008C1F0D" w:rsidRDefault="004954CF" w:rsidP="004954CF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4954CF" w:rsidRDefault="004954CF" w:rsidP="004954CF">
            <w:pPr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4954CF" w:rsidRDefault="004954CF" w:rsidP="004954CF">
            <w:pPr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4954CF" w:rsidRDefault="004954CF" w:rsidP="004954CF">
            <w:pPr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4954CF" w:rsidRDefault="004954CF" w:rsidP="004954CF">
            <w:pPr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4954CF" w:rsidRDefault="004954CF" w:rsidP="004954CF">
            <w:pPr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4954CF" w:rsidRDefault="004954CF" w:rsidP="004954CF">
            <w:pPr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4954CF" w:rsidRPr="008C1F0D" w:rsidRDefault="004954CF" w:rsidP="004954CF">
            <w:pPr>
              <w:spacing w:line="24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4954CF" w:rsidRPr="008C1F0D" w:rsidRDefault="004954CF" w:rsidP="004954CF">
            <w:pPr>
              <w:spacing w:line="24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4954CF" w:rsidRPr="008C1F0D" w:rsidRDefault="004954CF" w:rsidP="004954CF">
            <w:pPr>
              <w:spacing w:line="24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4954CF" w:rsidRPr="008C1F0D" w:rsidRDefault="004954CF" w:rsidP="004954CF">
            <w:pPr>
              <w:spacing w:line="24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4954CF" w:rsidRPr="008C1F0D" w:rsidRDefault="004954CF" w:rsidP="004954CF">
            <w:pPr>
              <w:spacing w:line="24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4954CF" w:rsidRPr="004954CF" w:rsidRDefault="0044065A" w:rsidP="004954CF">
            <w:pPr>
              <w:spacing w:line="240" w:lineRule="atLeast"/>
              <w:jc w:val="center"/>
              <w:rPr>
                <w:i/>
                <w:color w:val="000000"/>
                <w:sz w:val="16"/>
              </w:rPr>
            </w:pPr>
            <w:r w:rsidRPr="00FC2680">
              <w:rPr>
                <w:i/>
                <w:color w:val="000000"/>
                <w:sz w:val="16"/>
              </w:rPr>
              <w:t>0/100</w:t>
            </w:r>
          </w:p>
        </w:tc>
      </w:tr>
    </w:tbl>
    <w:p w:rsidR="00B64670" w:rsidRPr="0028616E" w:rsidRDefault="00B64670" w:rsidP="00B64670">
      <w:pPr>
        <w:spacing w:line="264" w:lineRule="auto"/>
        <w:ind w:left="-284"/>
        <w:contextualSpacing/>
        <w:jc w:val="both"/>
        <w:rPr>
          <w:color w:val="000000"/>
        </w:rPr>
      </w:pPr>
    </w:p>
    <w:p w:rsidR="00B64670" w:rsidRDefault="00B64670" w:rsidP="00B64670">
      <w:pPr>
        <w:ind w:left="-284"/>
        <w:rPr>
          <w:color w:val="000000"/>
        </w:rPr>
      </w:pPr>
    </w:p>
    <w:p w:rsidR="00B64670" w:rsidRDefault="00B64670" w:rsidP="00B64670">
      <w:pPr>
        <w:spacing w:line="264" w:lineRule="auto"/>
        <w:ind w:left="357" w:right="539"/>
        <w:jc w:val="right"/>
        <w:rPr>
          <w:color w:val="000000"/>
        </w:rPr>
      </w:pPr>
      <w:r w:rsidRPr="00657185">
        <w:rPr>
          <w:color w:val="000000"/>
        </w:rPr>
        <w:t>3. Сведения об исполнении бюджетных ассигнований, предусмотренных на финансовое обеспечение реализации муниципальной программы</w:t>
      </w:r>
    </w:p>
    <w:p w:rsidR="00B64670" w:rsidRPr="00657185" w:rsidRDefault="00B64670" w:rsidP="00B64670">
      <w:pPr>
        <w:spacing w:line="264" w:lineRule="auto"/>
        <w:ind w:left="357" w:right="539"/>
        <w:jc w:val="right"/>
        <w:rPr>
          <w:color w:val="000000"/>
        </w:rPr>
      </w:pPr>
    </w:p>
    <w:tbl>
      <w:tblPr>
        <w:tblW w:w="15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2"/>
        <w:gridCol w:w="1283"/>
        <w:gridCol w:w="981"/>
        <w:gridCol w:w="1096"/>
        <w:gridCol w:w="1167"/>
        <w:gridCol w:w="1119"/>
        <w:gridCol w:w="1773"/>
        <w:gridCol w:w="2998"/>
      </w:tblGrid>
      <w:tr w:rsidR="00B64670" w:rsidRPr="00657185" w:rsidTr="00617838">
        <w:trPr>
          <w:trHeight w:val="462"/>
          <w:jc w:val="center"/>
        </w:trPr>
        <w:tc>
          <w:tcPr>
            <w:tcW w:w="5262" w:type="dxa"/>
            <w:vMerge w:val="restart"/>
            <w:vAlign w:val="center"/>
          </w:tcPr>
          <w:p w:rsidR="00B64670" w:rsidRPr="00657185" w:rsidRDefault="00B64670" w:rsidP="00B64670">
            <w:pPr>
              <w:contextualSpacing/>
              <w:jc w:val="center"/>
              <w:rPr>
                <w:sz w:val="16"/>
              </w:rPr>
            </w:pPr>
            <w:r w:rsidRPr="00657185">
              <w:rPr>
                <w:sz w:val="16"/>
              </w:rPr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w="3360" w:type="dxa"/>
            <w:gridSpan w:val="3"/>
            <w:vAlign w:val="center"/>
          </w:tcPr>
          <w:p w:rsidR="00B64670" w:rsidRPr="00657185" w:rsidRDefault="00B64670" w:rsidP="00B64670">
            <w:pPr>
              <w:contextualSpacing/>
              <w:jc w:val="center"/>
              <w:rPr>
                <w:sz w:val="16"/>
              </w:rPr>
            </w:pPr>
            <w:r w:rsidRPr="00657185">
              <w:rPr>
                <w:sz w:val="16"/>
              </w:rPr>
              <w:t>Объем финансового обеспечения,</w:t>
            </w:r>
          </w:p>
          <w:p w:rsidR="00B64670" w:rsidRPr="00657185" w:rsidRDefault="00B64670" w:rsidP="00B64670">
            <w:pPr>
              <w:contextualSpacing/>
              <w:jc w:val="center"/>
              <w:rPr>
                <w:sz w:val="16"/>
              </w:rPr>
            </w:pPr>
            <w:r w:rsidRPr="00657185">
              <w:rPr>
                <w:sz w:val="16"/>
              </w:rPr>
              <w:t>тыс. рублей</w:t>
            </w:r>
          </w:p>
        </w:tc>
        <w:tc>
          <w:tcPr>
            <w:tcW w:w="2286" w:type="dxa"/>
            <w:gridSpan w:val="2"/>
            <w:vAlign w:val="center"/>
          </w:tcPr>
          <w:p w:rsidR="00B64670" w:rsidRPr="00657185" w:rsidRDefault="00B64670" w:rsidP="00B64670">
            <w:pPr>
              <w:contextualSpacing/>
              <w:jc w:val="center"/>
              <w:rPr>
                <w:sz w:val="16"/>
              </w:rPr>
            </w:pPr>
            <w:r w:rsidRPr="00657185">
              <w:rPr>
                <w:sz w:val="16"/>
              </w:rPr>
              <w:t>Исполнение, тыс. рублей</w:t>
            </w:r>
          </w:p>
        </w:tc>
        <w:tc>
          <w:tcPr>
            <w:tcW w:w="1773" w:type="dxa"/>
            <w:vMerge w:val="restart"/>
            <w:vAlign w:val="center"/>
          </w:tcPr>
          <w:p w:rsidR="00B64670" w:rsidRPr="00657185" w:rsidRDefault="00B64670" w:rsidP="00FC2680">
            <w:pPr>
              <w:contextualSpacing/>
              <w:jc w:val="center"/>
              <w:rPr>
                <w:sz w:val="16"/>
                <w:vertAlign w:val="superscript"/>
              </w:rPr>
            </w:pPr>
            <w:r w:rsidRPr="00657185">
              <w:rPr>
                <w:sz w:val="16"/>
              </w:rPr>
              <w:t>Процент исполнения, (6)/(3)*100</w:t>
            </w:r>
          </w:p>
        </w:tc>
        <w:tc>
          <w:tcPr>
            <w:tcW w:w="2998" w:type="dxa"/>
            <w:vMerge w:val="restart"/>
            <w:vAlign w:val="center"/>
          </w:tcPr>
          <w:p w:rsidR="00B64670" w:rsidRPr="00657185" w:rsidRDefault="00B64670" w:rsidP="00B64670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657185">
              <w:rPr>
                <w:sz w:val="16"/>
              </w:rPr>
              <w:t>Комментарий</w:t>
            </w:r>
          </w:p>
          <w:p w:rsidR="00B64670" w:rsidRPr="00657185" w:rsidRDefault="00B64670" w:rsidP="00B64670">
            <w:pPr>
              <w:spacing w:line="276" w:lineRule="auto"/>
              <w:contextualSpacing/>
              <w:jc w:val="center"/>
              <w:rPr>
                <w:sz w:val="16"/>
              </w:rPr>
            </w:pPr>
          </w:p>
        </w:tc>
      </w:tr>
      <w:tr w:rsidR="00B64670" w:rsidRPr="00657185" w:rsidTr="00617838">
        <w:trPr>
          <w:trHeight w:val="652"/>
          <w:jc w:val="center"/>
        </w:trPr>
        <w:tc>
          <w:tcPr>
            <w:tcW w:w="5262" w:type="dxa"/>
            <w:vMerge/>
            <w:vAlign w:val="center"/>
          </w:tcPr>
          <w:p w:rsidR="00B64670" w:rsidRPr="00657185" w:rsidRDefault="00B64670" w:rsidP="00B64670">
            <w:pPr>
              <w:spacing w:after="200" w:line="276" w:lineRule="auto"/>
            </w:pPr>
          </w:p>
        </w:tc>
        <w:tc>
          <w:tcPr>
            <w:tcW w:w="1283" w:type="dxa"/>
            <w:vAlign w:val="center"/>
          </w:tcPr>
          <w:p w:rsidR="00B64670" w:rsidRPr="00657185" w:rsidRDefault="00B64670" w:rsidP="00B64670">
            <w:pPr>
              <w:contextualSpacing/>
              <w:jc w:val="center"/>
              <w:rPr>
                <w:sz w:val="16"/>
              </w:rPr>
            </w:pPr>
            <w:r w:rsidRPr="00657185">
              <w:rPr>
                <w:sz w:val="16"/>
              </w:rPr>
              <w:t>Предусмотрено паспортом</w:t>
            </w:r>
          </w:p>
        </w:tc>
        <w:tc>
          <w:tcPr>
            <w:tcW w:w="981" w:type="dxa"/>
            <w:vAlign w:val="center"/>
          </w:tcPr>
          <w:p w:rsidR="00B64670" w:rsidRPr="00657185" w:rsidRDefault="00B64670" w:rsidP="00B64670">
            <w:pPr>
              <w:contextualSpacing/>
              <w:jc w:val="center"/>
              <w:rPr>
                <w:sz w:val="16"/>
              </w:rPr>
            </w:pPr>
            <w:r w:rsidRPr="00657185">
              <w:rPr>
                <w:sz w:val="16"/>
              </w:rPr>
              <w:t>Сводная бюджетная роспись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B64670" w:rsidRPr="00657185" w:rsidRDefault="00B64670" w:rsidP="00B64670">
            <w:pPr>
              <w:spacing w:after="200" w:line="276" w:lineRule="auto"/>
              <w:jc w:val="center"/>
              <w:rPr>
                <w:sz w:val="16"/>
                <w:szCs w:val="16"/>
                <w:vertAlign w:val="superscript"/>
              </w:rPr>
            </w:pPr>
            <w:r w:rsidRPr="00657185">
              <w:rPr>
                <w:sz w:val="16"/>
                <w:szCs w:val="16"/>
              </w:rPr>
              <w:t>Лимиты бюджетных обязательств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B64670" w:rsidRPr="00657185" w:rsidRDefault="00B64670" w:rsidP="00B64670">
            <w:pPr>
              <w:spacing w:after="200" w:line="276" w:lineRule="auto"/>
              <w:jc w:val="center"/>
              <w:rPr>
                <w:sz w:val="16"/>
                <w:szCs w:val="16"/>
                <w:vertAlign w:val="superscript"/>
              </w:rPr>
            </w:pPr>
            <w:r w:rsidRPr="00657185">
              <w:rPr>
                <w:sz w:val="16"/>
                <w:szCs w:val="16"/>
              </w:rPr>
              <w:t>Принятые бюджетные обязательства</w:t>
            </w:r>
          </w:p>
        </w:tc>
        <w:tc>
          <w:tcPr>
            <w:tcW w:w="1119" w:type="dxa"/>
            <w:vAlign w:val="center"/>
          </w:tcPr>
          <w:p w:rsidR="00B64670" w:rsidRPr="00657185" w:rsidRDefault="00B64670" w:rsidP="00B64670">
            <w:pPr>
              <w:contextualSpacing/>
              <w:jc w:val="center"/>
              <w:rPr>
                <w:sz w:val="16"/>
              </w:rPr>
            </w:pPr>
            <w:r w:rsidRPr="00657185">
              <w:rPr>
                <w:sz w:val="16"/>
              </w:rPr>
              <w:t>Кассовое исполнение</w:t>
            </w:r>
          </w:p>
        </w:tc>
        <w:tc>
          <w:tcPr>
            <w:tcW w:w="1773" w:type="dxa"/>
            <w:vMerge/>
            <w:vAlign w:val="center"/>
          </w:tcPr>
          <w:p w:rsidR="00B64670" w:rsidRPr="00657185" w:rsidRDefault="00B64670" w:rsidP="00B64670">
            <w:pPr>
              <w:spacing w:after="200" w:line="276" w:lineRule="auto"/>
            </w:pPr>
          </w:p>
        </w:tc>
        <w:tc>
          <w:tcPr>
            <w:tcW w:w="2998" w:type="dxa"/>
            <w:vMerge/>
            <w:vAlign w:val="center"/>
          </w:tcPr>
          <w:p w:rsidR="00B64670" w:rsidRPr="00657185" w:rsidRDefault="00B64670" w:rsidP="00B64670">
            <w:pPr>
              <w:spacing w:after="200" w:line="276" w:lineRule="auto"/>
            </w:pPr>
          </w:p>
        </w:tc>
      </w:tr>
      <w:tr w:rsidR="00B64670" w:rsidRPr="00657185" w:rsidTr="00617838">
        <w:trPr>
          <w:trHeight w:val="216"/>
          <w:jc w:val="center"/>
        </w:trPr>
        <w:tc>
          <w:tcPr>
            <w:tcW w:w="5262" w:type="dxa"/>
          </w:tcPr>
          <w:p w:rsidR="00B64670" w:rsidRPr="00657185" w:rsidRDefault="00B64670" w:rsidP="00B64670">
            <w:pPr>
              <w:contextualSpacing/>
              <w:jc w:val="center"/>
              <w:rPr>
                <w:sz w:val="16"/>
              </w:rPr>
            </w:pPr>
            <w:r w:rsidRPr="00657185">
              <w:rPr>
                <w:sz w:val="16"/>
              </w:rPr>
              <w:t>1</w:t>
            </w:r>
          </w:p>
        </w:tc>
        <w:tc>
          <w:tcPr>
            <w:tcW w:w="1283" w:type="dxa"/>
          </w:tcPr>
          <w:p w:rsidR="00B64670" w:rsidRPr="00657185" w:rsidRDefault="00B64670" w:rsidP="00B64670">
            <w:pPr>
              <w:contextualSpacing/>
              <w:jc w:val="center"/>
              <w:rPr>
                <w:sz w:val="16"/>
              </w:rPr>
            </w:pPr>
            <w:r w:rsidRPr="00657185">
              <w:rPr>
                <w:sz w:val="16"/>
              </w:rPr>
              <w:t>2</w:t>
            </w:r>
          </w:p>
        </w:tc>
        <w:tc>
          <w:tcPr>
            <w:tcW w:w="981" w:type="dxa"/>
          </w:tcPr>
          <w:p w:rsidR="00B64670" w:rsidRPr="00657185" w:rsidRDefault="00B64670" w:rsidP="00B64670">
            <w:pPr>
              <w:contextualSpacing/>
              <w:jc w:val="center"/>
              <w:rPr>
                <w:sz w:val="16"/>
              </w:rPr>
            </w:pPr>
            <w:r w:rsidRPr="00657185">
              <w:rPr>
                <w:sz w:val="16"/>
              </w:rPr>
              <w:t>3</w:t>
            </w:r>
          </w:p>
        </w:tc>
        <w:tc>
          <w:tcPr>
            <w:tcW w:w="1096" w:type="dxa"/>
          </w:tcPr>
          <w:p w:rsidR="00B64670" w:rsidRPr="00657185" w:rsidRDefault="00B64670" w:rsidP="00B64670">
            <w:pPr>
              <w:contextualSpacing/>
              <w:jc w:val="center"/>
              <w:rPr>
                <w:sz w:val="16"/>
              </w:rPr>
            </w:pPr>
            <w:r w:rsidRPr="00657185">
              <w:rPr>
                <w:sz w:val="16"/>
              </w:rPr>
              <w:t>4</w:t>
            </w:r>
          </w:p>
        </w:tc>
        <w:tc>
          <w:tcPr>
            <w:tcW w:w="1167" w:type="dxa"/>
          </w:tcPr>
          <w:p w:rsidR="00B64670" w:rsidRPr="00657185" w:rsidRDefault="00B64670" w:rsidP="00B64670">
            <w:pPr>
              <w:contextualSpacing/>
              <w:jc w:val="center"/>
              <w:rPr>
                <w:sz w:val="16"/>
              </w:rPr>
            </w:pPr>
            <w:r w:rsidRPr="00657185">
              <w:rPr>
                <w:sz w:val="16"/>
              </w:rPr>
              <w:t>5</w:t>
            </w:r>
          </w:p>
        </w:tc>
        <w:tc>
          <w:tcPr>
            <w:tcW w:w="1119" w:type="dxa"/>
          </w:tcPr>
          <w:p w:rsidR="00B64670" w:rsidRPr="00657185" w:rsidRDefault="00B64670" w:rsidP="00B64670">
            <w:pPr>
              <w:contextualSpacing/>
              <w:jc w:val="center"/>
              <w:rPr>
                <w:sz w:val="16"/>
              </w:rPr>
            </w:pPr>
            <w:r w:rsidRPr="00657185">
              <w:rPr>
                <w:sz w:val="16"/>
              </w:rPr>
              <w:t>6</w:t>
            </w:r>
          </w:p>
        </w:tc>
        <w:tc>
          <w:tcPr>
            <w:tcW w:w="1773" w:type="dxa"/>
          </w:tcPr>
          <w:p w:rsidR="00B64670" w:rsidRPr="00657185" w:rsidRDefault="00B64670" w:rsidP="00B64670">
            <w:pPr>
              <w:contextualSpacing/>
              <w:jc w:val="center"/>
              <w:rPr>
                <w:sz w:val="16"/>
              </w:rPr>
            </w:pPr>
            <w:r w:rsidRPr="00657185">
              <w:rPr>
                <w:sz w:val="16"/>
              </w:rPr>
              <w:t>7</w:t>
            </w:r>
          </w:p>
        </w:tc>
        <w:tc>
          <w:tcPr>
            <w:tcW w:w="2998" w:type="dxa"/>
          </w:tcPr>
          <w:p w:rsidR="00B64670" w:rsidRPr="00657185" w:rsidRDefault="00B64670" w:rsidP="00B64670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657185">
              <w:rPr>
                <w:sz w:val="16"/>
              </w:rPr>
              <w:t>8</w:t>
            </w:r>
          </w:p>
        </w:tc>
      </w:tr>
      <w:tr w:rsidR="00B64670" w:rsidRPr="00657185" w:rsidTr="00FC2680">
        <w:trPr>
          <w:jc w:val="center"/>
        </w:trPr>
        <w:tc>
          <w:tcPr>
            <w:tcW w:w="5262" w:type="dxa"/>
            <w:vAlign w:val="center"/>
          </w:tcPr>
          <w:p w:rsidR="00B64670" w:rsidRPr="00FC2680" w:rsidRDefault="00B64670" w:rsidP="00B64670">
            <w:pPr>
              <w:contextualSpacing/>
              <w:rPr>
                <w:b/>
                <w:i/>
                <w:sz w:val="16"/>
              </w:rPr>
            </w:pPr>
            <w:r w:rsidRPr="00FC2680">
              <w:rPr>
                <w:b/>
                <w:bCs/>
                <w:i/>
                <w:sz w:val="16"/>
              </w:rPr>
              <w:t xml:space="preserve">Муниципальная </w:t>
            </w:r>
            <w:r w:rsidRPr="00FC2680">
              <w:rPr>
                <w:b/>
                <w:i/>
                <w:sz w:val="16"/>
              </w:rPr>
              <w:t>програм</w:t>
            </w:r>
            <w:r w:rsidRPr="00FC2680">
              <w:rPr>
                <w:b/>
                <w:i/>
                <w:sz w:val="16"/>
                <w:szCs w:val="16"/>
              </w:rPr>
              <w:t>ма</w:t>
            </w:r>
            <w:r w:rsidR="006909B9" w:rsidRPr="00FC2680">
              <w:rPr>
                <w:b/>
                <w:i/>
                <w:sz w:val="16"/>
                <w:szCs w:val="16"/>
              </w:rPr>
              <w:t xml:space="preserve"> </w:t>
            </w:r>
            <w:r w:rsidR="004954CF" w:rsidRPr="00FC2680">
              <w:rPr>
                <w:b/>
                <w:i/>
                <w:sz w:val="16"/>
                <w:szCs w:val="16"/>
              </w:rPr>
              <w:t>«</w:t>
            </w:r>
            <w:r w:rsidR="004954CF" w:rsidRPr="00FC2680">
              <w:rPr>
                <w:b/>
                <w:color w:val="000000"/>
                <w:sz w:val="16"/>
                <w:szCs w:val="16"/>
              </w:rPr>
              <w:t>Охрана окружающей среды и рациональное природопользование</w:t>
            </w:r>
            <w:r w:rsidR="004954CF" w:rsidRPr="00FC2680">
              <w:rPr>
                <w:b/>
                <w:sz w:val="16"/>
                <w:szCs w:val="16"/>
              </w:rPr>
              <w:t xml:space="preserve"> </w:t>
            </w:r>
            <w:r w:rsidR="006909B9" w:rsidRPr="00FC2680">
              <w:rPr>
                <w:b/>
                <w:sz w:val="16"/>
                <w:szCs w:val="16"/>
              </w:rPr>
              <w:t>а</w:t>
            </w:r>
            <w:r w:rsidR="00C16F1D" w:rsidRPr="00FC2680">
              <w:rPr>
                <w:b/>
                <w:sz w:val="16"/>
                <w:szCs w:val="16"/>
              </w:rPr>
              <w:t>»</w:t>
            </w:r>
            <w:r w:rsidR="006909B9" w:rsidRPr="00FC2680">
              <w:rPr>
                <w:b/>
                <w:i/>
                <w:sz w:val="16"/>
                <w:szCs w:val="16"/>
              </w:rPr>
              <w:t xml:space="preserve"> </w:t>
            </w:r>
            <w:r w:rsidRPr="00FC2680">
              <w:rPr>
                <w:b/>
                <w:i/>
                <w:sz w:val="16"/>
              </w:rPr>
              <w:t xml:space="preserve">(всего), </w:t>
            </w:r>
            <w:r w:rsidRPr="00FC2680">
              <w:rPr>
                <w:b/>
                <w:i/>
                <w:sz w:val="16"/>
              </w:rPr>
              <w:br/>
              <w:t>в том числе:</w:t>
            </w:r>
          </w:p>
        </w:tc>
        <w:tc>
          <w:tcPr>
            <w:tcW w:w="1283" w:type="dxa"/>
            <w:vAlign w:val="center"/>
          </w:tcPr>
          <w:p w:rsidR="00B64670" w:rsidRPr="00657185" w:rsidRDefault="006909B9" w:rsidP="00FC268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81" w:type="dxa"/>
            <w:vAlign w:val="center"/>
          </w:tcPr>
          <w:p w:rsidR="00B64670" w:rsidRPr="00657185" w:rsidRDefault="006909B9" w:rsidP="00FC268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96" w:type="dxa"/>
            <w:vAlign w:val="center"/>
          </w:tcPr>
          <w:p w:rsidR="00B64670" w:rsidRPr="00657185" w:rsidRDefault="00FC2680" w:rsidP="00FC268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67" w:type="dxa"/>
            <w:vAlign w:val="center"/>
          </w:tcPr>
          <w:p w:rsidR="00B64670" w:rsidRPr="00657185" w:rsidRDefault="00FC2680" w:rsidP="00FC268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19" w:type="dxa"/>
            <w:vAlign w:val="center"/>
          </w:tcPr>
          <w:p w:rsidR="00B64670" w:rsidRPr="00657185" w:rsidRDefault="006909B9" w:rsidP="00FC268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73" w:type="dxa"/>
            <w:vAlign w:val="center"/>
          </w:tcPr>
          <w:p w:rsidR="00B64670" w:rsidRPr="00657185" w:rsidRDefault="006909B9" w:rsidP="00FC268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98" w:type="dxa"/>
            <w:vAlign w:val="center"/>
          </w:tcPr>
          <w:p w:rsidR="00B64670" w:rsidRPr="00657185" w:rsidRDefault="00FC2680" w:rsidP="00FC2680">
            <w:pPr>
              <w:spacing w:after="200"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B64670" w:rsidRPr="00657185" w:rsidTr="00FC2680">
        <w:trPr>
          <w:trHeight w:val="247"/>
          <w:jc w:val="center"/>
        </w:trPr>
        <w:tc>
          <w:tcPr>
            <w:tcW w:w="5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670" w:rsidRDefault="00B64670" w:rsidP="00B64670">
            <w:pPr>
              <w:contextualSpacing/>
              <w:rPr>
                <w:i/>
                <w:iCs/>
                <w:sz w:val="16"/>
                <w:szCs w:val="16"/>
              </w:rPr>
            </w:pPr>
            <w:r w:rsidRPr="0068188B">
              <w:rPr>
                <w:i/>
                <w:iCs/>
                <w:sz w:val="16"/>
                <w:szCs w:val="16"/>
              </w:rPr>
              <w:t xml:space="preserve">Федеральный бюджет </w:t>
            </w:r>
          </w:p>
          <w:p w:rsidR="00B64670" w:rsidRPr="00657185" w:rsidRDefault="00B64670" w:rsidP="00B64670">
            <w:pPr>
              <w:contextualSpacing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283" w:type="dxa"/>
            <w:vAlign w:val="center"/>
          </w:tcPr>
          <w:p w:rsidR="00B64670" w:rsidRPr="00657185" w:rsidRDefault="00FC2680" w:rsidP="00FC268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81" w:type="dxa"/>
            <w:vAlign w:val="center"/>
          </w:tcPr>
          <w:p w:rsidR="00B64670" w:rsidRPr="00657185" w:rsidRDefault="00FC2680" w:rsidP="00FC268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6" w:type="dxa"/>
            <w:vAlign w:val="center"/>
          </w:tcPr>
          <w:p w:rsidR="00B64670" w:rsidRPr="00657185" w:rsidRDefault="00FC2680" w:rsidP="00FC268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67" w:type="dxa"/>
            <w:vAlign w:val="center"/>
          </w:tcPr>
          <w:p w:rsidR="00B64670" w:rsidRPr="00657185" w:rsidRDefault="00FC2680" w:rsidP="00FC268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19" w:type="dxa"/>
            <w:vAlign w:val="center"/>
          </w:tcPr>
          <w:p w:rsidR="00B64670" w:rsidRPr="00657185" w:rsidRDefault="00FC2680" w:rsidP="00FC268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73" w:type="dxa"/>
            <w:vAlign w:val="center"/>
          </w:tcPr>
          <w:p w:rsidR="00B64670" w:rsidRPr="00657185" w:rsidRDefault="00FC2680" w:rsidP="00FC268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98" w:type="dxa"/>
            <w:vAlign w:val="center"/>
          </w:tcPr>
          <w:p w:rsidR="00B64670" w:rsidRPr="00657185" w:rsidRDefault="00FC2680" w:rsidP="00FC2680">
            <w:pPr>
              <w:spacing w:after="200"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B64670" w:rsidRPr="00657185" w:rsidTr="00FC2680">
        <w:trPr>
          <w:trHeight w:val="256"/>
          <w:jc w:val="center"/>
        </w:trPr>
        <w:tc>
          <w:tcPr>
            <w:tcW w:w="5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670" w:rsidRPr="00657185" w:rsidRDefault="00B64670" w:rsidP="00B64670">
            <w:pPr>
              <w:spacing w:after="200"/>
              <w:rPr>
                <w:i/>
                <w:iCs/>
                <w:sz w:val="16"/>
                <w:szCs w:val="16"/>
              </w:rPr>
            </w:pPr>
            <w:r w:rsidRPr="0068188B">
              <w:rPr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283" w:type="dxa"/>
            <w:vAlign w:val="center"/>
          </w:tcPr>
          <w:p w:rsidR="00B64670" w:rsidRPr="00657185" w:rsidRDefault="00FC2680" w:rsidP="00FC268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81" w:type="dxa"/>
            <w:vAlign w:val="center"/>
          </w:tcPr>
          <w:p w:rsidR="00B64670" w:rsidRPr="00657185" w:rsidRDefault="00FC2680" w:rsidP="00FC268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6" w:type="dxa"/>
            <w:vAlign w:val="center"/>
          </w:tcPr>
          <w:p w:rsidR="00B64670" w:rsidRPr="00657185" w:rsidRDefault="00FC2680" w:rsidP="00FC268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67" w:type="dxa"/>
            <w:vAlign w:val="center"/>
          </w:tcPr>
          <w:p w:rsidR="00B64670" w:rsidRPr="00657185" w:rsidRDefault="00FC2680" w:rsidP="00FC268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19" w:type="dxa"/>
            <w:vAlign w:val="center"/>
          </w:tcPr>
          <w:p w:rsidR="00B64670" w:rsidRPr="00657185" w:rsidRDefault="00FC2680" w:rsidP="00FC268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73" w:type="dxa"/>
            <w:vAlign w:val="center"/>
          </w:tcPr>
          <w:p w:rsidR="00B64670" w:rsidRPr="00657185" w:rsidRDefault="00FC2680" w:rsidP="00FC268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98" w:type="dxa"/>
            <w:vAlign w:val="center"/>
          </w:tcPr>
          <w:p w:rsidR="00B64670" w:rsidRPr="00657185" w:rsidRDefault="00FC2680" w:rsidP="00FC2680">
            <w:pPr>
              <w:spacing w:after="200"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B64670" w:rsidRPr="00657185" w:rsidTr="00FC2680">
        <w:trPr>
          <w:trHeight w:val="247"/>
          <w:jc w:val="center"/>
        </w:trPr>
        <w:tc>
          <w:tcPr>
            <w:tcW w:w="5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670" w:rsidRPr="00657185" w:rsidRDefault="00B64670" w:rsidP="00B64670">
            <w:pPr>
              <w:spacing w:after="200"/>
              <w:rPr>
                <w:i/>
                <w:iCs/>
                <w:sz w:val="16"/>
                <w:szCs w:val="16"/>
              </w:rPr>
            </w:pPr>
            <w:r w:rsidRPr="0068188B">
              <w:rPr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283" w:type="dxa"/>
            <w:vAlign w:val="center"/>
          </w:tcPr>
          <w:p w:rsidR="00B64670" w:rsidRPr="00657185" w:rsidRDefault="006909B9" w:rsidP="00FC268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81" w:type="dxa"/>
            <w:vAlign w:val="center"/>
          </w:tcPr>
          <w:p w:rsidR="00B64670" w:rsidRPr="00657185" w:rsidRDefault="006909B9" w:rsidP="00FC268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96" w:type="dxa"/>
            <w:vAlign w:val="center"/>
          </w:tcPr>
          <w:p w:rsidR="00B64670" w:rsidRPr="00657185" w:rsidRDefault="00FC2680" w:rsidP="00FC268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67" w:type="dxa"/>
            <w:vAlign w:val="center"/>
          </w:tcPr>
          <w:p w:rsidR="00B64670" w:rsidRPr="00657185" w:rsidRDefault="00FC2680" w:rsidP="00FC268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19" w:type="dxa"/>
            <w:vAlign w:val="center"/>
          </w:tcPr>
          <w:p w:rsidR="00B64670" w:rsidRPr="00657185" w:rsidRDefault="006909B9" w:rsidP="00FC268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73" w:type="dxa"/>
            <w:vAlign w:val="center"/>
          </w:tcPr>
          <w:p w:rsidR="00B64670" w:rsidRPr="00657185" w:rsidRDefault="006909B9" w:rsidP="00FC268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98" w:type="dxa"/>
            <w:vAlign w:val="center"/>
          </w:tcPr>
          <w:p w:rsidR="00B64670" w:rsidRPr="00657185" w:rsidRDefault="00FC2680" w:rsidP="00FC2680">
            <w:pPr>
              <w:spacing w:after="200"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B64670" w:rsidRPr="00657185" w:rsidTr="00FC2680">
        <w:trPr>
          <w:trHeight w:val="247"/>
          <w:jc w:val="center"/>
        </w:trPr>
        <w:tc>
          <w:tcPr>
            <w:tcW w:w="5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670" w:rsidRPr="00657185" w:rsidRDefault="00B64670" w:rsidP="00B64670">
            <w:pPr>
              <w:spacing w:after="200"/>
              <w:rPr>
                <w:i/>
                <w:iCs/>
                <w:sz w:val="16"/>
                <w:szCs w:val="16"/>
              </w:rPr>
            </w:pPr>
            <w:r w:rsidRPr="0068188B">
              <w:rPr>
                <w:i/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283" w:type="dxa"/>
            <w:vAlign w:val="center"/>
          </w:tcPr>
          <w:p w:rsidR="00B64670" w:rsidRPr="00657185" w:rsidRDefault="00FC2680" w:rsidP="00FC268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81" w:type="dxa"/>
            <w:vAlign w:val="center"/>
          </w:tcPr>
          <w:p w:rsidR="00B64670" w:rsidRPr="00657185" w:rsidRDefault="00FC2680" w:rsidP="00FC268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6" w:type="dxa"/>
            <w:vAlign w:val="center"/>
          </w:tcPr>
          <w:p w:rsidR="00B64670" w:rsidRPr="00657185" w:rsidRDefault="00FC2680" w:rsidP="00FC268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67" w:type="dxa"/>
            <w:vAlign w:val="center"/>
          </w:tcPr>
          <w:p w:rsidR="00B64670" w:rsidRPr="00657185" w:rsidRDefault="00FC2680" w:rsidP="00FC268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19" w:type="dxa"/>
            <w:vAlign w:val="center"/>
          </w:tcPr>
          <w:p w:rsidR="00B64670" w:rsidRPr="00657185" w:rsidRDefault="00FC2680" w:rsidP="00FC268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73" w:type="dxa"/>
            <w:vAlign w:val="center"/>
          </w:tcPr>
          <w:p w:rsidR="00B64670" w:rsidRPr="00657185" w:rsidRDefault="00FC2680" w:rsidP="00FC268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98" w:type="dxa"/>
            <w:vAlign w:val="center"/>
          </w:tcPr>
          <w:p w:rsidR="00B64670" w:rsidRPr="00657185" w:rsidRDefault="00FC2680" w:rsidP="00FC2680">
            <w:pPr>
              <w:spacing w:after="200"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C16F1D" w:rsidRPr="00657185" w:rsidTr="00FC2680">
        <w:trPr>
          <w:jc w:val="center"/>
        </w:trPr>
        <w:tc>
          <w:tcPr>
            <w:tcW w:w="5262" w:type="dxa"/>
          </w:tcPr>
          <w:p w:rsidR="00C16F1D" w:rsidRPr="00FC2680" w:rsidRDefault="00C16F1D" w:rsidP="00C16F1D">
            <w:pPr>
              <w:contextualSpacing/>
              <w:rPr>
                <w:b/>
                <w:sz w:val="16"/>
              </w:rPr>
            </w:pPr>
            <w:r w:rsidRPr="00FC2680">
              <w:rPr>
                <w:b/>
                <w:i/>
                <w:sz w:val="16"/>
              </w:rPr>
              <w:t>Структурный элемент «</w:t>
            </w:r>
            <w:r w:rsidR="004954CF" w:rsidRPr="00FC2680">
              <w:rPr>
                <w:b/>
                <w:i/>
                <w:sz w:val="16"/>
                <w:szCs w:val="16"/>
              </w:rPr>
              <w:t>«</w:t>
            </w:r>
            <w:r w:rsidR="004954CF" w:rsidRPr="00FC2680">
              <w:rPr>
                <w:b/>
                <w:color w:val="000000"/>
                <w:sz w:val="16"/>
                <w:szCs w:val="16"/>
              </w:rPr>
              <w:t>Охрана окружающей среды в Новоцимлянском сельском поселении</w:t>
            </w:r>
            <w:r w:rsidRPr="00FC2680">
              <w:rPr>
                <w:b/>
                <w:i/>
                <w:sz w:val="16"/>
              </w:rPr>
              <w:t>» (всего),</w:t>
            </w:r>
            <w:r w:rsidRPr="00FC2680">
              <w:rPr>
                <w:b/>
                <w:i/>
                <w:sz w:val="16"/>
              </w:rPr>
              <w:br/>
              <w:t>в том числе:</w:t>
            </w:r>
          </w:p>
        </w:tc>
        <w:tc>
          <w:tcPr>
            <w:tcW w:w="1283" w:type="dxa"/>
            <w:vAlign w:val="center"/>
          </w:tcPr>
          <w:p w:rsidR="00C16F1D" w:rsidRPr="00657185" w:rsidRDefault="00C16F1D" w:rsidP="00FC268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81" w:type="dxa"/>
            <w:vAlign w:val="center"/>
          </w:tcPr>
          <w:p w:rsidR="00C16F1D" w:rsidRPr="00657185" w:rsidRDefault="00C16F1D" w:rsidP="00FC268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96" w:type="dxa"/>
            <w:vAlign w:val="center"/>
          </w:tcPr>
          <w:p w:rsidR="00C16F1D" w:rsidRPr="00657185" w:rsidRDefault="00FC2680" w:rsidP="00FC268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67" w:type="dxa"/>
            <w:vAlign w:val="center"/>
          </w:tcPr>
          <w:p w:rsidR="00C16F1D" w:rsidRPr="00657185" w:rsidRDefault="00FC2680" w:rsidP="00FC268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19" w:type="dxa"/>
            <w:vAlign w:val="center"/>
          </w:tcPr>
          <w:p w:rsidR="00C16F1D" w:rsidRPr="00657185" w:rsidRDefault="00C16F1D" w:rsidP="00FC268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73" w:type="dxa"/>
            <w:vAlign w:val="center"/>
          </w:tcPr>
          <w:p w:rsidR="00C16F1D" w:rsidRPr="00657185" w:rsidRDefault="00C16F1D" w:rsidP="00FC268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98" w:type="dxa"/>
            <w:vAlign w:val="center"/>
          </w:tcPr>
          <w:p w:rsidR="00C16F1D" w:rsidRPr="00657185" w:rsidRDefault="00FC2680" w:rsidP="00FC2680">
            <w:pPr>
              <w:spacing w:after="200"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C16F1D" w:rsidRPr="00657185" w:rsidTr="00FC2680">
        <w:trPr>
          <w:jc w:val="center"/>
        </w:trPr>
        <w:tc>
          <w:tcPr>
            <w:tcW w:w="5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F1D" w:rsidRDefault="00C16F1D" w:rsidP="00C16F1D">
            <w:pPr>
              <w:contextualSpacing/>
              <w:rPr>
                <w:i/>
                <w:iCs/>
                <w:sz w:val="16"/>
                <w:szCs w:val="16"/>
              </w:rPr>
            </w:pPr>
            <w:r w:rsidRPr="0068188B">
              <w:rPr>
                <w:i/>
                <w:iCs/>
                <w:sz w:val="16"/>
                <w:szCs w:val="16"/>
              </w:rPr>
              <w:t xml:space="preserve">Федеральный бюджет </w:t>
            </w:r>
          </w:p>
          <w:p w:rsidR="00C16F1D" w:rsidRPr="00657185" w:rsidRDefault="00C16F1D" w:rsidP="00C16F1D">
            <w:pPr>
              <w:contextualSpacing/>
              <w:rPr>
                <w:i/>
                <w:sz w:val="16"/>
              </w:rPr>
            </w:pPr>
          </w:p>
        </w:tc>
        <w:tc>
          <w:tcPr>
            <w:tcW w:w="1283" w:type="dxa"/>
            <w:vAlign w:val="center"/>
          </w:tcPr>
          <w:p w:rsidR="00C16F1D" w:rsidRPr="00657185" w:rsidRDefault="00FC2680" w:rsidP="00FC268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81" w:type="dxa"/>
            <w:vAlign w:val="center"/>
          </w:tcPr>
          <w:p w:rsidR="00C16F1D" w:rsidRPr="00657185" w:rsidRDefault="00FC2680" w:rsidP="00FC268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6" w:type="dxa"/>
            <w:vAlign w:val="center"/>
          </w:tcPr>
          <w:p w:rsidR="00C16F1D" w:rsidRPr="00657185" w:rsidRDefault="00FC2680" w:rsidP="00FC268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67" w:type="dxa"/>
            <w:vAlign w:val="center"/>
          </w:tcPr>
          <w:p w:rsidR="00C16F1D" w:rsidRPr="00657185" w:rsidRDefault="00FC2680" w:rsidP="00FC268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19" w:type="dxa"/>
            <w:vAlign w:val="center"/>
          </w:tcPr>
          <w:p w:rsidR="00C16F1D" w:rsidRPr="00657185" w:rsidRDefault="00FC2680" w:rsidP="00FC268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73" w:type="dxa"/>
            <w:vAlign w:val="center"/>
          </w:tcPr>
          <w:p w:rsidR="00C16F1D" w:rsidRPr="00657185" w:rsidRDefault="00FC2680" w:rsidP="00FC268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98" w:type="dxa"/>
            <w:vAlign w:val="center"/>
          </w:tcPr>
          <w:p w:rsidR="00C16F1D" w:rsidRPr="00657185" w:rsidRDefault="00FC2680" w:rsidP="00FC2680">
            <w:pPr>
              <w:spacing w:after="200"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C16F1D" w:rsidRPr="00657185" w:rsidTr="00FC2680">
        <w:trPr>
          <w:jc w:val="center"/>
        </w:trPr>
        <w:tc>
          <w:tcPr>
            <w:tcW w:w="5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F1D" w:rsidRPr="00657185" w:rsidRDefault="00C16F1D" w:rsidP="00C16F1D">
            <w:pPr>
              <w:spacing w:after="200"/>
              <w:rPr>
                <w:sz w:val="16"/>
                <w:szCs w:val="16"/>
              </w:rPr>
            </w:pPr>
            <w:r w:rsidRPr="0068188B">
              <w:rPr>
                <w:i/>
                <w:iCs/>
                <w:sz w:val="16"/>
                <w:szCs w:val="16"/>
              </w:rPr>
              <w:t>Областной бюджет</w:t>
            </w:r>
          </w:p>
        </w:tc>
        <w:tc>
          <w:tcPr>
            <w:tcW w:w="1283" w:type="dxa"/>
            <w:vAlign w:val="center"/>
          </w:tcPr>
          <w:p w:rsidR="00C16F1D" w:rsidRPr="00657185" w:rsidRDefault="00FC2680" w:rsidP="00FC268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81" w:type="dxa"/>
            <w:vAlign w:val="center"/>
          </w:tcPr>
          <w:p w:rsidR="00C16F1D" w:rsidRPr="00657185" w:rsidRDefault="00FC2680" w:rsidP="00FC268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6" w:type="dxa"/>
            <w:vAlign w:val="center"/>
          </w:tcPr>
          <w:p w:rsidR="00C16F1D" w:rsidRPr="00657185" w:rsidRDefault="00FC2680" w:rsidP="00FC268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67" w:type="dxa"/>
            <w:vAlign w:val="center"/>
          </w:tcPr>
          <w:p w:rsidR="00C16F1D" w:rsidRPr="00657185" w:rsidRDefault="00FC2680" w:rsidP="00FC268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19" w:type="dxa"/>
            <w:vAlign w:val="center"/>
          </w:tcPr>
          <w:p w:rsidR="00C16F1D" w:rsidRPr="00657185" w:rsidRDefault="00FC2680" w:rsidP="00FC268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73" w:type="dxa"/>
            <w:vAlign w:val="center"/>
          </w:tcPr>
          <w:p w:rsidR="00C16F1D" w:rsidRPr="00657185" w:rsidRDefault="00FC2680" w:rsidP="00FC268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98" w:type="dxa"/>
            <w:vAlign w:val="center"/>
          </w:tcPr>
          <w:p w:rsidR="00C16F1D" w:rsidRPr="00657185" w:rsidRDefault="00FC2680" w:rsidP="00FC2680">
            <w:pPr>
              <w:spacing w:after="200"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C16F1D" w:rsidRPr="00657185" w:rsidTr="00FC2680">
        <w:trPr>
          <w:jc w:val="center"/>
        </w:trPr>
        <w:tc>
          <w:tcPr>
            <w:tcW w:w="5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F1D" w:rsidRPr="00657185" w:rsidRDefault="00C16F1D" w:rsidP="00C16F1D">
            <w:pPr>
              <w:spacing w:after="200"/>
              <w:rPr>
                <w:sz w:val="16"/>
                <w:szCs w:val="16"/>
              </w:rPr>
            </w:pPr>
            <w:r w:rsidRPr="0068188B">
              <w:rPr>
                <w:i/>
                <w:iCs/>
                <w:sz w:val="16"/>
                <w:szCs w:val="16"/>
              </w:rPr>
              <w:t>Местный бюджет</w:t>
            </w:r>
          </w:p>
        </w:tc>
        <w:tc>
          <w:tcPr>
            <w:tcW w:w="1283" w:type="dxa"/>
            <w:vAlign w:val="center"/>
          </w:tcPr>
          <w:p w:rsidR="00C16F1D" w:rsidRPr="00657185" w:rsidRDefault="00C16F1D" w:rsidP="00FC268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81" w:type="dxa"/>
            <w:vAlign w:val="center"/>
          </w:tcPr>
          <w:p w:rsidR="00C16F1D" w:rsidRPr="00657185" w:rsidRDefault="00C16F1D" w:rsidP="00FC268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96" w:type="dxa"/>
            <w:vAlign w:val="center"/>
          </w:tcPr>
          <w:p w:rsidR="00C16F1D" w:rsidRPr="00657185" w:rsidRDefault="00FC2680" w:rsidP="00FC268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67" w:type="dxa"/>
            <w:vAlign w:val="center"/>
          </w:tcPr>
          <w:p w:rsidR="00C16F1D" w:rsidRPr="00657185" w:rsidRDefault="00FC2680" w:rsidP="00FC268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19" w:type="dxa"/>
            <w:vAlign w:val="center"/>
          </w:tcPr>
          <w:p w:rsidR="00C16F1D" w:rsidRPr="00657185" w:rsidRDefault="00C16F1D" w:rsidP="00FC268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73" w:type="dxa"/>
            <w:vAlign w:val="center"/>
          </w:tcPr>
          <w:p w:rsidR="00C16F1D" w:rsidRPr="00657185" w:rsidRDefault="00C16F1D" w:rsidP="00FC268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98" w:type="dxa"/>
            <w:vAlign w:val="center"/>
          </w:tcPr>
          <w:p w:rsidR="00C16F1D" w:rsidRPr="00657185" w:rsidRDefault="00FC2680" w:rsidP="00FC2680">
            <w:pPr>
              <w:spacing w:after="200"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C16F1D" w:rsidRPr="00657185" w:rsidTr="00FC2680">
        <w:trPr>
          <w:jc w:val="center"/>
        </w:trPr>
        <w:tc>
          <w:tcPr>
            <w:tcW w:w="5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F1D" w:rsidRPr="00657185" w:rsidRDefault="00C16F1D" w:rsidP="00C16F1D">
            <w:pPr>
              <w:spacing w:after="200"/>
              <w:rPr>
                <w:sz w:val="16"/>
                <w:szCs w:val="16"/>
              </w:rPr>
            </w:pPr>
            <w:r w:rsidRPr="0068188B">
              <w:rPr>
                <w:i/>
                <w:iCs/>
                <w:sz w:val="16"/>
                <w:szCs w:val="16"/>
              </w:rPr>
              <w:lastRenderedPageBreak/>
              <w:t>Внебюджетные источники</w:t>
            </w:r>
          </w:p>
        </w:tc>
        <w:tc>
          <w:tcPr>
            <w:tcW w:w="1283" w:type="dxa"/>
            <w:vAlign w:val="center"/>
          </w:tcPr>
          <w:p w:rsidR="00C16F1D" w:rsidRPr="00657185" w:rsidRDefault="00FC2680" w:rsidP="00FC268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81" w:type="dxa"/>
            <w:vAlign w:val="center"/>
          </w:tcPr>
          <w:p w:rsidR="00C16F1D" w:rsidRPr="00657185" w:rsidRDefault="00FC2680" w:rsidP="00FC268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6" w:type="dxa"/>
            <w:vAlign w:val="center"/>
          </w:tcPr>
          <w:p w:rsidR="00C16F1D" w:rsidRPr="00657185" w:rsidRDefault="00FC2680" w:rsidP="00FC268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67" w:type="dxa"/>
            <w:vAlign w:val="center"/>
          </w:tcPr>
          <w:p w:rsidR="00C16F1D" w:rsidRPr="00657185" w:rsidRDefault="00FC2680" w:rsidP="00FC268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19" w:type="dxa"/>
            <w:vAlign w:val="center"/>
          </w:tcPr>
          <w:p w:rsidR="00C16F1D" w:rsidRPr="00657185" w:rsidRDefault="00FC2680" w:rsidP="00FC268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73" w:type="dxa"/>
            <w:vAlign w:val="center"/>
          </w:tcPr>
          <w:p w:rsidR="00C16F1D" w:rsidRPr="00657185" w:rsidRDefault="00FC2680" w:rsidP="00FC2680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998" w:type="dxa"/>
            <w:vAlign w:val="center"/>
          </w:tcPr>
          <w:p w:rsidR="00C16F1D" w:rsidRPr="00657185" w:rsidRDefault="00FC2680" w:rsidP="00FC2680">
            <w:pPr>
              <w:spacing w:after="200"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:rsidR="00B64670" w:rsidRDefault="00B64670" w:rsidP="00B64670">
      <w:pPr>
        <w:ind w:left="-284"/>
        <w:rPr>
          <w:color w:val="000000"/>
        </w:rPr>
      </w:pPr>
    </w:p>
    <w:p w:rsidR="00B64670" w:rsidRPr="00F54001" w:rsidRDefault="00B64670" w:rsidP="00B64670">
      <w:pPr>
        <w:ind w:left="-284"/>
        <w:rPr>
          <w:rFonts w:ascii="Calibri" w:hAnsi="Calibri"/>
          <w:color w:val="000000"/>
        </w:rPr>
      </w:pPr>
    </w:p>
    <w:p w:rsidR="00B64670" w:rsidRDefault="00B64670" w:rsidP="00B64670">
      <w:pPr>
        <w:widowControl w:val="0"/>
        <w:jc w:val="both"/>
        <w:rPr>
          <w:color w:val="000000"/>
        </w:rPr>
      </w:pPr>
    </w:p>
    <w:p w:rsidR="00B64670" w:rsidRPr="00A03DCF" w:rsidRDefault="00B64670" w:rsidP="00B64670">
      <w:pPr>
        <w:widowControl w:val="0"/>
        <w:ind w:left="-284"/>
        <w:jc w:val="center"/>
        <w:rPr>
          <w:color w:val="000000"/>
        </w:rPr>
      </w:pPr>
      <w:r w:rsidRPr="00A03DCF">
        <w:rPr>
          <w:color w:val="000000"/>
        </w:rPr>
        <w:t xml:space="preserve">4. Информация о рисках </w:t>
      </w:r>
      <w:r w:rsidRPr="00962803">
        <w:rPr>
          <w:color w:val="000000"/>
        </w:rPr>
        <w:t>муниципальной</w:t>
      </w:r>
      <w:r w:rsidRPr="00A03DCF">
        <w:rPr>
          <w:color w:val="000000"/>
        </w:rPr>
        <w:t xml:space="preserve"> программы</w:t>
      </w:r>
    </w:p>
    <w:p w:rsidR="00B64670" w:rsidRPr="00A03DCF" w:rsidRDefault="00B64670" w:rsidP="00B64670">
      <w:pPr>
        <w:widowControl w:val="0"/>
        <w:spacing w:before="220"/>
        <w:ind w:firstLine="540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218"/>
        <w:gridCol w:w="1962"/>
        <w:gridCol w:w="1962"/>
        <w:gridCol w:w="1962"/>
        <w:gridCol w:w="1962"/>
        <w:gridCol w:w="1962"/>
        <w:gridCol w:w="1962"/>
      </w:tblGrid>
      <w:tr w:rsidR="00B64670" w:rsidRPr="00A03DCF" w:rsidTr="00617838">
        <w:tc>
          <w:tcPr>
            <w:tcW w:w="704" w:type="dxa"/>
          </w:tcPr>
          <w:p w:rsidR="00B64670" w:rsidRPr="00A03DCF" w:rsidRDefault="00B64670" w:rsidP="00B64670">
            <w:pPr>
              <w:widowControl w:val="0"/>
              <w:jc w:val="center"/>
            </w:pPr>
            <w:r w:rsidRPr="00A03DCF">
              <w:rPr>
                <w:sz w:val="16"/>
              </w:rPr>
              <w:t>№ п/п</w:t>
            </w:r>
          </w:p>
        </w:tc>
        <w:tc>
          <w:tcPr>
            <w:tcW w:w="3218" w:type="dxa"/>
          </w:tcPr>
          <w:p w:rsidR="00B64670" w:rsidRPr="00A03DCF" w:rsidRDefault="00B64670" w:rsidP="00B64670">
            <w:pPr>
              <w:widowControl w:val="0"/>
              <w:jc w:val="center"/>
            </w:pPr>
            <w:r w:rsidRPr="00A03DCF">
              <w:t>Наименование показателя</w:t>
            </w:r>
          </w:p>
        </w:tc>
        <w:tc>
          <w:tcPr>
            <w:tcW w:w="1962" w:type="dxa"/>
          </w:tcPr>
          <w:p w:rsidR="00B64670" w:rsidRPr="00A03DCF" w:rsidRDefault="00B64670" w:rsidP="00B64670">
            <w:pPr>
              <w:widowControl w:val="0"/>
              <w:jc w:val="center"/>
            </w:pPr>
            <w:r w:rsidRPr="00A03DCF">
              <w:t>Описание риска</w:t>
            </w:r>
          </w:p>
        </w:tc>
        <w:tc>
          <w:tcPr>
            <w:tcW w:w="1962" w:type="dxa"/>
          </w:tcPr>
          <w:p w:rsidR="00B64670" w:rsidRPr="00A03DCF" w:rsidRDefault="00B64670" w:rsidP="00B64670">
            <w:pPr>
              <w:widowControl w:val="0"/>
              <w:jc w:val="center"/>
            </w:pPr>
            <w:r w:rsidRPr="00A03DCF">
              <w:t>Оценка возможных последствий риска</w:t>
            </w:r>
          </w:p>
        </w:tc>
        <w:tc>
          <w:tcPr>
            <w:tcW w:w="1962" w:type="dxa"/>
          </w:tcPr>
          <w:p w:rsidR="00B64670" w:rsidRPr="00A03DCF" w:rsidRDefault="00B64670" w:rsidP="00B64670">
            <w:pPr>
              <w:widowControl w:val="0"/>
              <w:jc w:val="center"/>
            </w:pPr>
            <w:r w:rsidRPr="00A03DCF">
              <w:t>Уровень риска</w:t>
            </w:r>
          </w:p>
        </w:tc>
        <w:tc>
          <w:tcPr>
            <w:tcW w:w="1962" w:type="dxa"/>
          </w:tcPr>
          <w:p w:rsidR="00B64670" w:rsidRPr="00A03DCF" w:rsidRDefault="00B64670" w:rsidP="00B64670">
            <w:pPr>
              <w:widowControl w:val="0"/>
              <w:jc w:val="center"/>
            </w:pPr>
            <w:r w:rsidRPr="00A03DCF">
              <w:t>Планируемые меры реагирования</w:t>
            </w:r>
          </w:p>
        </w:tc>
        <w:tc>
          <w:tcPr>
            <w:tcW w:w="1962" w:type="dxa"/>
          </w:tcPr>
          <w:p w:rsidR="00B64670" w:rsidRPr="00A03DCF" w:rsidRDefault="00B64670" w:rsidP="00B64670">
            <w:pPr>
              <w:widowControl w:val="0"/>
              <w:jc w:val="center"/>
            </w:pPr>
            <w:r w:rsidRPr="00A03DCF">
              <w:t>Срок выполнения меры реагирования</w:t>
            </w:r>
          </w:p>
        </w:tc>
        <w:tc>
          <w:tcPr>
            <w:tcW w:w="1962" w:type="dxa"/>
          </w:tcPr>
          <w:p w:rsidR="00B64670" w:rsidRPr="00A03DCF" w:rsidRDefault="00B64670" w:rsidP="00FC2680">
            <w:pPr>
              <w:widowControl w:val="0"/>
              <w:jc w:val="center"/>
            </w:pPr>
            <w:proofErr w:type="gramStart"/>
            <w:r w:rsidRPr="00A03DCF">
              <w:t>Ответственный</w:t>
            </w:r>
            <w:proofErr w:type="gramEnd"/>
            <w:r w:rsidRPr="00A03DCF">
              <w:t xml:space="preserve"> за принятие ме</w:t>
            </w:r>
            <w:r w:rsidR="00FC2680">
              <w:t>р реагирования (ФИО, должность</w:t>
            </w:r>
            <w:r w:rsidRPr="00A03DCF">
              <w:t>)</w:t>
            </w:r>
          </w:p>
        </w:tc>
      </w:tr>
      <w:tr w:rsidR="00B64670" w:rsidRPr="00A03DCF" w:rsidTr="00617838">
        <w:tc>
          <w:tcPr>
            <w:tcW w:w="704" w:type="dxa"/>
          </w:tcPr>
          <w:p w:rsidR="00B64670" w:rsidRPr="00A03DCF" w:rsidRDefault="00AE6C6C" w:rsidP="00B64670">
            <w:pPr>
              <w:widowControl w:val="0"/>
              <w:jc w:val="center"/>
            </w:pPr>
            <w:r>
              <w:t>1.</w:t>
            </w:r>
          </w:p>
        </w:tc>
        <w:tc>
          <w:tcPr>
            <w:tcW w:w="3218" w:type="dxa"/>
          </w:tcPr>
          <w:p w:rsidR="00B64670" w:rsidRPr="00AE6C6C" w:rsidRDefault="00AE6C6C" w:rsidP="00AE6C6C">
            <w:pPr>
              <w:widowControl w:val="0"/>
              <w:jc w:val="center"/>
              <w:rPr>
                <w:sz w:val="18"/>
                <w:szCs w:val="18"/>
              </w:rPr>
            </w:pPr>
            <w:r w:rsidRPr="00AE6C6C">
              <w:rPr>
                <w:sz w:val="18"/>
                <w:szCs w:val="18"/>
              </w:rPr>
              <w:t>Качество окружающей среды</w:t>
            </w:r>
          </w:p>
        </w:tc>
        <w:tc>
          <w:tcPr>
            <w:tcW w:w="1962" w:type="dxa"/>
          </w:tcPr>
          <w:p w:rsidR="00B64670" w:rsidRPr="00AE6C6C" w:rsidRDefault="00AE6C6C" w:rsidP="00B64670">
            <w:pPr>
              <w:widowControl w:val="0"/>
              <w:jc w:val="center"/>
              <w:rPr>
                <w:sz w:val="18"/>
                <w:szCs w:val="18"/>
              </w:rPr>
            </w:pPr>
            <w:r w:rsidRPr="00AE6C6C">
              <w:rPr>
                <w:sz w:val="18"/>
                <w:szCs w:val="18"/>
              </w:rPr>
              <w:t>отсутствует</w:t>
            </w:r>
          </w:p>
        </w:tc>
        <w:tc>
          <w:tcPr>
            <w:tcW w:w="1962" w:type="dxa"/>
          </w:tcPr>
          <w:p w:rsidR="00B64670" w:rsidRPr="00A03DCF" w:rsidRDefault="00FC2680" w:rsidP="00B6467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962" w:type="dxa"/>
          </w:tcPr>
          <w:p w:rsidR="00B64670" w:rsidRPr="00A03DCF" w:rsidRDefault="00FC2680" w:rsidP="00B6467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962" w:type="dxa"/>
          </w:tcPr>
          <w:p w:rsidR="00B64670" w:rsidRPr="00A03DCF" w:rsidRDefault="00FC2680" w:rsidP="00B6467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962" w:type="dxa"/>
          </w:tcPr>
          <w:p w:rsidR="00B64670" w:rsidRPr="00A03DCF" w:rsidRDefault="00FC2680" w:rsidP="00B6467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962" w:type="dxa"/>
          </w:tcPr>
          <w:p w:rsidR="00B64670" w:rsidRPr="00A03DCF" w:rsidRDefault="00026825" w:rsidP="00B64670">
            <w:pPr>
              <w:widowControl w:val="0"/>
              <w:jc w:val="center"/>
            </w:pPr>
            <w:r>
              <w:t>Осипова С.А., главный специалист</w:t>
            </w:r>
          </w:p>
        </w:tc>
      </w:tr>
    </w:tbl>
    <w:p w:rsidR="00B64670" w:rsidRPr="00A03DCF" w:rsidRDefault="00B64670" w:rsidP="00B64670">
      <w:pPr>
        <w:widowControl w:val="0"/>
        <w:ind w:firstLine="539"/>
        <w:jc w:val="center"/>
        <w:rPr>
          <w:color w:val="000000"/>
        </w:rPr>
      </w:pPr>
    </w:p>
    <w:tbl>
      <w:tblPr>
        <w:tblW w:w="15730" w:type="dxa"/>
        <w:tblLayout w:type="fixed"/>
        <w:tblLook w:val="04A0" w:firstRow="1" w:lastRow="0" w:firstColumn="1" w:lastColumn="0" w:noHBand="0" w:noVBand="1"/>
      </w:tblPr>
      <w:tblGrid>
        <w:gridCol w:w="15730"/>
      </w:tblGrid>
      <w:tr w:rsidR="00B64670" w:rsidRPr="00A03DCF" w:rsidTr="00FC2680">
        <w:trPr>
          <w:trHeight w:val="565"/>
        </w:trPr>
        <w:tc>
          <w:tcPr>
            <w:tcW w:w="15730" w:type="dxa"/>
          </w:tcPr>
          <w:p w:rsidR="00B64670" w:rsidRPr="00A03DCF" w:rsidRDefault="00B64670" w:rsidP="00FC2680"/>
        </w:tc>
      </w:tr>
    </w:tbl>
    <w:p w:rsidR="00B64670" w:rsidRPr="00347FE9" w:rsidRDefault="00B64670" w:rsidP="00B64670">
      <w:pPr>
        <w:widowControl w:val="0"/>
        <w:ind w:left="-284"/>
        <w:jc w:val="both"/>
        <w:rPr>
          <w:color w:val="000000"/>
        </w:rPr>
      </w:pPr>
    </w:p>
    <w:p w:rsidR="00B64670" w:rsidRDefault="00B64670" w:rsidP="00B64670">
      <w:pPr>
        <w:jc w:val="both"/>
        <w:rPr>
          <w:sz w:val="28"/>
          <w:szCs w:val="28"/>
        </w:rPr>
      </w:pPr>
    </w:p>
    <w:p w:rsidR="004954CF" w:rsidRDefault="004954CF" w:rsidP="00B64670">
      <w:pPr>
        <w:jc w:val="right"/>
        <w:rPr>
          <w:sz w:val="24"/>
          <w:szCs w:val="24"/>
        </w:rPr>
      </w:pPr>
    </w:p>
    <w:p w:rsidR="004954CF" w:rsidRDefault="004954CF" w:rsidP="00B64670">
      <w:pPr>
        <w:jc w:val="right"/>
        <w:rPr>
          <w:sz w:val="24"/>
          <w:szCs w:val="24"/>
        </w:rPr>
      </w:pPr>
    </w:p>
    <w:p w:rsidR="00B64670" w:rsidRDefault="00B64670" w:rsidP="00B64670">
      <w:pPr>
        <w:ind w:right="567"/>
        <w:jc w:val="right"/>
        <w:rPr>
          <w:sz w:val="24"/>
          <w:szCs w:val="24"/>
        </w:rPr>
      </w:pPr>
    </w:p>
    <w:p w:rsidR="00FC2680" w:rsidRDefault="00FC2680" w:rsidP="00B64670">
      <w:pPr>
        <w:ind w:right="567"/>
        <w:jc w:val="right"/>
        <w:rPr>
          <w:sz w:val="24"/>
          <w:szCs w:val="24"/>
        </w:rPr>
      </w:pPr>
    </w:p>
    <w:p w:rsidR="00FC2680" w:rsidRDefault="00FC2680" w:rsidP="00B64670">
      <w:pPr>
        <w:ind w:right="567"/>
        <w:jc w:val="right"/>
        <w:rPr>
          <w:sz w:val="24"/>
          <w:szCs w:val="24"/>
        </w:rPr>
      </w:pPr>
    </w:p>
    <w:p w:rsidR="00FC2680" w:rsidRDefault="00FC2680" w:rsidP="00B64670">
      <w:pPr>
        <w:ind w:right="567"/>
        <w:jc w:val="right"/>
        <w:rPr>
          <w:sz w:val="24"/>
          <w:szCs w:val="24"/>
        </w:rPr>
      </w:pPr>
    </w:p>
    <w:p w:rsidR="00FC2680" w:rsidRDefault="00FC2680" w:rsidP="00B64670">
      <w:pPr>
        <w:ind w:right="567"/>
        <w:jc w:val="right"/>
        <w:rPr>
          <w:sz w:val="24"/>
          <w:szCs w:val="24"/>
        </w:rPr>
      </w:pPr>
    </w:p>
    <w:p w:rsidR="00FC2680" w:rsidRDefault="00FC2680" w:rsidP="00B64670">
      <w:pPr>
        <w:ind w:right="567"/>
        <w:jc w:val="right"/>
        <w:rPr>
          <w:sz w:val="24"/>
          <w:szCs w:val="24"/>
        </w:rPr>
      </w:pPr>
    </w:p>
    <w:p w:rsidR="00FC2680" w:rsidRDefault="00FC2680" w:rsidP="00B64670">
      <w:pPr>
        <w:ind w:right="567"/>
        <w:jc w:val="right"/>
        <w:rPr>
          <w:sz w:val="24"/>
          <w:szCs w:val="24"/>
        </w:rPr>
      </w:pPr>
    </w:p>
    <w:p w:rsidR="00FC2680" w:rsidRDefault="00FC2680" w:rsidP="00B64670">
      <w:pPr>
        <w:ind w:right="567"/>
        <w:jc w:val="right"/>
        <w:rPr>
          <w:sz w:val="24"/>
          <w:szCs w:val="24"/>
        </w:rPr>
      </w:pPr>
    </w:p>
    <w:p w:rsidR="00FC2680" w:rsidRDefault="00FC2680" w:rsidP="00B64670">
      <w:pPr>
        <w:ind w:right="567"/>
        <w:jc w:val="right"/>
        <w:rPr>
          <w:sz w:val="24"/>
          <w:szCs w:val="24"/>
        </w:rPr>
      </w:pPr>
    </w:p>
    <w:p w:rsidR="00FC2680" w:rsidRDefault="00FC2680" w:rsidP="00B64670">
      <w:pPr>
        <w:ind w:right="567"/>
        <w:jc w:val="right"/>
        <w:rPr>
          <w:sz w:val="24"/>
          <w:szCs w:val="24"/>
        </w:rPr>
      </w:pPr>
    </w:p>
    <w:p w:rsidR="00FC2680" w:rsidRDefault="00FC2680" w:rsidP="00B64670">
      <w:pPr>
        <w:ind w:right="567"/>
        <w:jc w:val="right"/>
        <w:rPr>
          <w:sz w:val="24"/>
          <w:szCs w:val="24"/>
        </w:rPr>
      </w:pPr>
    </w:p>
    <w:p w:rsidR="00FC2680" w:rsidRDefault="00FC2680" w:rsidP="00B64670">
      <w:pPr>
        <w:ind w:right="567"/>
        <w:jc w:val="right"/>
        <w:rPr>
          <w:sz w:val="24"/>
          <w:szCs w:val="24"/>
        </w:rPr>
      </w:pPr>
    </w:p>
    <w:p w:rsidR="00FC2680" w:rsidRDefault="00FC2680" w:rsidP="00B64670">
      <w:pPr>
        <w:ind w:right="567"/>
        <w:jc w:val="right"/>
        <w:rPr>
          <w:sz w:val="24"/>
          <w:szCs w:val="24"/>
        </w:rPr>
      </w:pPr>
    </w:p>
    <w:p w:rsidR="00FC2680" w:rsidRDefault="00FC2680" w:rsidP="00B64670">
      <w:pPr>
        <w:ind w:right="567"/>
        <w:jc w:val="right"/>
        <w:rPr>
          <w:sz w:val="24"/>
          <w:szCs w:val="24"/>
        </w:rPr>
      </w:pPr>
    </w:p>
    <w:p w:rsidR="009C4341" w:rsidRDefault="009C4341" w:rsidP="009C4341">
      <w:pPr>
        <w:ind w:right="567"/>
        <w:jc w:val="center"/>
        <w:rPr>
          <w:sz w:val="24"/>
          <w:szCs w:val="24"/>
        </w:rPr>
        <w:sectPr w:rsidR="009C4341">
          <w:headerReference w:type="default" r:id="rId9"/>
          <w:headerReference w:type="first" r:id="rId10"/>
          <w:footerReference w:type="first" r:id="rId11"/>
          <w:pgSz w:w="16838" w:h="11905" w:orient="landscape"/>
          <w:pgMar w:top="568" w:right="851" w:bottom="851" w:left="1134" w:header="720" w:footer="187" w:gutter="0"/>
          <w:cols w:space="720"/>
        </w:sectPr>
      </w:pPr>
    </w:p>
    <w:p w:rsidR="00FC2680" w:rsidRDefault="00FC2680" w:rsidP="009C4341">
      <w:pPr>
        <w:ind w:right="567"/>
        <w:rPr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FC2680" w:rsidTr="00FC2680">
        <w:tc>
          <w:tcPr>
            <w:tcW w:w="4928" w:type="dxa"/>
          </w:tcPr>
          <w:p w:rsidR="00FC2680" w:rsidRDefault="00FC2680" w:rsidP="00FC268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FC2680" w:rsidRDefault="00FC2680" w:rsidP="00FC268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9C4341" w:rsidRDefault="009C4341" w:rsidP="00FC2680">
            <w:pPr>
              <w:jc w:val="center"/>
              <w:rPr>
                <w:sz w:val="28"/>
                <w:szCs w:val="28"/>
              </w:rPr>
            </w:pPr>
          </w:p>
          <w:p w:rsidR="00FC2680" w:rsidRPr="00173E02" w:rsidRDefault="00FC2680" w:rsidP="00FC2680">
            <w:pPr>
              <w:jc w:val="center"/>
              <w:rPr>
                <w:sz w:val="28"/>
                <w:szCs w:val="28"/>
              </w:rPr>
            </w:pPr>
            <w:r w:rsidRPr="00173E02">
              <w:rPr>
                <w:sz w:val="28"/>
                <w:szCs w:val="28"/>
              </w:rPr>
              <w:t xml:space="preserve">     </w:t>
            </w:r>
            <w:r w:rsidRPr="00FC2680">
              <w:rPr>
                <w:sz w:val="28"/>
                <w:szCs w:val="28"/>
              </w:rPr>
              <w:t xml:space="preserve">            </w:t>
            </w:r>
            <w:r w:rsidRPr="00173E02">
              <w:rPr>
                <w:sz w:val="28"/>
                <w:szCs w:val="28"/>
              </w:rPr>
              <w:t xml:space="preserve"> </w:t>
            </w:r>
            <w:r w:rsidR="009C4341">
              <w:rPr>
                <w:sz w:val="28"/>
                <w:szCs w:val="28"/>
              </w:rPr>
              <w:t xml:space="preserve"> </w:t>
            </w:r>
            <w:r w:rsidRPr="00173E02">
              <w:rPr>
                <w:sz w:val="28"/>
                <w:szCs w:val="28"/>
              </w:rPr>
              <w:t xml:space="preserve"> УТВЕРЖДЕН</w:t>
            </w:r>
          </w:p>
          <w:p w:rsidR="00FC2680" w:rsidRPr="00173E02" w:rsidRDefault="00FC2680" w:rsidP="00FC2680">
            <w:pPr>
              <w:jc w:val="right"/>
              <w:rPr>
                <w:sz w:val="28"/>
                <w:szCs w:val="28"/>
              </w:rPr>
            </w:pPr>
            <w:r w:rsidRPr="00173E02">
              <w:rPr>
                <w:sz w:val="28"/>
                <w:szCs w:val="28"/>
              </w:rPr>
              <w:t>Глава Администрации Новоцимлянского сельского поселения</w:t>
            </w:r>
          </w:p>
          <w:p w:rsidR="00FC2680" w:rsidRPr="00173E02" w:rsidRDefault="00FC2680" w:rsidP="00FC2680">
            <w:pPr>
              <w:jc w:val="center"/>
              <w:rPr>
                <w:sz w:val="28"/>
                <w:szCs w:val="28"/>
              </w:rPr>
            </w:pPr>
            <w:r w:rsidRPr="00173E02">
              <w:rPr>
                <w:sz w:val="28"/>
                <w:szCs w:val="28"/>
              </w:rPr>
              <w:t xml:space="preserve">                      </w:t>
            </w:r>
          </w:p>
          <w:p w:rsidR="00FC2680" w:rsidRPr="00173E02" w:rsidRDefault="00FC2680" w:rsidP="00FC2680">
            <w:pPr>
              <w:jc w:val="center"/>
              <w:rPr>
                <w:sz w:val="28"/>
                <w:szCs w:val="28"/>
              </w:rPr>
            </w:pPr>
            <w:r w:rsidRPr="00173E02">
              <w:rPr>
                <w:sz w:val="28"/>
                <w:szCs w:val="28"/>
              </w:rPr>
              <w:t xml:space="preserve">_______________С.Ф. </w:t>
            </w:r>
            <w:proofErr w:type="spellStart"/>
            <w:r w:rsidRPr="00173E02">
              <w:rPr>
                <w:sz w:val="28"/>
                <w:szCs w:val="28"/>
              </w:rPr>
              <w:t>Текутьев</w:t>
            </w:r>
            <w:proofErr w:type="spellEnd"/>
            <w:r w:rsidRPr="00173E02">
              <w:rPr>
                <w:sz w:val="28"/>
                <w:szCs w:val="28"/>
              </w:rPr>
              <w:t>.</w:t>
            </w:r>
          </w:p>
          <w:p w:rsidR="00FC2680" w:rsidRPr="00173E02" w:rsidRDefault="00FC2680" w:rsidP="00FC2680">
            <w:pPr>
              <w:jc w:val="right"/>
              <w:rPr>
                <w:sz w:val="28"/>
                <w:szCs w:val="28"/>
              </w:rPr>
            </w:pPr>
          </w:p>
        </w:tc>
      </w:tr>
    </w:tbl>
    <w:p w:rsidR="00B64670" w:rsidRPr="00F5006B" w:rsidRDefault="00B64670" w:rsidP="00B64670">
      <w:pPr>
        <w:spacing w:after="200" w:line="276" w:lineRule="auto"/>
        <w:contextualSpacing/>
        <w:jc w:val="center"/>
        <w:rPr>
          <w:bCs/>
          <w:color w:val="000000"/>
        </w:rPr>
      </w:pPr>
      <w:r w:rsidRPr="00F5006B">
        <w:rPr>
          <w:bCs/>
          <w:color w:val="000000"/>
        </w:rPr>
        <w:t xml:space="preserve">ОТЧЕТ </w:t>
      </w:r>
    </w:p>
    <w:p w:rsidR="00B64670" w:rsidRPr="00F5006B" w:rsidRDefault="00B64670" w:rsidP="00B64670">
      <w:pPr>
        <w:spacing w:after="200" w:line="276" w:lineRule="auto"/>
        <w:contextualSpacing/>
        <w:jc w:val="center"/>
        <w:rPr>
          <w:bCs/>
          <w:color w:val="000000"/>
        </w:rPr>
      </w:pPr>
      <w:r w:rsidRPr="00F5006B">
        <w:rPr>
          <w:bCs/>
          <w:color w:val="000000"/>
        </w:rPr>
        <w:t xml:space="preserve">О ХОДЕ РЕАЛИЗАЦИИ </w:t>
      </w:r>
    </w:p>
    <w:p w:rsidR="00B64670" w:rsidRPr="00F5006B" w:rsidRDefault="00B64670" w:rsidP="00B64670">
      <w:pPr>
        <w:spacing w:after="200" w:line="276" w:lineRule="auto"/>
        <w:contextualSpacing/>
        <w:jc w:val="center"/>
        <w:rPr>
          <w:bCs/>
          <w:color w:val="000000"/>
        </w:rPr>
      </w:pPr>
      <w:r w:rsidRPr="00F5006B">
        <w:rPr>
          <w:bCs/>
          <w:color w:val="000000"/>
        </w:rPr>
        <w:t>КОМПЛЕКСА ПРОЦЕССНЫХ МЕРОПРИЯТИЙ</w:t>
      </w:r>
    </w:p>
    <w:p w:rsidR="00B64670" w:rsidRPr="009C4341" w:rsidRDefault="00B64670" w:rsidP="00FC2680">
      <w:pPr>
        <w:spacing w:after="200" w:line="276" w:lineRule="auto"/>
        <w:contextualSpacing/>
        <w:jc w:val="center"/>
        <w:rPr>
          <w:b/>
          <w:bCs/>
          <w:color w:val="000000"/>
          <w:vertAlign w:val="superscript"/>
        </w:rPr>
      </w:pPr>
      <w:r w:rsidRPr="00F5006B">
        <w:rPr>
          <w:bCs/>
          <w:color w:val="000000"/>
        </w:rPr>
        <w:t xml:space="preserve"> </w:t>
      </w:r>
      <w:r w:rsidRPr="009C4341">
        <w:rPr>
          <w:b/>
          <w:bCs/>
          <w:color w:val="000000"/>
        </w:rPr>
        <w:t>«</w:t>
      </w:r>
      <w:r w:rsidR="004954CF" w:rsidRPr="009C4341">
        <w:rPr>
          <w:b/>
          <w:bCs/>
          <w:i/>
          <w:color w:val="000000"/>
          <w:sz w:val="24"/>
        </w:rPr>
        <w:t xml:space="preserve">Охрана окружающей среды в </w:t>
      </w:r>
      <w:proofErr w:type="spellStart"/>
      <w:r w:rsidR="004954CF" w:rsidRPr="009C4341">
        <w:rPr>
          <w:b/>
          <w:bCs/>
          <w:i/>
          <w:color w:val="000000"/>
          <w:sz w:val="24"/>
        </w:rPr>
        <w:t>Новоцимлянском</w:t>
      </w:r>
      <w:proofErr w:type="spellEnd"/>
      <w:r w:rsidR="004954CF" w:rsidRPr="009C4341">
        <w:rPr>
          <w:b/>
          <w:bCs/>
          <w:i/>
          <w:color w:val="000000"/>
          <w:sz w:val="24"/>
        </w:rPr>
        <w:t xml:space="preserve"> сельском поселении</w:t>
      </w:r>
      <w:r w:rsidRPr="009C4341">
        <w:rPr>
          <w:b/>
          <w:bCs/>
          <w:color w:val="000000"/>
        </w:rPr>
        <w:t>»</w:t>
      </w:r>
    </w:p>
    <w:p w:rsidR="00B64670" w:rsidRPr="00FC2680" w:rsidRDefault="00B64670" w:rsidP="00FC2680">
      <w:pPr>
        <w:spacing w:after="200" w:line="276" w:lineRule="auto"/>
        <w:contextualSpacing/>
        <w:jc w:val="center"/>
        <w:rPr>
          <w:bCs/>
          <w:color w:val="000000"/>
          <w:vertAlign w:val="superscript"/>
        </w:rPr>
      </w:pPr>
      <w:r>
        <w:rPr>
          <w:b/>
          <w:color w:val="000000"/>
        </w:rPr>
        <w:t>за</w:t>
      </w:r>
      <w:r w:rsidRPr="00272161">
        <w:rPr>
          <w:b/>
          <w:color w:val="000000"/>
        </w:rPr>
        <w:t xml:space="preserve"> </w:t>
      </w:r>
      <w:r w:rsidR="00F64E4B">
        <w:rPr>
          <w:b/>
          <w:color w:val="000000"/>
          <w:lang w:val="en-US"/>
        </w:rPr>
        <w:t>I</w:t>
      </w:r>
      <w:r w:rsidR="00F64E4B" w:rsidRPr="0043742C">
        <w:rPr>
          <w:b/>
          <w:color w:val="000000"/>
        </w:rPr>
        <w:t xml:space="preserve"> </w:t>
      </w:r>
      <w:r w:rsidR="00F64E4B">
        <w:rPr>
          <w:b/>
          <w:color w:val="000000"/>
        </w:rPr>
        <w:t>полугодие 2025г.</w:t>
      </w:r>
    </w:p>
    <w:p w:rsidR="00B64670" w:rsidRPr="00272161" w:rsidRDefault="00B64670" w:rsidP="00B64670">
      <w:pPr>
        <w:spacing w:after="200" w:line="276" w:lineRule="auto"/>
        <w:ind w:right="536"/>
        <w:contextualSpacing/>
        <w:jc w:val="center"/>
        <w:rPr>
          <w:color w:val="000000"/>
          <w:vertAlign w:val="superscript"/>
        </w:rPr>
      </w:pPr>
      <w:r w:rsidRPr="00272161">
        <w:rPr>
          <w:color w:val="000000"/>
        </w:rPr>
        <w:t>1.Сведения о достижении показателей комплекса процессных мероприятий</w:t>
      </w: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275"/>
        <w:gridCol w:w="993"/>
        <w:gridCol w:w="1134"/>
        <w:gridCol w:w="993"/>
        <w:gridCol w:w="992"/>
        <w:gridCol w:w="1134"/>
        <w:gridCol w:w="1134"/>
        <w:gridCol w:w="993"/>
        <w:gridCol w:w="1411"/>
        <w:gridCol w:w="1560"/>
        <w:gridCol w:w="1134"/>
        <w:gridCol w:w="1280"/>
      </w:tblGrid>
      <w:tr w:rsidR="00B64670" w:rsidRPr="00272161" w:rsidTr="00617838">
        <w:trPr>
          <w:jc w:val="center"/>
        </w:trPr>
        <w:tc>
          <w:tcPr>
            <w:tcW w:w="567" w:type="dxa"/>
            <w:vAlign w:val="center"/>
          </w:tcPr>
          <w:p w:rsidR="00B64670" w:rsidRPr="00272161" w:rsidRDefault="00B64670" w:rsidP="00B64670">
            <w:pPr>
              <w:jc w:val="center"/>
              <w:rPr>
                <w:sz w:val="16"/>
              </w:rPr>
            </w:pPr>
            <w:r w:rsidRPr="00272161">
              <w:rPr>
                <w:sz w:val="16"/>
              </w:rPr>
              <w:t xml:space="preserve">№ </w:t>
            </w:r>
            <w:proofErr w:type="gramStart"/>
            <w:r w:rsidRPr="00272161">
              <w:rPr>
                <w:sz w:val="16"/>
              </w:rPr>
              <w:t>п</w:t>
            </w:r>
            <w:proofErr w:type="gramEnd"/>
            <w:r w:rsidRPr="00272161">
              <w:rPr>
                <w:sz w:val="16"/>
              </w:rPr>
              <w:t>/п</w:t>
            </w:r>
          </w:p>
        </w:tc>
        <w:tc>
          <w:tcPr>
            <w:tcW w:w="1276" w:type="dxa"/>
            <w:vAlign w:val="center"/>
          </w:tcPr>
          <w:p w:rsidR="00B64670" w:rsidRPr="00272161" w:rsidRDefault="00B64670" w:rsidP="00B64670">
            <w:pPr>
              <w:jc w:val="center"/>
              <w:rPr>
                <w:sz w:val="16"/>
              </w:rPr>
            </w:pPr>
            <w:r w:rsidRPr="00272161">
              <w:rPr>
                <w:sz w:val="16"/>
              </w:rPr>
              <w:t>Статус фактического/ прогнозного значения за отчетный период</w:t>
            </w:r>
          </w:p>
        </w:tc>
        <w:tc>
          <w:tcPr>
            <w:tcW w:w="1275" w:type="dxa"/>
            <w:vAlign w:val="center"/>
          </w:tcPr>
          <w:p w:rsidR="00B64670" w:rsidRPr="00272161" w:rsidRDefault="00B64670" w:rsidP="00B64670">
            <w:pPr>
              <w:jc w:val="center"/>
              <w:rPr>
                <w:sz w:val="16"/>
                <w:vertAlign w:val="superscript"/>
              </w:rPr>
            </w:pPr>
            <w:r w:rsidRPr="00272161">
              <w:rPr>
                <w:sz w:val="16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64670" w:rsidRPr="00272161" w:rsidRDefault="00B64670" w:rsidP="00B64670">
            <w:pPr>
              <w:jc w:val="center"/>
              <w:rPr>
                <w:sz w:val="16"/>
                <w:vertAlign w:val="superscript"/>
              </w:rPr>
            </w:pPr>
            <w:r w:rsidRPr="00272161">
              <w:rPr>
                <w:sz w:val="16"/>
              </w:rPr>
              <w:t>Уровень показател</w:t>
            </w:r>
            <w:bookmarkStart w:id="3" w:name="_Ref129366428"/>
            <w:r w:rsidRPr="00272161">
              <w:rPr>
                <w:sz w:val="16"/>
              </w:rPr>
              <w:t>я</w:t>
            </w:r>
            <w:bookmarkEnd w:id="3"/>
          </w:p>
        </w:tc>
        <w:tc>
          <w:tcPr>
            <w:tcW w:w="1134" w:type="dxa"/>
            <w:vAlign w:val="center"/>
          </w:tcPr>
          <w:p w:rsidR="00B64670" w:rsidRPr="00272161" w:rsidRDefault="00B64670" w:rsidP="00B64670">
            <w:pPr>
              <w:jc w:val="center"/>
              <w:rPr>
                <w:sz w:val="16"/>
                <w:vertAlign w:val="superscript"/>
              </w:rPr>
            </w:pPr>
            <w:r w:rsidRPr="00272161">
              <w:rPr>
                <w:sz w:val="16"/>
              </w:rPr>
              <w:t>Признак возрастания/ убывания</w:t>
            </w:r>
          </w:p>
        </w:tc>
        <w:tc>
          <w:tcPr>
            <w:tcW w:w="993" w:type="dxa"/>
            <w:vAlign w:val="center"/>
          </w:tcPr>
          <w:p w:rsidR="00B64670" w:rsidRPr="00272161" w:rsidRDefault="00B64670" w:rsidP="00B64670">
            <w:pPr>
              <w:jc w:val="center"/>
              <w:rPr>
                <w:sz w:val="16"/>
              </w:rPr>
            </w:pPr>
            <w:r w:rsidRPr="00272161">
              <w:rPr>
                <w:sz w:val="16"/>
              </w:rPr>
              <w:t>Единица измерения (по ОКЕИ)</w:t>
            </w:r>
          </w:p>
        </w:tc>
        <w:tc>
          <w:tcPr>
            <w:tcW w:w="992" w:type="dxa"/>
            <w:vAlign w:val="center"/>
          </w:tcPr>
          <w:p w:rsidR="00B64670" w:rsidRPr="00272161" w:rsidRDefault="00B64670" w:rsidP="00B64670">
            <w:pPr>
              <w:jc w:val="center"/>
              <w:rPr>
                <w:sz w:val="16"/>
              </w:rPr>
            </w:pPr>
            <w:r w:rsidRPr="00272161">
              <w:rPr>
                <w:sz w:val="16"/>
              </w:rPr>
              <w:t>Плановое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B64670" w:rsidRPr="00272161" w:rsidRDefault="00B64670" w:rsidP="00B64670">
            <w:pPr>
              <w:jc w:val="center"/>
              <w:rPr>
                <w:sz w:val="16"/>
              </w:rPr>
            </w:pPr>
            <w:r w:rsidRPr="00272161">
              <w:rPr>
                <w:sz w:val="16"/>
              </w:rPr>
              <w:t>Фактическое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B64670" w:rsidRPr="00272161" w:rsidRDefault="00B64670" w:rsidP="00B64670">
            <w:pPr>
              <w:jc w:val="center"/>
              <w:rPr>
                <w:sz w:val="16"/>
                <w:vertAlign w:val="superscript"/>
              </w:rPr>
            </w:pPr>
            <w:r w:rsidRPr="00272161">
              <w:rPr>
                <w:sz w:val="16"/>
              </w:rPr>
              <w:t>Прогнозное значение на конец отчетного периода</w:t>
            </w:r>
          </w:p>
        </w:tc>
        <w:tc>
          <w:tcPr>
            <w:tcW w:w="993" w:type="dxa"/>
            <w:vAlign w:val="center"/>
          </w:tcPr>
          <w:p w:rsidR="00B64670" w:rsidRPr="00272161" w:rsidRDefault="00B64670" w:rsidP="00B64670">
            <w:pPr>
              <w:jc w:val="center"/>
              <w:rPr>
                <w:sz w:val="16"/>
              </w:rPr>
            </w:pPr>
            <w:proofErr w:type="spellStart"/>
            <w:proofErr w:type="gramStart"/>
            <w:r w:rsidRPr="00272161">
              <w:rPr>
                <w:sz w:val="16"/>
              </w:rPr>
              <w:t>Подтверж</w:t>
            </w:r>
            <w:proofErr w:type="spellEnd"/>
            <w:r>
              <w:rPr>
                <w:sz w:val="16"/>
              </w:rPr>
              <w:t>-</w:t>
            </w:r>
            <w:r w:rsidRPr="00272161">
              <w:rPr>
                <w:sz w:val="16"/>
              </w:rPr>
              <w:t>дающий</w:t>
            </w:r>
            <w:proofErr w:type="gramEnd"/>
            <w:r w:rsidRPr="00272161">
              <w:rPr>
                <w:sz w:val="16"/>
              </w:rPr>
              <w:t xml:space="preserve"> документ</w:t>
            </w:r>
          </w:p>
        </w:tc>
        <w:tc>
          <w:tcPr>
            <w:tcW w:w="1411" w:type="dxa"/>
            <w:vAlign w:val="center"/>
          </w:tcPr>
          <w:p w:rsidR="00B64670" w:rsidRPr="00272161" w:rsidRDefault="00B64670" w:rsidP="00B64670">
            <w:pPr>
              <w:jc w:val="center"/>
              <w:rPr>
                <w:sz w:val="16"/>
                <w:vertAlign w:val="superscript"/>
              </w:rPr>
            </w:pPr>
            <w:r w:rsidRPr="00272161">
              <w:rPr>
                <w:sz w:val="16"/>
              </w:rPr>
              <w:t>Плановое значение на конец текущего года</w:t>
            </w:r>
          </w:p>
        </w:tc>
        <w:tc>
          <w:tcPr>
            <w:tcW w:w="1560" w:type="dxa"/>
            <w:vAlign w:val="center"/>
          </w:tcPr>
          <w:p w:rsidR="00B64670" w:rsidRPr="00272161" w:rsidRDefault="00B64670" w:rsidP="00B64670">
            <w:pPr>
              <w:jc w:val="center"/>
              <w:rPr>
                <w:sz w:val="16"/>
                <w:vertAlign w:val="superscript"/>
              </w:rPr>
            </w:pPr>
            <w:r w:rsidRPr="00272161">
              <w:rPr>
                <w:sz w:val="16"/>
              </w:rPr>
              <w:t>Информационная система</w:t>
            </w:r>
          </w:p>
        </w:tc>
        <w:tc>
          <w:tcPr>
            <w:tcW w:w="1134" w:type="dxa"/>
            <w:vAlign w:val="center"/>
          </w:tcPr>
          <w:p w:rsidR="00B64670" w:rsidRPr="00272161" w:rsidRDefault="00B64670" w:rsidP="00B64670">
            <w:pPr>
              <w:jc w:val="center"/>
              <w:rPr>
                <w:sz w:val="16"/>
              </w:rPr>
            </w:pPr>
            <w:r w:rsidRPr="00272161">
              <w:rPr>
                <w:sz w:val="16"/>
              </w:rPr>
              <w:t>Прогнозное значение на конец текущего года</w:t>
            </w:r>
          </w:p>
        </w:tc>
        <w:tc>
          <w:tcPr>
            <w:tcW w:w="1280" w:type="dxa"/>
            <w:vAlign w:val="center"/>
          </w:tcPr>
          <w:p w:rsidR="00B64670" w:rsidRPr="00272161" w:rsidRDefault="00B64670" w:rsidP="00FC2680">
            <w:pPr>
              <w:jc w:val="center"/>
              <w:rPr>
                <w:sz w:val="16"/>
                <w:vertAlign w:val="superscript"/>
              </w:rPr>
            </w:pPr>
            <w:r w:rsidRPr="00272161">
              <w:rPr>
                <w:sz w:val="16"/>
              </w:rPr>
              <w:t>Комментарий</w:t>
            </w:r>
          </w:p>
        </w:tc>
      </w:tr>
      <w:tr w:rsidR="00B64670" w:rsidRPr="00272161" w:rsidTr="00617838">
        <w:trPr>
          <w:jc w:val="center"/>
        </w:trPr>
        <w:tc>
          <w:tcPr>
            <w:tcW w:w="567" w:type="dxa"/>
          </w:tcPr>
          <w:p w:rsidR="00B64670" w:rsidRPr="00272161" w:rsidRDefault="00B64670" w:rsidP="00B64670">
            <w:pPr>
              <w:jc w:val="center"/>
              <w:rPr>
                <w:sz w:val="16"/>
              </w:rPr>
            </w:pPr>
            <w:r w:rsidRPr="00272161">
              <w:rPr>
                <w:sz w:val="16"/>
              </w:rPr>
              <w:t>1</w:t>
            </w:r>
          </w:p>
        </w:tc>
        <w:tc>
          <w:tcPr>
            <w:tcW w:w="1276" w:type="dxa"/>
          </w:tcPr>
          <w:p w:rsidR="00B64670" w:rsidRPr="00272161" w:rsidRDefault="00B64670" w:rsidP="00B64670">
            <w:pPr>
              <w:jc w:val="center"/>
              <w:rPr>
                <w:sz w:val="16"/>
              </w:rPr>
            </w:pPr>
            <w:r w:rsidRPr="00272161">
              <w:rPr>
                <w:sz w:val="16"/>
              </w:rPr>
              <w:t>2</w:t>
            </w:r>
          </w:p>
        </w:tc>
        <w:tc>
          <w:tcPr>
            <w:tcW w:w="1275" w:type="dxa"/>
          </w:tcPr>
          <w:p w:rsidR="00B64670" w:rsidRPr="00272161" w:rsidRDefault="00B64670" w:rsidP="00B64670">
            <w:pPr>
              <w:jc w:val="center"/>
              <w:rPr>
                <w:sz w:val="16"/>
              </w:rPr>
            </w:pPr>
            <w:r w:rsidRPr="00272161">
              <w:rPr>
                <w:sz w:val="16"/>
              </w:rPr>
              <w:t>3</w:t>
            </w:r>
          </w:p>
        </w:tc>
        <w:tc>
          <w:tcPr>
            <w:tcW w:w="993" w:type="dxa"/>
          </w:tcPr>
          <w:p w:rsidR="00B64670" w:rsidRPr="00272161" w:rsidRDefault="00B64670" w:rsidP="00B64670">
            <w:pPr>
              <w:jc w:val="center"/>
              <w:rPr>
                <w:sz w:val="16"/>
              </w:rPr>
            </w:pPr>
            <w:r w:rsidRPr="00272161">
              <w:rPr>
                <w:sz w:val="16"/>
              </w:rPr>
              <w:t>4</w:t>
            </w:r>
          </w:p>
        </w:tc>
        <w:tc>
          <w:tcPr>
            <w:tcW w:w="1134" w:type="dxa"/>
          </w:tcPr>
          <w:p w:rsidR="00B64670" w:rsidRPr="00272161" w:rsidRDefault="00B64670" w:rsidP="00B64670">
            <w:pPr>
              <w:jc w:val="center"/>
              <w:rPr>
                <w:sz w:val="16"/>
              </w:rPr>
            </w:pPr>
            <w:r w:rsidRPr="00272161">
              <w:rPr>
                <w:sz w:val="16"/>
              </w:rPr>
              <w:t>5</w:t>
            </w:r>
          </w:p>
        </w:tc>
        <w:tc>
          <w:tcPr>
            <w:tcW w:w="993" w:type="dxa"/>
          </w:tcPr>
          <w:p w:rsidR="00B64670" w:rsidRPr="00272161" w:rsidRDefault="00B64670" w:rsidP="00B64670">
            <w:pPr>
              <w:jc w:val="center"/>
              <w:rPr>
                <w:sz w:val="16"/>
              </w:rPr>
            </w:pPr>
            <w:r w:rsidRPr="00272161">
              <w:rPr>
                <w:sz w:val="16"/>
              </w:rPr>
              <w:t>6</w:t>
            </w:r>
          </w:p>
        </w:tc>
        <w:tc>
          <w:tcPr>
            <w:tcW w:w="992" w:type="dxa"/>
          </w:tcPr>
          <w:p w:rsidR="00B64670" w:rsidRPr="00272161" w:rsidRDefault="00B64670" w:rsidP="00B64670">
            <w:pPr>
              <w:jc w:val="center"/>
              <w:rPr>
                <w:sz w:val="16"/>
              </w:rPr>
            </w:pPr>
            <w:r w:rsidRPr="00272161">
              <w:rPr>
                <w:sz w:val="16"/>
              </w:rPr>
              <w:t>7</w:t>
            </w:r>
          </w:p>
        </w:tc>
        <w:tc>
          <w:tcPr>
            <w:tcW w:w="1134" w:type="dxa"/>
          </w:tcPr>
          <w:p w:rsidR="00B64670" w:rsidRPr="00272161" w:rsidRDefault="00B64670" w:rsidP="00B64670">
            <w:pPr>
              <w:jc w:val="center"/>
              <w:rPr>
                <w:sz w:val="16"/>
              </w:rPr>
            </w:pPr>
            <w:r w:rsidRPr="00272161">
              <w:rPr>
                <w:sz w:val="16"/>
              </w:rPr>
              <w:t>8</w:t>
            </w:r>
          </w:p>
        </w:tc>
        <w:tc>
          <w:tcPr>
            <w:tcW w:w="1134" w:type="dxa"/>
          </w:tcPr>
          <w:p w:rsidR="00B64670" w:rsidRPr="00272161" w:rsidRDefault="00B64670" w:rsidP="00B64670">
            <w:pPr>
              <w:jc w:val="center"/>
              <w:rPr>
                <w:sz w:val="16"/>
              </w:rPr>
            </w:pPr>
            <w:r w:rsidRPr="00272161">
              <w:rPr>
                <w:sz w:val="16"/>
              </w:rPr>
              <w:t>9</w:t>
            </w:r>
          </w:p>
        </w:tc>
        <w:tc>
          <w:tcPr>
            <w:tcW w:w="993" w:type="dxa"/>
          </w:tcPr>
          <w:p w:rsidR="00B64670" w:rsidRPr="00272161" w:rsidRDefault="00B64670" w:rsidP="00B64670">
            <w:pPr>
              <w:jc w:val="center"/>
              <w:rPr>
                <w:sz w:val="16"/>
              </w:rPr>
            </w:pPr>
            <w:r w:rsidRPr="00272161">
              <w:rPr>
                <w:sz w:val="16"/>
              </w:rPr>
              <w:t>10</w:t>
            </w:r>
          </w:p>
        </w:tc>
        <w:tc>
          <w:tcPr>
            <w:tcW w:w="1411" w:type="dxa"/>
          </w:tcPr>
          <w:p w:rsidR="00B64670" w:rsidRPr="00272161" w:rsidRDefault="00B64670" w:rsidP="00B64670">
            <w:pPr>
              <w:jc w:val="center"/>
              <w:rPr>
                <w:sz w:val="16"/>
              </w:rPr>
            </w:pPr>
            <w:r w:rsidRPr="00272161">
              <w:rPr>
                <w:sz w:val="16"/>
              </w:rPr>
              <w:t>11</w:t>
            </w:r>
          </w:p>
        </w:tc>
        <w:tc>
          <w:tcPr>
            <w:tcW w:w="1560" w:type="dxa"/>
          </w:tcPr>
          <w:p w:rsidR="00B64670" w:rsidRPr="00272161" w:rsidRDefault="00B64670" w:rsidP="00B64670">
            <w:pPr>
              <w:jc w:val="center"/>
              <w:rPr>
                <w:sz w:val="16"/>
              </w:rPr>
            </w:pPr>
            <w:r w:rsidRPr="00272161">
              <w:rPr>
                <w:sz w:val="16"/>
              </w:rPr>
              <w:t>12</w:t>
            </w:r>
          </w:p>
        </w:tc>
        <w:tc>
          <w:tcPr>
            <w:tcW w:w="1134" w:type="dxa"/>
          </w:tcPr>
          <w:p w:rsidR="00B64670" w:rsidRPr="00272161" w:rsidRDefault="00B64670" w:rsidP="00B64670">
            <w:pPr>
              <w:jc w:val="center"/>
              <w:rPr>
                <w:sz w:val="16"/>
              </w:rPr>
            </w:pPr>
            <w:r w:rsidRPr="00272161">
              <w:rPr>
                <w:sz w:val="16"/>
              </w:rPr>
              <w:t>13</w:t>
            </w:r>
          </w:p>
        </w:tc>
        <w:tc>
          <w:tcPr>
            <w:tcW w:w="1280" w:type="dxa"/>
          </w:tcPr>
          <w:p w:rsidR="00B64670" w:rsidRPr="00272161" w:rsidRDefault="00B64670" w:rsidP="00B64670">
            <w:pPr>
              <w:jc w:val="center"/>
              <w:rPr>
                <w:sz w:val="16"/>
              </w:rPr>
            </w:pPr>
            <w:r w:rsidRPr="00272161">
              <w:rPr>
                <w:sz w:val="16"/>
              </w:rPr>
              <w:t>14</w:t>
            </w:r>
          </w:p>
        </w:tc>
      </w:tr>
      <w:tr w:rsidR="00FC2680" w:rsidRPr="00272161" w:rsidTr="00FC2680">
        <w:trPr>
          <w:jc w:val="center"/>
        </w:trPr>
        <w:tc>
          <w:tcPr>
            <w:tcW w:w="567" w:type="dxa"/>
          </w:tcPr>
          <w:p w:rsidR="00FC2680" w:rsidRPr="00272161" w:rsidRDefault="00FC2680" w:rsidP="00B64670">
            <w:pPr>
              <w:jc w:val="center"/>
              <w:rPr>
                <w:sz w:val="16"/>
              </w:rPr>
            </w:pPr>
            <w:r w:rsidRPr="00272161">
              <w:rPr>
                <w:sz w:val="16"/>
              </w:rPr>
              <w:t>1.</w:t>
            </w:r>
          </w:p>
        </w:tc>
        <w:tc>
          <w:tcPr>
            <w:tcW w:w="15309" w:type="dxa"/>
            <w:gridSpan w:val="13"/>
          </w:tcPr>
          <w:p w:rsidR="00FC2680" w:rsidRPr="009C4341" w:rsidRDefault="00FC2680" w:rsidP="009C4341">
            <w:pPr>
              <w:jc w:val="center"/>
              <w:rPr>
                <w:b/>
                <w:sz w:val="24"/>
                <w:szCs w:val="24"/>
              </w:rPr>
            </w:pPr>
            <w:r w:rsidRPr="009C4341">
              <w:rPr>
                <w:b/>
                <w:i/>
                <w:sz w:val="24"/>
                <w:szCs w:val="24"/>
              </w:rPr>
              <w:t>Задача комплекса процессных мероприятий «</w:t>
            </w:r>
            <w:r w:rsidRPr="009C4341">
              <w:rPr>
                <w:b/>
                <w:sz w:val="24"/>
                <w:szCs w:val="24"/>
              </w:rPr>
              <w:t>Обеспечена защищенность окружающей среды посредством снижения</w:t>
            </w:r>
          </w:p>
          <w:p w:rsidR="00FC2680" w:rsidRPr="00272161" w:rsidRDefault="00FC2680" w:rsidP="009C4341">
            <w:pPr>
              <w:jc w:val="center"/>
              <w:rPr>
                <w:i/>
                <w:sz w:val="16"/>
              </w:rPr>
            </w:pPr>
            <w:r w:rsidRPr="009C4341">
              <w:rPr>
                <w:b/>
                <w:sz w:val="24"/>
                <w:szCs w:val="24"/>
              </w:rPr>
              <w:t>негативного воздействия на окружающую среду при осуществлении хозяйственной и иной деятельности</w:t>
            </w:r>
            <w:r w:rsidRPr="009C4341">
              <w:rPr>
                <w:b/>
                <w:i/>
                <w:sz w:val="24"/>
                <w:szCs w:val="24"/>
              </w:rPr>
              <w:t>»</w:t>
            </w:r>
          </w:p>
        </w:tc>
      </w:tr>
      <w:tr w:rsidR="00B64670" w:rsidRPr="00272161" w:rsidTr="00617838">
        <w:trPr>
          <w:jc w:val="center"/>
        </w:trPr>
        <w:tc>
          <w:tcPr>
            <w:tcW w:w="567" w:type="dxa"/>
          </w:tcPr>
          <w:p w:rsidR="00B64670" w:rsidRPr="00272161" w:rsidRDefault="00B64670" w:rsidP="00B64670">
            <w:pPr>
              <w:jc w:val="center"/>
              <w:rPr>
                <w:sz w:val="16"/>
              </w:rPr>
            </w:pPr>
            <w:r w:rsidRPr="00272161">
              <w:rPr>
                <w:sz w:val="16"/>
              </w:rPr>
              <w:t>1.1</w:t>
            </w:r>
          </w:p>
        </w:tc>
        <w:tc>
          <w:tcPr>
            <w:tcW w:w="1276" w:type="dxa"/>
          </w:tcPr>
          <w:p w:rsidR="00B64670" w:rsidRPr="00272161" w:rsidRDefault="00B64670" w:rsidP="00B64670">
            <w:pPr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B64670" w:rsidRPr="009D16E2" w:rsidRDefault="009D16E2" w:rsidP="00F64E4B">
            <w:pPr>
              <w:rPr>
                <w:i/>
                <w:sz w:val="16"/>
                <w:szCs w:val="16"/>
              </w:rPr>
            </w:pPr>
            <w:r w:rsidRPr="009D16E2">
              <w:rPr>
                <w:sz w:val="16"/>
                <w:szCs w:val="16"/>
              </w:rPr>
              <w:t>Количество проведенных объездов по выявлению свалочных очагов на территории поселения, в лесополосах, придорожных полосах, водоохранных зонах</w:t>
            </w:r>
          </w:p>
        </w:tc>
        <w:tc>
          <w:tcPr>
            <w:tcW w:w="993" w:type="dxa"/>
          </w:tcPr>
          <w:p w:rsidR="00B64670" w:rsidRPr="00272161" w:rsidRDefault="00F64E4B" w:rsidP="00B6467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МП</w:t>
            </w:r>
            <w:r w:rsidR="009D16E2">
              <w:rPr>
                <w:sz w:val="16"/>
              </w:rPr>
              <w:t xml:space="preserve"> НСП</w:t>
            </w:r>
          </w:p>
        </w:tc>
        <w:tc>
          <w:tcPr>
            <w:tcW w:w="1134" w:type="dxa"/>
          </w:tcPr>
          <w:p w:rsidR="00B64670" w:rsidRPr="00272161" w:rsidRDefault="003B678D" w:rsidP="00B64670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3" w:type="dxa"/>
          </w:tcPr>
          <w:p w:rsidR="00B64670" w:rsidRPr="00272161" w:rsidRDefault="008F2AC7" w:rsidP="00B6467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единиц</w:t>
            </w:r>
          </w:p>
        </w:tc>
        <w:tc>
          <w:tcPr>
            <w:tcW w:w="992" w:type="dxa"/>
          </w:tcPr>
          <w:p w:rsidR="00B64670" w:rsidRPr="00272161" w:rsidRDefault="00A430CB" w:rsidP="00B64670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4" w:type="dxa"/>
          </w:tcPr>
          <w:p w:rsidR="00B64670" w:rsidRPr="00272161" w:rsidRDefault="009D16E2" w:rsidP="00B64670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4" w:type="dxa"/>
          </w:tcPr>
          <w:p w:rsidR="00B64670" w:rsidRPr="00272161" w:rsidRDefault="003B678D" w:rsidP="00B64670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3" w:type="dxa"/>
          </w:tcPr>
          <w:p w:rsidR="00B64670" w:rsidRPr="00272161" w:rsidRDefault="003B678D" w:rsidP="00B64670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11" w:type="dxa"/>
          </w:tcPr>
          <w:p w:rsidR="00B64670" w:rsidRPr="00272161" w:rsidRDefault="009D16E2" w:rsidP="00B64670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560" w:type="dxa"/>
          </w:tcPr>
          <w:p w:rsidR="00B64670" w:rsidRPr="00272161" w:rsidRDefault="008F2AC7" w:rsidP="00B6467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отсутствует</w:t>
            </w:r>
          </w:p>
        </w:tc>
        <w:tc>
          <w:tcPr>
            <w:tcW w:w="1134" w:type="dxa"/>
          </w:tcPr>
          <w:p w:rsidR="00B64670" w:rsidRPr="00272161" w:rsidRDefault="009D16E2" w:rsidP="00B64670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280" w:type="dxa"/>
          </w:tcPr>
          <w:p w:rsidR="00B64670" w:rsidRPr="00272161" w:rsidRDefault="003B678D" w:rsidP="00B64670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CF5500" w:rsidRPr="00272161" w:rsidTr="00617838">
        <w:trPr>
          <w:jc w:val="center"/>
        </w:trPr>
        <w:tc>
          <w:tcPr>
            <w:tcW w:w="567" w:type="dxa"/>
          </w:tcPr>
          <w:p w:rsidR="00CF5500" w:rsidRPr="00272161" w:rsidRDefault="00CF5500" w:rsidP="00CF55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1.2</w:t>
            </w:r>
          </w:p>
        </w:tc>
        <w:tc>
          <w:tcPr>
            <w:tcW w:w="1276" w:type="dxa"/>
          </w:tcPr>
          <w:p w:rsidR="00CF5500" w:rsidRPr="00272161" w:rsidRDefault="00CF5500" w:rsidP="00CF5500">
            <w:pPr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CF5500" w:rsidRPr="009D16E2" w:rsidRDefault="00CF5500" w:rsidP="00CF5500">
            <w:pPr>
              <w:rPr>
                <w:sz w:val="16"/>
                <w:szCs w:val="16"/>
              </w:rPr>
            </w:pPr>
            <w:r w:rsidRPr="009D16E2">
              <w:rPr>
                <w:sz w:val="16"/>
                <w:szCs w:val="16"/>
              </w:rPr>
              <w:t xml:space="preserve">Количество проведенных объездов по выявлению на территории поселения зарастаний </w:t>
            </w:r>
            <w:r w:rsidRPr="009D16E2">
              <w:rPr>
                <w:sz w:val="16"/>
                <w:szCs w:val="16"/>
              </w:rPr>
              <w:lastRenderedPageBreak/>
              <w:t>сорной и карантинной растительности</w:t>
            </w:r>
          </w:p>
        </w:tc>
        <w:tc>
          <w:tcPr>
            <w:tcW w:w="993" w:type="dxa"/>
          </w:tcPr>
          <w:p w:rsidR="00CF5500" w:rsidRDefault="00CF5500" w:rsidP="00CF5500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МП НСП</w:t>
            </w:r>
          </w:p>
        </w:tc>
        <w:tc>
          <w:tcPr>
            <w:tcW w:w="1134" w:type="dxa"/>
          </w:tcPr>
          <w:p w:rsidR="00CF5500" w:rsidRPr="00272161" w:rsidRDefault="003B678D" w:rsidP="00CF55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3" w:type="dxa"/>
          </w:tcPr>
          <w:p w:rsidR="00CF5500" w:rsidRPr="00272161" w:rsidRDefault="00CF5500" w:rsidP="00CF55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единиц</w:t>
            </w:r>
          </w:p>
        </w:tc>
        <w:tc>
          <w:tcPr>
            <w:tcW w:w="992" w:type="dxa"/>
          </w:tcPr>
          <w:p w:rsidR="00CF5500" w:rsidRPr="00272161" w:rsidRDefault="00CF5500" w:rsidP="00CF55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34" w:type="dxa"/>
          </w:tcPr>
          <w:p w:rsidR="00CF5500" w:rsidRPr="00272161" w:rsidRDefault="00CF5500" w:rsidP="00CF55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4" w:type="dxa"/>
          </w:tcPr>
          <w:p w:rsidR="00CF5500" w:rsidRPr="00272161" w:rsidRDefault="003B678D" w:rsidP="00CF55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3" w:type="dxa"/>
          </w:tcPr>
          <w:p w:rsidR="00CF5500" w:rsidRPr="00272161" w:rsidRDefault="003B678D" w:rsidP="00CF55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11" w:type="dxa"/>
          </w:tcPr>
          <w:p w:rsidR="00CF5500" w:rsidRPr="00272161" w:rsidRDefault="00CF5500" w:rsidP="00CF55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560" w:type="dxa"/>
          </w:tcPr>
          <w:p w:rsidR="00CF5500" w:rsidRPr="00272161" w:rsidRDefault="00CF5500" w:rsidP="00CF55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отсутствует</w:t>
            </w:r>
          </w:p>
        </w:tc>
        <w:tc>
          <w:tcPr>
            <w:tcW w:w="1134" w:type="dxa"/>
          </w:tcPr>
          <w:p w:rsidR="00CF5500" w:rsidRPr="00272161" w:rsidRDefault="00CF5500" w:rsidP="00CF55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280" w:type="dxa"/>
          </w:tcPr>
          <w:p w:rsidR="00CF5500" w:rsidRPr="00272161" w:rsidRDefault="003B678D" w:rsidP="00CF55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:rsidR="00B64670" w:rsidRDefault="00B64670" w:rsidP="00B64670">
      <w:pPr>
        <w:spacing w:after="200" w:line="276" w:lineRule="auto"/>
        <w:ind w:right="536"/>
        <w:contextualSpacing/>
        <w:rPr>
          <w:color w:val="000000"/>
        </w:rPr>
      </w:pPr>
    </w:p>
    <w:p w:rsidR="00B64670" w:rsidRDefault="00B64670" w:rsidP="00B64670">
      <w:pPr>
        <w:spacing w:line="264" w:lineRule="auto"/>
        <w:rPr>
          <w:color w:val="000000"/>
        </w:rPr>
      </w:pPr>
    </w:p>
    <w:p w:rsidR="00B64670" w:rsidRPr="00ED5454" w:rsidRDefault="00B64670" w:rsidP="00B64670">
      <w:pPr>
        <w:spacing w:line="264" w:lineRule="auto"/>
        <w:ind w:left="-284"/>
        <w:jc w:val="center"/>
        <w:rPr>
          <w:color w:val="000000"/>
        </w:rPr>
      </w:pPr>
      <w:r w:rsidRPr="006337CE">
        <w:rPr>
          <w:color w:val="000000"/>
        </w:rPr>
        <w:t>2. Сведения о помесячном достижении показателей комплекса процессных мероприятий в</w:t>
      </w:r>
      <w:r w:rsidR="003B678D">
        <w:rPr>
          <w:color w:val="000000"/>
        </w:rPr>
        <w:t xml:space="preserve"> </w:t>
      </w:r>
      <w:r w:rsidR="0091318E">
        <w:rPr>
          <w:color w:val="000000"/>
        </w:rPr>
        <w:t>2025</w:t>
      </w:r>
      <w:r w:rsidRPr="006337CE">
        <w:rPr>
          <w:color w:val="000000"/>
        </w:rPr>
        <w:t xml:space="preserve"> году</w:t>
      </w:r>
    </w:p>
    <w:tbl>
      <w:tblPr>
        <w:tblW w:w="156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588"/>
        <w:gridCol w:w="4501"/>
        <w:gridCol w:w="1095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13"/>
        <w:gridCol w:w="1767"/>
      </w:tblGrid>
      <w:tr w:rsidR="00B64670" w:rsidRPr="006337CE" w:rsidTr="00FC7F10">
        <w:trPr>
          <w:trHeight w:val="349"/>
          <w:tblHeader/>
          <w:jc w:val="center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6337CE" w:rsidRDefault="00B64670" w:rsidP="00B64670">
            <w:pPr>
              <w:spacing w:before="60" w:after="60" w:line="240" w:lineRule="atLeast"/>
              <w:jc w:val="center"/>
              <w:rPr>
                <w:color w:val="000000"/>
              </w:rPr>
            </w:pPr>
            <w:r w:rsidRPr="006337CE">
              <w:rPr>
                <w:color w:val="000000"/>
              </w:rPr>
              <w:t xml:space="preserve">№ </w:t>
            </w:r>
            <w:proofErr w:type="gramStart"/>
            <w:r w:rsidRPr="006337CE">
              <w:rPr>
                <w:color w:val="000000"/>
              </w:rPr>
              <w:t>п</w:t>
            </w:r>
            <w:proofErr w:type="gramEnd"/>
            <w:r w:rsidRPr="006337CE">
              <w:rPr>
                <w:color w:val="000000"/>
              </w:rPr>
              <w:t>/п</w:t>
            </w:r>
          </w:p>
        </w:tc>
        <w:tc>
          <w:tcPr>
            <w:tcW w:w="4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6337CE" w:rsidRDefault="00B64670" w:rsidP="00B64670">
            <w:pPr>
              <w:spacing w:line="240" w:lineRule="atLeast"/>
              <w:jc w:val="center"/>
              <w:rPr>
                <w:color w:val="000000"/>
              </w:rPr>
            </w:pPr>
            <w:r w:rsidRPr="006337CE">
              <w:rPr>
                <w:color w:val="000000"/>
              </w:rPr>
              <w:t>Наименование показателя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6337CE" w:rsidRDefault="00B64670" w:rsidP="00B64670">
            <w:pPr>
              <w:spacing w:line="240" w:lineRule="atLeast"/>
              <w:jc w:val="center"/>
              <w:rPr>
                <w:color w:val="000000"/>
              </w:rPr>
            </w:pPr>
            <w:r w:rsidRPr="006337CE">
              <w:rPr>
                <w:color w:val="000000"/>
              </w:rPr>
              <w:t>Уровень показателя</w:t>
            </w:r>
          </w:p>
        </w:tc>
        <w:tc>
          <w:tcPr>
            <w:tcW w:w="77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6337CE" w:rsidRDefault="00B64670" w:rsidP="00B64670">
            <w:pPr>
              <w:spacing w:before="60" w:after="60" w:line="240" w:lineRule="atLeast"/>
              <w:jc w:val="center"/>
              <w:rPr>
                <w:color w:val="000000"/>
              </w:rPr>
            </w:pPr>
            <w:r w:rsidRPr="006337CE">
              <w:rPr>
                <w:color w:val="000000"/>
              </w:rPr>
              <w:t>Плановые значения по кварталам/месяцам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6337CE" w:rsidRDefault="00B64670" w:rsidP="003B678D">
            <w:pPr>
              <w:spacing w:line="240" w:lineRule="atLeast"/>
              <w:jc w:val="center"/>
              <w:rPr>
                <w:color w:val="000000"/>
              </w:rPr>
            </w:pPr>
            <w:proofErr w:type="gramStart"/>
            <w:r w:rsidRPr="006337CE">
              <w:rPr>
                <w:color w:val="000000"/>
              </w:rPr>
              <w:t>На конец</w:t>
            </w:r>
            <w:proofErr w:type="gramEnd"/>
            <w:r w:rsidRPr="006337CE">
              <w:rPr>
                <w:color w:val="000000"/>
              </w:rPr>
              <w:t xml:space="preserve"> </w:t>
            </w:r>
            <w:r w:rsidR="003B678D">
              <w:rPr>
                <w:i/>
                <w:color w:val="000000"/>
              </w:rPr>
              <w:t xml:space="preserve">2025 </w:t>
            </w:r>
            <w:r w:rsidRPr="006337CE">
              <w:rPr>
                <w:color w:val="000000"/>
              </w:rPr>
              <w:t>года</w:t>
            </w:r>
          </w:p>
        </w:tc>
      </w:tr>
      <w:tr w:rsidR="00B64670" w:rsidRPr="006337CE" w:rsidTr="00FC7F10">
        <w:trPr>
          <w:trHeight w:val="661"/>
          <w:tblHeader/>
          <w:jc w:val="center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6337CE" w:rsidRDefault="00B64670" w:rsidP="00B64670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6337CE" w:rsidRDefault="00B64670" w:rsidP="00B64670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6337CE" w:rsidRDefault="00B64670" w:rsidP="00B64670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6337CE" w:rsidRDefault="00B64670" w:rsidP="00B64670">
            <w:pPr>
              <w:spacing w:before="60" w:after="60" w:line="240" w:lineRule="atLeast"/>
              <w:jc w:val="center"/>
              <w:rPr>
                <w:color w:val="000000"/>
              </w:rPr>
            </w:pPr>
            <w:r w:rsidRPr="006337CE">
              <w:rPr>
                <w:color w:val="000000"/>
              </w:rPr>
              <w:t>янв.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6337CE" w:rsidRDefault="00B64670" w:rsidP="00B64670">
            <w:pPr>
              <w:spacing w:before="60" w:after="60" w:line="240" w:lineRule="atLeast"/>
              <w:jc w:val="center"/>
              <w:rPr>
                <w:color w:val="000000"/>
              </w:rPr>
            </w:pPr>
            <w:r w:rsidRPr="006337CE">
              <w:rPr>
                <w:color w:val="000000"/>
              </w:rPr>
              <w:t>фев.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6337CE" w:rsidRDefault="00B64670" w:rsidP="00B64670">
            <w:pPr>
              <w:spacing w:before="60" w:after="60" w:line="240" w:lineRule="atLeast"/>
              <w:jc w:val="center"/>
              <w:rPr>
                <w:color w:val="000000"/>
              </w:rPr>
            </w:pPr>
            <w:r w:rsidRPr="006337CE">
              <w:rPr>
                <w:color w:val="000000"/>
              </w:rPr>
              <w:t>март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6337CE" w:rsidRDefault="00B64670" w:rsidP="00B64670">
            <w:pPr>
              <w:spacing w:before="60" w:after="60" w:line="240" w:lineRule="atLeast"/>
              <w:jc w:val="center"/>
              <w:rPr>
                <w:color w:val="000000"/>
              </w:rPr>
            </w:pPr>
            <w:r w:rsidRPr="006337CE">
              <w:rPr>
                <w:color w:val="000000"/>
              </w:rPr>
              <w:t>апр.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6337CE" w:rsidRDefault="00B64670" w:rsidP="00B64670">
            <w:pPr>
              <w:spacing w:before="60" w:after="60" w:line="240" w:lineRule="atLeast"/>
              <w:jc w:val="center"/>
              <w:rPr>
                <w:color w:val="000000"/>
              </w:rPr>
            </w:pPr>
            <w:r w:rsidRPr="006337CE">
              <w:rPr>
                <w:color w:val="000000"/>
              </w:rPr>
              <w:t>май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6337CE" w:rsidRDefault="00B64670" w:rsidP="00B64670">
            <w:pPr>
              <w:spacing w:before="60" w:after="60" w:line="240" w:lineRule="atLeast"/>
              <w:jc w:val="center"/>
              <w:rPr>
                <w:color w:val="000000"/>
              </w:rPr>
            </w:pPr>
            <w:r w:rsidRPr="006337CE">
              <w:rPr>
                <w:color w:val="000000"/>
              </w:rPr>
              <w:t>июнь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6337CE" w:rsidRDefault="00B64670" w:rsidP="00B64670">
            <w:pPr>
              <w:spacing w:before="60" w:after="60" w:line="240" w:lineRule="atLeast"/>
              <w:jc w:val="center"/>
              <w:rPr>
                <w:color w:val="000000"/>
              </w:rPr>
            </w:pPr>
            <w:r w:rsidRPr="006337CE">
              <w:rPr>
                <w:color w:val="000000"/>
              </w:rPr>
              <w:t>июль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6337CE" w:rsidRDefault="00B64670" w:rsidP="00B64670">
            <w:pPr>
              <w:spacing w:before="60" w:after="60" w:line="240" w:lineRule="atLeast"/>
              <w:jc w:val="center"/>
              <w:rPr>
                <w:color w:val="000000"/>
              </w:rPr>
            </w:pPr>
            <w:r w:rsidRPr="006337CE">
              <w:rPr>
                <w:color w:val="000000"/>
              </w:rPr>
              <w:t>авг.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6337CE" w:rsidRDefault="00B64670" w:rsidP="00B64670">
            <w:pPr>
              <w:spacing w:before="60" w:after="60" w:line="240" w:lineRule="atLeast"/>
              <w:jc w:val="center"/>
              <w:rPr>
                <w:color w:val="000000"/>
              </w:rPr>
            </w:pPr>
            <w:r w:rsidRPr="006337CE">
              <w:rPr>
                <w:color w:val="000000"/>
              </w:rPr>
              <w:t>сен.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6337CE" w:rsidRDefault="00B64670" w:rsidP="00B64670">
            <w:pPr>
              <w:spacing w:before="60" w:after="60" w:line="240" w:lineRule="atLeast"/>
              <w:jc w:val="center"/>
              <w:rPr>
                <w:color w:val="000000"/>
              </w:rPr>
            </w:pPr>
            <w:r w:rsidRPr="006337CE">
              <w:rPr>
                <w:color w:val="000000"/>
              </w:rPr>
              <w:t>окт.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6337CE" w:rsidRDefault="00B64670" w:rsidP="00B64670">
            <w:pPr>
              <w:spacing w:before="60" w:after="60" w:line="240" w:lineRule="atLeast"/>
              <w:jc w:val="center"/>
              <w:rPr>
                <w:color w:val="000000"/>
              </w:rPr>
            </w:pPr>
            <w:r w:rsidRPr="006337CE">
              <w:rPr>
                <w:color w:val="000000"/>
              </w:rPr>
              <w:t>ноя.</w:t>
            </w: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6337CE" w:rsidRDefault="00B64670" w:rsidP="00B64670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</w:tr>
      <w:tr w:rsidR="00B64670" w:rsidRPr="006337CE" w:rsidTr="00FC7F10">
        <w:trPr>
          <w:trHeight w:val="149"/>
          <w:tblHeader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6337CE" w:rsidRDefault="00B64670" w:rsidP="00B64670">
            <w:pPr>
              <w:spacing w:before="60" w:after="60"/>
              <w:jc w:val="center"/>
              <w:rPr>
                <w:color w:val="000000"/>
              </w:rPr>
            </w:pPr>
            <w:r w:rsidRPr="006337CE">
              <w:rPr>
                <w:color w:val="000000"/>
              </w:rPr>
              <w:t>1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6337CE" w:rsidRDefault="00B64670" w:rsidP="00B64670">
            <w:pPr>
              <w:spacing w:before="60" w:after="60"/>
              <w:jc w:val="center"/>
              <w:rPr>
                <w:color w:val="000000"/>
              </w:rPr>
            </w:pPr>
            <w:r w:rsidRPr="006337CE">
              <w:rPr>
                <w:color w:val="000000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6337CE" w:rsidRDefault="00B64670" w:rsidP="00B64670">
            <w:pPr>
              <w:spacing w:before="60" w:after="60"/>
              <w:jc w:val="center"/>
              <w:rPr>
                <w:color w:val="000000"/>
              </w:rPr>
            </w:pPr>
            <w:r w:rsidRPr="006337CE">
              <w:rPr>
                <w:color w:val="000000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6337CE" w:rsidRDefault="00B64670" w:rsidP="00B64670">
            <w:pPr>
              <w:spacing w:before="60" w:after="60"/>
              <w:jc w:val="center"/>
              <w:rPr>
                <w:color w:val="000000"/>
              </w:rPr>
            </w:pPr>
            <w:r w:rsidRPr="006337CE">
              <w:rPr>
                <w:color w:val="000000"/>
              </w:rPr>
              <w:t>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6337CE" w:rsidRDefault="00B64670" w:rsidP="00B64670">
            <w:pPr>
              <w:spacing w:before="60" w:after="60"/>
              <w:jc w:val="center"/>
              <w:rPr>
                <w:color w:val="000000"/>
              </w:rPr>
            </w:pPr>
            <w:r w:rsidRPr="006337CE">
              <w:rPr>
                <w:color w:val="000000"/>
              </w:rPr>
              <w:t>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6337CE" w:rsidRDefault="00B64670" w:rsidP="00B64670">
            <w:pPr>
              <w:spacing w:before="60" w:after="60"/>
              <w:jc w:val="center"/>
              <w:rPr>
                <w:color w:val="000000"/>
              </w:rPr>
            </w:pPr>
            <w:r w:rsidRPr="006337CE">
              <w:rPr>
                <w:color w:val="000000"/>
              </w:rPr>
              <w:t>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6337CE" w:rsidRDefault="00B64670" w:rsidP="00B64670">
            <w:pPr>
              <w:spacing w:before="60" w:after="60"/>
              <w:jc w:val="center"/>
              <w:rPr>
                <w:color w:val="000000"/>
              </w:rPr>
            </w:pPr>
            <w:r w:rsidRPr="006337CE">
              <w:rPr>
                <w:color w:val="000000"/>
              </w:rPr>
              <w:t>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6337CE" w:rsidRDefault="00B64670" w:rsidP="00B64670">
            <w:pPr>
              <w:spacing w:before="60" w:after="60"/>
              <w:jc w:val="center"/>
              <w:rPr>
                <w:color w:val="000000"/>
              </w:rPr>
            </w:pPr>
            <w:r w:rsidRPr="006337CE">
              <w:rPr>
                <w:color w:val="000000"/>
              </w:rPr>
              <w:t>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6337CE" w:rsidRDefault="00B64670" w:rsidP="00B64670">
            <w:pPr>
              <w:spacing w:before="60" w:after="60"/>
              <w:jc w:val="center"/>
              <w:rPr>
                <w:color w:val="000000"/>
              </w:rPr>
            </w:pPr>
            <w:r w:rsidRPr="006337CE">
              <w:rPr>
                <w:color w:val="000000"/>
              </w:rPr>
              <w:t>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6337CE" w:rsidRDefault="00B64670" w:rsidP="00B64670">
            <w:pPr>
              <w:spacing w:before="60" w:after="60"/>
              <w:jc w:val="center"/>
              <w:rPr>
                <w:color w:val="000000"/>
              </w:rPr>
            </w:pPr>
            <w:r w:rsidRPr="006337CE">
              <w:rPr>
                <w:color w:val="000000"/>
              </w:rPr>
              <w:t>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6337CE" w:rsidRDefault="00B64670" w:rsidP="00B64670">
            <w:pPr>
              <w:spacing w:before="60" w:after="60"/>
              <w:jc w:val="center"/>
              <w:rPr>
                <w:color w:val="000000"/>
              </w:rPr>
            </w:pPr>
            <w:r w:rsidRPr="006337CE">
              <w:rPr>
                <w:color w:val="000000"/>
              </w:rPr>
              <w:t>11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6337CE" w:rsidRDefault="00B64670" w:rsidP="00B64670">
            <w:pPr>
              <w:spacing w:before="60" w:after="60"/>
              <w:jc w:val="center"/>
              <w:rPr>
                <w:color w:val="000000"/>
              </w:rPr>
            </w:pPr>
            <w:r w:rsidRPr="006337CE">
              <w:rPr>
                <w:color w:val="000000"/>
              </w:rPr>
              <w:t>12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6337CE" w:rsidRDefault="00B64670" w:rsidP="00B64670">
            <w:pPr>
              <w:spacing w:before="60" w:after="60"/>
              <w:jc w:val="center"/>
              <w:rPr>
                <w:color w:val="000000"/>
              </w:rPr>
            </w:pPr>
            <w:r w:rsidRPr="006337CE">
              <w:rPr>
                <w:color w:val="000000"/>
              </w:rPr>
              <w:t>13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6337CE" w:rsidRDefault="00B64670" w:rsidP="00B64670">
            <w:pPr>
              <w:spacing w:before="60" w:after="60"/>
              <w:jc w:val="center"/>
              <w:rPr>
                <w:color w:val="000000"/>
              </w:rPr>
            </w:pPr>
            <w:r w:rsidRPr="006337CE">
              <w:rPr>
                <w:color w:val="000000"/>
              </w:rPr>
              <w:t>14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6337CE" w:rsidRDefault="00B64670" w:rsidP="00B64670">
            <w:pPr>
              <w:spacing w:before="60" w:after="60"/>
              <w:jc w:val="center"/>
              <w:rPr>
                <w:color w:val="000000"/>
              </w:rPr>
            </w:pPr>
            <w:r w:rsidRPr="006337CE">
              <w:rPr>
                <w:color w:val="000000"/>
              </w:rPr>
              <w:t>15</w:t>
            </w:r>
          </w:p>
        </w:tc>
      </w:tr>
      <w:tr w:rsidR="00B64670" w:rsidRPr="006337CE" w:rsidTr="00FC7F10">
        <w:trPr>
          <w:trHeight w:val="386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6337CE" w:rsidRDefault="00B64670" w:rsidP="00B64670">
            <w:pPr>
              <w:spacing w:before="60" w:after="60" w:line="240" w:lineRule="atLeast"/>
              <w:jc w:val="center"/>
              <w:rPr>
                <w:color w:val="000000"/>
              </w:rPr>
            </w:pPr>
            <w:r w:rsidRPr="006337CE">
              <w:rPr>
                <w:color w:val="000000"/>
              </w:rPr>
              <w:t>1.</w:t>
            </w:r>
          </w:p>
        </w:tc>
        <w:tc>
          <w:tcPr>
            <w:tcW w:w="151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A645AD" w:rsidRDefault="00A645AD" w:rsidP="00A645AD">
            <w:pPr>
              <w:rPr>
                <w:color w:val="000000"/>
                <w:sz w:val="18"/>
                <w:szCs w:val="18"/>
              </w:rPr>
            </w:pPr>
            <w:r w:rsidRPr="00A645AD">
              <w:rPr>
                <w:sz w:val="18"/>
                <w:szCs w:val="18"/>
              </w:rPr>
              <w:t>Обеспечена защищенность окружающей среды посредством снижения  негативного воздействия на окружающую среду при осуществлении хозяйственной и иной деятельности</w:t>
            </w:r>
          </w:p>
        </w:tc>
      </w:tr>
      <w:tr w:rsidR="00B64670" w:rsidRPr="006337CE" w:rsidTr="00FC7F10">
        <w:trPr>
          <w:trHeight w:val="386"/>
          <w:jc w:val="center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FF2449" w:rsidRDefault="00B64670" w:rsidP="00B64670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FF2449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51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FF2449" w:rsidRDefault="00A645AD" w:rsidP="00B64670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 w:rsidRPr="009D16E2">
              <w:rPr>
                <w:sz w:val="16"/>
                <w:szCs w:val="16"/>
              </w:rPr>
              <w:t>Количество проведенных объездов по выявлению свалочных очагов на территории поселения, в лесополосах, придорожных полосах, водоохранных зонах</w:t>
            </w:r>
            <w:r>
              <w:rPr>
                <w:sz w:val="16"/>
                <w:szCs w:val="16"/>
              </w:rPr>
              <w:t>, единиц</w:t>
            </w:r>
          </w:p>
        </w:tc>
      </w:tr>
      <w:tr w:rsidR="00B64670" w:rsidRPr="006337CE" w:rsidTr="003B678D">
        <w:trPr>
          <w:trHeight w:val="386"/>
          <w:jc w:val="center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6337CE" w:rsidRDefault="00B64670" w:rsidP="00B64670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6337CE" w:rsidRDefault="00B64670" w:rsidP="00B64670">
            <w:pPr>
              <w:spacing w:line="240" w:lineRule="atLeast"/>
              <w:ind w:left="259"/>
              <w:rPr>
                <w:i/>
                <w:color w:val="000000"/>
                <w:u w:color="000000"/>
              </w:rPr>
            </w:pPr>
            <w:r w:rsidRPr="006337CE">
              <w:rPr>
                <w:i/>
                <w:color w:val="000000"/>
                <w:u w:color="000000"/>
              </w:rPr>
              <w:t>план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6337CE" w:rsidRDefault="00B64670" w:rsidP="00B64670">
            <w:pPr>
              <w:spacing w:line="240" w:lineRule="atLeast"/>
              <w:rPr>
                <w:i/>
                <w:color w:val="000000"/>
                <w:u w:color="00000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6337CE" w:rsidRDefault="003B678D" w:rsidP="003B678D">
            <w:pPr>
              <w:spacing w:line="240" w:lineRule="atLeast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6337CE" w:rsidRDefault="003B678D" w:rsidP="003B678D">
            <w:pPr>
              <w:spacing w:line="240" w:lineRule="atLeast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6337CE" w:rsidRDefault="003B678D" w:rsidP="003B678D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6337CE" w:rsidRDefault="003B678D" w:rsidP="003B678D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6337CE" w:rsidRDefault="003B678D" w:rsidP="003B678D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6337CE" w:rsidRDefault="00AE6C6C" w:rsidP="003B678D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6337CE" w:rsidRDefault="003B678D" w:rsidP="003B678D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6337CE" w:rsidRDefault="003B678D" w:rsidP="003B678D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6337CE" w:rsidRDefault="003B678D" w:rsidP="003B678D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6337CE" w:rsidRDefault="003B678D" w:rsidP="003B678D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6337CE" w:rsidRDefault="003B678D" w:rsidP="003B678D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6337CE" w:rsidRDefault="00A645AD" w:rsidP="003B678D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B64670" w:rsidRPr="006337CE" w:rsidTr="003B678D">
        <w:trPr>
          <w:trHeight w:val="386"/>
          <w:jc w:val="center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6337CE" w:rsidRDefault="00B64670" w:rsidP="00B64670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6337CE" w:rsidRDefault="00B64670" w:rsidP="00B64670">
            <w:pPr>
              <w:spacing w:line="240" w:lineRule="atLeast"/>
              <w:ind w:left="259"/>
              <w:rPr>
                <w:i/>
                <w:color w:val="000000"/>
                <w:u w:color="000000"/>
              </w:rPr>
            </w:pPr>
            <w:r w:rsidRPr="006337CE">
              <w:rPr>
                <w:i/>
                <w:color w:val="000000"/>
                <w:u w:color="000000"/>
              </w:rPr>
              <w:t>факт/прогноз</w:t>
            </w: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6337CE" w:rsidRDefault="00B64670" w:rsidP="00B64670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6337CE" w:rsidRDefault="003B678D" w:rsidP="003B678D">
            <w:pPr>
              <w:spacing w:line="240" w:lineRule="atLeast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6337CE" w:rsidRDefault="003B678D" w:rsidP="003B678D">
            <w:pPr>
              <w:spacing w:line="240" w:lineRule="atLeast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6337CE" w:rsidRDefault="003B678D" w:rsidP="003B678D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6337CE" w:rsidRDefault="003B678D" w:rsidP="003B678D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6337CE" w:rsidRDefault="003B678D" w:rsidP="003B678D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6337CE" w:rsidRDefault="00AE6C6C" w:rsidP="003B678D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6337CE" w:rsidRDefault="003B678D" w:rsidP="003B678D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6337CE" w:rsidRDefault="003B678D" w:rsidP="003B678D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6337CE" w:rsidRDefault="003B678D" w:rsidP="003B678D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6337CE" w:rsidRDefault="003B678D" w:rsidP="003B678D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6337CE" w:rsidRDefault="003B678D" w:rsidP="003B678D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64670" w:rsidRPr="006337CE" w:rsidRDefault="00A645AD" w:rsidP="003B678D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3B678D">
              <w:rPr>
                <w:color w:val="000000"/>
              </w:rPr>
              <w:t>/6</w:t>
            </w:r>
          </w:p>
        </w:tc>
      </w:tr>
      <w:tr w:rsidR="00FC7F10" w:rsidRPr="006337CE" w:rsidTr="00026825">
        <w:trPr>
          <w:trHeight w:val="386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7F10" w:rsidRPr="006337CE" w:rsidRDefault="00FC7F10" w:rsidP="00FC7F10">
            <w:pPr>
              <w:spacing w:after="200"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1.2.</w:t>
            </w:r>
          </w:p>
        </w:tc>
        <w:tc>
          <w:tcPr>
            <w:tcW w:w="151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7F10" w:rsidRDefault="00FC7F10" w:rsidP="00FC7F10">
            <w:pPr>
              <w:spacing w:line="240" w:lineRule="atLeast"/>
              <w:rPr>
                <w:color w:val="000000"/>
              </w:rPr>
            </w:pPr>
            <w:r w:rsidRPr="009D16E2">
              <w:rPr>
                <w:sz w:val="16"/>
                <w:szCs w:val="16"/>
              </w:rPr>
              <w:t>Количество проведенных объездов по выявлению на территории поселения зарастаний сорной и карантинной растительности</w:t>
            </w:r>
            <w:r>
              <w:rPr>
                <w:sz w:val="16"/>
                <w:szCs w:val="16"/>
              </w:rPr>
              <w:t>, единиц</w:t>
            </w:r>
          </w:p>
        </w:tc>
      </w:tr>
      <w:tr w:rsidR="00FC7F10" w:rsidRPr="006337CE" w:rsidTr="003B678D">
        <w:trPr>
          <w:trHeight w:val="386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7F10" w:rsidRDefault="00FC7F10" w:rsidP="00FC7F10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7F10" w:rsidRPr="006337CE" w:rsidRDefault="00FC7F10" w:rsidP="00FC7F10">
            <w:pPr>
              <w:spacing w:line="240" w:lineRule="atLeast"/>
              <w:ind w:left="259"/>
              <w:rPr>
                <w:i/>
                <w:color w:val="000000"/>
                <w:u w:color="000000"/>
              </w:rPr>
            </w:pPr>
            <w:r w:rsidRPr="006337CE">
              <w:rPr>
                <w:i/>
                <w:color w:val="000000"/>
                <w:u w:color="000000"/>
              </w:rPr>
              <w:t>план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7F10" w:rsidRPr="006337CE" w:rsidRDefault="00FC7F10" w:rsidP="00FC7F10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7F10" w:rsidRPr="006337CE" w:rsidRDefault="003B678D" w:rsidP="003B678D">
            <w:pPr>
              <w:spacing w:line="240" w:lineRule="atLeast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7F10" w:rsidRPr="006337CE" w:rsidRDefault="003B678D" w:rsidP="003B678D">
            <w:pPr>
              <w:spacing w:line="240" w:lineRule="atLeast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7F10" w:rsidRPr="006337CE" w:rsidRDefault="003B678D" w:rsidP="003B678D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7F10" w:rsidRPr="006337CE" w:rsidRDefault="003B678D" w:rsidP="003B678D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7F10" w:rsidRPr="006337CE" w:rsidRDefault="003B678D" w:rsidP="003B678D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7F10" w:rsidRPr="006337CE" w:rsidRDefault="00AE6C6C" w:rsidP="003B678D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7F10" w:rsidRPr="006337CE" w:rsidRDefault="003B678D" w:rsidP="003B678D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7F10" w:rsidRPr="006337CE" w:rsidRDefault="003B678D" w:rsidP="003B678D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7F10" w:rsidRPr="006337CE" w:rsidRDefault="003B678D" w:rsidP="003B678D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7F10" w:rsidRPr="006337CE" w:rsidRDefault="003B678D" w:rsidP="003B678D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7F10" w:rsidRPr="006337CE" w:rsidRDefault="003B678D" w:rsidP="003B678D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7F10" w:rsidRPr="006337CE" w:rsidRDefault="00FC7F10" w:rsidP="003B678D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FC7F10" w:rsidRPr="006337CE" w:rsidTr="003B678D">
        <w:trPr>
          <w:trHeight w:val="386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7F10" w:rsidRDefault="00FC7F10" w:rsidP="00FC7F10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7F10" w:rsidRPr="006337CE" w:rsidRDefault="00FC7F10" w:rsidP="00FC7F10">
            <w:pPr>
              <w:spacing w:line="240" w:lineRule="atLeast"/>
              <w:ind w:left="259"/>
              <w:rPr>
                <w:i/>
                <w:color w:val="000000"/>
                <w:u w:color="000000"/>
              </w:rPr>
            </w:pPr>
            <w:r w:rsidRPr="006337CE">
              <w:rPr>
                <w:i/>
                <w:color w:val="000000"/>
                <w:u w:color="000000"/>
              </w:rPr>
              <w:t>факт/прогноз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7F10" w:rsidRPr="006337CE" w:rsidRDefault="00FC7F10" w:rsidP="00FC7F10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7F10" w:rsidRPr="006337CE" w:rsidRDefault="003B678D" w:rsidP="003B678D">
            <w:pPr>
              <w:spacing w:line="240" w:lineRule="atLeast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7F10" w:rsidRPr="006337CE" w:rsidRDefault="003B678D" w:rsidP="003B678D">
            <w:pPr>
              <w:spacing w:line="240" w:lineRule="atLeast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7F10" w:rsidRPr="006337CE" w:rsidRDefault="003B678D" w:rsidP="003B678D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7F10" w:rsidRPr="006337CE" w:rsidRDefault="003B678D" w:rsidP="003B678D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7F10" w:rsidRPr="006337CE" w:rsidRDefault="003B678D" w:rsidP="003B678D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7F10" w:rsidRPr="006337CE" w:rsidRDefault="00AE6C6C" w:rsidP="003B678D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7F10" w:rsidRPr="006337CE" w:rsidRDefault="003B678D" w:rsidP="003B678D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7F10" w:rsidRPr="006337CE" w:rsidRDefault="003B678D" w:rsidP="003B678D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7F10" w:rsidRPr="006337CE" w:rsidRDefault="003B678D" w:rsidP="003B678D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7F10" w:rsidRPr="006337CE" w:rsidRDefault="003B678D" w:rsidP="003B678D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7F10" w:rsidRPr="006337CE" w:rsidRDefault="003B678D" w:rsidP="003B678D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7F10" w:rsidRPr="006337CE" w:rsidRDefault="00FC7F10" w:rsidP="003B678D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3B678D">
              <w:rPr>
                <w:color w:val="000000"/>
              </w:rPr>
              <w:t>/6</w:t>
            </w:r>
          </w:p>
        </w:tc>
      </w:tr>
    </w:tbl>
    <w:p w:rsidR="00B64670" w:rsidRPr="006337CE" w:rsidRDefault="00B64670" w:rsidP="00B64670">
      <w:pPr>
        <w:spacing w:after="200" w:line="276" w:lineRule="auto"/>
        <w:ind w:right="536"/>
        <w:contextualSpacing/>
        <w:jc w:val="center"/>
        <w:rPr>
          <w:color w:val="000000"/>
        </w:rPr>
      </w:pPr>
    </w:p>
    <w:p w:rsidR="006B6D0F" w:rsidRDefault="006B6D0F" w:rsidP="00B64670">
      <w:pPr>
        <w:spacing w:line="264" w:lineRule="auto"/>
        <w:ind w:left="360"/>
        <w:jc w:val="center"/>
        <w:rPr>
          <w:color w:val="000000"/>
        </w:rPr>
      </w:pPr>
    </w:p>
    <w:p w:rsidR="00B64670" w:rsidRPr="008F2DF8" w:rsidRDefault="003B678D" w:rsidP="00B64670">
      <w:pPr>
        <w:spacing w:line="264" w:lineRule="auto"/>
        <w:ind w:left="360"/>
        <w:jc w:val="center"/>
        <w:rPr>
          <w:color w:val="000000"/>
        </w:rPr>
      </w:pPr>
      <w:r>
        <w:rPr>
          <w:color w:val="000000"/>
        </w:rPr>
        <w:t>3</w:t>
      </w:r>
      <w:r w:rsidR="00B64670" w:rsidRPr="008F2DF8">
        <w:rPr>
          <w:color w:val="000000"/>
        </w:rPr>
        <w:t>. Сведения о выполнении (достижении) мероприятий (результатов) и контрольных точек комплекса процессных мероприятий</w:t>
      </w:r>
    </w:p>
    <w:tbl>
      <w:tblPr>
        <w:tblW w:w="15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356"/>
        <w:gridCol w:w="788"/>
        <w:gridCol w:w="1247"/>
        <w:gridCol w:w="813"/>
        <w:gridCol w:w="949"/>
        <w:gridCol w:w="1085"/>
        <w:gridCol w:w="1085"/>
        <w:gridCol w:w="950"/>
        <w:gridCol w:w="1085"/>
        <w:gridCol w:w="1220"/>
        <w:gridCol w:w="1221"/>
        <w:gridCol w:w="1221"/>
        <w:gridCol w:w="1085"/>
        <w:gridCol w:w="949"/>
        <w:gridCol w:w="9"/>
      </w:tblGrid>
      <w:tr w:rsidR="00B64670" w:rsidRPr="008F2DF8" w:rsidTr="00617838">
        <w:trPr>
          <w:gridAfter w:val="1"/>
          <w:wAfter w:w="9" w:type="dxa"/>
          <w:trHeight w:val="1781"/>
        </w:trPr>
        <w:tc>
          <w:tcPr>
            <w:tcW w:w="435" w:type="dxa"/>
            <w:vAlign w:val="center"/>
          </w:tcPr>
          <w:p w:rsidR="00B64670" w:rsidRPr="008F2DF8" w:rsidRDefault="00B64670" w:rsidP="00B64670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F2DF8">
              <w:rPr>
                <w:sz w:val="16"/>
              </w:rPr>
              <w:t>№ п/п</w:t>
            </w:r>
          </w:p>
        </w:tc>
        <w:tc>
          <w:tcPr>
            <w:tcW w:w="1356" w:type="dxa"/>
            <w:vAlign w:val="center"/>
          </w:tcPr>
          <w:p w:rsidR="00B64670" w:rsidRPr="008F2DF8" w:rsidRDefault="00B64670" w:rsidP="00B64670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F2DF8">
              <w:rPr>
                <w:sz w:val="16"/>
              </w:rPr>
              <w:t>Наименование мероприятия (результата) / контрольной точки</w:t>
            </w:r>
          </w:p>
        </w:tc>
        <w:tc>
          <w:tcPr>
            <w:tcW w:w="788" w:type="dxa"/>
            <w:vAlign w:val="center"/>
          </w:tcPr>
          <w:p w:rsidR="00B64670" w:rsidRPr="008F2DF8" w:rsidRDefault="00B64670" w:rsidP="00B64670">
            <w:pPr>
              <w:jc w:val="center"/>
              <w:rPr>
                <w:sz w:val="16"/>
              </w:rPr>
            </w:pPr>
            <w:r w:rsidRPr="008F2DF8">
              <w:rPr>
                <w:sz w:val="16"/>
              </w:rPr>
              <w:t xml:space="preserve">Единица </w:t>
            </w:r>
            <w:proofErr w:type="spellStart"/>
            <w:r w:rsidRPr="008F2DF8">
              <w:rPr>
                <w:sz w:val="16"/>
              </w:rPr>
              <w:t>изме</w:t>
            </w:r>
            <w:proofErr w:type="spellEnd"/>
            <w:r>
              <w:rPr>
                <w:sz w:val="16"/>
              </w:rPr>
              <w:t>-</w:t>
            </w:r>
            <w:r w:rsidRPr="008F2DF8">
              <w:rPr>
                <w:sz w:val="16"/>
              </w:rPr>
              <w:t xml:space="preserve">рения </w:t>
            </w:r>
            <w:r w:rsidRPr="008F2DF8">
              <w:rPr>
                <w:sz w:val="16"/>
              </w:rPr>
              <w:br/>
              <w:t>(по ОКЕИ)</w:t>
            </w:r>
          </w:p>
        </w:tc>
        <w:tc>
          <w:tcPr>
            <w:tcW w:w="1247" w:type="dxa"/>
            <w:vAlign w:val="center"/>
          </w:tcPr>
          <w:p w:rsidR="00B64670" w:rsidRPr="008F2DF8" w:rsidRDefault="00B64670" w:rsidP="00B64670">
            <w:pPr>
              <w:jc w:val="center"/>
              <w:rPr>
                <w:sz w:val="16"/>
              </w:rPr>
            </w:pPr>
            <w:r w:rsidRPr="008F2DF8">
              <w:rPr>
                <w:sz w:val="16"/>
              </w:rPr>
              <w:t>Уровень соответствия</w:t>
            </w:r>
          </w:p>
          <w:p w:rsidR="00B64670" w:rsidRPr="008F2DF8" w:rsidRDefault="00B64670" w:rsidP="00B64670">
            <w:pPr>
              <w:jc w:val="center"/>
              <w:rPr>
                <w:sz w:val="16"/>
              </w:rPr>
            </w:pPr>
            <w:proofErr w:type="spellStart"/>
            <w:proofErr w:type="gramStart"/>
            <w:r w:rsidRPr="008F2DF8">
              <w:rPr>
                <w:sz w:val="16"/>
              </w:rPr>
              <w:t>Декомпози</w:t>
            </w:r>
            <w:r>
              <w:rPr>
                <w:sz w:val="16"/>
              </w:rPr>
              <w:t>-</w:t>
            </w:r>
            <w:r w:rsidRPr="008F2DF8">
              <w:rPr>
                <w:sz w:val="16"/>
              </w:rPr>
              <w:t>рованного</w:t>
            </w:r>
            <w:proofErr w:type="spellEnd"/>
            <w:proofErr w:type="gramEnd"/>
            <w:r w:rsidRPr="008F2DF8">
              <w:rPr>
                <w:sz w:val="16"/>
              </w:rPr>
              <w:t xml:space="preserve"> мероприятия</w:t>
            </w:r>
          </w:p>
          <w:p w:rsidR="00B64670" w:rsidRPr="008F2DF8" w:rsidRDefault="00B64670" w:rsidP="00B64670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F2DF8">
              <w:rPr>
                <w:sz w:val="16"/>
              </w:rPr>
              <w:t>(результата)</w:t>
            </w:r>
          </w:p>
        </w:tc>
        <w:tc>
          <w:tcPr>
            <w:tcW w:w="813" w:type="dxa"/>
            <w:vAlign w:val="center"/>
          </w:tcPr>
          <w:p w:rsidR="00B64670" w:rsidRPr="008F2DF8" w:rsidRDefault="00B64670" w:rsidP="00B64670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F2DF8">
              <w:rPr>
                <w:sz w:val="16"/>
              </w:rPr>
              <w:t>Базовое значение</w:t>
            </w:r>
          </w:p>
        </w:tc>
        <w:tc>
          <w:tcPr>
            <w:tcW w:w="949" w:type="dxa"/>
            <w:vAlign w:val="center"/>
          </w:tcPr>
          <w:p w:rsidR="00B64670" w:rsidRPr="008F2DF8" w:rsidRDefault="00B64670" w:rsidP="00B64670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F2DF8">
              <w:rPr>
                <w:sz w:val="16"/>
              </w:rPr>
              <w:t>Плановое значение на конец отчетного периода</w:t>
            </w:r>
          </w:p>
        </w:tc>
        <w:tc>
          <w:tcPr>
            <w:tcW w:w="1085" w:type="dxa"/>
            <w:vAlign w:val="center"/>
          </w:tcPr>
          <w:p w:rsidR="00B64670" w:rsidRPr="008F2DF8" w:rsidRDefault="00B64670" w:rsidP="00B64670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F2DF8">
              <w:rPr>
                <w:sz w:val="16"/>
              </w:rPr>
              <w:t>Фактическое значение на конец отчетного периода</w:t>
            </w:r>
          </w:p>
        </w:tc>
        <w:tc>
          <w:tcPr>
            <w:tcW w:w="1085" w:type="dxa"/>
            <w:vAlign w:val="center"/>
          </w:tcPr>
          <w:p w:rsidR="00B64670" w:rsidRPr="008F2DF8" w:rsidRDefault="00B64670" w:rsidP="00B64670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F2DF8">
              <w:rPr>
                <w:sz w:val="16"/>
              </w:rPr>
              <w:t>Прогнозное значение на конец отчетного периода</w:t>
            </w:r>
          </w:p>
        </w:tc>
        <w:tc>
          <w:tcPr>
            <w:tcW w:w="950" w:type="dxa"/>
            <w:vAlign w:val="center"/>
          </w:tcPr>
          <w:p w:rsidR="00B64670" w:rsidRPr="008F2DF8" w:rsidRDefault="00B64670" w:rsidP="00B64670">
            <w:pPr>
              <w:spacing w:line="276" w:lineRule="auto"/>
              <w:contextualSpacing/>
              <w:jc w:val="center"/>
              <w:rPr>
                <w:sz w:val="16"/>
                <w:vertAlign w:val="superscript"/>
              </w:rPr>
            </w:pPr>
            <w:r w:rsidRPr="008F2DF8">
              <w:rPr>
                <w:sz w:val="16"/>
              </w:rPr>
              <w:t>Плановое значение на конец текущего года</w:t>
            </w:r>
          </w:p>
        </w:tc>
        <w:tc>
          <w:tcPr>
            <w:tcW w:w="1085" w:type="dxa"/>
            <w:vAlign w:val="center"/>
          </w:tcPr>
          <w:p w:rsidR="00B64670" w:rsidRPr="008F2DF8" w:rsidRDefault="00B64670" w:rsidP="00B64670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F2DF8">
              <w:rPr>
                <w:sz w:val="16"/>
              </w:rPr>
              <w:t>Плановая дата наступления контрольной точки</w:t>
            </w:r>
          </w:p>
        </w:tc>
        <w:tc>
          <w:tcPr>
            <w:tcW w:w="1220" w:type="dxa"/>
            <w:vAlign w:val="center"/>
          </w:tcPr>
          <w:p w:rsidR="00B64670" w:rsidRPr="008F2DF8" w:rsidRDefault="00B64670" w:rsidP="00B64670">
            <w:pPr>
              <w:spacing w:line="276" w:lineRule="auto"/>
              <w:contextualSpacing/>
              <w:jc w:val="center"/>
              <w:rPr>
                <w:sz w:val="16"/>
                <w:vertAlign w:val="superscript"/>
              </w:rPr>
            </w:pPr>
            <w:r w:rsidRPr="008F2DF8">
              <w:rPr>
                <w:sz w:val="16"/>
              </w:rPr>
              <w:t>Фактическая дата наступления контрольной точки</w:t>
            </w:r>
          </w:p>
        </w:tc>
        <w:tc>
          <w:tcPr>
            <w:tcW w:w="1221" w:type="dxa"/>
            <w:vAlign w:val="center"/>
          </w:tcPr>
          <w:p w:rsidR="00B64670" w:rsidRPr="008F2DF8" w:rsidRDefault="00B64670" w:rsidP="00B64670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F2DF8">
              <w:rPr>
                <w:sz w:val="16"/>
              </w:rPr>
              <w:t>Прогнозная дата наступления контрольной точки</w:t>
            </w:r>
          </w:p>
        </w:tc>
        <w:tc>
          <w:tcPr>
            <w:tcW w:w="1221" w:type="dxa"/>
            <w:vAlign w:val="center"/>
          </w:tcPr>
          <w:p w:rsidR="00B64670" w:rsidRPr="008F2DF8" w:rsidRDefault="00B64670" w:rsidP="00B64670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F2DF8">
              <w:rPr>
                <w:sz w:val="16"/>
              </w:rPr>
              <w:t>Ответственный исполнитель (Фамилия И.О., должность)</w:t>
            </w:r>
          </w:p>
        </w:tc>
        <w:tc>
          <w:tcPr>
            <w:tcW w:w="1085" w:type="dxa"/>
            <w:vAlign w:val="center"/>
          </w:tcPr>
          <w:p w:rsidR="00B64670" w:rsidRPr="008F2DF8" w:rsidRDefault="003B678D" w:rsidP="00B64670">
            <w:pPr>
              <w:spacing w:line="276" w:lineRule="auto"/>
              <w:contextualSpacing/>
              <w:jc w:val="center"/>
              <w:rPr>
                <w:sz w:val="16"/>
                <w:vertAlign w:val="superscript"/>
              </w:rPr>
            </w:pPr>
            <w:r>
              <w:rPr>
                <w:sz w:val="16"/>
              </w:rPr>
              <w:t>Подтверж</w:t>
            </w:r>
            <w:r w:rsidR="00B64670" w:rsidRPr="008F2DF8">
              <w:rPr>
                <w:sz w:val="16"/>
              </w:rPr>
              <w:t>дающий документ</w:t>
            </w:r>
          </w:p>
        </w:tc>
        <w:tc>
          <w:tcPr>
            <w:tcW w:w="949" w:type="dxa"/>
            <w:vAlign w:val="center"/>
          </w:tcPr>
          <w:p w:rsidR="00B64670" w:rsidRPr="008F2DF8" w:rsidRDefault="00B64670" w:rsidP="00B64670">
            <w:pPr>
              <w:spacing w:line="276" w:lineRule="auto"/>
              <w:contextualSpacing/>
              <w:jc w:val="center"/>
              <w:rPr>
                <w:sz w:val="16"/>
                <w:vertAlign w:val="superscript"/>
              </w:rPr>
            </w:pPr>
            <w:proofErr w:type="spellStart"/>
            <w:proofErr w:type="gramStart"/>
            <w:r w:rsidRPr="008F2DF8">
              <w:rPr>
                <w:sz w:val="16"/>
              </w:rPr>
              <w:t>Коммен</w:t>
            </w:r>
            <w:r>
              <w:rPr>
                <w:sz w:val="16"/>
              </w:rPr>
              <w:t>-</w:t>
            </w:r>
            <w:r w:rsidRPr="008F2DF8">
              <w:rPr>
                <w:sz w:val="16"/>
              </w:rPr>
              <w:t>тарий</w:t>
            </w:r>
            <w:proofErr w:type="spellEnd"/>
            <w:proofErr w:type="gramEnd"/>
          </w:p>
        </w:tc>
      </w:tr>
      <w:tr w:rsidR="00B64670" w:rsidRPr="008F2DF8" w:rsidTr="00617838">
        <w:trPr>
          <w:gridAfter w:val="1"/>
          <w:wAfter w:w="9" w:type="dxa"/>
          <w:trHeight w:val="327"/>
        </w:trPr>
        <w:tc>
          <w:tcPr>
            <w:tcW w:w="435" w:type="dxa"/>
          </w:tcPr>
          <w:p w:rsidR="00B64670" w:rsidRPr="008F2DF8" w:rsidRDefault="00B64670" w:rsidP="00B64670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F2DF8">
              <w:rPr>
                <w:sz w:val="16"/>
              </w:rPr>
              <w:t>1</w:t>
            </w:r>
          </w:p>
        </w:tc>
        <w:tc>
          <w:tcPr>
            <w:tcW w:w="1356" w:type="dxa"/>
          </w:tcPr>
          <w:p w:rsidR="00B64670" w:rsidRPr="008F2DF8" w:rsidRDefault="00B64670" w:rsidP="00B64670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F2DF8">
              <w:rPr>
                <w:sz w:val="16"/>
              </w:rPr>
              <w:t>2</w:t>
            </w:r>
          </w:p>
        </w:tc>
        <w:tc>
          <w:tcPr>
            <w:tcW w:w="788" w:type="dxa"/>
          </w:tcPr>
          <w:p w:rsidR="00B64670" w:rsidRPr="008F2DF8" w:rsidRDefault="00B64670" w:rsidP="00B64670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F2DF8">
              <w:rPr>
                <w:sz w:val="16"/>
              </w:rPr>
              <w:t>3</w:t>
            </w:r>
          </w:p>
        </w:tc>
        <w:tc>
          <w:tcPr>
            <w:tcW w:w="1247" w:type="dxa"/>
          </w:tcPr>
          <w:p w:rsidR="00B64670" w:rsidRPr="008F2DF8" w:rsidRDefault="00B64670" w:rsidP="00B64670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F2DF8">
              <w:rPr>
                <w:sz w:val="16"/>
              </w:rPr>
              <w:t>4</w:t>
            </w:r>
          </w:p>
        </w:tc>
        <w:tc>
          <w:tcPr>
            <w:tcW w:w="813" w:type="dxa"/>
          </w:tcPr>
          <w:p w:rsidR="00B64670" w:rsidRPr="008F2DF8" w:rsidRDefault="00B64670" w:rsidP="00B64670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F2DF8">
              <w:rPr>
                <w:sz w:val="16"/>
              </w:rPr>
              <w:t>5</w:t>
            </w:r>
          </w:p>
        </w:tc>
        <w:tc>
          <w:tcPr>
            <w:tcW w:w="949" w:type="dxa"/>
          </w:tcPr>
          <w:p w:rsidR="00B64670" w:rsidRPr="008F2DF8" w:rsidRDefault="00B64670" w:rsidP="00B64670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F2DF8">
              <w:rPr>
                <w:sz w:val="16"/>
              </w:rPr>
              <w:t>6</w:t>
            </w:r>
          </w:p>
        </w:tc>
        <w:tc>
          <w:tcPr>
            <w:tcW w:w="1085" w:type="dxa"/>
          </w:tcPr>
          <w:p w:rsidR="00B64670" w:rsidRPr="008F2DF8" w:rsidRDefault="00B64670" w:rsidP="00B64670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F2DF8">
              <w:rPr>
                <w:sz w:val="16"/>
              </w:rPr>
              <w:t>7</w:t>
            </w:r>
          </w:p>
        </w:tc>
        <w:tc>
          <w:tcPr>
            <w:tcW w:w="1085" w:type="dxa"/>
          </w:tcPr>
          <w:p w:rsidR="00B64670" w:rsidRPr="008F2DF8" w:rsidRDefault="00B64670" w:rsidP="00B64670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F2DF8">
              <w:rPr>
                <w:sz w:val="16"/>
              </w:rPr>
              <w:t>8</w:t>
            </w:r>
          </w:p>
        </w:tc>
        <w:tc>
          <w:tcPr>
            <w:tcW w:w="950" w:type="dxa"/>
          </w:tcPr>
          <w:p w:rsidR="00B64670" w:rsidRPr="008F2DF8" w:rsidRDefault="00B64670" w:rsidP="00B64670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F2DF8">
              <w:rPr>
                <w:sz w:val="16"/>
              </w:rPr>
              <w:t>9</w:t>
            </w:r>
          </w:p>
        </w:tc>
        <w:tc>
          <w:tcPr>
            <w:tcW w:w="1085" w:type="dxa"/>
          </w:tcPr>
          <w:p w:rsidR="00B64670" w:rsidRPr="008F2DF8" w:rsidRDefault="00B64670" w:rsidP="00B64670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F2DF8">
              <w:rPr>
                <w:sz w:val="16"/>
              </w:rPr>
              <w:t>10</w:t>
            </w:r>
          </w:p>
        </w:tc>
        <w:tc>
          <w:tcPr>
            <w:tcW w:w="1220" w:type="dxa"/>
          </w:tcPr>
          <w:p w:rsidR="00B64670" w:rsidRPr="008F2DF8" w:rsidRDefault="00B64670" w:rsidP="00B64670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F2DF8">
              <w:rPr>
                <w:sz w:val="16"/>
              </w:rPr>
              <w:t>11</w:t>
            </w:r>
          </w:p>
        </w:tc>
        <w:tc>
          <w:tcPr>
            <w:tcW w:w="1221" w:type="dxa"/>
          </w:tcPr>
          <w:p w:rsidR="00B64670" w:rsidRPr="008F2DF8" w:rsidRDefault="00B64670" w:rsidP="00B64670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F2DF8">
              <w:rPr>
                <w:sz w:val="16"/>
              </w:rPr>
              <w:t>12</w:t>
            </w:r>
          </w:p>
        </w:tc>
        <w:tc>
          <w:tcPr>
            <w:tcW w:w="1221" w:type="dxa"/>
          </w:tcPr>
          <w:p w:rsidR="00B64670" w:rsidRPr="008F2DF8" w:rsidRDefault="00B64670" w:rsidP="00B64670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F2DF8">
              <w:rPr>
                <w:sz w:val="16"/>
              </w:rPr>
              <w:t>13</w:t>
            </w:r>
          </w:p>
        </w:tc>
        <w:tc>
          <w:tcPr>
            <w:tcW w:w="1085" w:type="dxa"/>
          </w:tcPr>
          <w:p w:rsidR="00B64670" w:rsidRPr="008F2DF8" w:rsidRDefault="00B64670" w:rsidP="00B64670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F2DF8">
              <w:rPr>
                <w:sz w:val="16"/>
              </w:rPr>
              <w:t>14</w:t>
            </w:r>
          </w:p>
        </w:tc>
        <w:tc>
          <w:tcPr>
            <w:tcW w:w="949" w:type="dxa"/>
          </w:tcPr>
          <w:p w:rsidR="00B64670" w:rsidRPr="008F2DF8" w:rsidRDefault="00B64670" w:rsidP="00B64670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F2DF8">
              <w:rPr>
                <w:sz w:val="16"/>
              </w:rPr>
              <w:t>15</w:t>
            </w:r>
          </w:p>
        </w:tc>
      </w:tr>
      <w:tr w:rsidR="005A59E1" w:rsidRPr="008F2DF8" w:rsidTr="00026825">
        <w:trPr>
          <w:trHeight w:val="307"/>
        </w:trPr>
        <w:tc>
          <w:tcPr>
            <w:tcW w:w="435" w:type="dxa"/>
          </w:tcPr>
          <w:p w:rsidR="005A59E1" w:rsidRPr="008F2DF8" w:rsidRDefault="005A59E1" w:rsidP="005A59E1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F2DF8">
              <w:rPr>
                <w:sz w:val="16"/>
              </w:rPr>
              <w:t>1</w:t>
            </w:r>
          </w:p>
        </w:tc>
        <w:tc>
          <w:tcPr>
            <w:tcW w:w="15063" w:type="dxa"/>
            <w:gridSpan w:val="15"/>
            <w:vAlign w:val="center"/>
          </w:tcPr>
          <w:p w:rsidR="005A59E1" w:rsidRPr="003B678D" w:rsidRDefault="003B678D" w:rsidP="009C4341">
            <w:pPr>
              <w:jc w:val="center"/>
              <w:rPr>
                <w:b/>
                <w:color w:val="000000"/>
              </w:rPr>
            </w:pPr>
            <w:r w:rsidRPr="003B678D">
              <w:rPr>
                <w:b/>
                <w:i/>
              </w:rPr>
              <w:t>Задача</w:t>
            </w:r>
            <w:r>
              <w:rPr>
                <w:b/>
                <w:i/>
              </w:rPr>
              <w:t xml:space="preserve"> 1</w:t>
            </w:r>
            <w:r w:rsidRPr="003B678D">
              <w:rPr>
                <w:b/>
                <w:i/>
              </w:rPr>
              <w:t xml:space="preserve"> комплекса процессных мероприятий</w:t>
            </w:r>
            <w:r w:rsidR="005A59E1" w:rsidRPr="003B678D">
              <w:rPr>
                <w:b/>
              </w:rPr>
              <w:t xml:space="preserve"> «Обеспечена защищенность окружающей среды посредством снижения негативного воздействия на окружающую среду при осуществлении хозяйственной и иной деятельности»</w:t>
            </w:r>
          </w:p>
        </w:tc>
      </w:tr>
      <w:tr w:rsidR="005A59E1" w:rsidRPr="008F2DF8" w:rsidTr="00617838">
        <w:trPr>
          <w:gridAfter w:val="1"/>
          <w:wAfter w:w="9" w:type="dxa"/>
          <w:trHeight w:val="655"/>
        </w:trPr>
        <w:tc>
          <w:tcPr>
            <w:tcW w:w="435" w:type="dxa"/>
          </w:tcPr>
          <w:p w:rsidR="005A59E1" w:rsidRPr="008F2DF8" w:rsidRDefault="005A59E1" w:rsidP="005A59E1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F2DF8">
              <w:rPr>
                <w:sz w:val="16"/>
              </w:rPr>
              <w:lastRenderedPageBreak/>
              <w:t>1.1</w:t>
            </w:r>
          </w:p>
        </w:tc>
        <w:tc>
          <w:tcPr>
            <w:tcW w:w="1356" w:type="dxa"/>
          </w:tcPr>
          <w:p w:rsidR="005A59E1" w:rsidRPr="0009580F" w:rsidRDefault="005A59E1" w:rsidP="005A59E1">
            <w:pPr>
              <w:spacing w:line="276" w:lineRule="auto"/>
              <w:contextualSpacing/>
              <w:jc w:val="center"/>
              <w:rPr>
                <w:sz w:val="16"/>
                <w:szCs w:val="16"/>
              </w:rPr>
            </w:pPr>
            <w:r w:rsidRPr="0009580F">
              <w:rPr>
                <w:sz w:val="16"/>
                <w:szCs w:val="16"/>
              </w:rPr>
              <w:t>Мероприятие (результат) «</w:t>
            </w:r>
            <w:r w:rsidRPr="005A59E1">
              <w:rPr>
                <w:sz w:val="18"/>
                <w:szCs w:val="18"/>
              </w:rPr>
              <w:t>Проведены объезды по выявлению свалочных очагов на территории поселения, в лесополосах, придорожных полосах</w:t>
            </w:r>
            <w:r>
              <w:rPr>
                <w:sz w:val="18"/>
                <w:szCs w:val="18"/>
              </w:rPr>
              <w:t>, водоохранных зонах</w:t>
            </w:r>
            <w:r w:rsidRPr="0009580F">
              <w:rPr>
                <w:sz w:val="16"/>
                <w:szCs w:val="16"/>
              </w:rPr>
              <w:t>»</w:t>
            </w:r>
          </w:p>
        </w:tc>
        <w:tc>
          <w:tcPr>
            <w:tcW w:w="788" w:type="dxa"/>
          </w:tcPr>
          <w:p w:rsidR="005A59E1" w:rsidRPr="008F2DF8" w:rsidRDefault="005A59E1" w:rsidP="005A59E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единиц</w:t>
            </w:r>
          </w:p>
        </w:tc>
        <w:tc>
          <w:tcPr>
            <w:tcW w:w="1247" w:type="dxa"/>
          </w:tcPr>
          <w:p w:rsidR="005A59E1" w:rsidRPr="008F2DF8" w:rsidRDefault="003B678D" w:rsidP="005A59E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3" w:type="dxa"/>
          </w:tcPr>
          <w:p w:rsidR="005A59E1" w:rsidRPr="008F2DF8" w:rsidRDefault="005A59E1" w:rsidP="005A59E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49" w:type="dxa"/>
          </w:tcPr>
          <w:p w:rsidR="005A59E1" w:rsidRPr="008F2DF8" w:rsidRDefault="003B678D" w:rsidP="005A59E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85" w:type="dxa"/>
          </w:tcPr>
          <w:p w:rsidR="005A59E1" w:rsidRPr="008F2DF8" w:rsidRDefault="005A59E1" w:rsidP="005A59E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85" w:type="dxa"/>
          </w:tcPr>
          <w:p w:rsidR="005A59E1" w:rsidRPr="008F2DF8" w:rsidRDefault="005A59E1" w:rsidP="005A59E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0" w:type="dxa"/>
          </w:tcPr>
          <w:p w:rsidR="005A59E1" w:rsidRPr="008F2DF8" w:rsidRDefault="005A59E1" w:rsidP="005A59E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085" w:type="dxa"/>
          </w:tcPr>
          <w:p w:rsidR="005A59E1" w:rsidRPr="008F2DF8" w:rsidRDefault="003B678D" w:rsidP="005A59E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20" w:type="dxa"/>
          </w:tcPr>
          <w:p w:rsidR="005A59E1" w:rsidRPr="008F2DF8" w:rsidRDefault="003B678D" w:rsidP="005A59E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21" w:type="dxa"/>
          </w:tcPr>
          <w:p w:rsidR="005A59E1" w:rsidRPr="008F2DF8" w:rsidRDefault="003B678D" w:rsidP="005A59E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21" w:type="dxa"/>
          </w:tcPr>
          <w:p w:rsidR="005A59E1" w:rsidRPr="008F2DF8" w:rsidRDefault="005A59E1" w:rsidP="005A59E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Администрация Новоцимлянского сельского поселения</w:t>
            </w:r>
          </w:p>
        </w:tc>
        <w:tc>
          <w:tcPr>
            <w:tcW w:w="1085" w:type="dxa"/>
          </w:tcPr>
          <w:p w:rsidR="005A59E1" w:rsidRPr="008F2DF8" w:rsidRDefault="003B678D" w:rsidP="005A59E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49" w:type="dxa"/>
          </w:tcPr>
          <w:p w:rsidR="005A59E1" w:rsidRPr="008F2DF8" w:rsidRDefault="003B678D" w:rsidP="005A59E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5A59E1" w:rsidRPr="008F2DF8" w:rsidTr="00617838">
        <w:trPr>
          <w:gridAfter w:val="1"/>
          <w:wAfter w:w="9" w:type="dxa"/>
          <w:trHeight w:val="636"/>
        </w:trPr>
        <w:tc>
          <w:tcPr>
            <w:tcW w:w="435" w:type="dxa"/>
          </w:tcPr>
          <w:p w:rsidR="005A59E1" w:rsidRPr="008F2DF8" w:rsidRDefault="005A59E1" w:rsidP="005A59E1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F2DF8">
              <w:rPr>
                <w:sz w:val="16"/>
              </w:rPr>
              <w:t>1.1.1</w:t>
            </w:r>
          </w:p>
        </w:tc>
        <w:tc>
          <w:tcPr>
            <w:tcW w:w="1356" w:type="dxa"/>
          </w:tcPr>
          <w:p w:rsidR="005A59E1" w:rsidRPr="005A59E1" w:rsidRDefault="005A59E1" w:rsidP="005A59E1">
            <w:pPr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 w:rsidRPr="005A59E1">
              <w:rPr>
                <w:sz w:val="18"/>
                <w:szCs w:val="18"/>
              </w:rPr>
              <w:t>Контрольная точка «</w:t>
            </w:r>
            <w:r>
              <w:rPr>
                <w:sz w:val="18"/>
                <w:szCs w:val="18"/>
              </w:rPr>
              <w:t>Составлен акт</w:t>
            </w:r>
            <w:r w:rsidRPr="005A59E1">
              <w:rPr>
                <w:sz w:val="18"/>
                <w:szCs w:val="18"/>
              </w:rPr>
              <w:t>»</w:t>
            </w:r>
          </w:p>
        </w:tc>
        <w:tc>
          <w:tcPr>
            <w:tcW w:w="788" w:type="dxa"/>
          </w:tcPr>
          <w:p w:rsidR="005A59E1" w:rsidRPr="008F2DF8" w:rsidRDefault="00026825" w:rsidP="005A59E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единиц</w:t>
            </w:r>
          </w:p>
        </w:tc>
        <w:tc>
          <w:tcPr>
            <w:tcW w:w="1247" w:type="dxa"/>
          </w:tcPr>
          <w:p w:rsidR="005A59E1" w:rsidRPr="008F2DF8" w:rsidRDefault="005A59E1" w:rsidP="005A59E1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F2DF8">
              <w:rPr>
                <w:sz w:val="16"/>
              </w:rPr>
              <w:t>-</w:t>
            </w:r>
          </w:p>
        </w:tc>
        <w:tc>
          <w:tcPr>
            <w:tcW w:w="813" w:type="dxa"/>
          </w:tcPr>
          <w:p w:rsidR="005A59E1" w:rsidRPr="008F2DF8" w:rsidRDefault="00026825" w:rsidP="005A59E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49" w:type="dxa"/>
          </w:tcPr>
          <w:p w:rsidR="005A59E1" w:rsidRPr="008F2DF8" w:rsidRDefault="005A59E1" w:rsidP="005A59E1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F2DF8">
              <w:rPr>
                <w:sz w:val="16"/>
              </w:rPr>
              <w:t>-</w:t>
            </w:r>
          </w:p>
        </w:tc>
        <w:tc>
          <w:tcPr>
            <w:tcW w:w="1085" w:type="dxa"/>
          </w:tcPr>
          <w:p w:rsidR="005A59E1" w:rsidRPr="008F2DF8" w:rsidRDefault="00026825" w:rsidP="005A59E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85" w:type="dxa"/>
          </w:tcPr>
          <w:p w:rsidR="005A59E1" w:rsidRPr="008F2DF8" w:rsidRDefault="005A59E1" w:rsidP="005A59E1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F2DF8">
              <w:rPr>
                <w:sz w:val="16"/>
              </w:rPr>
              <w:t>-</w:t>
            </w:r>
          </w:p>
        </w:tc>
        <w:tc>
          <w:tcPr>
            <w:tcW w:w="950" w:type="dxa"/>
          </w:tcPr>
          <w:p w:rsidR="005A59E1" w:rsidRPr="008F2DF8" w:rsidRDefault="00026825" w:rsidP="005A59E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085" w:type="dxa"/>
          </w:tcPr>
          <w:p w:rsidR="005A59E1" w:rsidRPr="008F2DF8" w:rsidRDefault="00026825" w:rsidP="005A59E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30.09.2025</w:t>
            </w:r>
          </w:p>
        </w:tc>
        <w:tc>
          <w:tcPr>
            <w:tcW w:w="1220" w:type="dxa"/>
          </w:tcPr>
          <w:p w:rsidR="005A59E1" w:rsidRPr="008F2DF8" w:rsidRDefault="003B678D" w:rsidP="005A59E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21" w:type="dxa"/>
          </w:tcPr>
          <w:p w:rsidR="005A59E1" w:rsidRPr="008F2DF8" w:rsidRDefault="005A59E1" w:rsidP="005A59E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30.09.2025</w:t>
            </w:r>
          </w:p>
        </w:tc>
        <w:tc>
          <w:tcPr>
            <w:tcW w:w="1221" w:type="dxa"/>
          </w:tcPr>
          <w:p w:rsidR="005A59E1" w:rsidRDefault="005A59E1" w:rsidP="005A59E1">
            <w:r w:rsidRPr="00CD7B7A">
              <w:rPr>
                <w:sz w:val="16"/>
              </w:rPr>
              <w:t>Администрация Новоцимлянского сельского поселения</w:t>
            </w:r>
          </w:p>
        </w:tc>
        <w:tc>
          <w:tcPr>
            <w:tcW w:w="1085" w:type="dxa"/>
          </w:tcPr>
          <w:p w:rsidR="005A59E1" w:rsidRPr="008F2DF8" w:rsidRDefault="005A59E1" w:rsidP="005A59E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Отчет Новоцимлянского поселения</w:t>
            </w:r>
          </w:p>
        </w:tc>
        <w:tc>
          <w:tcPr>
            <w:tcW w:w="949" w:type="dxa"/>
          </w:tcPr>
          <w:p w:rsidR="005A59E1" w:rsidRPr="008F2DF8" w:rsidRDefault="003B678D" w:rsidP="005A59E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5A59E1" w:rsidRPr="008F2DF8" w:rsidTr="00617838">
        <w:trPr>
          <w:gridAfter w:val="1"/>
          <w:wAfter w:w="9" w:type="dxa"/>
          <w:trHeight w:val="636"/>
        </w:trPr>
        <w:tc>
          <w:tcPr>
            <w:tcW w:w="435" w:type="dxa"/>
          </w:tcPr>
          <w:p w:rsidR="005A59E1" w:rsidRPr="008F2DF8" w:rsidRDefault="005A59E1" w:rsidP="005A59E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1.2</w:t>
            </w:r>
          </w:p>
        </w:tc>
        <w:tc>
          <w:tcPr>
            <w:tcW w:w="1356" w:type="dxa"/>
          </w:tcPr>
          <w:p w:rsidR="005A59E1" w:rsidRPr="005A59E1" w:rsidRDefault="005A59E1" w:rsidP="005A59E1">
            <w:pPr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 w:rsidRPr="0009580F">
              <w:rPr>
                <w:sz w:val="16"/>
                <w:szCs w:val="16"/>
              </w:rPr>
              <w:t xml:space="preserve">Мероприятие (результат) </w:t>
            </w:r>
            <w:r w:rsidRPr="005A59E1">
              <w:rPr>
                <w:sz w:val="18"/>
                <w:szCs w:val="18"/>
              </w:rPr>
              <w:t>Проведены объезды по выявлению на территории поселения зарастаний сорной и карантинной растительности</w:t>
            </w:r>
          </w:p>
        </w:tc>
        <w:tc>
          <w:tcPr>
            <w:tcW w:w="788" w:type="dxa"/>
          </w:tcPr>
          <w:p w:rsidR="005A59E1" w:rsidRPr="008F2DF8" w:rsidRDefault="00213934" w:rsidP="005A59E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единиц</w:t>
            </w:r>
          </w:p>
        </w:tc>
        <w:tc>
          <w:tcPr>
            <w:tcW w:w="1247" w:type="dxa"/>
          </w:tcPr>
          <w:p w:rsidR="005A59E1" w:rsidRPr="008F2DF8" w:rsidRDefault="003B678D" w:rsidP="005A59E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3" w:type="dxa"/>
          </w:tcPr>
          <w:p w:rsidR="005A59E1" w:rsidRPr="008F2DF8" w:rsidRDefault="005A59E1" w:rsidP="005A59E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49" w:type="dxa"/>
          </w:tcPr>
          <w:p w:rsidR="005A59E1" w:rsidRPr="008F2DF8" w:rsidRDefault="003B678D" w:rsidP="005A59E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85" w:type="dxa"/>
          </w:tcPr>
          <w:p w:rsidR="005A59E1" w:rsidRPr="008F2DF8" w:rsidRDefault="00026825" w:rsidP="005A59E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85" w:type="dxa"/>
          </w:tcPr>
          <w:p w:rsidR="005A59E1" w:rsidRPr="008F2DF8" w:rsidRDefault="003B678D" w:rsidP="005A59E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50" w:type="dxa"/>
          </w:tcPr>
          <w:p w:rsidR="005A59E1" w:rsidRPr="008F2DF8" w:rsidRDefault="005A59E1" w:rsidP="005A59E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085" w:type="dxa"/>
          </w:tcPr>
          <w:p w:rsidR="005A59E1" w:rsidRPr="008F2DF8" w:rsidRDefault="003B678D" w:rsidP="005A59E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20" w:type="dxa"/>
          </w:tcPr>
          <w:p w:rsidR="005A59E1" w:rsidRPr="008F2DF8" w:rsidRDefault="003B678D" w:rsidP="005A59E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21" w:type="dxa"/>
          </w:tcPr>
          <w:p w:rsidR="005A59E1" w:rsidRDefault="003B678D" w:rsidP="005A59E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21" w:type="dxa"/>
          </w:tcPr>
          <w:p w:rsidR="005A59E1" w:rsidRPr="00CD7B7A" w:rsidRDefault="005A59E1" w:rsidP="005A59E1">
            <w:pPr>
              <w:rPr>
                <w:sz w:val="16"/>
              </w:rPr>
            </w:pPr>
            <w:r>
              <w:rPr>
                <w:sz w:val="16"/>
              </w:rPr>
              <w:t>Администрация Новоцимлянского сельского поселения</w:t>
            </w:r>
          </w:p>
        </w:tc>
        <w:tc>
          <w:tcPr>
            <w:tcW w:w="1085" w:type="dxa"/>
          </w:tcPr>
          <w:p w:rsidR="005A59E1" w:rsidRDefault="003B678D" w:rsidP="005A59E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49" w:type="dxa"/>
          </w:tcPr>
          <w:p w:rsidR="005A59E1" w:rsidRPr="008F2DF8" w:rsidRDefault="003B678D" w:rsidP="005A59E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5A59E1" w:rsidRPr="008F2DF8" w:rsidTr="00617838">
        <w:trPr>
          <w:gridAfter w:val="1"/>
          <w:wAfter w:w="9" w:type="dxa"/>
          <w:trHeight w:val="636"/>
        </w:trPr>
        <w:tc>
          <w:tcPr>
            <w:tcW w:w="435" w:type="dxa"/>
          </w:tcPr>
          <w:p w:rsidR="005A59E1" w:rsidRDefault="005A59E1" w:rsidP="005A59E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1.2.1</w:t>
            </w:r>
          </w:p>
        </w:tc>
        <w:tc>
          <w:tcPr>
            <w:tcW w:w="1356" w:type="dxa"/>
          </w:tcPr>
          <w:p w:rsidR="005A59E1" w:rsidRPr="0009580F" w:rsidRDefault="005A59E1" w:rsidP="005A59E1">
            <w:pPr>
              <w:spacing w:line="276" w:lineRule="auto"/>
              <w:contextualSpacing/>
              <w:jc w:val="center"/>
              <w:rPr>
                <w:sz w:val="16"/>
                <w:szCs w:val="16"/>
              </w:rPr>
            </w:pPr>
            <w:r w:rsidRPr="005A59E1">
              <w:rPr>
                <w:sz w:val="18"/>
                <w:szCs w:val="18"/>
              </w:rPr>
              <w:t>Контрольная точка «</w:t>
            </w:r>
            <w:r>
              <w:rPr>
                <w:sz w:val="18"/>
                <w:szCs w:val="18"/>
              </w:rPr>
              <w:t>Составлен акт</w:t>
            </w:r>
            <w:r w:rsidRPr="005A59E1">
              <w:rPr>
                <w:sz w:val="18"/>
                <w:szCs w:val="18"/>
              </w:rPr>
              <w:t>»</w:t>
            </w:r>
          </w:p>
        </w:tc>
        <w:tc>
          <w:tcPr>
            <w:tcW w:w="788" w:type="dxa"/>
          </w:tcPr>
          <w:p w:rsidR="005A59E1" w:rsidRPr="008F2DF8" w:rsidRDefault="005A59E1" w:rsidP="005A59E1">
            <w:pPr>
              <w:spacing w:line="276" w:lineRule="auto"/>
              <w:contextualSpacing/>
              <w:jc w:val="center"/>
              <w:rPr>
                <w:sz w:val="16"/>
              </w:rPr>
            </w:pPr>
          </w:p>
        </w:tc>
        <w:tc>
          <w:tcPr>
            <w:tcW w:w="1247" w:type="dxa"/>
          </w:tcPr>
          <w:p w:rsidR="005A59E1" w:rsidRPr="008F2DF8" w:rsidRDefault="003B678D" w:rsidP="005A59E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3" w:type="dxa"/>
          </w:tcPr>
          <w:p w:rsidR="005A59E1" w:rsidRPr="008F2DF8" w:rsidRDefault="00026825" w:rsidP="005A59E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49" w:type="dxa"/>
          </w:tcPr>
          <w:p w:rsidR="005A59E1" w:rsidRPr="008F2DF8" w:rsidRDefault="003B678D" w:rsidP="005A59E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85" w:type="dxa"/>
          </w:tcPr>
          <w:p w:rsidR="005A59E1" w:rsidRPr="008F2DF8" w:rsidRDefault="00026825" w:rsidP="005A59E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85" w:type="dxa"/>
          </w:tcPr>
          <w:p w:rsidR="005A59E1" w:rsidRPr="008F2DF8" w:rsidRDefault="003B678D" w:rsidP="005A59E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50" w:type="dxa"/>
          </w:tcPr>
          <w:p w:rsidR="005A59E1" w:rsidRPr="008F2DF8" w:rsidRDefault="00026825" w:rsidP="005A59E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085" w:type="dxa"/>
          </w:tcPr>
          <w:p w:rsidR="005A59E1" w:rsidRPr="008F2DF8" w:rsidRDefault="003B678D" w:rsidP="005A59E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20" w:type="dxa"/>
          </w:tcPr>
          <w:p w:rsidR="005A59E1" w:rsidRPr="008F2DF8" w:rsidRDefault="00026825" w:rsidP="005A59E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30.09.20</w:t>
            </w:r>
            <w:r w:rsidR="003B678D">
              <w:rPr>
                <w:sz w:val="16"/>
              </w:rPr>
              <w:t>25</w:t>
            </w:r>
          </w:p>
        </w:tc>
        <w:tc>
          <w:tcPr>
            <w:tcW w:w="1221" w:type="dxa"/>
          </w:tcPr>
          <w:p w:rsidR="005A59E1" w:rsidRPr="008F2DF8" w:rsidRDefault="005A59E1" w:rsidP="005A59E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30.09.2025</w:t>
            </w:r>
          </w:p>
        </w:tc>
        <w:tc>
          <w:tcPr>
            <w:tcW w:w="1221" w:type="dxa"/>
          </w:tcPr>
          <w:p w:rsidR="005A59E1" w:rsidRDefault="005A59E1" w:rsidP="005A59E1">
            <w:r w:rsidRPr="00CD7B7A">
              <w:rPr>
                <w:sz w:val="16"/>
              </w:rPr>
              <w:t>Администрация Новоцимлянского сельского поселения</w:t>
            </w:r>
          </w:p>
        </w:tc>
        <w:tc>
          <w:tcPr>
            <w:tcW w:w="1085" w:type="dxa"/>
          </w:tcPr>
          <w:p w:rsidR="005A59E1" w:rsidRPr="008F2DF8" w:rsidRDefault="005A59E1" w:rsidP="005A59E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Отчет Новоцимлянского поселения</w:t>
            </w:r>
          </w:p>
        </w:tc>
        <w:tc>
          <w:tcPr>
            <w:tcW w:w="949" w:type="dxa"/>
          </w:tcPr>
          <w:p w:rsidR="005A59E1" w:rsidRPr="008F2DF8" w:rsidRDefault="003B678D" w:rsidP="005A59E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5A59E1" w:rsidRPr="005A59E1" w:rsidTr="003B678D">
        <w:trPr>
          <w:gridAfter w:val="1"/>
          <w:wAfter w:w="9" w:type="dxa"/>
          <w:trHeight w:val="212"/>
        </w:trPr>
        <w:tc>
          <w:tcPr>
            <w:tcW w:w="435" w:type="dxa"/>
          </w:tcPr>
          <w:p w:rsidR="005A59E1" w:rsidRPr="008F2DF8" w:rsidRDefault="005A59E1" w:rsidP="005A59E1">
            <w:pPr>
              <w:spacing w:line="276" w:lineRule="auto"/>
              <w:contextualSpacing/>
              <w:jc w:val="center"/>
              <w:rPr>
                <w:sz w:val="16"/>
              </w:rPr>
            </w:pPr>
          </w:p>
        </w:tc>
        <w:tc>
          <w:tcPr>
            <w:tcW w:w="15054" w:type="dxa"/>
            <w:gridSpan w:val="14"/>
          </w:tcPr>
          <w:p w:rsidR="005A59E1" w:rsidRPr="003B678D" w:rsidRDefault="005A59E1" w:rsidP="005A59E1">
            <w:pPr>
              <w:spacing w:line="276" w:lineRule="auto"/>
              <w:contextualSpacing/>
              <w:jc w:val="center"/>
              <w:rPr>
                <w:b/>
              </w:rPr>
            </w:pPr>
            <w:r w:rsidRPr="003B678D">
              <w:rPr>
                <w:b/>
              </w:rPr>
              <w:t xml:space="preserve">Задача 2 </w:t>
            </w:r>
            <w:r w:rsidR="003B678D" w:rsidRPr="003B678D">
              <w:rPr>
                <w:b/>
                <w:i/>
              </w:rPr>
              <w:t>комплекса процессных мероприятий</w:t>
            </w:r>
            <w:r w:rsidR="003B678D" w:rsidRPr="003B678D">
              <w:rPr>
                <w:b/>
              </w:rPr>
              <w:t xml:space="preserve"> </w:t>
            </w:r>
            <w:r w:rsidRPr="003B678D">
              <w:rPr>
                <w:b/>
              </w:rPr>
              <w:t>«Обеспечено повышение экологической культуры населения, информирование о состоянии окружающей среды»</w:t>
            </w:r>
          </w:p>
        </w:tc>
      </w:tr>
      <w:tr w:rsidR="005A59E1" w:rsidRPr="008F2DF8" w:rsidTr="00FD2FFE">
        <w:trPr>
          <w:gridAfter w:val="1"/>
          <w:wAfter w:w="9" w:type="dxa"/>
          <w:trHeight w:val="1183"/>
        </w:trPr>
        <w:tc>
          <w:tcPr>
            <w:tcW w:w="435" w:type="dxa"/>
          </w:tcPr>
          <w:p w:rsidR="005A59E1" w:rsidRPr="008F2DF8" w:rsidRDefault="00213934" w:rsidP="005A59E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1356" w:type="dxa"/>
          </w:tcPr>
          <w:p w:rsidR="005A59E1" w:rsidRPr="005A59E1" w:rsidRDefault="005A59E1" w:rsidP="005A59E1">
            <w:pPr>
              <w:widowControl w:val="0"/>
              <w:outlineLvl w:val="2"/>
              <w:rPr>
                <w:sz w:val="18"/>
                <w:szCs w:val="18"/>
              </w:rPr>
            </w:pPr>
            <w:r w:rsidRPr="005A59E1">
              <w:rPr>
                <w:sz w:val="18"/>
                <w:szCs w:val="18"/>
              </w:rPr>
              <w:t xml:space="preserve">Мероприятия (результат): </w:t>
            </w:r>
          </w:p>
          <w:p w:rsidR="005A59E1" w:rsidRPr="005A59E1" w:rsidRDefault="005A59E1" w:rsidP="005A59E1">
            <w:pPr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 w:rsidRPr="005A59E1">
              <w:rPr>
                <w:sz w:val="18"/>
                <w:szCs w:val="18"/>
              </w:rPr>
              <w:t xml:space="preserve">Предоставлена информация о состоянии </w:t>
            </w:r>
            <w:r w:rsidRPr="005A59E1">
              <w:rPr>
                <w:sz w:val="18"/>
                <w:szCs w:val="18"/>
              </w:rPr>
              <w:lastRenderedPageBreak/>
              <w:t>окружающей среды  с размещением ее на официальном сайте администрации Новоцимлянского сельского поселения и/или в районной газете «</w:t>
            </w:r>
            <w:proofErr w:type="spellStart"/>
            <w:r w:rsidRPr="005A59E1">
              <w:rPr>
                <w:sz w:val="18"/>
                <w:szCs w:val="18"/>
              </w:rPr>
              <w:t>Придонье</w:t>
            </w:r>
            <w:proofErr w:type="spellEnd"/>
            <w:r w:rsidRPr="005A59E1">
              <w:rPr>
                <w:sz w:val="18"/>
                <w:szCs w:val="18"/>
              </w:rPr>
              <w:t>»</w:t>
            </w:r>
          </w:p>
        </w:tc>
        <w:tc>
          <w:tcPr>
            <w:tcW w:w="788" w:type="dxa"/>
          </w:tcPr>
          <w:p w:rsidR="005A59E1" w:rsidRPr="008F2DF8" w:rsidRDefault="00213934" w:rsidP="005A59E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единиц</w:t>
            </w:r>
          </w:p>
        </w:tc>
        <w:tc>
          <w:tcPr>
            <w:tcW w:w="1247" w:type="dxa"/>
          </w:tcPr>
          <w:p w:rsidR="005A59E1" w:rsidRPr="008F2DF8" w:rsidRDefault="003B678D" w:rsidP="005A59E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3" w:type="dxa"/>
          </w:tcPr>
          <w:p w:rsidR="005A59E1" w:rsidRPr="008F2DF8" w:rsidRDefault="00213934" w:rsidP="005A59E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49" w:type="dxa"/>
          </w:tcPr>
          <w:p w:rsidR="005A59E1" w:rsidRPr="008F2DF8" w:rsidRDefault="003B678D" w:rsidP="005A59E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85" w:type="dxa"/>
          </w:tcPr>
          <w:p w:rsidR="005A59E1" w:rsidRPr="008F2DF8" w:rsidRDefault="003B678D" w:rsidP="005A59E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85" w:type="dxa"/>
          </w:tcPr>
          <w:p w:rsidR="005A59E1" w:rsidRPr="008F2DF8" w:rsidRDefault="003B678D" w:rsidP="005A59E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50" w:type="dxa"/>
          </w:tcPr>
          <w:p w:rsidR="005A59E1" w:rsidRPr="008F2DF8" w:rsidRDefault="00213934" w:rsidP="005A59E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85" w:type="dxa"/>
          </w:tcPr>
          <w:p w:rsidR="005A59E1" w:rsidRPr="008F2DF8" w:rsidRDefault="003B678D" w:rsidP="005A59E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20" w:type="dxa"/>
          </w:tcPr>
          <w:p w:rsidR="005A59E1" w:rsidRPr="008F2DF8" w:rsidRDefault="003B678D" w:rsidP="005A59E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21" w:type="dxa"/>
          </w:tcPr>
          <w:p w:rsidR="005A59E1" w:rsidRPr="008F2DF8" w:rsidRDefault="003B678D" w:rsidP="005A59E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21" w:type="dxa"/>
          </w:tcPr>
          <w:p w:rsidR="005A59E1" w:rsidRDefault="005A59E1" w:rsidP="005A59E1">
            <w:r w:rsidRPr="00CD7B7A">
              <w:rPr>
                <w:sz w:val="16"/>
              </w:rPr>
              <w:t>Администрация Новоцимлянского сельского поселения</w:t>
            </w:r>
          </w:p>
        </w:tc>
        <w:tc>
          <w:tcPr>
            <w:tcW w:w="1085" w:type="dxa"/>
          </w:tcPr>
          <w:p w:rsidR="005A59E1" w:rsidRPr="008F2DF8" w:rsidRDefault="003B678D" w:rsidP="005A59E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49" w:type="dxa"/>
          </w:tcPr>
          <w:p w:rsidR="005A59E1" w:rsidRPr="008F2DF8" w:rsidRDefault="003B678D" w:rsidP="005A59E1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26825" w:rsidRPr="008F2DF8" w:rsidTr="00FD2FFE">
        <w:trPr>
          <w:gridAfter w:val="1"/>
          <w:wAfter w:w="9" w:type="dxa"/>
          <w:trHeight w:val="1183"/>
        </w:trPr>
        <w:tc>
          <w:tcPr>
            <w:tcW w:w="435" w:type="dxa"/>
          </w:tcPr>
          <w:p w:rsidR="00026825" w:rsidRDefault="00026825" w:rsidP="00026825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2.1.1</w:t>
            </w:r>
          </w:p>
        </w:tc>
        <w:tc>
          <w:tcPr>
            <w:tcW w:w="1356" w:type="dxa"/>
          </w:tcPr>
          <w:p w:rsidR="00026825" w:rsidRPr="005A59E1" w:rsidRDefault="00026825" w:rsidP="00026825">
            <w:pPr>
              <w:widowControl w:val="0"/>
              <w:outlineLvl w:val="2"/>
              <w:rPr>
                <w:sz w:val="18"/>
                <w:szCs w:val="18"/>
              </w:rPr>
            </w:pPr>
            <w:r w:rsidRPr="005A59E1">
              <w:rPr>
                <w:sz w:val="18"/>
                <w:szCs w:val="18"/>
              </w:rPr>
              <w:t>Контрольная точка «</w:t>
            </w:r>
            <w:r>
              <w:rPr>
                <w:sz w:val="18"/>
                <w:szCs w:val="18"/>
              </w:rPr>
              <w:t>Заключение контракта на размещение информации в СМИ</w:t>
            </w:r>
            <w:r w:rsidRPr="005A59E1">
              <w:rPr>
                <w:sz w:val="18"/>
                <w:szCs w:val="18"/>
              </w:rPr>
              <w:t>»</w:t>
            </w:r>
          </w:p>
        </w:tc>
        <w:tc>
          <w:tcPr>
            <w:tcW w:w="788" w:type="dxa"/>
          </w:tcPr>
          <w:p w:rsidR="00026825" w:rsidRPr="008F2DF8" w:rsidRDefault="00026825" w:rsidP="00026825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едини</w:t>
            </w:r>
          </w:p>
        </w:tc>
        <w:tc>
          <w:tcPr>
            <w:tcW w:w="1247" w:type="dxa"/>
          </w:tcPr>
          <w:p w:rsidR="00026825" w:rsidRPr="008F2DF8" w:rsidRDefault="003B678D" w:rsidP="00026825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3" w:type="dxa"/>
          </w:tcPr>
          <w:p w:rsidR="00026825" w:rsidRPr="008F2DF8" w:rsidRDefault="003B678D" w:rsidP="00026825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49" w:type="dxa"/>
          </w:tcPr>
          <w:p w:rsidR="00026825" w:rsidRPr="008F2DF8" w:rsidRDefault="003B678D" w:rsidP="00026825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85" w:type="dxa"/>
          </w:tcPr>
          <w:p w:rsidR="00026825" w:rsidRPr="008F2DF8" w:rsidRDefault="003B678D" w:rsidP="00026825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85" w:type="dxa"/>
          </w:tcPr>
          <w:p w:rsidR="00026825" w:rsidRPr="008F2DF8" w:rsidRDefault="003B678D" w:rsidP="00026825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50" w:type="dxa"/>
          </w:tcPr>
          <w:p w:rsidR="00026825" w:rsidRPr="008F2DF8" w:rsidRDefault="00026825" w:rsidP="00026825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85" w:type="dxa"/>
          </w:tcPr>
          <w:p w:rsidR="00026825" w:rsidRDefault="00026825" w:rsidP="00026825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30.09.2025</w:t>
            </w:r>
          </w:p>
        </w:tc>
        <w:tc>
          <w:tcPr>
            <w:tcW w:w="1220" w:type="dxa"/>
          </w:tcPr>
          <w:p w:rsidR="00026825" w:rsidRPr="008F2DF8" w:rsidRDefault="003B678D" w:rsidP="00026825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21" w:type="dxa"/>
          </w:tcPr>
          <w:p w:rsidR="00026825" w:rsidRDefault="00026825" w:rsidP="00026825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30.09.2025</w:t>
            </w:r>
          </w:p>
        </w:tc>
        <w:tc>
          <w:tcPr>
            <w:tcW w:w="1221" w:type="dxa"/>
          </w:tcPr>
          <w:p w:rsidR="00026825" w:rsidRDefault="00026825" w:rsidP="00026825">
            <w:r w:rsidRPr="00CD7B7A">
              <w:rPr>
                <w:sz w:val="16"/>
              </w:rPr>
              <w:t>Администрация Новоцимлянского сельского поселения</w:t>
            </w:r>
          </w:p>
        </w:tc>
        <w:tc>
          <w:tcPr>
            <w:tcW w:w="1085" w:type="dxa"/>
          </w:tcPr>
          <w:p w:rsidR="00026825" w:rsidRDefault="00026825" w:rsidP="00026825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Муниципальный контракт</w:t>
            </w:r>
          </w:p>
        </w:tc>
        <w:tc>
          <w:tcPr>
            <w:tcW w:w="949" w:type="dxa"/>
          </w:tcPr>
          <w:p w:rsidR="00026825" w:rsidRPr="008F2DF8" w:rsidRDefault="003B678D" w:rsidP="00026825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26825" w:rsidRPr="008F2DF8" w:rsidTr="00FD2FFE">
        <w:trPr>
          <w:gridAfter w:val="1"/>
          <w:wAfter w:w="9" w:type="dxa"/>
          <w:trHeight w:val="1183"/>
        </w:trPr>
        <w:tc>
          <w:tcPr>
            <w:tcW w:w="435" w:type="dxa"/>
          </w:tcPr>
          <w:p w:rsidR="00026825" w:rsidRDefault="00026825" w:rsidP="00026825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2.2.2</w:t>
            </w:r>
          </w:p>
        </w:tc>
        <w:tc>
          <w:tcPr>
            <w:tcW w:w="1356" w:type="dxa"/>
          </w:tcPr>
          <w:p w:rsidR="00026825" w:rsidRPr="008F2DF8" w:rsidRDefault="00026825" w:rsidP="00026825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5A59E1">
              <w:rPr>
                <w:sz w:val="18"/>
                <w:szCs w:val="18"/>
              </w:rPr>
              <w:t>Контрольная точка «</w:t>
            </w:r>
            <w:r>
              <w:rPr>
                <w:sz w:val="18"/>
                <w:szCs w:val="18"/>
              </w:rPr>
              <w:t>Оплата оказанных услуг</w:t>
            </w:r>
            <w:r w:rsidRPr="005A59E1">
              <w:rPr>
                <w:sz w:val="18"/>
                <w:szCs w:val="18"/>
              </w:rPr>
              <w:t>»</w:t>
            </w:r>
          </w:p>
        </w:tc>
        <w:tc>
          <w:tcPr>
            <w:tcW w:w="788" w:type="dxa"/>
          </w:tcPr>
          <w:p w:rsidR="00026825" w:rsidRPr="008F2DF8" w:rsidRDefault="00026825" w:rsidP="00026825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едини</w:t>
            </w:r>
          </w:p>
        </w:tc>
        <w:tc>
          <w:tcPr>
            <w:tcW w:w="1247" w:type="dxa"/>
          </w:tcPr>
          <w:p w:rsidR="00026825" w:rsidRPr="008F2DF8" w:rsidRDefault="003B678D" w:rsidP="00026825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3" w:type="dxa"/>
          </w:tcPr>
          <w:p w:rsidR="00026825" w:rsidRPr="008F2DF8" w:rsidRDefault="003B678D" w:rsidP="00026825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49" w:type="dxa"/>
          </w:tcPr>
          <w:p w:rsidR="00026825" w:rsidRPr="008F2DF8" w:rsidRDefault="003B678D" w:rsidP="00026825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85" w:type="dxa"/>
          </w:tcPr>
          <w:p w:rsidR="00026825" w:rsidRPr="008F2DF8" w:rsidRDefault="003B678D" w:rsidP="00026825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85" w:type="dxa"/>
          </w:tcPr>
          <w:p w:rsidR="00026825" w:rsidRPr="008F2DF8" w:rsidRDefault="003B678D" w:rsidP="00026825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50" w:type="dxa"/>
          </w:tcPr>
          <w:p w:rsidR="00026825" w:rsidRPr="008F2DF8" w:rsidRDefault="00026825" w:rsidP="00026825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85" w:type="dxa"/>
          </w:tcPr>
          <w:p w:rsidR="00026825" w:rsidRDefault="00026825" w:rsidP="00026825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30.09.2025</w:t>
            </w:r>
          </w:p>
        </w:tc>
        <w:tc>
          <w:tcPr>
            <w:tcW w:w="1220" w:type="dxa"/>
          </w:tcPr>
          <w:p w:rsidR="00026825" w:rsidRPr="008F2DF8" w:rsidRDefault="003B678D" w:rsidP="00026825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21" w:type="dxa"/>
          </w:tcPr>
          <w:p w:rsidR="00026825" w:rsidRDefault="00026825" w:rsidP="00026825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30.09.2025</w:t>
            </w:r>
          </w:p>
        </w:tc>
        <w:tc>
          <w:tcPr>
            <w:tcW w:w="1221" w:type="dxa"/>
          </w:tcPr>
          <w:p w:rsidR="00026825" w:rsidRDefault="00026825" w:rsidP="00026825">
            <w:r w:rsidRPr="00CD7B7A">
              <w:rPr>
                <w:sz w:val="16"/>
              </w:rPr>
              <w:t>Администрация Новоцимлянского сельского поселения</w:t>
            </w:r>
          </w:p>
        </w:tc>
        <w:tc>
          <w:tcPr>
            <w:tcW w:w="1085" w:type="dxa"/>
          </w:tcPr>
          <w:p w:rsidR="00026825" w:rsidRDefault="00026825" w:rsidP="00026825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Платежное поручение</w:t>
            </w:r>
          </w:p>
        </w:tc>
        <w:tc>
          <w:tcPr>
            <w:tcW w:w="949" w:type="dxa"/>
          </w:tcPr>
          <w:p w:rsidR="00026825" w:rsidRPr="008F2DF8" w:rsidRDefault="003B678D" w:rsidP="00026825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:rsidR="00B64670" w:rsidRPr="008F2DF8" w:rsidRDefault="00B64670" w:rsidP="00B64670">
      <w:pPr>
        <w:spacing w:line="264" w:lineRule="auto"/>
        <w:ind w:left="360" w:right="536"/>
        <w:rPr>
          <w:color w:val="000000"/>
        </w:rPr>
      </w:pPr>
    </w:p>
    <w:p w:rsidR="00B64670" w:rsidRDefault="00B64670" w:rsidP="00B64670">
      <w:pPr>
        <w:spacing w:line="264" w:lineRule="auto"/>
        <w:ind w:left="360" w:right="536"/>
        <w:jc w:val="right"/>
        <w:rPr>
          <w:color w:val="000000"/>
        </w:rPr>
      </w:pPr>
    </w:p>
    <w:p w:rsidR="00B64670" w:rsidRPr="00E7562D" w:rsidRDefault="003B678D" w:rsidP="00B64670">
      <w:pPr>
        <w:spacing w:line="264" w:lineRule="auto"/>
        <w:ind w:left="360" w:right="536"/>
        <w:jc w:val="right"/>
        <w:rPr>
          <w:color w:val="000000"/>
        </w:rPr>
      </w:pPr>
      <w:r>
        <w:rPr>
          <w:color w:val="000000"/>
        </w:rPr>
        <w:t>4</w:t>
      </w:r>
      <w:r w:rsidR="00B64670" w:rsidRPr="00E7562D">
        <w:rPr>
          <w:color w:val="000000"/>
        </w:rPr>
        <w:t xml:space="preserve">. Сведения об исполнении бюджетных ассигнований, предусмотренных на финансовое обеспечение реализации комплекса процессных мероприятий </w:t>
      </w:r>
    </w:p>
    <w:p w:rsidR="00B64670" w:rsidRPr="00E7562D" w:rsidRDefault="00B64670" w:rsidP="00B64670">
      <w:pPr>
        <w:widowControl w:val="0"/>
        <w:spacing w:after="120"/>
        <w:jc w:val="right"/>
        <w:rPr>
          <w:color w:val="000000"/>
          <w:sz w:val="16"/>
        </w:rPr>
      </w:pPr>
    </w:p>
    <w:tbl>
      <w:tblPr>
        <w:tblW w:w="15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8"/>
        <w:gridCol w:w="1283"/>
        <w:gridCol w:w="981"/>
        <w:gridCol w:w="1096"/>
        <w:gridCol w:w="1167"/>
        <w:gridCol w:w="1088"/>
        <w:gridCol w:w="1711"/>
        <w:gridCol w:w="1761"/>
      </w:tblGrid>
      <w:tr w:rsidR="00B64670" w:rsidRPr="00E7562D" w:rsidTr="00617838">
        <w:trPr>
          <w:trHeight w:val="411"/>
          <w:jc w:val="center"/>
        </w:trPr>
        <w:tc>
          <w:tcPr>
            <w:tcW w:w="6358" w:type="dxa"/>
            <w:vMerge w:val="restart"/>
            <w:vAlign w:val="center"/>
          </w:tcPr>
          <w:p w:rsidR="00B64670" w:rsidRPr="00E7562D" w:rsidRDefault="00B64670" w:rsidP="00B64670">
            <w:pPr>
              <w:contextualSpacing/>
              <w:jc w:val="center"/>
              <w:rPr>
                <w:sz w:val="16"/>
              </w:rPr>
            </w:pPr>
            <w:r w:rsidRPr="00E7562D">
              <w:rPr>
                <w:sz w:val="16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w="3360" w:type="dxa"/>
            <w:gridSpan w:val="3"/>
            <w:vAlign w:val="center"/>
          </w:tcPr>
          <w:p w:rsidR="00B64670" w:rsidRPr="00E7562D" w:rsidRDefault="00B64670" w:rsidP="00B64670">
            <w:pPr>
              <w:contextualSpacing/>
              <w:jc w:val="center"/>
              <w:rPr>
                <w:sz w:val="16"/>
              </w:rPr>
            </w:pPr>
            <w:r w:rsidRPr="00E7562D">
              <w:rPr>
                <w:sz w:val="16"/>
              </w:rPr>
              <w:t xml:space="preserve">Объем финансового обеспечения, </w:t>
            </w:r>
            <w:r w:rsidRPr="00E7562D">
              <w:rPr>
                <w:sz w:val="16"/>
              </w:rPr>
              <w:br/>
              <w:t>тыс. рублей</w:t>
            </w:r>
          </w:p>
        </w:tc>
        <w:tc>
          <w:tcPr>
            <w:tcW w:w="2255" w:type="dxa"/>
            <w:gridSpan w:val="2"/>
            <w:vAlign w:val="center"/>
          </w:tcPr>
          <w:p w:rsidR="00B64670" w:rsidRPr="00E7562D" w:rsidRDefault="00B64670" w:rsidP="00B64670">
            <w:pPr>
              <w:contextualSpacing/>
              <w:jc w:val="center"/>
              <w:rPr>
                <w:sz w:val="16"/>
              </w:rPr>
            </w:pPr>
            <w:r w:rsidRPr="00E7562D">
              <w:rPr>
                <w:sz w:val="16"/>
              </w:rPr>
              <w:t xml:space="preserve">Исполнение, </w:t>
            </w:r>
            <w:r w:rsidRPr="00E7562D">
              <w:rPr>
                <w:sz w:val="16"/>
              </w:rPr>
              <w:br/>
              <w:t>тыс. рублей</w:t>
            </w:r>
          </w:p>
        </w:tc>
        <w:tc>
          <w:tcPr>
            <w:tcW w:w="1711" w:type="dxa"/>
            <w:vMerge w:val="restart"/>
            <w:vAlign w:val="center"/>
          </w:tcPr>
          <w:p w:rsidR="00B64670" w:rsidRPr="00E7562D" w:rsidRDefault="00B64670" w:rsidP="00B64670">
            <w:pPr>
              <w:contextualSpacing/>
              <w:jc w:val="center"/>
              <w:rPr>
                <w:sz w:val="16"/>
                <w:vertAlign w:val="superscript"/>
              </w:rPr>
            </w:pPr>
            <w:r w:rsidRPr="00E7562D">
              <w:rPr>
                <w:sz w:val="16"/>
              </w:rPr>
              <w:t>Процент исполнения, (6)/(3)*100</w:t>
            </w:r>
          </w:p>
        </w:tc>
        <w:tc>
          <w:tcPr>
            <w:tcW w:w="1761" w:type="dxa"/>
            <w:vMerge w:val="restart"/>
            <w:vAlign w:val="center"/>
          </w:tcPr>
          <w:p w:rsidR="00B64670" w:rsidRPr="00E7562D" w:rsidRDefault="00B64670" w:rsidP="00B64670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E7562D">
              <w:rPr>
                <w:sz w:val="16"/>
              </w:rPr>
              <w:t>Комментарий</w:t>
            </w:r>
          </w:p>
        </w:tc>
      </w:tr>
      <w:tr w:rsidR="00B64670" w:rsidRPr="00E7562D" w:rsidTr="00617838">
        <w:trPr>
          <w:trHeight w:val="603"/>
          <w:jc w:val="center"/>
        </w:trPr>
        <w:tc>
          <w:tcPr>
            <w:tcW w:w="6358" w:type="dxa"/>
            <w:vMerge/>
            <w:vAlign w:val="center"/>
          </w:tcPr>
          <w:p w:rsidR="00B64670" w:rsidRPr="00E7562D" w:rsidRDefault="00B64670" w:rsidP="00B64670">
            <w:pPr>
              <w:spacing w:after="200" w:line="276" w:lineRule="auto"/>
            </w:pPr>
          </w:p>
        </w:tc>
        <w:tc>
          <w:tcPr>
            <w:tcW w:w="1283" w:type="dxa"/>
            <w:vAlign w:val="center"/>
          </w:tcPr>
          <w:p w:rsidR="00B64670" w:rsidRPr="00E7562D" w:rsidRDefault="00B64670" w:rsidP="00B64670">
            <w:pPr>
              <w:contextualSpacing/>
              <w:jc w:val="center"/>
              <w:rPr>
                <w:sz w:val="16"/>
              </w:rPr>
            </w:pPr>
            <w:r w:rsidRPr="00E7562D">
              <w:rPr>
                <w:sz w:val="16"/>
              </w:rPr>
              <w:t>Предусмотрено паспортом</w:t>
            </w:r>
          </w:p>
        </w:tc>
        <w:tc>
          <w:tcPr>
            <w:tcW w:w="981" w:type="dxa"/>
            <w:vAlign w:val="center"/>
          </w:tcPr>
          <w:p w:rsidR="00B64670" w:rsidRPr="00E7562D" w:rsidRDefault="00B64670" w:rsidP="00B64670">
            <w:pPr>
              <w:contextualSpacing/>
              <w:jc w:val="center"/>
              <w:rPr>
                <w:sz w:val="16"/>
              </w:rPr>
            </w:pPr>
            <w:r w:rsidRPr="00E7562D">
              <w:rPr>
                <w:sz w:val="16"/>
              </w:rPr>
              <w:t>Сводная бюджетная роспись</w:t>
            </w:r>
          </w:p>
        </w:tc>
        <w:tc>
          <w:tcPr>
            <w:tcW w:w="1096" w:type="dxa"/>
            <w:vAlign w:val="center"/>
          </w:tcPr>
          <w:p w:rsidR="00B64670" w:rsidRPr="00E7562D" w:rsidRDefault="00B64670" w:rsidP="00B64670">
            <w:pPr>
              <w:spacing w:after="200" w:line="276" w:lineRule="auto"/>
              <w:jc w:val="center"/>
              <w:rPr>
                <w:sz w:val="16"/>
                <w:szCs w:val="16"/>
                <w:vertAlign w:val="superscript"/>
              </w:rPr>
            </w:pPr>
            <w:r w:rsidRPr="00E7562D">
              <w:rPr>
                <w:sz w:val="16"/>
                <w:szCs w:val="16"/>
              </w:rPr>
              <w:t>Лимиты бюджетных обязательств</w:t>
            </w:r>
          </w:p>
        </w:tc>
        <w:tc>
          <w:tcPr>
            <w:tcW w:w="1167" w:type="dxa"/>
            <w:vAlign w:val="center"/>
          </w:tcPr>
          <w:p w:rsidR="00B64670" w:rsidRPr="00E7562D" w:rsidRDefault="00B64670" w:rsidP="00B64670">
            <w:pPr>
              <w:spacing w:after="200" w:line="276" w:lineRule="auto"/>
              <w:jc w:val="center"/>
              <w:rPr>
                <w:sz w:val="16"/>
                <w:szCs w:val="16"/>
                <w:vertAlign w:val="superscript"/>
              </w:rPr>
            </w:pPr>
            <w:r w:rsidRPr="00E7562D">
              <w:rPr>
                <w:sz w:val="16"/>
                <w:szCs w:val="16"/>
              </w:rPr>
              <w:t>Принятые бюджетные обязательства</w:t>
            </w:r>
          </w:p>
        </w:tc>
        <w:tc>
          <w:tcPr>
            <w:tcW w:w="1088" w:type="dxa"/>
            <w:vAlign w:val="center"/>
          </w:tcPr>
          <w:p w:rsidR="00B64670" w:rsidRPr="00E7562D" w:rsidRDefault="00B64670" w:rsidP="00B64670">
            <w:pPr>
              <w:contextualSpacing/>
              <w:jc w:val="center"/>
              <w:rPr>
                <w:sz w:val="16"/>
              </w:rPr>
            </w:pPr>
            <w:r w:rsidRPr="00E7562D">
              <w:rPr>
                <w:sz w:val="16"/>
              </w:rPr>
              <w:t>Кассовое исполнение</w:t>
            </w:r>
          </w:p>
        </w:tc>
        <w:tc>
          <w:tcPr>
            <w:tcW w:w="1711" w:type="dxa"/>
            <w:vMerge/>
            <w:vAlign w:val="center"/>
          </w:tcPr>
          <w:p w:rsidR="00B64670" w:rsidRPr="00E7562D" w:rsidRDefault="00B64670" w:rsidP="00B64670">
            <w:pPr>
              <w:spacing w:after="200" w:line="276" w:lineRule="auto"/>
            </w:pPr>
          </w:p>
        </w:tc>
        <w:tc>
          <w:tcPr>
            <w:tcW w:w="1761" w:type="dxa"/>
            <w:vMerge/>
            <w:vAlign w:val="center"/>
          </w:tcPr>
          <w:p w:rsidR="00B64670" w:rsidRPr="00E7562D" w:rsidRDefault="00B64670" w:rsidP="00B64670">
            <w:pPr>
              <w:spacing w:after="200" w:line="276" w:lineRule="auto"/>
            </w:pPr>
          </w:p>
        </w:tc>
      </w:tr>
      <w:tr w:rsidR="00B64670" w:rsidRPr="00E7562D" w:rsidTr="00617838">
        <w:trPr>
          <w:trHeight w:val="218"/>
          <w:jc w:val="center"/>
        </w:trPr>
        <w:tc>
          <w:tcPr>
            <w:tcW w:w="6358" w:type="dxa"/>
            <w:vAlign w:val="center"/>
          </w:tcPr>
          <w:p w:rsidR="00B64670" w:rsidRPr="00E7562D" w:rsidRDefault="00B64670" w:rsidP="00B64670">
            <w:pPr>
              <w:contextualSpacing/>
              <w:jc w:val="center"/>
              <w:rPr>
                <w:sz w:val="16"/>
              </w:rPr>
            </w:pPr>
            <w:r w:rsidRPr="00E7562D">
              <w:rPr>
                <w:sz w:val="16"/>
              </w:rPr>
              <w:t>1</w:t>
            </w:r>
          </w:p>
        </w:tc>
        <w:tc>
          <w:tcPr>
            <w:tcW w:w="1283" w:type="dxa"/>
            <w:vAlign w:val="center"/>
          </w:tcPr>
          <w:p w:rsidR="00B64670" w:rsidRPr="00E7562D" w:rsidRDefault="00B64670" w:rsidP="00B64670">
            <w:pPr>
              <w:contextualSpacing/>
              <w:jc w:val="center"/>
              <w:rPr>
                <w:sz w:val="16"/>
              </w:rPr>
            </w:pPr>
            <w:r w:rsidRPr="00E7562D">
              <w:rPr>
                <w:sz w:val="16"/>
              </w:rPr>
              <w:t>2</w:t>
            </w:r>
          </w:p>
        </w:tc>
        <w:tc>
          <w:tcPr>
            <w:tcW w:w="981" w:type="dxa"/>
            <w:vAlign w:val="center"/>
          </w:tcPr>
          <w:p w:rsidR="00B64670" w:rsidRPr="00E7562D" w:rsidRDefault="00B64670" w:rsidP="00B64670">
            <w:pPr>
              <w:contextualSpacing/>
              <w:jc w:val="center"/>
              <w:rPr>
                <w:sz w:val="16"/>
              </w:rPr>
            </w:pPr>
            <w:r w:rsidRPr="00E7562D">
              <w:rPr>
                <w:sz w:val="16"/>
              </w:rPr>
              <w:t>3</w:t>
            </w:r>
          </w:p>
        </w:tc>
        <w:tc>
          <w:tcPr>
            <w:tcW w:w="1096" w:type="dxa"/>
            <w:vAlign w:val="center"/>
          </w:tcPr>
          <w:p w:rsidR="00B64670" w:rsidRPr="00E7562D" w:rsidRDefault="00B64670" w:rsidP="00B64670">
            <w:pPr>
              <w:contextualSpacing/>
              <w:jc w:val="center"/>
              <w:rPr>
                <w:sz w:val="16"/>
              </w:rPr>
            </w:pPr>
            <w:r w:rsidRPr="00E7562D">
              <w:rPr>
                <w:sz w:val="16"/>
              </w:rPr>
              <w:t>4</w:t>
            </w:r>
          </w:p>
        </w:tc>
        <w:tc>
          <w:tcPr>
            <w:tcW w:w="1167" w:type="dxa"/>
            <w:vAlign w:val="center"/>
          </w:tcPr>
          <w:p w:rsidR="00B64670" w:rsidRPr="00E7562D" w:rsidRDefault="00B64670" w:rsidP="00B64670">
            <w:pPr>
              <w:contextualSpacing/>
              <w:jc w:val="center"/>
              <w:rPr>
                <w:sz w:val="16"/>
              </w:rPr>
            </w:pPr>
            <w:r w:rsidRPr="00E7562D">
              <w:rPr>
                <w:sz w:val="16"/>
              </w:rPr>
              <w:t>5</w:t>
            </w:r>
          </w:p>
        </w:tc>
        <w:tc>
          <w:tcPr>
            <w:tcW w:w="1088" w:type="dxa"/>
            <w:vAlign w:val="center"/>
          </w:tcPr>
          <w:p w:rsidR="00B64670" w:rsidRPr="00E7562D" w:rsidRDefault="00B64670" w:rsidP="00B64670">
            <w:pPr>
              <w:contextualSpacing/>
              <w:jc w:val="center"/>
              <w:rPr>
                <w:sz w:val="16"/>
              </w:rPr>
            </w:pPr>
            <w:r w:rsidRPr="00E7562D">
              <w:rPr>
                <w:sz w:val="16"/>
              </w:rPr>
              <w:t>6</w:t>
            </w:r>
          </w:p>
        </w:tc>
        <w:tc>
          <w:tcPr>
            <w:tcW w:w="1711" w:type="dxa"/>
            <w:vAlign w:val="center"/>
          </w:tcPr>
          <w:p w:rsidR="00B64670" w:rsidRPr="00E7562D" w:rsidRDefault="00B64670" w:rsidP="00B64670">
            <w:pPr>
              <w:contextualSpacing/>
              <w:jc w:val="center"/>
              <w:rPr>
                <w:sz w:val="16"/>
              </w:rPr>
            </w:pPr>
            <w:r w:rsidRPr="00E7562D">
              <w:rPr>
                <w:sz w:val="16"/>
              </w:rPr>
              <w:t>7</w:t>
            </w:r>
          </w:p>
        </w:tc>
        <w:tc>
          <w:tcPr>
            <w:tcW w:w="1761" w:type="dxa"/>
            <w:vAlign w:val="center"/>
          </w:tcPr>
          <w:p w:rsidR="00B64670" w:rsidRPr="00E7562D" w:rsidRDefault="00B64670" w:rsidP="00B64670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E7562D">
              <w:rPr>
                <w:sz w:val="16"/>
              </w:rPr>
              <w:t>8</w:t>
            </w:r>
          </w:p>
        </w:tc>
      </w:tr>
      <w:tr w:rsidR="00B64670" w:rsidRPr="00E7562D" w:rsidTr="00693C07">
        <w:trPr>
          <w:trHeight w:val="262"/>
          <w:jc w:val="center"/>
        </w:trPr>
        <w:tc>
          <w:tcPr>
            <w:tcW w:w="6358" w:type="dxa"/>
            <w:vAlign w:val="center"/>
          </w:tcPr>
          <w:p w:rsidR="00B64670" w:rsidRPr="003B678D" w:rsidRDefault="00B64670" w:rsidP="00996066">
            <w:pPr>
              <w:spacing w:after="200"/>
              <w:rPr>
                <w:b/>
              </w:rPr>
            </w:pPr>
            <w:r w:rsidRPr="003B678D">
              <w:rPr>
                <w:b/>
              </w:rPr>
              <w:t>Комплекс процессных мероприятий</w:t>
            </w:r>
            <w:r w:rsidR="00165ECD" w:rsidRPr="003B678D">
              <w:rPr>
                <w:b/>
              </w:rPr>
              <w:t xml:space="preserve"> «</w:t>
            </w:r>
            <w:r w:rsidR="00996066" w:rsidRPr="003B678D">
              <w:rPr>
                <w:b/>
              </w:rPr>
              <w:t xml:space="preserve">Обеспечено повышение экологической культуры населения, информирование о состоянии окружающей среды </w:t>
            </w:r>
            <w:r w:rsidRPr="003B678D">
              <w:rPr>
                <w:b/>
              </w:rPr>
              <w:t xml:space="preserve">(всего), </w:t>
            </w:r>
            <w:r w:rsidRPr="003B678D">
              <w:rPr>
                <w:b/>
              </w:rPr>
              <w:br/>
            </w:r>
            <w:r w:rsidRPr="003B678D">
              <w:rPr>
                <w:b/>
              </w:rPr>
              <w:lastRenderedPageBreak/>
              <w:t>в том числе:</w:t>
            </w:r>
          </w:p>
        </w:tc>
        <w:tc>
          <w:tcPr>
            <w:tcW w:w="1283" w:type="dxa"/>
            <w:vAlign w:val="center"/>
          </w:tcPr>
          <w:p w:rsidR="00B64670" w:rsidRPr="00E7562D" w:rsidRDefault="00026825" w:rsidP="00693C07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2</w:t>
            </w:r>
          </w:p>
        </w:tc>
        <w:tc>
          <w:tcPr>
            <w:tcW w:w="981" w:type="dxa"/>
            <w:vAlign w:val="center"/>
          </w:tcPr>
          <w:p w:rsidR="00B64670" w:rsidRPr="00E7562D" w:rsidRDefault="00026825" w:rsidP="00693C07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96" w:type="dxa"/>
            <w:vAlign w:val="center"/>
          </w:tcPr>
          <w:p w:rsidR="00B64670" w:rsidRPr="00E7562D" w:rsidRDefault="003B678D" w:rsidP="00693C07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67" w:type="dxa"/>
            <w:vAlign w:val="center"/>
          </w:tcPr>
          <w:p w:rsidR="00B64670" w:rsidRPr="00E7562D" w:rsidRDefault="003B678D" w:rsidP="00693C07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88" w:type="dxa"/>
            <w:vAlign w:val="center"/>
          </w:tcPr>
          <w:p w:rsidR="00B64670" w:rsidRPr="00E7562D" w:rsidRDefault="003B678D" w:rsidP="00693C07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11" w:type="dxa"/>
            <w:vAlign w:val="center"/>
          </w:tcPr>
          <w:p w:rsidR="00B64670" w:rsidRPr="00E7562D" w:rsidRDefault="00026825" w:rsidP="00693C07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61" w:type="dxa"/>
            <w:vAlign w:val="center"/>
          </w:tcPr>
          <w:p w:rsidR="00B64670" w:rsidRPr="00E7562D" w:rsidRDefault="003B678D" w:rsidP="00693C07">
            <w:pPr>
              <w:spacing w:after="200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B64670" w:rsidRPr="00E7562D" w:rsidTr="00693C07">
        <w:trPr>
          <w:trHeight w:val="262"/>
          <w:jc w:val="center"/>
        </w:trPr>
        <w:tc>
          <w:tcPr>
            <w:tcW w:w="6358" w:type="dxa"/>
            <w:shd w:val="clear" w:color="auto" w:fill="auto"/>
          </w:tcPr>
          <w:p w:rsidR="00B64670" w:rsidRDefault="00B64670" w:rsidP="00B64670">
            <w:pPr>
              <w:contextualSpacing/>
              <w:rPr>
                <w:sz w:val="16"/>
                <w:szCs w:val="16"/>
              </w:rPr>
            </w:pPr>
            <w:r w:rsidRPr="00E7562D">
              <w:rPr>
                <w:sz w:val="16"/>
                <w:szCs w:val="16"/>
              </w:rPr>
              <w:lastRenderedPageBreak/>
              <w:t xml:space="preserve">Федеральный бюджет </w:t>
            </w:r>
          </w:p>
          <w:p w:rsidR="00B64670" w:rsidRPr="00E7562D" w:rsidRDefault="00B64670" w:rsidP="00B64670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283" w:type="dxa"/>
            <w:vAlign w:val="center"/>
          </w:tcPr>
          <w:p w:rsidR="00B64670" w:rsidRPr="00E7562D" w:rsidRDefault="00866FEF" w:rsidP="00693C07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81" w:type="dxa"/>
            <w:vAlign w:val="center"/>
          </w:tcPr>
          <w:p w:rsidR="00B64670" w:rsidRPr="00E7562D" w:rsidRDefault="00866FEF" w:rsidP="00693C07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6" w:type="dxa"/>
            <w:vAlign w:val="center"/>
          </w:tcPr>
          <w:p w:rsidR="00B64670" w:rsidRPr="00E7562D" w:rsidRDefault="00866FEF" w:rsidP="00693C07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67" w:type="dxa"/>
            <w:vAlign w:val="center"/>
          </w:tcPr>
          <w:p w:rsidR="00B64670" w:rsidRPr="00E7562D" w:rsidRDefault="00866FEF" w:rsidP="00693C07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88" w:type="dxa"/>
            <w:vAlign w:val="center"/>
          </w:tcPr>
          <w:p w:rsidR="00B64670" w:rsidRPr="00E7562D" w:rsidRDefault="00866FEF" w:rsidP="00693C07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11" w:type="dxa"/>
            <w:vAlign w:val="center"/>
          </w:tcPr>
          <w:p w:rsidR="00B64670" w:rsidRPr="00E7562D" w:rsidRDefault="00866FEF" w:rsidP="00693C07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61" w:type="dxa"/>
            <w:vAlign w:val="center"/>
          </w:tcPr>
          <w:p w:rsidR="00B64670" w:rsidRPr="00E7562D" w:rsidRDefault="00866FEF" w:rsidP="00693C07">
            <w:pPr>
              <w:spacing w:after="200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B64670" w:rsidRPr="00E7562D" w:rsidTr="00693C07">
        <w:trPr>
          <w:trHeight w:val="262"/>
          <w:jc w:val="center"/>
        </w:trPr>
        <w:tc>
          <w:tcPr>
            <w:tcW w:w="63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670" w:rsidRPr="00E7562D" w:rsidRDefault="00B64670" w:rsidP="00B64670">
            <w:pPr>
              <w:spacing w:after="200"/>
              <w:rPr>
                <w:sz w:val="16"/>
                <w:szCs w:val="16"/>
              </w:rPr>
            </w:pPr>
            <w:r w:rsidRPr="00E7562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83" w:type="dxa"/>
            <w:vAlign w:val="center"/>
          </w:tcPr>
          <w:p w:rsidR="00B64670" w:rsidRPr="00E7562D" w:rsidRDefault="003B678D" w:rsidP="00693C07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81" w:type="dxa"/>
            <w:vAlign w:val="center"/>
          </w:tcPr>
          <w:p w:rsidR="00B64670" w:rsidRPr="00E7562D" w:rsidRDefault="003B678D" w:rsidP="00693C07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6" w:type="dxa"/>
            <w:vAlign w:val="center"/>
          </w:tcPr>
          <w:p w:rsidR="00B64670" w:rsidRPr="00E7562D" w:rsidRDefault="003B678D" w:rsidP="00693C07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67" w:type="dxa"/>
            <w:vAlign w:val="center"/>
          </w:tcPr>
          <w:p w:rsidR="00B64670" w:rsidRPr="00E7562D" w:rsidRDefault="003B678D" w:rsidP="00693C07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88" w:type="dxa"/>
            <w:vAlign w:val="center"/>
          </w:tcPr>
          <w:p w:rsidR="00B64670" w:rsidRPr="00E7562D" w:rsidRDefault="003B678D" w:rsidP="00693C07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11" w:type="dxa"/>
            <w:vAlign w:val="center"/>
          </w:tcPr>
          <w:p w:rsidR="00B64670" w:rsidRPr="00E7562D" w:rsidRDefault="003B678D" w:rsidP="00693C07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61" w:type="dxa"/>
            <w:vAlign w:val="center"/>
          </w:tcPr>
          <w:p w:rsidR="00B64670" w:rsidRPr="00E7562D" w:rsidRDefault="003B678D" w:rsidP="00693C07">
            <w:pPr>
              <w:spacing w:after="200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165ECD" w:rsidRPr="00E7562D" w:rsidTr="00693C07">
        <w:trPr>
          <w:trHeight w:val="262"/>
          <w:jc w:val="center"/>
        </w:trPr>
        <w:tc>
          <w:tcPr>
            <w:tcW w:w="63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ECD" w:rsidRPr="00E7562D" w:rsidRDefault="00165ECD" w:rsidP="00165ECD">
            <w:pPr>
              <w:spacing w:after="200"/>
              <w:rPr>
                <w:sz w:val="16"/>
                <w:szCs w:val="16"/>
              </w:rPr>
            </w:pPr>
            <w:r w:rsidRPr="00E7562D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83" w:type="dxa"/>
            <w:vAlign w:val="center"/>
          </w:tcPr>
          <w:p w:rsidR="00165ECD" w:rsidRPr="00E7562D" w:rsidRDefault="00165ECD" w:rsidP="00693C07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81" w:type="dxa"/>
            <w:vAlign w:val="center"/>
          </w:tcPr>
          <w:p w:rsidR="00165ECD" w:rsidRPr="00E7562D" w:rsidRDefault="00165ECD" w:rsidP="00693C07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96" w:type="dxa"/>
            <w:vAlign w:val="center"/>
          </w:tcPr>
          <w:p w:rsidR="00165ECD" w:rsidRPr="00E7562D" w:rsidRDefault="003B678D" w:rsidP="00693C07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67" w:type="dxa"/>
            <w:vAlign w:val="center"/>
          </w:tcPr>
          <w:p w:rsidR="00165ECD" w:rsidRPr="00E7562D" w:rsidRDefault="003B678D" w:rsidP="00693C07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88" w:type="dxa"/>
            <w:vAlign w:val="center"/>
          </w:tcPr>
          <w:p w:rsidR="00165ECD" w:rsidRPr="00E7562D" w:rsidRDefault="00165ECD" w:rsidP="00693C07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11" w:type="dxa"/>
            <w:vAlign w:val="center"/>
          </w:tcPr>
          <w:p w:rsidR="00165ECD" w:rsidRPr="00E7562D" w:rsidRDefault="00165ECD" w:rsidP="00693C07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61" w:type="dxa"/>
            <w:vAlign w:val="center"/>
          </w:tcPr>
          <w:p w:rsidR="00165ECD" w:rsidRPr="00E7562D" w:rsidRDefault="003B678D" w:rsidP="00693C07">
            <w:pPr>
              <w:spacing w:after="200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B64670" w:rsidRPr="00E7562D" w:rsidTr="00693C07">
        <w:trPr>
          <w:trHeight w:val="123"/>
          <w:jc w:val="center"/>
        </w:trPr>
        <w:tc>
          <w:tcPr>
            <w:tcW w:w="6358" w:type="dxa"/>
            <w:vAlign w:val="center"/>
          </w:tcPr>
          <w:p w:rsidR="00B64670" w:rsidRPr="00E7562D" w:rsidRDefault="00B64670" w:rsidP="00B64670">
            <w:pPr>
              <w:spacing w:after="200"/>
              <w:rPr>
                <w:sz w:val="16"/>
                <w:szCs w:val="16"/>
              </w:rPr>
            </w:pPr>
            <w:r w:rsidRPr="00E7562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83" w:type="dxa"/>
            <w:vAlign w:val="center"/>
          </w:tcPr>
          <w:p w:rsidR="00B64670" w:rsidRPr="00E7562D" w:rsidRDefault="003B678D" w:rsidP="00693C07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81" w:type="dxa"/>
            <w:vAlign w:val="center"/>
          </w:tcPr>
          <w:p w:rsidR="00B64670" w:rsidRPr="00E7562D" w:rsidRDefault="003B678D" w:rsidP="00693C07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96" w:type="dxa"/>
            <w:vAlign w:val="center"/>
          </w:tcPr>
          <w:p w:rsidR="00B64670" w:rsidRPr="00E7562D" w:rsidRDefault="003B678D" w:rsidP="00693C07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67" w:type="dxa"/>
            <w:vAlign w:val="center"/>
          </w:tcPr>
          <w:p w:rsidR="00B64670" w:rsidRPr="00E7562D" w:rsidRDefault="003B678D" w:rsidP="00693C07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88" w:type="dxa"/>
            <w:vAlign w:val="center"/>
          </w:tcPr>
          <w:p w:rsidR="00B64670" w:rsidRPr="00E7562D" w:rsidRDefault="003B678D" w:rsidP="00693C07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11" w:type="dxa"/>
            <w:vAlign w:val="center"/>
          </w:tcPr>
          <w:p w:rsidR="00B64670" w:rsidRPr="00E7562D" w:rsidRDefault="003B678D" w:rsidP="00693C07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61" w:type="dxa"/>
            <w:vAlign w:val="center"/>
          </w:tcPr>
          <w:p w:rsidR="00B64670" w:rsidRPr="00E7562D" w:rsidRDefault="003B678D" w:rsidP="00693C07">
            <w:pPr>
              <w:spacing w:after="200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CA35B3" w:rsidRPr="00E7562D" w:rsidTr="00693C07">
        <w:trPr>
          <w:trHeight w:val="469"/>
          <w:jc w:val="center"/>
        </w:trPr>
        <w:tc>
          <w:tcPr>
            <w:tcW w:w="6358" w:type="dxa"/>
            <w:vAlign w:val="center"/>
          </w:tcPr>
          <w:p w:rsidR="00CA35B3" w:rsidRPr="00693C07" w:rsidRDefault="00CA35B3" w:rsidP="00CA35B3">
            <w:pPr>
              <w:spacing w:after="200"/>
              <w:rPr>
                <w:b/>
                <w:sz w:val="16"/>
                <w:szCs w:val="16"/>
              </w:rPr>
            </w:pPr>
            <w:r w:rsidRPr="00693C07">
              <w:rPr>
                <w:b/>
                <w:sz w:val="16"/>
                <w:szCs w:val="16"/>
              </w:rPr>
              <w:t>Мероприятие (результат) «</w:t>
            </w:r>
            <w:r w:rsidR="00996066" w:rsidRPr="00693C07">
              <w:rPr>
                <w:b/>
                <w:sz w:val="18"/>
                <w:szCs w:val="18"/>
              </w:rPr>
              <w:t>Предоставлена информация о состоянии окружающей среды  с размещением ее на официальном сайте администрации Новоцимлянского сельского поселения и/или в районной газете «</w:t>
            </w:r>
            <w:proofErr w:type="spellStart"/>
            <w:r w:rsidR="00996066" w:rsidRPr="00693C07">
              <w:rPr>
                <w:b/>
                <w:sz w:val="18"/>
                <w:szCs w:val="18"/>
              </w:rPr>
              <w:t>Придонье</w:t>
            </w:r>
            <w:proofErr w:type="spellEnd"/>
            <w:r w:rsidRPr="00693C07">
              <w:rPr>
                <w:b/>
                <w:sz w:val="16"/>
                <w:szCs w:val="16"/>
              </w:rPr>
              <w:t>», всего, в том числе:</w:t>
            </w:r>
          </w:p>
        </w:tc>
        <w:tc>
          <w:tcPr>
            <w:tcW w:w="1283" w:type="dxa"/>
            <w:vAlign w:val="center"/>
          </w:tcPr>
          <w:p w:rsidR="00CA35B3" w:rsidRPr="00E7562D" w:rsidRDefault="00CA35B3" w:rsidP="00693C07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81" w:type="dxa"/>
            <w:vAlign w:val="center"/>
          </w:tcPr>
          <w:p w:rsidR="00CA35B3" w:rsidRPr="00E7562D" w:rsidRDefault="00CA35B3" w:rsidP="00693C07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96" w:type="dxa"/>
            <w:vAlign w:val="center"/>
          </w:tcPr>
          <w:p w:rsidR="00CA35B3" w:rsidRPr="00E7562D" w:rsidRDefault="00693C07" w:rsidP="00693C07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67" w:type="dxa"/>
            <w:vAlign w:val="center"/>
          </w:tcPr>
          <w:p w:rsidR="00CA35B3" w:rsidRPr="00E7562D" w:rsidRDefault="00693C07" w:rsidP="00693C07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88" w:type="dxa"/>
            <w:vAlign w:val="center"/>
          </w:tcPr>
          <w:p w:rsidR="00CA35B3" w:rsidRPr="00E7562D" w:rsidRDefault="00CA35B3" w:rsidP="00693C07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11" w:type="dxa"/>
            <w:vAlign w:val="center"/>
          </w:tcPr>
          <w:p w:rsidR="00CA35B3" w:rsidRPr="00E7562D" w:rsidRDefault="00CA35B3" w:rsidP="00693C07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61" w:type="dxa"/>
            <w:vAlign w:val="center"/>
          </w:tcPr>
          <w:p w:rsidR="00CA35B3" w:rsidRPr="00E7562D" w:rsidRDefault="00693C07" w:rsidP="00693C07">
            <w:pPr>
              <w:spacing w:after="200" w:line="276" w:lineRule="auto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CA35B3" w:rsidRPr="00E7562D" w:rsidTr="00693C07">
        <w:trPr>
          <w:trHeight w:val="276"/>
          <w:jc w:val="center"/>
        </w:trPr>
        <w:tc>
          <w:tcPr>
            <w:tcW w:w="63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B3" w:rsidRPr="00E7562D" w:rsidRDefault="00CA35B3" w:rsidP="00CA35B3">
            <w:pPr>
              <w:contextualSpacing/>
              <w:rPr>
                <w:sz w:val="16"/>
                <w:szCs w:val="16"/>
              </w:rPr>
            </w:pPr>
            <w:r w:rsidRPr="00E7562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283" w:type="dxa"/>
            <w:vAlign w:val="center"/>
          </w:tcPr>
          <w:p w:rsidR="00CA35B3" w:rsidRPr="00E7562D" w:rsidRDefault="00693C07" w:rsidP="00693C07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81" w:type="dxa"/>
            <w:vAlign w:val="center"/>
          </w:tcPr>
          <w:p w:rsidR="00CA35B3" w:rsidRPr="00E7562D" w:rsidRDefault="00693C07" w:rsidP="00693C07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96" w:type="dxa"/>
            <w:vAlign w:val="center"/>
          </w:tcPr>
          <w:p w:rsidR="00CA35B3" w:rsidRPr="00E7562D" w:rsidRDefault="00693C07" w:rsidP="00693C07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67" w:type="dxa"/>
            <w:vAlign w:val="center"/>
          </w:tcPr>
          <w:p w:rsidR="00CA35B3" w:rsidRPr="00E7562D" w:rsidRDefault="00693C07" w:rsidP="00693C07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88" w:type="dxa"/>
            <w:vAlign w:val="center"/>
          </w:tcPr>
          <w:p w:rsidR="00CA35B3" w:rsidRPr="00E7562D" w:rsidRDefault="00693C07" w:rsidP="00693C07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11" w:type="dxa"/>
            <w:vAlign w:val="center"/>
          </w:tcPr>
          <w:p w:rsidR="00CA35B3" w:rsidRPr="00E7562D" w:rsidRDefault="00693C07" w:rsidP="00693C07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61" w:type="dxa"/>
            <w:vAlign w:val="center"/>
          </w:tcPr>
          <w:p w:rsidR="00CA35B3" w:rsidRPr="00E7562D" w:rsidRDefault="00693C07" w:rsidP="00693C07">
            <w:pPr>
              <w:spacing w:after="200" w:line="276" w:lineRule="auto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CA35B3" w:rsidRPr="00E7562D" w:rsidTr="00693C07">
        <w:trPr>
          <w:trHeight w:val="469"/>
          <w:jc w:val="center"/>
        </w:trPr>
        <w:tc>
          <w:tcPr>
            <w:tcW w:w="6358" w:type="dxa"/>
            <w:shd w:val="clear" w:color="auto" w:fill="auto"/>
          </w:tcPr>
          <w:p w:rsidR="00CA35B3" w:rsidRPr="00E7562D" w:rsidRDefault="00CA35B3" w:rsidP="00CA35B3">
            <w:pPr>
              <w:spacing w:after="200"/>
              <w:rPr>
                <w:sz w:val="16"/>
                <w:szCs w:val="16"/>
              </w:rPr>
            </w:pPr>
            <w:r w:rsidRPr="00E7562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83" w:type="dxa"/>
            <w:vAlign w:val="center"/>
          </w:tcPr>
          <w:p w:rsidR="00CA35B3" w:rsidRPr="00E7562D" w:rsidRDefault="00693C07" w:rsidP="00693C07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81" w:type="dxa"/>
            <w:vAlign w:val="center"/>
          </w:tcPr>
          <w:p w:rsidR="00CA35B3" w:rsidRPr="00E7562D" w:rsidRDefault="00693C07" w:rsidP="00693C07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96" w:type="dxa"/>
            <w:vAlign w:val="center"/>
          </w:tcPr>
          <w:p w:rsidR="00CA35B3" w:rsidRPr="00E7562D" w:rsidRDefault="00693C07" w:rsidP="00693C07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67" w:type="dxa"/>
            <w:vAlign w:val="center"/>
          </w:tcPr>
          <w:p w:rsidR="00CA35B3" w:rsidRPr="00E7562D" w:rsidRDefault="00693C07" w:rsidP="00693C07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88" w:type="dxa"/>
            <w:vAlign w:val="center"/>
          </w:tcPr>
          <w:p w:rsidR="00CA35B3" w:rsidRPr="00E7562D" w:rsidRDefault="00693C07" w:rsidP="00693C07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11" w:type="dxa"/>
            <w:vAlign w:val="center"/>
          </w:tcPr>
          <w:p w:rsidR="00CA35B3" w:rsidRPr="00E7562D" w:rsidRDefault="00693C07" w:rsidP="00693C07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61" w:type="dxa"/>
            <w:vAlign w:val="center"/>
          </w:tcPr>
          <w:p w:rsidR="00CA35B3" w:rsidRPr="00E7562D" w:rsidRDefault="00693C07" w:rsidP="00693C07">
            <w:pPr>
              <w:spacing w:after="200" w:line="276" w:lineRule="auto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CA35B3" w:rsidRPr="00E7562D" w:rsidTr="00693C07">
        <w:trPr>
          <w:trHeight w:val="469"/>
          <w:jc w:val="center"/>
        </w:trPr>
        <w:tc>
          <w:tcPr>
            <w:tcW w:w="6358" w:type="dxa"/>
            <w:shd w:val="clear" w:color="auto" w:fill="auto"/>
          </w:tcPr>
          <w:p w:rsidR="00CA35B3" w:rsidRPr="00E7562D" w:rsidRDefault="00CA35B3" w:rsidP="00CA35B3">
            <w:pPr>
              <w:spacing w:after="200"/>
              <w:rPr>
                <w:sz w:val="16"/>
                <w:szCs w:val="16"/>
              </w:rPr>
            </w:pPr>
            <w:r w:rsidRPr="00E7562D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83" w:type="dxa"/>
            <w:vAlign w:val="center"/>
          </w:tcPr>
          <w:p w:rsidR="00CA35B3" w:rsidRPr="00E7562D" w:rsidRDefault="00CA35B3" w:rsidP="00693C07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81" w:type="dxa"/>
            <w:vAlign w:val="center"/>
          </w:tcPr>
          <w:p w:rsidR="00CA35B3" w:rsidRPr="00E7562D" w:rsidRDefault="00CA35B3" w:rsidP="00693C07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96" w:type="dxa"/>
            <w:vAlign w:val="center"/>
          </w:tcPr>
          <w:p w:rsidR="00CA35B3" w:rsidRPr="00E7562D" w:rsidRDefault="00693C07" w:rsidP="00693C07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67" w:type="dxa"/>
            <w:vAlign w:val="center"/>
          </w:tcPr>
          <w:p w:rsidR="00CA35B3" w:rsidRPr="00E7562D" w:rsidRDefault="00693C07" w:rsidP="00693C07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88" w:type="dxa"/>
            <w:vAlign w:val="center"/>
          </w:tcPr>
          <w:p w:rsidR="00CA35B3" w:rsidRPr="00E7562D" w:rsidRDefault="00CA35B3" w:rsidP="00693C07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11" w:type="dxa"/>
            <w:vAlign w:val="center"/>
          </w:tcPr>
          <w:p w:rsidR="00CA35B3" w:rsidRPr="00E7562D" w:rsidRDefault="00CA35B3" w:rsidP="00693C07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61" w:type="dxa"/>
            <w:vAlign w:val="center"/>
          </w:tcPr>
          <w:p w:rsidR="00CA35B3" w:rsidRPr="00E7562D" w:rsidRDefault="00693C07" w:rsidP="00693C07">
            <w:pPr>
              <w:spacing w:after="200" w:line="276" w:lineRule="auto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CA35B3" w:rsidRPr="00E7562D" w:rsidTr="00693C07">
        <w:trPr>
          <w:trHeight w:val="469"/>
          <w:jc w:val="center"/>
        </w:trPr>
        <w:tc>
          <w:tcPr>
            <w:tcW w:w="6358" w:type="dxa"/>
            <w:vAlign w:val="center"/>
          </w:tcPr>
          <w:p w:rsidR="00CA35B3" w:rsidRPr="00E7562D" w:rsidRDefault="00CA35B3" w:rsidP="00CA35B3">
            <w:pPr>
              <w:contextualSpacing/>
              <w:rPr>
                <w:sz w:val="16"/>
              </w:rPr>
            </w:pPr>
            <w:r w:rsidRPr="00E7562D">
              <w:rPr>
                <w:sz w:val="16"/>
              </w:rPr>
              <w:t>Внебюджетные источники</w:t>
            </w:r>
          </w:p>
        </w:tc>
        <w:tc>
          <w:tcPr>
            <w:tcW w:w="1283" w:type="dxa"/>
            <w:vAlign w:val="center"/>
          </w:tcPr>
          <w:p w:rsidR="00CA35B3" w:rsidRPr="00E7562D" w:rsidRDefault="00693C07" w:rsidP="00693C07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81" w:type="dxa"/>
            <w:vAlign w:val="center"/>
          </w:tcPr>
          <w:p w:rsidR="00CA35B3" w:rsidRPr="00E7562D" w:rsidRDefault="00693C07" w:rsidP="00693C07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96" w:type="dxa"/>
            <w:vAlign w:val="center"/>
          </w:tcPr>
          <w:p w:rsidR="00CA35B3" w:rsidRPr="00E7562D" w:rsidRDefault="00693C07" w:rsidP="00693C07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67" w:type="dxa"/>
            <w:vAlign w:val="center"/>
          </w:tcPr>
          <w:p w:rsidR="00CA35B3" w:rsidRPr="00E7562D" w:rsidRDefault="00693C07" w:rsidP="00693C07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88" w:type="dxa"/>
            <w:vAlign w:val="center"/>
          </w:tcPr>
          <w:p w:rsidR="00CA35B3" w:rsidRPr="00E7562D" w:rsidRDefault="00693C07" w:rsidP="00693C07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11" w:type="dxa"/>
            <w:vAlign w:val="center"/>
          </w:tcPr>
          <w:p w:rsidR="00CA35B3" w:rsidRPr="00E7562D" w:rsidRDefault="00693C07" w:rsidP="00693C07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61" w:type="dxa"/>
            <w:vAlign w:val="center"/>
          </w:tcPr>
          <w:p w:rsidR="00CA35B3" w:rsidRPr="00E7562D" w:rsidRDefault="00693C07" w:rsidP="00693C07">
            <w:pPr>
              <w:spacing w:after="200" w:line="276" w:lineRule="auto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</w:tbl>
    <w:p w:rsidR="00B64670" w:rsidRDefault="00B64670" w:rsidP="00B64670">
      <w:pPr>
        <w:spacing w:line="264" w:lineRule="auto"/>
        <w:jc w:val="both"/>
        <w:rPr>
          <w:color w:val="000000"/>
        </w:rPr>
      </w:pPr>
    </w:p>
    <w:p w:rsidR="00B64670" w:rsidRPr="00EB7ADF" w:rsidRDefault="00693C07" w:rsidP="00B64670">
      <w:pPr>
        <w:widowControl w:val="0"/>
        <w:spacing w:before="220"/>
        <w:ind w:firstLine="540"/>
        <w:jc w:val="center"/>
        <w:rPr>
          <w:color w:val="000000"/>
        </w:rPr>
      </w:pPr>
      <w:r>
        <w:rPr>
          <w:color w:val="000000"/>
        </w:rPr>
        <w:t>5</w:t>
      </w:r>
      <w:r w:rsidR="00B64670" w:rsidRPr="00EB7ADF">
        <w:rPr>
          <w:color w:val="000000"/>
        </w:rPr>
        <w:t>. Информация о рисках комплекса процессных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0"/>
        <w:gridCol w:w="1838"/>
        <w:gridCol w:w="1869"/>
        <w:gridCol w:w="1822"/>
        <w:gridCol w:w="1885"/>
        <w:gridCol w:w="1881"/>
        <w:gridCol w:w="1903"/>
      </w:tblGrid>
      <w:tr w:rsidR="00B64670" w:rsidRPr="00EB7ADF" w:rsidTr="00026825">
        <w:tc>
          <w:tcPr>
            <w:tcW w:w="675" w:type="dxa"/>
          </w:tcPr>
          <w:p w:rsidR="00B64670" w:rsidRPr="00EB7ADF" w:rsidRDefault="00B64670" w:rsidP="00B64670">
            <w:pPr>
              <w:widowControl w:val="0"/>
              <w:jc w:val="center"/>
            </w:pPr>
            <w:r w:rsidRPr="00EB7ADF">
              <w:rPr>
                <w:sz w:val="16"/>
              </w:rPr>
              <w:t xml:space="preserve">№ </w:t>
            </w:r>
            <w:proofErr w:type="gramStart"/>
            <w:r w:rsidRPr="00EB7ADF">
              <w:rPr>
                <w:sz w:val="16"/>
              </w:rPr>
              <w:t>п</w:t>
            </w:r>
            <w:proofErr w:type="gramEnd"/>
            <w:r w:rsidRPr="00EB7ADF">
              <w:rPr>
                <w:sz w:val="16"/>
              </w:rPr>
              <w:t>/п</w:t>
            </w:r>
          </w:p>
        </w:tc>
        <w:tc>
          <w:tcPr>
            <w:tcW w:w="2970" w:type="dxa"/>
          </w:tcPr>
          <w:p w:rsidR="00B64670" w:rsidRPr="00EB7ADF" w:rsidRDefault="00B64670" w:rsidP="00B64670">
            <w:pPr>
              <w:widowControl w:val="0"/>
              <w:jc w:val="center"/>
            </w:pPr>
            <w:r w:rsidRPr="00EB7ADF">
              <w:t>Наименование показателя задачи, мероприятия (результата)</w:t>
            </w:r>
          </w:p>
        </w:tc>
        <w:tc>
          <w:tcPr>
            <w:tcW w:w="1838" w:type="dxa"/>
          </w:tcPr>
          <w:p w:rsidR="00B64670" w:rsidRPr="00EB7ADF" w:rsidRDefault="00B64670" w:rsidP="00B64670">
            <w:pPr>
              <w:widowControl w:val="0"/>
              <w:jc w:val="center"/>
            </w:pPr>
            <w:r w:rsidRPr="00EB7ADF">
              <w:t>Описание риска</w:t>
            </w:r>
          </w:p>
        </w:tc>
        <w:tc>
          <w:tcPr>
            <w:tcW w:w="1869" w:type="dxa"/>
          </w:tcPr>
          <w:p w:rsidR="00B64670" w:rsidRPr="00EB7ADF" w:rsidRDefault="00B64670" w:rsidP="00B64670">
            <w:pPr>
              <w:widowControl w:val="0"/>
              <w:jc w:val="center"/>
            </w:pPr>
            <w:r w:rsidRPr="00EB7ADF">
              <w:t>Оценка возможных последствий риска</w:t>
            </w:r>
          </w:p>
        </w:tc>
        <w:tc>
          <w:tcPr>
            <w:tcW w:w="1822" w:type="dxa"/>
          </w:tcPr>
          <w:p w:rsidR="00B64670" w:rsidRPr="00EB7ADF" w:rsidRDefault="00B64670" w:rsidP="00B64670">
            <w:pPr>
              <w:widowControl w:val="0"/>
              <w:jc w:val="center"/>
            </w:pPr>
            <w:r w:rsidRPr="00EB7ADF">
              <w:t>Уровень риска</w:t>
            </w:r>
          </w:p>
        </w:tc>
        <w:tc>
          <w:tcPr>
            <w:tcW w:w="1885" w:type="dxa"/>
          </w:tcPr>
          <w:p w:rsidR="00B64670" w:rsidRPr="00EB7ADF" w:rsidRDefault="00B64670" w:rsidP="00B64670">
            <w:pPr>
              <w:widowControl w:val="0"/>
              <w:jc w:val="center"/>
            </w:pPr>
            <w:r w:rsidRPr="00EB7ADF">
              <w:t>Планируемые меры реагирования</w:t>
            </w:r>
          </w:p>
        </w:tc>
        <w:tc>
          <w:tcPr>
            <w:tcW w:w="1881" w:type="dxa"/>
          </w:tcPr>
          <w:p w:rsidR="00B64670" w:rsidRPr="00EB7ADF" w:rsidRDefault="00B64670" w:rsidP="00B64670">
            <w:pPr>
              <w:widowControl w:val="0"/>
              <w:jc w:val="center"/>
            </w:pPr>
            <w:r w:rsidRPr="00EB7ADF">
              <w:t>Срок выполнения меры реагирования</w:t>
            </w:r>
          </w:p>
        </w:tc>
        <w:tc>
          <w:tcPr>
            <w:tcW w:w="1903" w:type="dxa"/>
          </w:tcPr>
          <w:p w:rsidR="00B64670" w:rsidRPr="00EB7ADF" w:rsidRDefault="00B64670" w:rsidP="00693C07">
            <w:pPr>
              <w:widowControl w:val="0"/>
              <w:jc w:val="center"/>
            </w:pPr>
            <w:proofErr w:type="gramStart"/>
            <w:r w:rsidRPr="00EB7ADF">
              <w:t>Ответственный</w:t>
            </w:r>
            <w:proofErr w:type="gramEnd"/>
            <w:r w:rsidRPr="00EB7ADF">
              <w:t xml:space="preserve"> за принятие ме</w:t>
            </w:r>
            <w:r w:rsidR="00693C07">
              <w:t>р реагирования (ФИО, должность</w:t>
            </w:r>
            <w:r w:rsidRPr="00EB7ADF">
              <w:t>)</w:t>
            </w:r>
          </w:p>
        </w:tc>
      </w:tr>
      <w:tr w:rsidR="00B64670" w:rsidRPr="00EB7ADF" w:rsidTr="00026825">
        <w:tc>
          <w:tcPr>
            <w:tcW w:w="675" w:type="dxa"/>
          </w:tcPr>
          <w:p w:rsidR="00B64670" w:rsidRPr="00EB7ADF" w:rsidRDefault="00026825" w:rsidP="00B64670">
            <w:pPr>
              <w:widowControl w:val="0"/>
              <w:jc w:val="center"/>
            </w:pPr>
            <w:r>
              <w:t>1.</w:t>
            </w:r>
          </w:p>
        </w:tc>
        <w:tc>
          <w:tcPr>
            <w:tcW w:w="2970" w:type="dxa"/>
          </w:tcPr>
          <w:p w:rsidR="00B64670" w:rsidRPr="00EB7ADF" w:rsidRDefault="00026825" w:rsidP="00B64670">
            <w:pPr>
              <w:widowControl w:val="0"/>
              <w:jc w:val="center"/>
            </w:pPr>
            <w:r w:rsidRPr="005A59E1">
              <w:rPr>
                <w:sz w:val="18"/>
                <w:szCs w:val="18"/>
              </w:rPr>
              <w:t>Предоставлена информация о состоянии окружающей среды  с размещением ее на официальном сайте администрации Новоцимлянского сельского поселения и/или в районной газете «</w:t>
            </w:r>
            <w:proofErr w:type="spellStart"/>
            <w:r w:rsidRPr="005A59E1">
              <w:rPr>
                <w:sz w:val="18"/>
                <w:szCs w:val="18"/>
              </w:rPr>
              <w:t>Придонье</w:t>
            </w:r>
            <w:proofErr w:type="spellEnd"/>
            <w:r w:rsidR="00693C07">
              <w:rPr>
                <w:sz w:val="18"/>
                <w:szCs w:val="18"/>
              </w:rPr>
              <w:t>»</w:t>
            </w:r>
          </w:p>
        </w:tc>
        <w:tc>
          <w:tcPr>
            <w:tcW w:w="1838" w:type="dxa"/>
          </w:tcPr>
          <w:p w:rsidR="00B64670" w:rsidRPr="00EB7ADF" w:rsidRDefault="00026825" w:rsidP="00B64670">
            <w:pPr>
              <w:widowControl w:val="0"/>
              <w:jc w:val="center"/>
            </w:pPr>
            <w:r>
              <w:t>отсутствует</w:t>
            </w:r>
          </w:p>
        </w:tc>
        <w:tc>
          <w:tcPr>
            <w:tcW w:w="1869" w:type="dxa"/>
          </w:tcPr>
          <w:p w:rsidR="00B64670" w:rsidRPr="00EB7ADF" w:rsidRDefault="00693C07" w:rsidP="00B6467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822" w:type="dxa"/>
          </w:tcPr>
          <w:p w:rsidR="00B64670" w:rsidRPr="00EB7ADF" w:rsidRDefault="00693C07" w:rsidP="00B6467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885" w:type="dxa"/>
          </w:tcPr>
          <w:p w:rsidR="00B64670" w:rsidRPr="00EB7ADF" w:rsidRDefault="00693C07" w:rsidP="00B6467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881" w:type="dxa"/>
          </w:tcPr>
          <w:p w:rsidR="00B64670" w:rsidRPr="00EB7ADF" w:rsidRDefault="00693C07" w:rsidP="00B6467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903" w:type="dxa"/>
          </w:tcPr>
          <w:p w:rsidR="00B64670" w:rsidRPr="00EB7ADF" w:rsidRDefault="00026825" w:rsidP="00B64670">
            <w:pPr>
              <w:widowControl w:val="0"/>
              <w:jc w:val="center"/>
            </w:pPr>
            <w:r>
              <w:t>Осипова С.А., главный специалист</w:t>
            </w:r>
          </w:p>
        </w:tc>
      </w:tr>
    </w:tbl>
    <w:p w:rsidR="00B64670" w:rsidRPr="00EB7ADF" w:rsidRDefault="00B64670" w:rsidP="00B64670">
      <w:pPr>
        <w:spacing w:after="200" w:line="276" w:lineRule="auto"/>
        <w:rPr>
          <w:rFonts w:ascii="Calibri" w:hAnsi="Calibri"/>
          <w:color w:val="000000"/>
        </w:rPr>
        <w:sectPr w:rsidR="00B64670" w:rsidRPr="00EB7ADF">
          <w:pgSz w:w="16838" w:h="11905" w:orient="landscape"/>
          <w:pgMar w:top="568" w:right="851" w:bottom="851" w:left="1134" w:header="720" w:footer="187" w:gutter="0"/>
          <w:cols w:space="720"/>
        </w:sectPr>
      </w:pPr>
    </w:p>
    <w:p w:rsidR="0061031E" w:rsidRDefault="0061031E" w:rsidP="00B64670">
      <w:pPr>
        <w:jc w:val="right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693C07" w:rsidTr="00557A3A">
        <w:tc>
          <w:tcPr>
            <w:tcW w:w="4928" w:type="dxa"/>
          </w:tcPr>
          <w:p w:rsidR="00693C07" w:rsidRDefault="00693C07" w:rsidP="00557A3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693C07" w:rsidRDefault="00693C07" w:rsidP="00557A3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693C07" w:rsidRPr="00173E02" w:rsidRDefault="00693C07" w:rsidP="00557A3A">
            <w:pPr>
              <w:jc w:val="center"/>
              <w:rPr>
                <w:sz w:val="28"/>
                <w:szCs w:val="28"/>
              </w:rPr>
            </w:pPr>
            <w:r w:rsidRPr="00173E02">
              <w:rPr>
                <w:sz w:val="28"/>
                <w:szCs w:val="28"/>
              </w:rPr>
              <w:t xml:space="preserve">     </w:t>
            </w:r>
            <w:r w:rsidRPr="00FC2680">
              <w:rPr>
                <w:sz w:val="28"/>
                <w:szCs w:val="28"/>
              </w:rPr>
              <w:t xml:space="preserve">            </w:t>
            </w:r>
            <w:r w:rsidRPr="00173E02">
              <w:rPr>
                <w:sz w:val="28"/>
                <w:szCs w:val="28"/>
              </w:rPr>
              <w:t xml:space="preserve">  УТВЕРЖДЕН</w:t>
            </w:r>
          </w:p>
          <w:p w:rsidR="00693C07" w:rsidRPr="00173E02" w:rsidRDefault="00693C07" w:rsidP="00557A3A">
            <w:pPr>
              <w:jc w:val="right"/>
              <w:rPr>
                <w:sz w:val="28"/>
                <w:szCs w:val="28"/>
              </w:rPr>
            </w:pPr>
            <w:r w:rsidRPr="00173E02">
              <w:rPr>
                <w:sz w:val="28"/>
                <w:szCs w:val="28"/>
              </w:rPr>
              <w:t>Глава Администрации Новоцимлянского сельского поселения</w:t>
            </w:r>
          </w:p>
          <w:p w:rsidR="00693C07" w:rsidRPr="00173E02" w:rsidRDefault="00693C07" w:rsidP="00557A3A">
            <w:pPr>
              <w:jc w:val="center"/>
              <w:rPr>
                <w:sz w:val="28"/>
                <w:szCs w:val="28"/>
              </w:rPr>
            </w:pPr>
            <w:r w:rsidRPr="00173E02">
              <w:rPr>
                <w:sz w:val="28"/>
                <w:szCs w:val="28"/>
              </w:rPr>
              <w:t xml:space="preserve">                      </w:t>
            </w:r>
          </w:p>
          <w:p w:rsidR="00693C07" w:rsidRPr="00173E02" w:rsidRDefault="00693C07" w:rsidP="00557A3A">
            <w:pPr>
              <w:jc w:val="center"/>
              <w:rPr>
                <w:sz w:val="28"/>
                <w:szCs w:val="28"/>
              </w:rPr>
            </w:pPr>
            <w:r w:rsidRPr="00173E02">
              <w:rPr>
                <w:sz w:val="28"/>
                <w:szCs w:val="28"/>
              </w:rPr>
              <w:t xml:space="preserve">_______________С.Ф. </w:t>
            </w:r>
            <w:proofErr w:type="spellStart"/>
            <w:r w:rsidRPr="00173E02">
              <w:rPr>
                <w:sz w:val="28"/>
                <w:szCs w:val="28"/>
              </w:rPr>
              <w:t>Текутьев</w:t>
            </w:r>
            <w:proofErr w:type="spellEnd"/>
            <w:r w:rsidRPr="00173E02">
              <w:rPr>
                <w:sz w:val="28"/>
                <w:szCs w:val="28"/>
              </w:rPr>
              <w:t>.</w:t>
            </w:r>
          </w:p>
          <w:p w:rsidR="00693C07" w:rsidRPr="00173E02" w:rsidRDefault="00693C07" w:rsidP="00557A3A">
            <w:pPr>
              <w:jc w:val="right"/>
              <w:rPr>
                <w:sz w:val="28"/>
                <w:szCs w:val="28"/>
              </w:rPr>
            </w:pPr>
          </w:p>
        </w:tc>
      </w:tr>
    </w:tbl>
    <w:p w:rsidR="0061031E" w:rsidRPr="00F5006B" w:rsidRDefault="0061031E" w:rsidP="0061031E">
      <w:pPr>
        <w:spacing w:after="200" w:line="276" w:lineRule="auto"/>
        <w:contextualSpacing/>
        <w:jc w:val="center"/>
        <w:rPr>
          <w:bCs/>
          <w:color w:val="000000"/>
        </w:rPr>
      </w:pPr>
      <w:r w:rsidRPr="00F5006B">
        <w:rPr>
          <w:bCs/>
          <w:color w:val="000000"/>
        </w:rPr>
        <w:t xml:space="preserve">ОТЧЕТ </w:t>
      </w:r>
    </w:p>
    <w:p w:rsidR="0061031E" w:rsidRPr="00F5006B" w:rsidRDefault="0061031E" w:rsidP="0061031E">
      <w:pPr>
        <w:spacing w:after="200" w:line="276" w:lineRule="auto"/>
        <w:contextualSpacing/>
        <w:jc w:val="center"/>
        <w:rPr>
          <w:bCs/>
          <w:color w:val="000000"/>
        </w:rPr>
      </w:pPr>
      <w:r w:rsidRPr="00F5006B">
        <w:rPr>
          <w:bCs/>
          <w:color w:val="000000"/>
        </w:rPr>
        <w:t xml:space="preserve">О ХОДЕ РЕАЛИЗАЦИИ </w:t>
      </w:r>
    </w:p>
    <w:p w:rsidR="0061031E" w:rsidRPr="00F5006B" w:rsidRDefault="0061031E" w:rsidP="0061031E">
      <w:pPr>
        <w:spacing w:after="200" w:line="276" w:lineRule="auto"/>
        <w:contextualSpacing/>
        <w:jc w:val="center"/>
        <w:rPr>
          <w:bCs/>
          <w:color w:val="000000"/>
        </w:rPr>
      </w:pPr>
      <w:r w:rsidRPr="00F5006B">
        <w:rPr>
          <w:bCs/>
          <w:color w:val="000000"/>
        </w:rPr>
        <w:t>КОМПЛЕКСА ПРОЦЕССНЫХ МЕРОПРИЯТИЙ</w:t>
      </w:r>
    </w:p>
    <w:p w:rsidR="0061031E" w:rsidRPr="00693C07" w:rsidRDefault="0061031E" w:rsidP="00693C07">
      <w:pPr>
        <w:spacing w:after="200" w:line="276" w:lineRule="auto"/>
        <w:contextualSpacing/>
        <w:jc w:val="center"/>
        <w:rPr>
          <w:bCs/>
          <w:color w:val="000000"/>
          <w:vertAlign w:val="superscript"/>
        </w:rPr>
      </w:pPr>
      <w:r w:rsidRPr="00F5006B">
        <w:rPr>
          <w:bCs/>
          <w:color w:val="000000"/>
        </w:rPr>
        <w:t xml:space="preserve"> «</w:t>
      </w:r>
      <w:r w:rsidR="00524A4F" w:rsidRPr="00524A4F">
        <w:rPr>
          <w:sz w:val="24"/>
          <w:szCs w:val="24"/>
        </w:rPr>
        <w:t>Создание условий для улучшения состояния окружающей среды</w:t>
      </w:r>
      <w:r w:rsidRPr="00F5006B">
        <w:rPr>
          <w:bCs/>
          <w:color w:val="000000"/>
        </w:rPr>
        <w:t>»</w:t>
      </w:r>
    </w:p>
    <w:p w:rsidR="0061031E" w:rsidRPr="00272161" w:rsidRDefault="0061031E" w:rsidP="0061031E">
      <w:pPr>
        <w:spacing w:after="200" w:line="276" w:lineRule="auto"/>
        <w:contextualSpacing/>
        <w:jc w:val="center"/>
        <w:rPr>
          <w:bCs/>
          <w:color w:val="000000"/>
          <w:vertAlign w:val="superscript"/>
        </w:rPr>
      </w:pPr>
      <w:r>
        <w:rPr>
          <w:b/>
          <w:color w:val="000000"/>
        </w:rPr>
        <w:t>за</w:t>
      </w:r>
      <w:r w:rsidRPr="00272161"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>I</w:t>
      </w:r>
      <w:r w:rsidRPr="0043742C">
        <w:rPr>
          <w:b/>
          <w:color w:val="000000"/>
        </w:rPr>
        <w:t xml:space="preserve"> </w:t>
      </w:r>
      <w:r>
        <w:rPr>
          <w:b/>
          <w:color w:val="000000"/>
        </w:rPr>
        <w:t>полугодие 2025г.</w:t>
      </w:r>
    </w:p>
    <w:p w:rsidR="0061031E" w:rsidRDefault="0061031E" w:rsidP="0061031E">
      <w:pPr>
        <w:jc w:val="center"/>
      </w:pPr>
    </w:p>
    <w:p w:rsidR="0061031E" w:rsidRPr="00272161" w:rsidRDefault="0061031E" w:rsidP="0061031E">
      <w:pPr>
        <w:spacing w:after="200" w:line="276" w:lineRule="auto"/>
        <w:ind w:right="536"/>
        <w:contextualSpacing/>
        <w:jc w:val="center"/>
        <w:rPr>
          <w:color w:val="000000"/>
          <w:vertAlign w:val="superscript"/>
        </w:rPr>
      </w:pPr>
      <w:r w:rsidRPr="00272161">
        <w:rPr>
          <w:color w:val="000000"/>
        </w:rPr>
        <w:t>1.Сведения о достижении показателей комплекса процессных мероприятий</w:t>
      </w: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275"/>
        <w:gridCol w:w="993"/>
        <w:gridCol w:w="1134"/>
        <w:gridCol w:w="993"/>
        <w:gridCol w:w="992"/>
        <w:gridCol w:w="1134"/>
        <w:gridCol w:w="1134"/>
        <w:gridCol w:w="993"/>
        <w:gridCol w:w="1411"/>
        <w:gridCol w:w="1560"/>
        <w:gridCol w:w="1134"/>
        <w:gridCol w:w="1280"/>
      </w:tblGrid>
      <w:tr w:rsidR="0061031E" w:rsidRPr="00272161" w:rsidTr="00026825">
        <w:trPr>
          <w:jc w:val="center"/>
        </w:trPr>
        <w:tc>
          <w:tcPr>
            <w:tcW w:w="567" w:type="dxa"/>
            <w:vAlign w:val="center"/>
          </w:tcPr>
          <w:p w:rsidR="0061031E" w:rsidRPr="00272161" w:rsidRDefault="0061031E" w:rsidP="00026825">
            <w:pPr>
              <w:jc w:val="center"/>
              <w:rPr>
                <w:sz w:val="16"/>
              </w:rPr>
            </w:pPr>
            <w:r w:rsidRPr="00272161">
              <w:rPr>
                <w:sz w:val="16"/>
              </w:rPr>
              <w:t xml:space="preserve">№ </w:t>
            </w:r>
            <w:proofErr w:type="gramStart"/>
            <w:r w:rsidRPr="00272161">
              <w:rPr>
                <w:sz w:val="16"/>
              </w:rPr>
              <w:t>п</w:t>
            </w:r>
            <w:proofErr w:type="gramEnd"/>
            <w:r w:rsidRPr="00272161">
              <w:rPr>
                <w:sz w:val="16"/>
              </w:rPr>
              <w:t>/п</w:t>
            </w:r>
          </w:p>
        </w:tc>
        <w:tc>
          <w:tcPr>
            <w:tcW w:w="1276" w:type="dxa"/>
            <w:vAlign w:val="center"/>
          </w:tcPr>
          <w:p w:rsidR="0061031E" w:rsidRPr="00272161" w:rsidRDefault="0061031E" w:rsidP="00026825">
            <w:pPr>
              <w:jc w:val="center"/>
              <w:rPr>
                <w:sz w:val="16"/>
              </w:rPr>
            </w:pPr>
            <w:r w:rsidRPr="00272161">
              <w:rPr>
                <w:sz w:val="16"/>
              </w:rPr>
              <w:t>Статус фактического/ прогнозного значения за отчетный период</w:t>
            </w:r>
          </w:p>
        </w:tc>
        <w:tc>
          <w:tcPr>
            <w:tcW w:w="1275" w:type="dxa"/>
            <w:vAlign w:val="center"/>
          </w:tcPr>
          <w:p w:rsidR="0061031E" w:rsidRPr="00272161" w:rsidRDefault="0061031E" w:rsidP="00026825">
            <w:pPr>
              <w:jc w:val="center"/>
              <w:rPr>
                <w:sz w:val="16"/>
                <w:vertAlign w:val="superscript"/>
              </w:rPr>
            </w:pPr>
            <w:r w:rsidRPr="00272161">
              <w:rPr>
                <w:sz w:val="16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61031E" w:rsidRPr="00272161" w:rsidRDefault="0061031E" w:rsidP="00026825">
            <w:pPr>
              <w:jc w:val="center"/>
              <w:rPr>
                <w:sz w:val="16"/>
                <w:vertAlign w:val="superscript"/>
              </w:rPr>
            </w:pPr>
            <w:r w:rsidRPr="00272161">
              <w:rPr>
                <w:sz w:val="16"/>
              </w:rPr>
              <w:t>Уровень показателя</w:t>
            </w:r>
          </w:p>
        </w:tc>
        <w:tc>
          <w:tcPr>
            <w:tcW w:w="1134" w:type="dxa"/>
            <w:vAlign w:val="center"/>
          </w:tcPr>
          <w:p w:rsidR="0061031E" w:rsidRPr="00272161" w:rsidRDefault="0061031E" w:rsidP="00026825">
            <w:pPr>
              <w:jc w:val="center"/>
              <w:rPr>
                <w:sz w:val="16"/>
                <w:vertAlign w:val="superscript"/>
              </w:rPr>
            </w:pPr>
            <w:r w:rsidRPr="00272161">
              <w:rPr>
                <w:sz w:val="16"/>
              </w:rPr>
              <w:t>Признак возрастания/ убывания</w:t>
            </w:r>
          </w:p>
        </w:tc>
        <w:tc>
          <w:tcPr>
            <w:tcW w:w="993" w:type="dxa"/>
            <w:vAlign w:val="center"/>
          </w:tcPr>
          <w:p w:rsidR="0061031E" w:rsidRPr="00272161" w:rsidRDefault="0061031E" w:rsidP="00026825">
            <w:pPr>
              <w:jc w:val="center"/>
              <w:rPr>
                <w:sz w:val="16"/>
              </w:rPr>
            </w:pPr>
            <w:r w:rsidRPr="00272161">
              <w:rPr>
                <w:sz w:val="16"/>
              </w:rPr>
              <w:t>Единица измерения (по ОКЕИ)</w:t>
            </w:r>
          </w:p>
        </w:tc>
        <w:tc>
          <w:tcPr>
            <w:tcW w:w="992" w:type="dxa"/>
            <w:vAlign w:val="center"/>
          </w:tcPr>
          <w:p w:rsidR="0061031E" w:rsidRPr="00272161" w:rsidRDefault="0061031E" w:rsidP="00026825">
            <w:pPr>
              <w:jc w:val="center"/>
              <w:rPr>
                <w:sz w:val="16"/>
              </w:rPr>
            </w:pPr>
            <w:r w:rsidRPr="00272161">
              <w:rPr>
                <w:sz w:val="16"/>
              </w:rPr>
              <w:t>Плановое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61031E" w:rsidRPr="00272161" w:rsidRDefault="0061031E" w:rsidP="00026825">
            <w:pPr>
              <w:jc w:val="center"/>
              <w:rPr>
                <w:sz w:val="16"/>
              </w:rPr>
            </w:pPr>
            <w:r w:rsidRPr="00272161">
              <w:rPr>
                <w:sz w:val="16"/>
              </w:rPr>
              <w:t>Фактическое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61031E" w:rsidRPr="00272161" w:rsidRDefault="0061031E" w:rsidP="00026825">
            <w:pPr>
              <w:jc w:val="center"/>
              <w:rPr>
                <w:sz w:val="16"/>
                <w:vertAlign w:val="superscript"/>
              </w:rPr>
            </w:pPr>
            <w:r w:rsidRPr="00272161">
              <w:rPr>
                <w:sz w:val="16"/>
              </w:rPr>
              <w:t>Прогнозное значение на конец отчетного периода</w:t>
            </w:r>
          </w:p>
        </w:tc>
        <w:tc>
          <w:tcPr>
            <w:tcW w:w="993" w:type="dxa"/>
            <w:vAlign w:val="center"/>
          </w:tcPr>
          <w:p w:rsidR="0061031E" w:rsidRPr="00272161" w:rsidRDefault="0061031E" w:rsidP="00026825">
            <w:pPr>
              <w:jc w:val="center"/>
              <w:rPr>
                <w:sz w:val="16"/>
              </w:rPr>
            </w:pPr>
            <w:proofErr w:type="spellStart"/>
            <w:proofErr w:type="gramStart"/>
            <w:r w:rsidRPr="00272161">
              <w:rPr>
                <w:sz w:val="16"/>
              </w:rPr>
              <w:t>Подтверж</w:t>
            </w:r>
            <w:proofErr w:type="spellEnd"/>
            <w:r>
              <w:rPr>
                <w:sz w:val="16"/>
              </w:rPr>
              <w:t>-</w:t>
            </w:r>
            <w:r w:rsidRPr="00272161">
              <w:rPr>
                <w:sz w:val="16"/>
              </w:rPr>
              <w:t>дающий</w:t>
            </w:r>
            <w:proofErr w:type="gramEnd"/>
            <w:r w:rsidRPr="00272161">
              <w:rPr>
                <w:sz w:val="16"/>
              </w:rPr>
              <w:t xml:space="preserve"> документ</w:t>
            </w:r>
          </w:p>
        </w:tc>
        <w:tc>
          <w:tcPr>
            <w:tcW w:w="1411" w:type="dxa"/>
            <w:vAlign w:val="center"/>
          </w:tcPr>
          <w:p w:rsidR="0061031E" w:rsidRPr="00272161" w:rsidRDefault="0061031E" w:rsidP="00026825">
            <w:pPr>
              <w:jc w:val="center"/>
              <w:rPr>
                <w:sz w:val="16"/>
                <w:vertAlign w:val="superscript"/>
              </w:rPr>
            </w:pPr>
            <w:r w:rsidRPr="00272161">
              <w:rPr>
                <w:sz w:val="16"/>
              </w:rPr>
              <w:t>Плановое значение на конец текущего года</w:t>
            </w:r>
          </w:p>
        </w:tc>
        <w:tc>
          <w:tcPr>
            <w:tcW w:w="1560" w:type="dxa"/>
            <w:vAlign w:val="center"/>
          </w:tcPr>
          <w:p w:rsidR="0061031E" w:rsidRPr="00272161" w:rsidRDefault="0061031E" w:rsidP="00026825">
            <w:pPr>
              <w:jc w:val="center"/>
              <w:rPr>
                <w:sz w:val="16"/>
                <w:vertAlign w:val="superscript"/>
              </w:rPr>
            </w:pPr>
            <w:r w:rsidRPr="00272161">
              <w:rPr>
                <w:sz w:val="16"/>
              </w:rPr>
              <w:t>Информационная система</w:t>
            </w:r>
          </w:p>
        </w:tc>
        <w:tc>
          <w:tcPr>
            <w:tcW w:w="1134" w:type="dxa"/>
            <w:vAlign w:val="center"/>
          </w:tcPr>
          <w:p w:rsidR="0061031E" w:rsidRPr="00272161" w:rsidRDefault="0061031E" w:rsidP="00026825">
            <w:pPr>
              <w:jc w:val="center"/>
              <w:rPr>
                <w:sz w:val="16"/>
              </w:rPr>
            </w:pPr>
            <w:r w:rsidRPr="00272161">
              <w:rPr>
                <w:sz w:val="16"/>
              </w:rPr>
              <w:t>Прогнозное значение на конец текущего года</w:t>
            </w:r>
          </w:p>
        </w:tc>
        <w:tc>
          <w:tcPr>
            <w:tcW w:w="1280" w:type="dxa"/>
            <w:vAlign w:val="center"/>
          </w:tcPr>
          <w:p w:rsidR="0061031E" w:rsidRPr="00272161" w:rsidRDefault="0061031E" w:rsidP="00026825">
            <w:pPr>
              <w:jc w:val="center"/>
              <w:rPr>
                <w:sz w:val="16"/>
                <w:vertAlign w:val="superscript"/>
              </w:rPr>
            </w:pPr>
            <w:r w:rsidRPr="00272161">
              <w:rPr>
                <w:sz w:val="16"/>
              </w:rPr>
              <w:t>Комментарий</w:t>
            </w:r>
          </w:p>
        </w:tc>
      </w:tr>
      <w:tr w:rsidR="0061031E" w:rsidRPr="00272161" w:rsidTr="00026825">
        <w:trPr>
          <w:jc w:val="center"/>
        </w:trPr>
        <w:tc>
          <w:tcPr>
            <w:tcW w:w="567" w:type="dxa"/>
          </w:tcPr>
          <w:p w:rsidR="0061031E" w:rsidRPr="00272161" w:rsidRDefault="0061031E" w:rsidP="00026825">
            <w:pPr>
              <w:jc w:val="center"/>
              <w:rPr>
                <w:sz w:val="16"/>
              </w:rPr>
            </w:pPr>
            <w:r w:rsidRPr="00272161">
              <w:rPr>
                <w:sz w:val="16"/>
              </w:rPr>
              <w:t>1</w:t>
            </w:r>
          </w:p>
        </w:tc>
        <w:tc>
          <w:tcPr>
            <w:tcW w:w="1276" w:type="dxa"/>
          </w:tcPr>
          <w:p w:rsidR="0061031E" w:rsidRPr="00272161" w:rsidRDefault="0061031E" w:rsidP="00026825">
            <w:pPr>
              <w:jc w:val="center"/>
              <w:rPr>
                <w:sz w:val="16"/>
              </w:rPr>
            </w:pPr>
            <w:r w:rsidRPr="00272161">
              <w:rPr>
                <w:sz w:val="16"/>
              </w:rPr>
              <w:t>2</w:t>
            </w:r>
          </w:p>
        </w:tc>
        <w:tc>
          <w:tcPr>
            <w:tcW w:w="1275" w:type="dxa"/>
          </w:tcPr>
          <w:p w:rsidR="0061031E" w:rsidRPr="00272161" w:rsidRDefault="0061031E" w:rsidP="00026825">
            <w:pPr>
              <w:jc w:val="center"/>
              <w:rPr>
                <w:sz w:val="16"/>
              </w:rPr>
            </w:pPr>
            <w:r w:rsidRPr="00272161">
              <w:rPr>
                <w:sz w:val="16"/>
              </w:rPr>
              <w:t>3</w:t>
            </w:r>
          </w:p>
        </w:tc>
        <w:tc>
          <w:tcPr>
            <w:tcW w:w="993" w:type="dxa"/>
          </w:tcPr>
          <w:p w:rsidR="0061031E" w:rsidRPr="00272161" w:rsidRDefault="0061031E" w:rsidP="00026825">
            <w:pPr>
              <w:jc w:val="center"/>
              <w:rPr>
                <w:sz w:val="16"/>
              </w:rPr>
            </w:pPr>
            <w:r w:rsidRPr="00272161">
              <w:rPr>
                <w:sz w:val="16"/>
              </w:rPr>
              <w:t>4</w:t>
            </w:r>
          </w:p>
        </w:tc>
        <w:tc>
          <w:tcPr>
            <w:tcW w:w="1134" w:type="dxa"/>
          </w:tcPr>
          <w:p w:rsidR="0061031E" w:rsidRPr="00272161" w:rsidRDefault="0061031E" w:rsidP="00026825">
            <w:pPr>
              <w:jc w:val="center"/>
              <w:rPr>
                <w:sz w:val="16"/>
              </w:rPr>
            </w:pPr>
            <w:r w:rsidRPr="00272161">
              <w:rPr>
                <w:sz w:val="16"/>
              </w:rPr>
              <w:t>5</w:t>
            </w:r>
          </w:p>
        </w:tc>
        <w:tc>
          <w:tcPr>
            <w:tcW w:w="993" w:type="dxa"/>
          </w:tcPr>
          <w:p w:rsidR="0061031E" w:rsidRPr="00272161" w:rsidRDefault="0061031E" w:rsidP="00026825">
            <w:pPr>
              <w:jc w:val="center"/>
              <w:rPr>
                <w:sz w:val="16"/>
              </w:rPr>
            </w:pPr>
            <w:r w:rsidRPr="00272161">
              <w:rPr>
                <w:sz w:val="16"/>
              </w:rPr>
              <w:t>6</w:t>
            </w:r>
          </w:p>
        </w:tc>
        <w:tc>
          <w:tcPr>
            <w:tcW w:w="992" w:type="dxa"/>
          </w:tcPr>
          <w:p w:rsidR="0061031E" w:rsidRPr="00272161" w:rsidRDefault="0061031E" w:rsidP="00026825">
            <w:pPr>
              <w:jc w:val="center"/>
              <w:rPr>
                <w:sz w:val="16"/>
              </w:rPr>
            </w:pPr>
            <w:r w:rsidRPr="00272161">
              <w:rPr>
                <w:sz w:val="16"/>
              </w:rPr>
              <w:t>7</w:t>
            </w:r>
          </w:p>
        </w:tc>
        <w:tc>
          <w:tcPr>
            <w:tcW w:w="1134" w:type="dxa"/>
          </w:tcPr>
          <w:p w:rsidR="0061031E" w:rsidRPr="00272161" w:rsidRDefault="0061031E" w:rsidP="00026825">
            <w:pPr>
              <w:jc w:val="center"/>
              <w:rPr>
                <w:sz w:val="16"/>
              </w:rPr>
            </w:pPr>
            <w:r w:rsidRPr="00272161">
              <w:rPr>
                <w:sz w:val="16"/>
              </w:rPr>
              <w:t>8</w:t>
            </w:r>
          </w:p>
        </w:tc>
        <w:tc>
          <w:tcPr>
            <w:tcW w:w="1134" w:type="dxa"/>
          </w:tcPr>
          <w:p w:rsidR="0061031E" w:rsidRPr="00272161" w:rsidRDefault="0061031E" w:rsidP="00026825">
            <w:pPr>
              <w:jc w:val="center"/>
              <w:rPr>
                <w:sz w:val="16"/>
              </w:rPr>
            </w:pPr>
            <w:r w:rsidRPr="00272161">
              <w:rPr>
                <w:sz w:val="16"/>
              </w:rPr>
              <w:t>9</w:t>
            </w:r>
          </w:p>
        </w:tc>
        <w:tc>
          <w:tcPr>
            <w:tcW w:w="993" w:type="dxa"/>
          </w:tcPr>
          <w:p w:rsidR="0061031E" w:rsidRPr="00272161" w:rsidRDefault="0061031E" w:rsidP="00026825">
            <w:pPr>
              <w:jc w:val="center"/>
              <w:rPr>
                <w:sz w:val="16"/>
              </w:rPr>
            </w:pPr>
            <w:r w:rsidRPr="00272161">
              <w:rPr>
                <w:sz w:val="16"/>
              </w:rPr>
              <w:t>10</w:t>
            </w:r>
          </w:p>
        </w:tc>
        <w:tc>
          <w:tcPr>
            <w:tcW w:w="1411" w:type="dxa"/>
          </w:tcPr>
          <w:p w:rsidR="0061031E" w:rsidRPr="00272161" w:rsidRDefault="0061031E" w:rsidP="00026825">
            <w:pPr>
              <w:jc w:val="center"/>
              <w:rPr>
                <w:sz w:val="16"/>
              </w:rPr>
            </w:pPr>
            <w:r w:rsidRPr="00272161">
              <w:rPr>
                <w:sz w:val="16"/>
              </w:rPr>
              <w:t>11</w:t>
            </w:r>
          </w:p>
        </w:tc>
        <w:tc>
          <w:tcPr>
            <w:tcW w:w="1560" w:type="dxa"/>
          </w:tcPr>
          <w:p w:rsidR="0061031E" w:rsidRPr="00272161" w:rsidRDefault="0061031E" w:rsidP="00026825">
            <w:pPr>
              <w:jc w:val="center"/>
              <w:rPr>
                <w:sz w:val="16"/>
              </w:rPr>
            </w:pPr>
            <w:r w:rsidRPr="00272161">
              <w:rPr>
                <w:sz w:val="16"/>
              </w:rPr>
              <w:t>12</w:t>
            </w:r>
          </w:p>
        </w:tc>
        <w:tc>
          <w:tcPr>
            <w:tcW w:w="1134" w:type="dxa"/>
          </w:tcPr>
          <w:p w:rsidR="0061031E" w:rsidRPr="00272161" w:rsidRDefault="0061031E" w:rsidP="00026825">
            <w:pPr>
              <w:jc w:val="center"/>
              <w:rPr>
                <w:sz w:val="16"/>
              </w:rPr>
            </w:pPr>
            <w:r w:rsidRPr="00272161">
              <w:rPr>
                <w:sz w:val="16"/>
              </w:rPr>
              <w:t>13</w:t>
            </w:r>
          </w:p>
        </w:tc>
        <w:tc>
          <w:tcPr>
            <w:tcW w:w="1280" w:type="dxa"/>
          </w:tcPr>
          <w:p w:rsidR="0061031E" w:rsidRPr="00272161" w:rsidRDefault="0061031E" w:rsidP="00026825">
            <w:pPr>
              <w:jc w:val="center"/>
              <w:rPr>
                <w:sz w:val="16"/>
              </w:rPr>
            </w:pPr>
            <w:r w:rsidRPr="00272161">
              <w:rPr>
                <w:sz w:val="16"/>
              </w:rPr>
              <w:t>14</w:t>
            </w:r>
          </w:p>
        </w:tc>
      </w:tr>
      <w:tr w:rsidR="00693C07" w:rsidRPr="00272161" w:rsidTr="00557A3A">
        <w:trPr>
          <w:jc w:val="center"/>
        </w:trPr>
        <w:tc>
          <w:tcPr>
            <w:tcW w:w="567" w:type="dxa"/>
          </w:tcPr>
          <w:p w:rsidR="00693C07" w:rsidRPr="00272161" w:rsidRDefault="00693C07" w:rsidP="00026825">
            <w:pPr>
              <w:jc w:val="center"/>
              <w:rPr>
                <w:sz w:val="16"/>
              </w:rPr>
            </w:pPr>
            <w:r w:rsidRPr="00272161">
              <w:rPr>
                <w:sz w:val="16"/>
              </w:rPr>
              <w:t>1.</w:t>
            </w:r>
          </w:p>
        </w:tc>
        <w:tc>
          <w:tcPr>
            <w:tcW w:w="15309" w:type="dxa"/>
            <w:gridSpan w:val="13"/>
          </w:tcPr>
          <w:p w:rsidR="00693C07" w:rsidRPr="00693C07" w:rsidRDefault="00693C07" w:rsidP="00026825">
            <w:pPr>
              <w:jc w:val="center"/>
              <w:rPr>
                <w:b/>
                <w:i/>
                <w:sz w:val="18"/>
                <w:szCs w:val="18"/>
              </w:rPr>
            </w:pPr>
            <w:r w:rsidRPr="00693C07">
              <w:rPr>
                <w:b/>
                <w:i/>
                <w:sz w:val="18"/>
                <w:szCs w:val="18"/>
              </w:rPr>
              <w:t>Задача комплекса процессных мероприятий «</w:t>
            </w:r>
            <w:r w:rsidRPr="00693C07">
              <w:rPr>
                <w:b/>
                <w:color w:val="000000" w:themeColor="text1"/>
                <w:sz w:val="18"/>
                <w:szCs w:val="18"/>
              </w:rPr>
              <w:t>Реализованы мероприятия по созданию условий для улучшения состояния окружающей среды, в том числе в части формирования комплексной системы управления отходами и вторичными материальными ресурсами</w:t>
            </w:r>
            <w:r w:rsidRPr="00693C07">
              <w:rPr>
                <w:b/>
                <w:i/>
                <w:sz w:val="18"/>
                <w:szCs w:val="18"/>
              </w:rPr>
              <w:t>»</w:t>
            </w:r>
          </w:p>
        </w:tc>
      </w:tr>
      <w:tr w:rsidR="00524A4F" w:rsidRPr="00272161" w:rsidTr="00026825">
        <w:trPr>
          <w:jc w:val="center"/>
        </w:trPr>
        <w:tc>
          <w:tcPr>
            <w:tcW w:w="567" w:type="dxa"/>
          </w:tcPr>
          <w:p w:rsidR="00524A4F" w:rsidRPr="00272161" w:rsidRDefault="00524A4F" w:rsidP="00524A4F">
            <w:pPr>
              <w:jc w:val="center"/>
              <w:rPr>
                <w:sz w:val="16"/>
              </w:rPr>
            </w:pPr>
            <w:r w:rsidRPr="00272161">
              <w:rPr>
                <w:sz w:val="16"/>
              </w:rPr>
              <w:t>1.1</w:t>
            </w:r>
          </w:p>
        </w:tc>
        <w:tc>
          <w:tcPr>
            <w:tcW w:w="1276" w:type="dxa"/>
          </w:tcPr>
          <w:p w:rsidR="00524A4F" w:rsidRPr="00272161" w:rsidRDefault="00524A4F" w:rsidP="00524A4F">
            <w:pPr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:rsidR="00524A4F" w:rsidRPr="00524A4F" w:rsidRDefault="00524A4F" w:rsidP="00524A4F">
            <w:pPr>
              <w:widowControl w:val="0"/>
              <w:rPr>
                <w:sz w:val="18"/>
                <w:szCs w:val="18"/>
              </w:rPr>
            </w:pPr>
            <w:r w:rsidRPr="00524A4F">
              <w:rPr>
                <w:sz w:val="18"/>
                <w:szCs w:val="18"/>
              </w:rPr>
              <w:t>Количество оборудованных контейнерных площадок</w:t>
            </w:r>
          </w:p>
        </w:tc>
        <w:tc>
          <w:tcPr>
            <w:tcW w:w="993" w:type="dxa"/>
          </w:tcPr>
          <w:p w:rsidR="00524A4F" w:rsidRPr="00272161" w:rsidRDefault="00524A4F" w:rsidP="00524A4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МП НСП</w:t>
            </w:r>
          </w:p>
        </w:tc>
        <w:tc>
          <w:tcPr>
            <w:tcW w:w="1134" w:type="dxa"/>
          </w:tcPr>
          <w:p w:rsidR="00524A4F" w:rsidRPr="00272161" w:rsidRDefault="00693C07" w:rsidP="00524A4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3" w:type="dxa"/>
          </w:tcPr>
          <w:p w:rsidR="00524A4F" w:rsidRPr="00272161" w:rsidRDefault="00524A4F" w:rsidP="00524A4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единиц</w:t>
            </w:r>
          </w:p>
        </w:tc>
        <w:tc>
          <w:tcPr>
            <w:tcW w:w="992" w:type="dxa"/>
          </w:tcPr>
          <w:p w:rsidR="00524A4F" w:rsidRPr="00272161" w:rsidRDefault="00693C07" w:rsidP="00524A4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</w:tcPr>
          <w:p w:rsidR="00524A4F" w:rsidRPr="00272161" w:rsidRDefault="00693C07" w:rsidP="00524A4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</w:tcPr>
          <w:p w:rsidR="00524A4F" w:rsidRPr="00272161" w:rsidRDefault="00693C07" w:rsidP="00524A4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93" w:type="dxa"/>
          </w:tcPr>
          <w:p w:rsidR="00524A4F" w:rsidRPr="00272161" w:rsidRDefault="00693C07" w:rsidP="00524A4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11" w:type="dxa"/>
          </w:tcPr>
          <w:p w:rsidR="00524A4F" w:rsidRPr="00272161" w:rsidRDefault="00693C07" w:rsidP="00524A4F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560" w:type="dxa"/>
          </w:tcPr>
          <w:p w:rsidR="00524A4F" w:rsidRPr="00272161" w:rsidRDefault="00524A4F" w:rsidP="00524A4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отсутствует</w:t>
            </w:r>
          </w:p>
        </w:tc>
        <w:tc>
          <w:tcPr>
            <w:tcW w:w="1134" w:type="dxa"/>
          </w:tcPr>
          <w:p w:rsidR="00524A4F" w:rsidRPr="00272161" w:rsidRDefault="00693C07" w:rsidP="00524A4F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280" w:type="dxa"/>
          </w:tcPr>
          <w:p w:rsidR="00524A4F" w:rsidRPr="00272161" w:rsidRDefault="00693C07" w:rsidP="00524A4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:rsidR="0061031E" w:rsidRDefault="0061031E" w:rsidP="0061031E">
      <w:pPr>
        <w:spacing w:after="200" w:line="276" w:lineRule="auto"/>
        <w:ind w:right="536"/>
        <w:contextualSpacing/>
        <w:rPr>
          <w:color w:val="000000"/>
        </w:rPr>
      </w:pPr>
    </w:p>
    <w:p w:rsidR="0061031E" w:rsidRDefault="0061031E" w:rsidP="0061031E">
      <w:pPr>
        <w:spacing w:line="264" w:lineRule="auto"/>
        <w:rPr>
          <w:color w:val="000000"/>
        </w:rPr>
      </w:pPr>
    </w:p>
    <w:p w:rsidR="0061031E" w:rsidRPr="00ED5454" w:rsidRDefault="0061031E" w:rsidP="0061031E">
      <w:pPr>
        <w:spacing w:line="264" w:lineRule="auto"/>
        <w:ind w:left="-284"/>
        <w:jc w:val="center"/>
        <w:rPr>
          <w:color w:val="000000"/>
        </w:rPr>
      </w:pPr>
      <w:r w:rsidRPr="006337CE">
        <w:rPr>
          <w:color w:val="000000"/>
        </w:rPr>
        <w:t>2. Сведения о помесячном достижении показателей комплекса процессных мероприятий в</w:t>
      </w:r>
      <w:r w:rsidR="006756A2">
        <w:rPr>
          <w:color w:val="000000"/>
        </w:rPr>
        <w:t xml:space="preserve"> </w:t>
      </w:r>
      <w:r>
        <w:rPr>
          <w:color w:val="000000"/>
        </w:rPr>
        <w:t>2025</w:t>
      </w:r>
      <w:r w:rsidRPr="006337CE">
        <w:rPr>
          <w:color w:val="000000"/>
        </w:rPr>
        <w:t xml:space="preserve"> году</w:t>
      </w:r>
    </w:p>
    <w:tbl>
      <w:tblPr>
        <w:tblW w:w="156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588"/>
        <w:gridCol w:w="4501"/>
        <w:gridCol w:w="1095"/>
        <w:gridCol w:w="703"/>
        <w:gridCol w:w="693"/>
        <w:gridCol w:w="713"/>
        <w:gridCol w:w="703"/>
        <w:gridCol w:w="703"/>
        <w:gridCol w:w="703"/>
        <w:gridCol w:w="703"/>
        <w:gridCol w:w="703"/>
        <w:gridCol w:w="703"/>
        <w:gridCol w:w="703"/>
        <w:gridCol w:w="713"/>
        <w:gridCol w:w="1767"/>
      </w:tblGrid>
      <w:tr w:rsidR="0061031E" w:rsidRPr="006337CE" w:rsidTr="00026825">
        <w:trPr>
          <w:trHeight w:val="349"/>
          <w:tblHeader/>
          <w:jc w:val="center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1031E" w:rsidRPr="006337CE" w:rsidRDefault="0061031E" w:rsidP="00026825">
            <w:pPr>
              <w:spacing w:before="60" w:after="60" w:line="240" w:lineRule="atLeast"/>
              <w:jc w:val="center"/>
              <w:rPr>
                <w:color w:val="000000"/>
              </w:rPr>
            </w:pPr>
            <w:r w:rsidRPr="006337CE">
              <w:rPr>
                <w:color w:val="000000"/>
              </w:rPr>
              <w:t xml:space="preserve">№ </w:t>
            </w:r>
            <w:proofErr w:type="gramStart"/>
            <w:r w:rsidRPr="006337CE">
              <w:rPr>
                <w:color w:val="000000"/>
              </w:rPr>
              <w:t>п</w:t>
            </w:r>
            <w:proofErr w:type="gramEnd"/>
            <w:r w:rsidRPr="006337CE">
              <w:rPr>
                <w:color w:val="000000"/>
              </w:rPr>
              <w:t>/п</w:t>
            </w:r>
          </w:p>
        </w:tc>
        <w:tc>
          <w:tcPr>
            <w:tcW w:w="4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1031E" w:rsidRPr="006337CE" w:rsidRDefault="0061031E" w:rsidP="00026825">
            <w:pPr>
              <w:spacing w:line="240" w:lineRule="atLeast"/>
              <w:jc w:val="center"/>
              <w:rPr>
                <w:color w:val="000000"/>
              </w:rPr>
            </w:pPr>
            <w:r w:rsidRPr="006337CE">
              <w:rPr>
                <w:color w:val="000000"/>
              </w:rPr>
              <w:t>Наименование показателя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1031E" w:rsidRPr="006337CE" w:rsidRDefault="0061031E" w:rsidP="00026825">
            <w:pPr>
              <w:spacing w:line="240" w:lineRule="atLeast"/>
              <w:jc w:val="center"/>
              <w:rPr>
                <w:color w:val="000000"/>
              </w:rPr>
            </w:pPr>
            <w:r w:rsidRPr="006337CE">
              <w:rPr>
                <w:color w:val="000000"/>
              </w:rPr>
              <w:t>Уровень показателя</w:t>
            </w:r>
          </w:p>
        </w:tc>
        <w:tc>
          <w:tcPr>
            <w:tcW w:w="77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1031E" w:rsidRPr="006337CE" w:rsidRDefault="0061031E" w:rsidP="00026825">
            <w:pPr>
              <w:spacing w:before="60" w:after="60" w:line="240" w:lineRule="atLeast"/>
              <w:jc w:val="center"/>
              <w:rPr>
                <w:color w:val="000000"/>
              </w:rPr>
            </w:pPr>
            <w:r w:rsidRPr="006337CE">
              <w:rPr>
                <w:color w:val="000000"/>
              </w:rPr>
              <w:t>Плановые значения по кварталам/месяцам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1031E" w:rsidRPr="006337CE" w:rsidRDefault="0061031E" w:rsidP="00693C07">
            <w:pPr>
              <w:spacing w:line="240" w:lineRule="atLeast"/>
              <w:jc w:val="center"/>
              <w:rPr>
                <w:color w:val="000000"/>
              </w:rPr>
            </w:pPr>
            <w:proofErr w:type="gramStart"/>
            <w:r w:rsidRPr="006337CE">
              <w:rPr>
                <w:color w:val="000000"/>
              </w:rPr>
              <w:t>На конец</w:t>
            </w:r>
            <w:proofErr w:type="gramEnd"/>
            <w:r w:rsidRPr="006337CE">
              <w:rPr>
                <w:color w:val="000000"/>
              </w:rPr>
              <w:t xml:space="preserve"> </w:t>
            </w:r>
            <w:r w:rsidR="00693C07">
              <w:rPr>
                <w:i/>
                <w:color w:val="000000"/>
              </w:rPr>
              <w:t xml:space="preserve">2025 </w:t>
            </w:r>
            <w:r w:rsidRPr="006337CE">
              <w:rPr>
                <w:color w:val="000000"/>
              </w:rPr>
              <w:t>года</w:t>
            </w:r>
          </w:p>
        </w:tc>
      </w:tr>
      <w:tr w:rsidR="0061031E" w:rsidRPr="006337CE" w:rsidTr="00524A4F">
        <w:trPr>
          <w:trHeight w:val="661"/>
          <w:tblHeader/>
          <w:jc w:val="center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1031E" w:rsidRPr="006337CE" w:rsidRDefault="0061031E" w:rsidP="00026825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1031E" w:rsidRPr="006337CE" w:rsidRDefault="0061031E" w:rsidP="00026825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1031E" w:rsidRPr="006337CE" w:rsidRDefault="0061031E" w:rsidP="00026825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1031E" w:rsidRPr="006337CE" w:rsidRDefault="0061031E" w:rsidP="00026825">
            <w:pPr>
              <w:spacing w:before="60" w:after="60" w:line="240" w:lineRule="atLeast"/>
              <w:jc w:val="center"/>
              <w:rPr>
                <w:color w:val="000000"/>
              </w:rPr>
            </w:pPr>
            <w:r w:rsidRPr="006337CE">
              <w:rPr>
                <w:color w:val="000000"/>
              </w:rPr>
              <w:t>янв.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1031E" w:rsidRPr="006337CE" w:rsidRDefault="0061031E" w:rsidP="00026825">
            <w:pPr>
              <w:spacing w:before="60" w:after="60" w:line="240" w:lineRule="atLeast"/>
              <w:jc w:val="center"/>
              <w:rPr>
                <w:color w:val="000000"/>
              </w:rPr>
            </w:pPr>
            <w:r w:rsidRPr="006337CE">
              <w:rPr>
                <w:color w:val="000000"/>
              </w:rPr>
              <w:t>фев.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1031E" w:rsidRPr="006337CE" w:rsidRDefault="0061031E" w:rsidP="00026825">
            <w:pPr>
              <w:spacing w:before="60" w:after="60" w:line="240" w:lineRule="atLeast"/>
              <w:jc w:val="center"/>
              <w:rPr>
                <w:color w:val="000000"/>
              </w:rPr>
            </w:pPr>
            <w:r w:rsidRPr="006337CE">
              <w:rPr>
                <w:color w:val="000000"/>
              </w:rPr>
              <w:t>март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1031E" w:rsidRPr="006337CE" w:rsidRDefault="0061031E" w:rsidP="00026825">
            <w:pPr>
              <w:spacing w:before="60" w:after="60" w:line="240" w:lineRule="atLeast"/>
              <w:jc w:val="center"/>
              <w:rPr>
                <w:color w:val="000000"/>
              </w:rPr>
            </w:pPr>
            <w:r w:rsidRPr="006337CE">
              <w:rPr>
                <w:color w:val="000000"/>
              </w:rPr>
              <w:t>апр.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1031E" w:rsidRPr="006337CE" w:rsidRDefault="0061031E" w:rsidP="00026825">
            <w:pPr>
              <w:spacing w:before="60" w:after="60" w:line="240" w:lineRule="atLeast"/>
              <w:jc w:val="center"/>
              <w:rPr>
                <w:color w:val="000000"/>
              </w:rPr>
            </w:pPr>
            <w:r w:rsidRPr="006337CE">
              <w:rPr>
                <w:color w:val="000000"/>
              </w:rPr>
              <w:t>май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1031E" w:rsidRPr="006337CE" w:rsidRDefault="0061031E" w:rsidP="00026825">
            <w:pPr>
              <w:spacing w:before="60" w:after="60" w:line="240" w:lineRule="atLeast"/>
              <w:jc w:val="center"/>
              <w:rPr>
                <w:color w:val="000000"/>
              </w:rPr>
            </w:pPr>
            <w:r w:rsidRPr="006337CE">
              <w:rPr>
                <w:color w:val="000000"/>
              </w:rPr>
              <w:t>июнь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1031E" w:rsidRPr="006337CE" w:rsidRDefault="0061031E" w:rsidP="00026825">
            <w:pPr>
              <w:spacing w:before="60" w:after="60" w:line="240" w:lineRule="atLeast"/>
              <w:jc w:val="center"/>
              <w:rPr>
                <w:color w:val="000000"/>
              </w:rPr>
            </w:pPr>
            <w:r w:rsidRPr="006337CE">
              <w:rPr>
                <w:color w:val="000000"/>
              </w:rPr>
              <w:t>июль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1031E" w:rsidRPr="006337CE" w:rsidRDefault="0061031E" w:rsidP="00026825">
            <w:pPr>
              <w:spacing w:before="60" w:after="60" w:line="240" w:lineRule="atLeast"/>
              <w:jc w:val="center"/>
              <w:rPr>
                <w:color w:val="000000"/>
              </w:rPr>
            </w:pPr>
            <w:r w:rsidRPr="006337CE">
              <w:rPr>
                <w:color w:val="000000"/>
              </w:rPr>
              <w:t>авг.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1031E" w:rsidRPr="006337CE" w:rsidRDefault="0061031E" w:rsidP="00026825">
            <w:pPr>
              <w:spacing w:before="60" w:after="60" w:line="240" w:lineRule="atLeast"/>
              <w:jc w:val="center"/>
              <w:rPr>
                <w:color w:val="000000"/>
              </w:rPr>
            </w:pPr>
            <w:r w:rsidRPr="006337CE">
              <w:rPr>
                <w:color w:val="000000"/>
              </w:rPr>
              <w:t>сен.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1031E" w:rsidRPr="006337CE" w:rsidRDefault="0061031E" w:rsidP="00026825">
            <w:pPr>
              <w:spacing w:before="60" w:after="60" w:line="240" w:lineRule="atLeast"/>
              <w:jc w:val="center"/>
              <w:rPr>
                <w:color w:val="000000"/>
              </w:rPr>
            </w:pPr>
            <w:r w:rsidRPr="006337CE">
              <w:rPr>
                <w:color w:val="000000"/>
              </w:rPr>
              <w:t>окт.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1031E" w:rsidRPr="006337CE" w:rsidRDefault="0061031E" w:rsidP="00026825">
            <w:pPr>
              <w:spacing w:before="60" w:after="60" w:line="240" w:lineRule="atLeast"/>
              <w:jc w:val="center"/>
              <w:rPr>
                <w:color w:val="000000"/>
              </w:rPr>
            </w:pPr>
            <w:r w:rsidRPr="006337CE">
              <w:rPr>
                <w:color w:val="000000"/>
              </w:rPr>
              <w:t>ноя.</w:t>
            </w: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1031E" w:rsidRPr="006337CE" w:rsidRDefault="0061031E" w:rsidP="00026825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</w:tr>
      <w:tr w:rsidR="0061031E" w:rsidRPr="006337CE" w:rsidTr="00524A4F">
        <w:trPr>
          <w:trHeight w:val="149"/>
          <w:tblHeader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1031E" w:rsidRPr="006337CE" w:rsidRDefault="0061031E" w:rsidP="00026825">
            <w:pPr>
              <w:spacing w:before="60" w:after="60"/>
              <w:jc w:val="center"/>
              <w:rPr>
                <w:color w:val="000000"/>
              </w:rPr>
            </w:pPr>
            <w:r w:rsidRPr="006337CE">
              <w:rPr>
                <w:color w:val="000000"/>
              </w:rPr>
              <w:t>1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1031E" w:rsidRPr="006337CE" w:rsidRDefault="0061031E" w:rsidP="00026825">
            <w:pPr>
              <w:spacing w:before="60" w:after="60"/>
              <w:jc w:val="center"/>
              <w:rPr>
                <w:color w:val="000000"/>
              </w:rPr>
            </w:pPr>
            <w:r w:rsidRPr="006337CE">
              <w:rPr>
                <w:color w:val="000000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1031E" w:rsidRPr="006337CE" w:rsidRDefault="0061031E" w:rsidP="00026825">
            <w:pPr>
              <w:spacing w:before="60" w:after="60"/>
              <w:jc w:val="center"/>
              <w:rPr>
                <w:color w:val="000000"/>
              </w:rPr>
            </w:pPr>
            <w:r w:rsidRPr="006337CE">
              <w:rPr>
                <w:color w:val="000000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1031E" w:rsidRPr="006337CE" w:rsidRDefault="0061031E" w:rsidP="00026825">
            <w:pPr>
              <w:spacing w:before="60" w:after="60"/>
              <w:jc w:val="center"/>
              <w:rPr>
                <w:color w:val="000000"/>
              </w:rPr>
            </w:pPr>
            <w:r w:rsidRPr="006337CE">
              <w:rPr>
                <w:color w:val="000000"/>
              </w:rPr>
              <w:t>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1031E" w:rsidRPr="006337CE" w:rsidRDefault="0061031E" w:rsidP="00026825">
            <w:pPr>
              <w:spacing w:before="60" w:after="60"/>
              <w:jc w:val="center"/>
              <w:rPr>
                <w:color w:val="000000"/>
              </w:rPr>
            </w:pPr>
            <w:r w:rsidRPr="006337CE">
              <w:rPr>
                <w:color w:val="000000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1031E" w:rsidRPr="006337CE" w:rsidRDefault="0061031E" w:rsidP="00026825">
            <w:pPr>
              <w:spacing w:before="60" w:after="60"/>
              <w:jc w:val="center"/>
              <w:rPr>
                <w:color w:val="000000"/>
              </w:rPr>
            </w:pPr>
            <w:r w:rsidRPr="006337CE">
              <w:rPr>
                <w:color w:val="000000"/>
              </w:rPr>
              <w:t>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1031E" w:rsidRPr="006337CE" w:rsidRDefault="0061031E" w:rsidP="00026825">
            <w:pPr>
              <w:spacing w:before="60" w:after="60"/>
              <w:jc w:val="center"/>
              <w:rPr>
                <w:color w:val="000000"/>
              </w:rPr>
            </w:pPr>
            <w:r w:rsidRPr="006337CE">
              <w:rPr>
                <w:color w:val="000000"/>
              </w:rPr>
              <w:t>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1031E" w:rsidRPr="006337CE" w:rsidRDefault="0061031E" w:rsidP="00026825">
            <w:pPr>
              <w:spacing w:before="60" w:after="60"/>
              <w:jc w:val="center"/>
              <w:rPr>
                <w:color w:val="000000"/>
              </w:rPr>
            </w:pPr>
            <w:r w:rsidRPr="006337CE">
              <w:rPr>
                <w:color w:val="000000"/>
              </w:rPr>
              <w:t>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1031E" w:rsidRPr="006337CE" w:rsidRDefault="0061031E" w:rsidP="00026825">
            <w:pPr>
              <w:spacing w:before="60" w:after="60"/>
              <w:jc w:val="center"/>
              <w:rPr>
                <w:color w:val="000000"/>
              </w:rPr>
            </w:pPr>
            <w:r w:rsidRPr="006337CE">
              <w:rPr>
                <w:color w:val="000000"/>
              </w:rPr>
              <w:t>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1031E" w:rsidRPr="006337CE" w:rsidRDefault="0061031E" w:rsidP="00026825">
            <w:pPr>
              <w:spacing w:before="60" w:after="60"/>
              <w:jc w:val="center"/>
              <w:rPr>
                <w:color w:val="000000"/>
              </w:rPr>
            </w:pPr>
            <w:r w:rsidRPr="006337CE">
              <w:rPr>
                <w:color w:val="000000"/>
              </w:rPr>
              <w:t>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1031E" w:rsidRPr="006337CE" w:rsidRDefault="0061031E" w:rsidP="00026825">
            <w:pPr>
              <w:spacing w:before="60" w:after="60"/>
              <w:jc w:val="center"/>
              <w:rPr>
                <w:color w:val="000000"/>
              </w:rPr>
            </w:pPr>
            <w:r w:rsidRPr="006337CE">
              <w:rPr>
                <w:color w:val="000000"/>
              </w:rPr>
              <w:t>11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1031E" w:rsidRPr="006337CE" w:rsidRDefault="0061031E" w:rsidP="00026825">
            <w:pPr>
              <w:spacing w:before="60" w:after="60"/>
              <w:jc w:val="center"/>
              <w:rPr>
                <w:color w:val="000000"/>
              </w:rPr>
            </w:pPr>
            <w:r w:rsidRPr="006337CE">
              <w:rPr>
                <w:color w:val="000000"/>
              </w:rPr>
              <w:t>12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1031E" w:rsidRPr="006337CE" w:rsidRDefault="0061031E" w:rsidP="00026825">
            <w:pPr>
              <w:spacing w:before="60" w:after="60"/>
              <w:jc w:val="center"/>
              <w:rPr>
                <w:color w:val="000000"/>
              </w:rPr>
            </w:pPr>
            <w:r w:rsidRPr="006337CE">
              <w:rPr>
                <w:color w:val="000000"/>
              </w:rPr>
              <w:t>13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1031E" w:rsidRPr="006337CE" w:rsidRDefault="0061031E" w:rsidP="00026825">
            <w:pPr>
              <w:spacing w:before="60" w:after="60"/>
              <w:jc w:val="center"/>
              <w:rPr>
                <w:color w:val="000000"/>
              </w:rPr>
            </w:pPr>
            <w:r w:rsidRPr="006337CE">
              <w:rPr>
                <w:color w:val="000000"/>
              </w:rPr>
              <w:t>14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1031E" w:rsidRPr="006337CE" w:rsidRDefault="0061031E" w:rsidP="00026825">
            <w:pPr>
              <w:spacing w:before="60" w:after="60"/>
              <w:jc w:val="center"/>
              <w:rPr>
                <w:color w:val="000000"/>
              </w:rPr>
            </w:pPr>
            <w:r w:rsidRPr="006337CE">
              <w:rPr>
                <w:color w:val="000000"/>
              </w:rPr>
              <w:t>15</w:t>
            </w:r>
          </w:p>
        </w:tc>
      </w:tr>
      <w:tr w:rsidR="0061031E" w:rsidRPr="006337CE" w:rsidTr="00026825">
        <w:trPr>
          <w:trHeight w:val="386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1031E" w:rsidRPr="006337CE" w:rsidRDefault="0061031E" w:rsidP="00026825">
            <w:pPr>
              <w:spacing w:before="60" w:after="60" w:line="240" w:lineRule="atLeast"/>
              <w:jc w:val="center"/>
              <w:rPr>
                <w:color w:val="000000"/>
              </w:rPr>
            </w:pPr>
            <w:r w:rsidRPr="006337CE">
              <w:rPr>
                <w:color w:val="000000"/>
              </w:rPr>
              <w:t>1.</w:t>
            </w:r>
          </w:p>
        </w:tc>
        <w:tc>
          <w:tcPr>
            <w:tcW w:w="151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61031E" w:rsidRPr="00A645AD" w:rsidRDefault="00524A4F" w:rsidP="00026825">
            <w:pPr>
              <w:rPr>
                <w:color w:val="000000"/>
                <w:sz w:val="18"/>
                <w:szCs w:val="18"/>
              </w:rPr>
            </w:pPr>
            <w:r w:rsidRPr="00524A4F">
              <w:rPr>
                <w:color w:val="000000" w:themeColor="text1"/>
                <w:sz w:val="18"/>
                <w:szCs w:val="18"/>
              </w:rPr>
              <w:t>Реализованы мероприятия по созданию условий для улучшения состояния окружающей среды, в том числе в части формирования комплексной системы управления отходами и вторичными материальными ресурсами</w:t>
            </w:r>
          </w:p>
        </w:tc>
      </w:tr>
      <w:tr w:rsidR="00524A4F" w:rsidRPr="006337CE" w:rsidTr="00026825">
        <w:trPr>
          <w:trHeight w:val="386"/>
          <w:jc w:val="center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524A4F" w:rsidRPr="00FF2449" w:rsidRDefault="00524A4F" w:rsidP="00524A4F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FF2449">
              <w:rPr>
                <w:color w:val="000000"/>
                <w:sz w:val="18"/>
                <w:szCs w:val="18"/>
              </w:rPr>
              <w:lastRenderedPageBreak/>
              <w:t>1.1.</w:t>
            </w:r>
          </w:p>
        </w:tc>
        <w:tc>
          <w:tcPr>
            <w:tcW w:w="151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524A4F" w:rsidRPr="00524A4F" w:rsidRDefault="00524A4F" w:rsidP="00524A4F">
            <w:pPr>
              <w:widowControl w:val="0"/>
              <w:rPr>
                <w:sz w:val="18"/>
                <w:szCs w:val="18"/>
              </w:rPr>
            </w:pPr>
            <w:r w:rsidRPr="00524A4F">
              <w:rPr>
                <w:sz w:val="18"/>
                <w:szCs w:val="18"/>
              </w:rPr>
              <w:t>Количество оборудованных контейнерных площадок</w:t>
            </w:r>
            <w:r>
              <w:rPr>
                <w:sz w:val="18"/>
                <w:szCs w:val="18"/>
              </w:rPr>
              <w:t>, единиц</w:t>
            </w:r>
          </w:p>
        </w:tc>
      </w:tr>
      <w:tr w:rsidR="00524A4F" w:rsidRPr="006337CE" w:rsidTr="00524A4F">
        <w:trPr>
          <w:trHeight w:val="386"/>
          <w:jc w:val="center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524A4F" w:rsidRPr="006337CE" w:rsidRDefault="00524A4F" w:rsidP="00524A4F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524A4F" w:rsidRPr="006337CE" w:rsidRDefault="00524A4F" w:rsidP="00524A4F">
            <w:pPr>
              <w:spacing w:line="240" w:lineRule="atLeast"/>
              <w:ind w:left="259"/>
              <w:rPr>
                <w:i/>
                <w:color w:val="000000"/>
                <w:u w:color="000000"/>
              </w:rPr>
            </w:pPr>
            <w:r w:rsidRPr="006337CE">
              <w:rPr>
                <w:i/>
                <w:color w:val="000000"/>
                <w:u w:color="000000"/>
              </w:rPr>
              <w:t>план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524A4F" w:rsidRPr="006337CE" w:rsidRDefault="00524A4F" w:rsidP="00524A4F">
            <w:pPr>
              <w:spacing w:line="240" w:lineRule="atLeast"/>
              <w:rPr>
                <w:i/>
                <w:color w:val="000000"/>
                <w:u w:color="00000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524A4F" w:rsidRPr="006337CE" w:rsidRDefault="00524A4F" w:rsidP="00524A4F">
            <w:pPr>
              <w:spacing w:line="240" w:lineRule="atLeast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524A4F" w:rsidRPr="006337CE" w:rsidRDefault="00524A4F" w:rsidP="00524A4F">
            <w:pPr>
              <w:spacing w:line="240" w:lineRule="atLeast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524A4F" w:rsidRPr="006337CE" w:rsidRDefault="00524A4F" w:rsidP="00524A4F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524A4F" w:rsidRPr="006337CE" w:rsidRDefault="00524A4F" w:rsidP="00524A4F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524A4F" w:rsidRPr="006337CE" w:rsidRDefault="00524A4F" w:rsidP="00524A4F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524A4F" w:rsidRDefault="00524A4F" w:rsidP="00524A4F">
            <w:pPr>
              <w:jc w:val="center"/>
            </w:pPr>
            <w:r w:rsidRPr="00E91B5A"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524A4F" w:rsidRDefault="00524A4F" w:rsidP="00524A4F">
            <w:pPr>
              <w:jc w:val="center"/>
            </w:pPr>
            <w:r w:rsidRPr="00E91B5A"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524A4F" w:rsidRDefault="00524A4F" w:rsidP="00524A4F">
            <w:pPr>
              <w:jc w:val="center"/>
            </w:pPr>
            <w:r w:rsidRPr="00E91B5A"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524A4F" w:rsidRDefault="00524A4F" w:rsidP="00524A4F">
            <w:pPr>
              <w:jc w:val="center"/>
            </w:pPr>
            <w:r w:rsidRPr="00E91B5A"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524A4F" w:rsidRDefault="00524A4F" w:rsidP="00524A4F">
            <w:pPr>
              <w:jc w:val="center"/>
            </w:pPr>
            <w:r w:rsidRPr="00E91B5A">
              <w:rPr>
                <w:color w:val="000000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524A4F" w:rsidRDefault="00524A4F" w:rsidP="00524A4F">
            <w:pPr>
              <w:jc w:val="center"/>
            </w:pPr>
            <w:r w:rsidRPr="00E91B5A">
              <w:rPr>
                <w:color w:val="000000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524A4F" w:rsidRPr="006337CE" w:rsidRDefault="00524A4F" w:rsidP="00524A4F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24A4F" w:rsidRPr="006337CE" w:rsidTr="00524A4F">
        <w:trPr>
          <w:trHeight w:val="386"/>
          <w:jc w:val="center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524A4F" w:rsidRPr="006337CE" w:rsidRDefault="00524A4F" w:rsidP="00524A4F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524A4F" w:rsidRPr="006337CE" w:rsidRDefault="00524A4F" w:rsidP="00524A4F">
            <w:pPr>
              <w:spacing w:line="240" w:lineRule="atLeast"/>
              <w:ind w:left="259"/>
              <w:rPr>
                <w:i/>
                <w:color w:val="000000"/>
                <w:u w:color="000000"/>
              </w:rPr>
            </w:pPr>
            <w:r w:rsidRPr="006337CE">
              <w:rPr>
                <w:i/>
                <w:color w:val="000000"/>
                <w:u w:color="000000"/>
              </w:rPr>
              <w:t>факт/прогноз</w:t>
            </w: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524A4F" w:rsidRPr="006337CE" w:rsidRDefault="00524A4F" w:rsidP="00524A4F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524A4F" w:rsidRDefault="00524A4F" w:rsidP="00524A4F">
            <w:pPr>
              <w:jc w:val="center"/>
            </w:pPr>
            <w:r w:rsidRPr="003F7D77">
              <w:rPr>
                <w:color w:val="000000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524A4F" w:rsidRDefault="00524A4F" w:rsidP="00524A4F">
            <w:pPr>
              <w:jc w:val="center"/>
            </w:pPr>
            <w:r w:rsidRPr="003F7D77">
              <w:rPr>
                <w:color w:val="000000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524A4F" w:rsidRDefault="00524A4F" w:rsidP="00524A4F">
            <w:pPr>
              <w:jc w:val="center"/>
            </w:pPr>
            <w:r w:rsidRPr="003F7D77"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524A4F" w:rsidRDefault="00524A4F" w:rsidP="00524A4F">
            <w:pPr>
              <w:jc w:val="center"/>
            </w:pPr>
            <w:r w:rsidRPr="003F7D77"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524A4F" w:rsidRDefault="00524A4F" w:rsidP="00524A4F">
            <w:pPr>
              <w:jc w:val="center"/>
            </w:pPr>
            <w:r w:rsidRPr="003F7D77"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524A4F" w:rsidRDefault="00524A4F" w:rsidP="00524A4F">
            <w:pPr>
              <w:jc w:val="center"/>
            </w:pPr>
            <w:r w:rsidRPr="003F7D77"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524A4F" w:rsidRDefault="00524A4F" w:rsidP="00524A4F">
            <w:pPr>
              <w:jc w:val="center"/>
            </w:pPr>
            <w:r w:rsidRPr="003F7D77"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524A4F" w:rsidRDefault="00524A4F" w:rsidP="00524A4F">
            <w:pPr>
              <w:jc w:val="center"/>
            </w:pPr>
            <w:r w:rsidRPr="003F7D77"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524A4F" w:rsidRDefault="00524A4F" w:rsidP="00524A4F">
            <w:pPr>
              <w:jc w:val="center"/>
            </w:pPr>
            <w:r w:rsidRPr="003F7D77">
              <w:rPr>
                <w:color w:val="000000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524A4F" w:rsidRDefault="00524A4F" w:rsidP="00524A4F">
            <w:pPr>
              <w:jc w:val="center"/>
            </w:pPr>
            <w:r w:rsidRPr="003F7D77">
              <w:rPr>
                <w:color w:val="000000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524A4F" w:rsidRDefault="00524A4F" w:rsidP="00524A4F">
            <w:pPr>
              <w:jc w:val="center"/>
            </w:pPr>
            <w:r w:rsidRPr="003F7D77">
              <w:rPr>
                <w:color w:val="000000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524A4F" w:rsidRDefault="00524A4F" w:rsidP="00524A4F">
            <w:pPr>
              <w:jc w:val="center"/>
            </w:pPr>
            <w:r w:rsidRPr="003F7D77">
              <w:rPr>
                <w:color w:val="000000"/>
              </w:rPr>
              <w:t>0</w:t>
            </w:r>
          </w:p>
        </w:tc>
      </w:tr>
    </w:tbl>
    <w:p w:rsidR="0061031E" w:rsidRPr="006337CE" w:rsidRDefault="0061031E" w:rsidP="0061031E">
      <w:pPr>
        <w:spacing w:after="200" w:line="276" w:lineRule="auto"/>
        <w:ind w:right="536"/>
        <w:contextualSpacing/>
        <w:jc w:val="center"/>
        <w:rPr>
          <w:color w:val="000000"/>
        </w:rPr>
      </w:pPr>
    </w:p>
    <w:p w:rsidR="0061031E" w:rsidRPr="00DD7E6E" w:rsidRDefault="0061031E" w:rsidP="0061031E">
      <w:pPr>
        <w:spacing w:line="264" w:lineRule="auto"/>
        <w:ind w:left="-284"/>
        <w:rPr>
          <w:color w:val="000000"/>
        </w:rPr>
      </w:pPr>
    </w:p>
    <w:p w:rsidR="0061031E" w:rsidRPr="008F2DF8" w:rsidRDefault="00866FEF" w:rsidP="0061031E">
      <w:pPr>
        <w:spacing w:line="264" w:lineRule="auto"/>
        <w:ind w:left="360"/>
        <w:jc w:val="center"/>
        <w:rPr>
          <w:color w:val="000000"/>
        </w:rPr>
      </w:pPr>
      <w:r>
        <w:rPr>
          <w:color w:val="000000"/>
        </w:rPr>
        <w:t>3</w:t>
      </w:r>
      <w:r w:rsidR="0061031E" w:rsidRPr="008F2DF8">
        <w:rPr>
          <w:color w:val="000000"/>
        </w:rPr>
        <w:t>. Сведения о выполнении (достижении) мероприятий (результатов) и контрольных точек комплекса процессных мероприятий</w:t>
      </w:r>
    </w:p>
    <w:tbl>
      <w:tblPr>
        <w:tblW w:w="15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536"/>
        <w:gridCol w:w="820"/>
        <w:gridCol w:w="1130"/>
        <w:gridCol w:w="838"/>
        <w:gridCol w:w="933"/>
        <w:gridCol w:w="1132"/>
        <w:gridCol w:w="1057"/>
        <w:gridCol w:w="905"/>
        <w:gridCol w:w="1125"/>
        <w:gridCol w:w="1128"/>
        <w:gridCol w:w="1127"/>
        <w:gridCol w:w="1489"/>
        <w:gridCol w:w="1476"/>
        <w:gridCol w:w="821"/>
      </w:tblGrid>
      <w:tr w:rsidR="0061031E" w:rsidRPr="008F2DF8" w:rsidTr="00866FEF">
        <w:trPr>
          <w:trHeight w:val="1781"/>
        </w:trPr>
        <w:tc>
          <w:tcPr>
            <w:tcW w:w="0" w:type="auto"/>
            <w:vAlign w:val="center"/>
          </w:tcPr>
          <w:p w:rsidR="0061031E" w:rsidRPr="008F2DF8" w:rsidRDefault="0061031E" w:rsidP="00026825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F2DF8">
              <w:rPr>
                <w:sz w:val="16"/>
              </w:rPr>
              <w:t xml:space="preserve">№ </w:t>
            </w:r>
            <w:proofErr w:type="gramStart"/>
            <w:r w:rsidRPr="008F2DF8">
              <w:rPr>
                <w:sz w:val="16"/>
              </w:rPr>
              <w:t>п</w:t>
            </w:r>
            <w:proofErr w:type="gramEnd"/>
            <w:r w:rsidRPr="008F2DF8">
              <w:rPr>
                <w:sz w:val="16"/>
              </w:rPr>
              <w:t>/п</w:t>
            </w:r>
          </w:p>
        </w:tc>
        <w:tc>
          <w:tcPr>
            <w:tcW w:w="0" w:type="auto"/>
            <w:vAlign w:val="center"/>
          </w:tcPr>
          <w:p w:rsidR="0061031E" w:rsidRPr="008F2DF8" w:rsidRDefault="0061031E" w:rsidP="00026825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F2DF8">
              <w:rPr>
                <w:sz w:val="16"/>
              </w:rPr>
              <w:t>Наименование мероприятия (результата) / контрольной точки</w:t>
            </w:r>
          </w:p>
        </w:tc>
        <w:tc>
          <w:tcPr>
            <w:tcW w:w="0" w:type="auto"/>
            <w:vAlign w:val="center"/>
          </w:tcPr>
          <w:p w:rsidR="0061031E" w:rsidRPr="008F2DF8" w:rsidRDefault="0061031E" w:rsidP="00026825">
            <w:pPr>
              <w:jc w:val="center"/>
              <w:rPr>
                <w:sz w:val="16"/>
              </w:rPr>
            </w:pPr>
            <w:r w:rsidRPr="008F2DF8">
              <w:rPr>
                <w:sz w:val="16"/>
              </w:rPr>
              <w:t xml:space="preserve">Единица </w:t>
            </w:r>
            <w:proofErr w:type="spellStart"/>
            <w:r w:rsidRPr="008F2DF8">
              <w:rPr>
                <w:sz w:val="16"/>
              </w:rPr>
              <w:t>изме</w:t>
            </w:r>
            <w:proofErr w:type="spellEnd"/>
            <w:r>
              <w:rPr>
                <w:sz w:val="16"/>
              </w:rPr>
              <w:t>-</w:t>
            </w:r>
            <w:r w:rsidRPr="008F2DF8">
              <w:rPr>
                <w:sz w:val="16"/>
              </w:rPr>
              <w:t xml:space="preserve">рения </w:t>
            </w:r>
            <w:r w:rsidRPr="008F2DF8">
              <w:rPr>
                <w:sz w:val="16"/>
              </w:rPr>
              <w:br/>
              <w:t>(по ОКЕИ)</w:t>
            </w:r>
          </w:p>
        </w:tc>
        <w:tc>
          <w:tcPr>
            <w:tcW w:w="0" w:type="auto"/>
            <w:vAlign w:val="center"/>
          </w:tcPr>
          <w:p w:rsidR="0061031E" w:rsidRPr="008F2DF8" w:rsidRDefault="0061031E" w:rsidP="00026825">
            <w:pPr>
              <w:jc w:val="center"/>
              <w:rPr>
                <w:sz w:val="16"/>
              </w:rPr>
            </w:pPr>
            <w:r w:rsidRPr="008F2DF8">
              <w:rPr>
                <w:sz w:val="16"/>
              </w:rPr>
              <w:t>Уровень соответствия</w:t>
            </w:r>
          </w:p>
          <w:p w:rsidR="0061031E" w:rsidRPr="008F2DF8" w:rsidRDefault="0061031E" w:rsidP="00026825">
            <w:pPr>
              <w:jc w:val="center"/>
              <w:rPr>
                <w:sz w:val="16"/>
              </w:rPr>
            </w:pPr>
            <w:proofErr w:type="spellStart"/>
            <w:proofErr w:type="gramStart"/>
            <w:r w:rsidRPr="008F2DF8">
              <w:rPr>
                <w:sz w:val="16"/>
              </w:rPr>
              <w:t>Декомпози</w:t>
            </w:r>
            <w:r>
              <w:rPr>
                <w:sz w:val="16"/>
              </w:rPr>
              <w:t>-</w:t>
            </w:r>
            <w:r w:rsidRPr="008F2DF8">
              <w:rPr>
                <w:sz w:val="16"/>
              </w:rPr>
              <w:t>рованного</w:t>
            </w:r>
            <w:proofErr w:type="spellEnd"/>
            <w:proofErr w:type="gramEnd"/>
            <w:r w:rsidRPr="008F2DF8">
              <w:rPr>
                <w:sz w:val="16"/>
              </w:rPr>
              <w:t xml:space="preserve"> мероприятия</w:t>
            </w:r>
          </w:p>
          <w:p w:rsidR="0061031E" w:rsidRPr="008F2DF8" w:rsidRDefault="0061031E" w:rsidP="00026825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F2DF8">
              <w:rPr>
                <w:sz w:val="16"/>
              </w:rPr>
              <w:t>(результата)</w:t>
            </w:r>
          </w:p>
        </w:tc>
        <w:tc>
          <w:tcPr>
            <w:tcW w:w="0" w:type="auto"/>
            <w:vAlign w:val="center"/>
          </w:tcPr>
          <w:p w:rsidR="0061031E" w:rsidRPr="008F2DF8" w:rsidRDefault="0061031E" w:rsidP="00026825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F2DF8">
              <w:rPr>
                <w:sz w:val="16"/>
              </w:rPr>
              <w:t>Базовое значение</w:t>
            </w:r>
          </w:p>
        </w:tc>
        <w:tc>
          <w:tcPr>
            <w:tcW w:w="0" w:type="auto"/>
            <w:vAlign w:val="center"/>
          </w:tcPr>
          <w:p w:rsidR="0061031E" w:rsidRPr="008F2DF8" w:rsidRDefault="0061031E" w:rsidP="00026825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F2DF8">
              <w:rPr>
                <w:sz w:val="16"/>
              </w:rPr>
              <w:t>Плановое значение на конец отчетного периода</w:t>
            </w:r>
          </w:p>
        </w:tc>
        <w:tc>
          <w:tcPr>
            <w:tcW w:w="0" w:type="auto"/>
            <w:vAlign w:val="center"/>
          </w:tcPr>
          <w:p w:rsidR="0061031E" w:rsidRPr="008F2DF8" w:rsidRDefault="0061031E" w:rsidP="00026825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F2DF8">
              <w:rPr>
                <w:sz w:val="16"/>
              </w:rPr>
              <w:t>Фактическое значение на конец отчетного периода</w:t>
            </w:r>
          </w:p>
        </w:tc>
        <w:tc>
          <w:tcPr>
            <w:tcW w:w="0" w:type="auto"/>
            <w:vAlign w:val="center"/>
          </w:tcPr>
          <w:p w:rsidR="0061031E" w:rsidRPr="008F2DF8" w:rsidRDefault="0061031E" w:rsidP="00026825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F2DF8">
              <w:rPr>
                <w:sz w:val="16"/>
              </w:rPr>
              <w:t>Прогнозное значение на конец отчетного периода</w:t>
            </w:r>
          </w:p>
        </w:tc>
        <w:tc>
          <w:tcPr>
            <w:tcW w:w="0" w:type="auto"/>
            <w:vAlign w:val="center"/>
          </w:tcPr>
          <w:p w:rsidR="0061031E" w:rsidRPr="008F2DF8" w:rsidRDefault="0061031E" w:rsidP="00026825">
            <w:pPr>
              <w:spacing w:line="276" w:lineRule="auto"/>
              <w:contextualSpacing/>
              <w:jc w:val="center"/>
              <w:rPr>
                <w:sz w:val="16"/>
                <w:vertAlign w:val="superscript"/>
              </w:rPr>
            </w:pPr>
            <w:r w:rsidRPr="008F2DF8">
              <w:rPr>
                <w:sz w:val="16"/>
              </w:rPr>
              <w:t>Плановое значение на конец текущего года</w:t>
            </w:r>
          </w:p>
        </w:tc>
        <w:tc>
          <w:tcPr>
            <w:tcW w:w="0" w:type="auto"/>
            <w:vAlign w:val="center"/>
          </w:tcPr>
          <w:p w:rsidR="0061031E" w:rsidRPr="008F2DF8" w:rsidRDefault="0061031E" w:rsidP="00026825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F2DF8">
              <w:rPr>
                <w:sz w:val="16"/>
              </w:rPr>
              <w:t>Плановая дата наступления контрольной точки</w:t>
            </w:r>
          </w:p>
        </w:tc>
        <w:tc>
          <w:tcPr>
            <w:tcW w:w="0" w:type="auto"/>
            <w:vAlign w:val="center"/>
          </w:tcPr>
          <w:p w:rsidR="0061031E" w:rsidRPr="008F2DF8" w:rsidRDefault="0061031E" w:rsidP="00026825">
            <w:pPr>
              <w:spacing w:line="276" w:lineRule="auto"/>
              <w:contextualSpacing/>
              <w:jc w:val="center"/>
              <w:rPr>
                <w:sz w:val="16"/>
                <w:vertAlign w:val="superscript"/>
              </w:rPr>
            </w:pPr>
            <w:r w:rsidRPr="008F2DF8">
              <w:rPr>
                <w:sz w:val="16"/>
              </w:rPr>
              <w:t>Фактическая дата наступления контрольной точки</w:t>
            </w:r>
          </w:p>
        </w:tc>
        <w:tc>
          <w:tcPr>
            <w:tcW w:w="0" w:type="auto"/>
            <w:vAlign w:val="center"/>
          </w:tcPr>
          <w:p w:rsidR="0061031E" w:rsidRPr="008F2DF8" w:rsidRDefault="0061031E" w:rsidP="00026825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F2DF8">
              <w:rPr>
                <w:sz w:val="16"/>
              </w:rPr>
              <w:t>Прогнозная дата наступления контрольной точки</w:t>
            </w:r>
          </w:p>
        </w:tc>
        <w:tc>
          <w:tcPr>
            <w:tcW w:w="0" w:type="auto"/>
            <w:vAlign w:val="center"/>
          </w:tcPr>
          <w:p w:rsidR="0061031E" w:rsidRPr="008F2DF8" w:rsidRDefault="0061031E" w:rsidP="00026825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F2DF8">
              <w:rPr>
                <w:sz w:val="16"/>
              </w:rPr>
              <w:t>Ответственный исполнитель (Фамилия И.О., должность)</w:t>
            </w:r>
          </w:p>
        </w:tc>
        <w:tc>
          <w:tcPr>
            <w:tcW w:w="0" w:type="auto"/>
            <w:vAlign w:val="center"/>
          </w:tcPr>
          <w:p w:rsidR="0061031E" w:rsidRPr="008F2DF8" w:rsidRDefault="00866FEF" w:rsidP="00866FEF">
            <w:pPr>
              <w:spacing w:line="276" w:lineRule="auto"/>
              <w:contextualSpacing/>
              <w:jc w:val="center"/>
              <w:rPr>
                <w:sz w:val="16"/>
                <w:vertAlign w:val="superscript"/>
              </w:rPr>
            </w:pPr>
            <w:r>
              <w:rPr>
                <w:sz w:val="16"/>
              </w:rPr>
              <w:t>Подтверж</w:t>
            </w:r>
            <w:r w:rsidR="0061031E" w:rsidRPr="008F2DF8">
              <w:rPr>
                <w:sz w:val="16"/>
              </w:rPr>
              <w:t>дающий документ</w:t>
            </w:r>
          </w:p>
        </w:tc>
        <w:tc>
          <w:tcPr>
            <w:tcW w:w="0" w:type="auto"/>
            <w:vAlign w:val="center"/>
          </w:tcPr>
          <w:p w:rsidR="0061031E" w:rsidRPr="008F2DF8" w:rsidRDefault="0061031E" w:rsidP="00026825">
            <w:pPr>
              <w:spacing w:line="276" w:lineRule="auto"/>
              <w:contextualSpacing/>
              <w:jc w:val="center"/>
              <w:rPr>
                <w:sz w:val="16"/>
                <w:vertAlign w:val="superscript"/>
              </w:rPr>
            </w:pPr>
            <w:proofErr w:type="spellStart"/>
            <w:proofErr w:type="gramStart"/>
            <w:r w:rsidRPr="008F2DF8">
              <w:rPr>
                <w:sz w:val="16"/>
              </w:rPr>
              <w:t>Коммен</w:t>
            </w:r>
            <w:r>
              <w:rPr>
                <w:sz w:val="16"/>
              </w:rPr>
              <w:t>-</w:t>
            </w:r>
            <w:r w:rsidRPr="008F2DF8">
              <w:rPr>
                <w:sz w:val="16"/>
              </w:rPr>
              <w:t>тарий</w:t>
            </w:r>
            <w:proofErr w:type="spellEnd"/>
            <w:proofErr w:type="gramEnd"/>
          </w:p>
        </w:tc>
      </w:tr>
      <w:tr w:rsidR="0061031E" w:rsidRPr="008F2DF8" w:rsidTr="00866FEF">
        <w:trPr>
          <w:trHeight w:val="327"/>
        </w:trPr>
        <w:tc>
          <w:tcPr>
            <w:tcW w:w="0" w:type="auto"/>
          </w:tcPr>
          <w:p w:rsidR="0061031E" w:rsidRPr="008F2DF8" w:rsidRDefault="0061031E" w:rsidP="00026825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F2DF8">
              <w:rPr>
                <w:sz w:val="16"/>
              </w:rPr>
              <w:t>1</w:t>
            </w:r>
          </w:p>
        </w:tc>
        <w:tc>
          <w:tcPr>
            <w:tcW w:w="0" w:type="auto"/>
          </w:tcPr>
          <w:p w:rsidR="0061031E" w:rsidRPr="008F2DF8" w:rsidRDefault="0061031E" w:rsidP="00026825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F2DF8">
              <w:rPr>
                <w:sz w:val="16"/>
              </w:rPr>
              <w:t>2</w:t>
            </w:r>
          </w:p>
        </w:tc>
        <w:tc>
          <w:tcPr>
            <w:tcW w:w="0" w:type="auto"/>
          </w:tcPr>
          <w:p w:rsidR="0061031E" w:rsidRPr="008F2DF8" w:rsidRDefault="0061031E" w:rsidP="00026825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F2DF8">
              <w:rPr>
                <w:sz w:val="16"/>
              </w:rPr>
              <w:t>3</w:t>
            </w:r>
          </w:p>
        </w:tc>
        <w:tc>
          <w:tcPr>
            <w:tcW w:w="0" w:type="auto"/>
          </w:tcPr>
          <w:p w:rsidR="0061031E" w:rsidRPr="008F2DF8" w:rsidRDefault="0061031E" w:rsidP="00026825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F2DF8">
              <w:rPr>
                <w:sz w:val="16"/>
              </w:rPr>
              <w:t>4</w:t>
            </w:r>
          </w:p>
        </w:tc>
        <w:tc>
          <w:tcPr>
            <w:tcW w:w="0" w:type="auto"/>
          </w:tcPr>
          <w:p w:rsidR="0061031E" w:rsidRPr="008F2DF8" w:rsidRDefault="0061031E" w:rsidP="00026825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F2DF8">
              <w:rPr>
                <w:sz w:val="16"/>
              </w:rPr>
              <w:t>5</w:t>
            </w:r>
          </w:p>
        </w:tc>
        <w:tc>
          <w:tcPr>
            <w:tcW w:w="0" w:type="auto"/>
          </w:tcPr>
          <w:p w:rsidR="0061031E" w:rsidRPr="008F2DF8" w:rsidRDefault="0061031E" w:rsidP="00026825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F2DF8">
              <w:rPr>
                <w:sz w:val="16"/>
              </w:rPr>
              <w:t>6</w:t>
            </w:r>
          </w:p>
        </w:tc>
        <w:tc>
          <w:tcPr>
            <w:tcW w:w="0" w:type="auto"/>
          </w:tcPr>
          <w:p w:rsidR="0061031E" w:rsidRPr="008F2DF8" w:rsidRDefault="0061031E" w:rsidP="00026825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F2DF8">
              <w:rPr>
                <w:sz w:val="16"/>
              </w:rPr>
              <w:t>7</w:t>
            </w:r>
          </w:p>
        </w:tc>
        <w:tc>
          <w:tcPr>
            <w:tcW w:w="0" w:type="auto"/>
          </w:tcPr>
          <w:p w:rsidR="0061031E" w:rsidRPr="008F2DF8" w:rsidRDefault="0061031E" w:rsidP="00026825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F2DF8">
              <w:rPr>
                <w:sz w:val="16"/>
              </w:rPr>
              <w:t>8</w:t>
            </w:r>
          </w:p>
        </w:tc>
        <w:tc>
          <w:tcPr>
            <w:tcW w:w="0" w:type="auto"/>
          </w:tcPr>
          <w:p w:rsidR="0061031E" w:rsidRPr="008F2DF8" w:rsidRDefault="0061031E" w:rsidP="00026825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F2DF8">
              <w:rPr>
                <w:sz w:val="16"/>
              </w:rPr>
              <w:t>9</w:t>
            </w:r>
          </w:p>
        </w:tc>
        <w:tc>
          <w:tcPr>
            <w:tcW w:w="0" w:type="auto"/>
          </w:tcPr>
          <w:p w:rsidR="0061031E" w:rsidRPr="008F2DF8" w:rsidRDefault="0061031E" w:rsidP="00026825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F2DF8">
              <w:rPr>
                <w:sz w:val="16"/>
              </w:rPr>
              <w:t>10</w:t>
            </w:r>
          </w:p>
        </w:tc>
        <w:tc>
          <w:tcPr>
            <w:tcW w:w="0" w:type="auto"/>
          </w:tcPr>
          <w:p w:rsidR="0061031E" w:rsidRPr="008F2DF8" w:rsidRDefault="0061031E" w:rsidP="00026825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F2DF8">
              <w:rPr>
                <w:sz w:val="16"/>
              </w:rPr>
              <w:t>11</w:t>
            </w:r>
          </w:p>
        </w:tc>
        <w:tc>
          <w:tcPr>
            <w:tcW w:w="0" w:type="auto"/>
          </w:tcPr>
          <w:p w:rsidR="0061031E" w:rsidRPr="008F2DF8" w:rsidRDefault="0061031E" w:rsidP="00026825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F2DF8">
              <w:rPr>
                <w:sz w:val="16"/>
              </w:rPr>
              <w:t>12</w:t>
            </w:r>
          </w:p>
        </w:tc>
        <w:tc>
          <w:tcPr>
            <w:tcW w:w="0" w:type="auto"/>
          </w:tcPr>
          <w:p w:rsidR="0061031E" w:rsidRPr="008F2DF8" w:rsidRDefault="0061031E" w:rsidP="00026825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F2DF8">
              <w:rPr>
                <w:sz w:val="16"/>
              </w:rPr>
              <w:t>13</w:t>
            </w:r>
          </w:p>
        </w:tc>
        <w:tc>
          <w:tcPr>
            <w:tcW w:w="0" w:type="auto"/>
          </w:tcPr>
          <w:p w:rsidR="0061031E" w:rsidRPr="008F2DF8" w:rsidRDefault="0061031E" w:rsidP="00026825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F2DF8">
              <w:rPr>
                <w:sz w:val="16"/>
              </w:rPr>
              <w:t>14</w:t>
            </w:r>
          </w:p>
        </w:tc>
        <w:tc>
          <w:tcPr>
            <w:tcW w:w="0" w:type="auto"/>
          </w:tcPr>
          <w:p w:rsidR="0061031E" w:rsidRPr="008F2DF8" w:rsidRDefault="0061031E" w:rsidP="00026825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F2DF8">
              <w:rPr>
                <w:sz w:val="16"/>
              </w:rPr>
              <w:t>15</w:t>
            </w:r>
          </w:p>
        </w:tc>
      </w:tr>
      <w:tr w:rsidR="00E222B2" w:rsidRPr="008F2DF8" w:rsidTr="00866FEF">
        <w:trPr>
          <w:trHeight w:val="307"/>
        </w:trPr>
        <w:tc>
          <w:tcPr>
            <w:tcW w:w="0" w:type="auto"/>
          </w:tcPr>
          <w:p w:rsidR="00E222B2" w:rsidRPr="008F2DF8" w:rsidRDefault="00E222B2" w:rsidP="00E222B2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F2DF8">
              <w:rPr>
                <w:sz w:val="16"/>
              </w:rPr>
              <w:t>1</w:t>
            </w:r>
          </w:p>
        </w:tc>
        <w:tc>
          <w:tcPr>
            <w:tcW w:w="0" w:type="auto"/>
            <w:gridSpan w:val="14"/>
            <w:vAlign w:val="center"/>
          </w:tcPr>
          <w:p w:rsidR="00E222B2" w:rsidRPr="009C4341" w:rsidRDefault="00E222B2" w:rsidP="009C43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C4341">
              <w:rPr>
                <w:b/>
                <w:color w:val="000000" w:themeColor="text1"/>
                <w:sz w:val="24"/>
                <w:szCs w:val="24"/>
              </w:rPr>
              <w:t xml:space="preserve">Задача 1 </w:t>
            </w:r>
            <w:r w:rsidR="006756A2" w:rsidRPr="009C4341">
              <w:rPr>
                <w:b/>
                <w:i/>
                <w:sz w:val="24"/>
                <w:szCs w:val="24"/>
              </w:rPr>
              <w:t>комплекса процессных мероприятий</w:t>
            </w:r>
            <w:r w:rsidR="006756A2" w:rsidRPr="009C4341">
              <w:rPr>
                <w:b/>
                <w:sz w:val="24"/>
                <w:szCs w:val="24"/>
              </w:rPr>
              <w:t xml:space="preserve"> «</w:t>
            </w:r>
            <w:r w:rsidRPr="009C4341">
              <w:rPr>
                <w:b/>
                <w:color w:val="000000" w:themeColor="text1"/>
                <w:sz w:val="24"/>
                <w:szCs w:val="24"/>
              </w:rPr>
              <w:t>Реализованы мероприятия по созданию условий для улучшения состояния окружающей среды, в том числе в части формирования комплексной системы управления отходами и вторичными материальными ресурсами</w:t>
            </w:r>
            <w:r w:rsidR="006756A2" w:rsidRPr="009C4341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61031E" w:rsidRPr="008F2DF8" w:rsidTr="00866FEF">
        <w:trPr>
          <w:trHeight w:val="655"/>
        </w:trPr>
        <w:tc>
          <w:tcPr>
            <w:tcW w:w="0" w:type="auto"/>
          </w:tcPr>
          <w:p w:rsidR="0061031E" w:rsidRPr="008F2DF8" w:rsidRDefault="0061031E" w:rsidP="00026825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F2DF8">
              <w:rPr>
                <w:sz w:val="16"/>
              </w:rPr>
              <w:t>1.1</w:t>
            </w:r>
          </w:p>
        </w:tc>
        <w:tc>
          <w:tcPr>
            <w:tcW w:w="0" w:type="auto"/>
          </w:tcPr>
          <w:p w:rsidR="0061031E" w:rsidRPr="005408C8" w:rsidRDefault="005408C8" w:rsidP="00026825">
            <w:pPr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 w:rsidRPr="005408C8">
              <w:rPr>
                <w:sz w:val="18"/>
                <w:szCs w:val="18"/>
              </w:rPr>
              <w:t>Мероприятия (результат): «Оборудованы контейнерные площадки, обеспечено текущее содержание контейнерных площадок»</w:t>
            </w:r>
          </w:p>
        </w:tc>
        <w:tc>
          <w:tcPr>
            <w:tcW w:w="0" w:type="auto"/>
          </w:tcPr>
          <w:p w:rsidR="0061031E" w:rsidRPr="008F2DF8" w:rsidRDefault="0061031E" w:rsidP="00026825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единиц</w:t>
            </w:r>
          </w:p>
        </w:tc>
        <w:tc>
          <w:tcPr>
            <w:tcW w:w="0" w:type="auto"/>
          </w:tcPr>
          <w:p w:rsidR="0061031E" w:rsidRPr="008F2DF8" w:rsidRDefault="00866FEF" w:rsidP="00026825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:rsidR="0061031E" w:rsidRPr="008F2DF8" w:rsidRDefault="005408C8" w:rsidP="00026825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</w:tcPr>
          <w:p w:rsidR="0061031E" w:rsidRPr="008F2DF8" w:rsidRDefault="00866FEF" w:rsidP="00026825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:rsidR="0061031E" w:rsidRPr="008F2DF8" w:rsidRDefault="00866FEF" w:rsidP="00026825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:rsidR="0061031E" w:rsidRPr="008F2DF8" w:rsidRDefault="0061031E" w:rsidP="00026825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</w:tcPr>
          <w:p w:rsidR="0061031E" w:rsidRPr="008F2DF8" w:rsidRDefault="005408C8" w:rsidP="00026825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</w:tcPr>
          <w:p w:rsidR="0061031E" w:rsidRPr="008F2DF8" w:rsidRDefault="00866FEF" w:rsidP="00026825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:rsidR="0061031E" w:rsidRPr="008F2DF8" w:rsidRDefault="00866FEF" w:rsidP="00026825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:rsidR="0061031E" w:rsidRPr="008F2DF8" w:rsidRDefault="00866FEF" w:rsidP="00026825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:rsidR="0061031E" w:rsidRPr="008F2DF8" w:rsidRDefault="0061031E" w:rsidP="00026825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Администрация Новоцимлянского сельского поселения</w:t>
            </w:r>
          </w:p>
        </w:tc>
        <w:tc>
          <w:tcPr>
            <w:tcW w:w="0" w:type="auto"/>
          </w:tcPr>
          <w:p w:rsidR="0061031E" w:rsidRPr="008F2DF8" w:rsidRDefault="00866FEF" w:rsidP="00026825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:rsidR="0061031E" w:rsidRPr="008F2DF8" w:rsidRDefault="00866FEF" w:rsidP="00026825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5408C8" w:rsidRPr="008F2DF8" w:rsidTr="00866FEF">
        <w:trPr>
          <w:trHeight w:val="636"/>
        </w:trPr>
        <w:tc>
          <w:tcPr>
            <w:tcW w:w="0" w:type="auto"/>
          </w:tcPr>
          <w:p w:rsidR="005408C8" w:rsidRPr="008F2DF8" w:rsidRDefault="005408C8" w:rsidP="005408C8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1.2</w:t>
            </w:r>
          </w:p>
        </w:tc>
        <w:tc>
          <w:tcPr>
            <w:tcW w:w="0" w:type="auto"/>
          </w:tcPr>
          <w:p w:rsidR="005408C8" w:rsidRPr="005408C8" w:rsidRDefault="005408C8" w:rsidP="005408C8">
            <w:pPr>
              <w:widowControl w:val="0"/>
              <w:rPr>
                <w:sz w:val="18"/>
                <w:szCs w:val="18"/>
              </w:rPr>
            </w:pPr>
            <w:r w:rsidRPr="005408C8">
              <w:rPr>
                <w:sz w:val="18"/>
                <w:szCs w:val="18"/>
              </w:rPr>
              <w:t xml:space="preserve">Мероприятия (результат): «Выполнены мероприятий по оснащению </w:t>
            </w:r>
            <w:r w:rsidRPr="005408C8">
              <w:rPr>
                <w:sz w:val="18"/>
                <w:szCs w:val="18"/>
              </w:rPr>
              <w:lastRenderedPageBreak/>
              <w:t xml:space="preserve">материальной базы размещения твердых бытовых отходов, в </w:t>
            </w:r>
            <w:proofErr w:type="spellStart"/>
            <w:r w:rsidRPr="005408C8">
              <w:rPr>
                <w:sz w:val="18"/>
                <w:szCs w:val="18"/>
              </w:rPr>
              <w:t>т.ч</w:t>
            </w:r>
            <w:proofErr w:type="spellEnd"/>
            <w:r w:rsidRPr="005408C8">
              <w:rPr>
                <w:sz w:val="18"/>
                <w:szCs w:val="18"/>
              </w:rPr>
              <w:t>. приобретены мусорные контейнеры и мусоровозы»</w:t>
            </w:r>
          </w:p>
        </w:tc>
        <w:tc>
          <w:tcPr>
            <w:tcW w:w="0" w:type="auto"/>
          </w:tcPr>
          <w:p w:rsidR="005408C8" w:rsidRPr="008F2DF8" w:rsidRDefault="005408C8" w:rsidP="005408C8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единиц</w:t>
            </w:r>
          </w:p>
        </w:tc>
        <w:tc>
          <w:tcPr>
            <w:tcW w:w="0" w:type="auto"/>
          </w:tcPr>
          <w:p w:rsidR="005408C8" w:rsidRPr="008F2DF8" w:rsidRDefault="00866FEF" w:rsidP="005408C8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:rsidR="005408C8" w:rsidRPr="008F2DF8" w:rsidRDefault="00B34037" w:rsidP="005408C8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</w:tcPr>
          <w:p w:rsidR="005408C8" w:rsidRPr="008F2DF8" w:rsidRDefault="00866FEF" w:rsidP="005408C8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:rsidR="005408C8" w:rsidRPr="008F2DF8" w:rsidRDefault="00866FEF" w:rsidP="005408C8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:rsidR="005408C8" w:rsidRPr="008F2DF8" w:rsidRDefault="00B34037" w:rsidP="005408C8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</w:tcPr>
          <w:p w:rsidR="005408C8" w:rsidRPr="008F2DF8" w:rsidRDefault="005408C8" w:rsidP="005408C8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</w:tcPr>
          <w:p w:rsidR="005408C8" w:rsidRPr="008F2DF8" w:rsidRDefault="006756A2" w:rsidP="005408C8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:rsidR="005408C8" w:rsidRPr="008F2DF8" w:rsidRDefault="006756A2" w:rsidP="005408C8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:rsidR="005408C8" w:rsidRDefault="006756A2" w:rsidP="005408C8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:rsidR="005408C8" w:rsidRPr="00CD7B7A" w:rsidRDefault="005408C8" w:rsidP="005408C8">
            <w:pPr>
              <w:rPr>
                <w:sz w:val="16"/>
              </w:rPr>
            </w:pPr>
            <w:r>
              <w:rPr>
                <w:sz w:val="16"/>
              </w:rPr>
              <w:t>Администрация Новоцимлянского сельского поселения</w:t>
            </w:r>
          </w:p>
        </w:tc>
        <w:tc>
          <w:tcPr>
            <w:tcW w:w="0" w:type="auto"/>
          </w:tcPr>
          <w:p w:rsidR="005408C8" w:rsidRDefault="00866FEF" w:rsidP="005408C8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:rsidR="005408C8" w:rsidRPr="008F2DF8" w:rsidRDefault="00866FEF" w:rsidP="005408C8">
            <w:pPr>
              <w:spacing w:line="276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:rsidR="0061031E" w:rsidRPr="008F2DF8" w:rsidRDefault="0061031E" w:rsidP="0061031E">
      <w:pPr>
        <w:spacing w:line="264" w:lineRule="auto"/>
        <w:ind w:left="360" w:right="536"/>
        <w:rPr>
          <w:color w:val="000000"/>
        </w:rPr>
      </w:pPr>
    </w:p>
    <w:p w:rsidR="0061031E" w:rsidRDefault="0061031E" w:rsidP="0061031E">
      <w:pPr>
        <w:spacing w:line="264" w:lineRule="auto"/>
        <w:ind w:left="360" w:right="536"/>
        <w:jc w:val="right"/>
        <w:rPr>
          <w:color w:val="000000"/>
        </w:rPr>
      </w:pPr>
    </w:p>
    <w:p w:rsidR="00ED56B2" w:rsidRDefault="00ED56B2" w:rsidP="0061031E">
      <w:pPr>
        <w:spacing w:line="264" w:lineRule="auto"/>
        <w:ind w:left="360" w:right="536"/>
        <w:jc w:val="right"/>
        <w:rPr>
          <w:color w:val="000000"/>
        </w:rPr>
      </w:pPr>
    </w:p>
    <w:p w:rsidR="0061031E" w:rsidRPr="00E7562D" w:rsidRDefault="009C4341" w:rsidP="0061031E">
      <w:pPr>
        <w:spacing w:line="264" w:lineRule="auto"/>
        <w:ind w:left="360" w:right="536"/>
        <w:jc w:val="right"/>
        <w:rPr>
          <w:color w:val="000000"/>
        </w:rPr>
      </w:pPr>
      <w:r>
        <w:rPr>
          <w:color w:val="000000"/>
        </w:rPr>
        <w:t>4</w:t>
      </w:r>
      <w:r w:rsidR="0061031E" w:rsidRPr="00E7562D">
        <w:rPr>
          <w:color w:val="000000"/>
        </w:rPr>
        <w:t xml:space="preserve">. Сведения об исполнении бюджетных ассигнований, предусмотренных на финансовое обеспечение реализации комплекса процессных мероприятий </w:t>
      </w:r>
    </w:p>
    <w:p w:rsidR="0061031E" w:rsidRPr="00E7562D" w:rsidRDefault="0061031E" w:rsidP="0061031E">
      <w:pPr>
        <w:widowControl w:val="0"/>
        <w:spacing w:after="120"/>
        <w:jc w:val="right"/>
        <w:rPr>
          <w:color w:val="000000"/>
          <w:sz w:val="16"/>
        </w:rPr>
      </w:pPr>
    </w:p>
    <w:tbl>
      <w:tblPr>
        <w:tblW w:w="15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8"/>
        <w:gridCol w:w="1283"/>
        <w:gridCol w:w="981"/>
        <w:gridCol w:w="1096"/>
        <w:gridCol w:w="1167"/>
        <w:gridCol w:w="1088"/>
        <w:gridCol w:w="1711"/>
        <w:gridCol w:w="1761"/>
      </w:tblGrid>
      <w:tr w:rsidR="0061031E" w:rsidRPr="00E7562D" w:rsidTr="00026825">
        <w:trPr>
          <w:trHeight w:val="411"/>
          <w:jc w:val="center"/>
        </w:trPr>
        <w:tc>
          <w:tcPr>
            <w:tcW w:w="6358" w:type="dxa"/>
            <w:vMerge w:val="restart"/>
            <w:vAlign w:val="center"/>
          </w:tcPr>
          <w:p w:rsidR="0061031E" w:rsidRPr="00E7562D" w:rsidRDefault="0061031E" w:rsidP="00026825">
            <w:pPr>
              <w:contextualSpacing/>
              <w:jc w:val="center"/>
              <w:rPr>
                <w:sz w:val="16"/>
              </w:rPr>
            </w:pPr>
            <w:r w:rsidRPr="00E7562D">
              <w:rPr>
                <w:sz w:val="16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w="3360" w:type="dxa"/>
            <w:gridSpan w:val="3"/>
            <w:vAlign w:val="center"/>
          </w:tcPr>
          <w:p w:rsidR="0061031E" w:rsidRPr="00E7562D" w:rsidRDefault="0061031E" w:rsidP="00026825">
            <w:pPr>
              <w:contextualSpacing/>
              <w:jc w:val="center"/>
              <w:rPr>
                <w:sz w:val="16"/>
              </w:rPr>
            </w:pPr>
            <w:r w:rsidRPr="00E7562D">
              <w:rPr>
                <w:sz w:val="16"/>
              </w:rPr>
              <w:t xml:space="preserve">Объем финансового обеспечения, </w:t>
            </w:r>
            <w:r w:rsidRPr="00E7562D">
              <w:rPr>
                <w:sz w:val="16"/>
              </w:rPr>
              <w:br/>
              <w:t>тыс. рублей</w:t>
            </w:r>
          </w:p>
        </w:tc>
        <w:tc>
          <w:tcPr>
            <w:tcW w:w="2255" w:type="dxa"/>
            <w:gridSpan w:val="2"/>
            <w:vAlign w:val="center"/>
          </w:tcPr>
          <w:p w:rsidR="0061031E" w:rsidRPr="00E7562D" w:rsidRDefault="0061031E" w:rsidP="00026825">
            <w:pPr>
              <w:contextualSpacing/>
              <w:jc w:val="center"/>
              <w:rPr>
                <w:sz w:val="16"/>
              </w:rPr>
            </w:pPr>
            <w:r w:rsidRPr="00E7562D">
              <w:rPr>
                <w:sz w:val="16"/>
              </w:rPr>
              <w:t xml:space="preserve">Исполнение, </w:t>
            </w:r>
            <w:r w:rsidRPr="00E7562D">
              <w:rPr>
                <w:sz w:val="16"/>
              </w:rPr>
              <w:br/>
              <w:t>тыс. рублей</w:t>
            </w:r>
          </w:p>
        </w:tc>
        <w:tc>
          <w:tcPr>
            <w:tcW w:w="1711" w:type="dxa"/>
            <w:vMerge w:val="restart"/>
            <w:vAlign w:val="center"/>
          </w:tcPr>
          <w:p w:rsidR="0061031E" w:rsidRPr="00E7562D" w:rsidRDefault="0061031E" w:rsidP="00026825">
            <w:pPr>
              <w:contextualSpacing/>
              <w:jc w:val="center"/>
              <w:rPr>
                <w:sz w:val="16"/>
                <w:vertAlign w:val="superscript"/>
              </w:rPr>
            </w:pPr>
            <w:r w:rsidRPr="00E7562D">
              <w:rPr>
                <w:sz w:val="16"/>
              </w:rPr>
              <w:t>Процент исполнения, (6)/(3)*100</w:t>
            </w:r>
          </w:p>
        </w:tc>
        <w:tc>
          <w:tcPr>
            <w:tcW w:w="1761" w:type="dxa"/>
            <w:vMerge w:val="restart"/>
            <w:vAlign w:val="center"/>
          </w:tcPr>
          <w:p w:rsidR="0061031E" w:rsidRPr="00E7562D" w:rsidRDefault="0061031E" w:rsidP="00026825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E7562D">
              <w:rPr>
                <w:sz w:val="16"/>
              </w:rPr>
              <w:t>Комментарий</w:t>
            </w:r>
          </w:p>
        </w:tc>
      </w:tr>
      <w:tr w:rsidR="0061031E" w:rsidRPr="00E7562D" w:rsidTr="00026825">
        <w:trPr>
          <w:trHeight w:val="603"/>
          <w:jc w:val="center"/>
        </w:trPr>
        <w:tc>
          <w:tcPr>
            <w:tcW w:w="6358" w:type="dxa"/>
            <w:vMerge/>
            <w:vAlign w:val="center"/>
          </w:tcPr>
          <w:p w:rsidR="0061031E" w:rsidRPr="00E7562D" w:rsidRDefault="0061031E" w:rsidP="00026825">
            <w:pPr>
              <w:spacing w:after="200" w:line="276" w:lineRule="auto"/>
            </w:pPr>
          </w:p>
        </w:tc>
        <w:tc>
          <w:tcPr>
            <w:tcW w:w="1283" w:type="dxa"/>
            <w:vAlign w:val="center"/>
          </w:tcPr>
          <w:p w:rsidR="0061031E" w:rsidRPr="00E7562D" w:rsidRDefault="0061031E" w:rsidP="00026825">
            <w:pPr>
              <w:contextualSpacing/>
              <w:jc w:val="center"/>
              <w:rPr>
                <w:sz w:val="16"/>
              </w:rPr>
            </w:pPr>
            <w:r w:rsidRPr="00E7562D">
              <w:rPr>
                <w:sz w:val="16"/>
              </w:rPr>
              <w:t>Предусмотрено паспортом</w:t>
            </w:r>
          </w:p>
        </w:tc>
        <w:tc>
          <w:tcPr>
            <w:tcW w:w="981" w:type="dxa"/>
            <w:vAlign w:val="center"/>
          </w:tcPr>
          <w:p w:rsidR="0061031E" w:rsidRPr="00E7562D" w:rsidRDefault="0061031E" w:rsidP="00026825">
            <w:pPr>
              <w:contextualSpacing/>
              <w:jc w:val="center"/>
              <w:rPr>
                <w:sz w:val="16"/>
              </w:rPr>
            </w:pPr>
            <w:r w:rsidRPr="00E7562D">
              <w:rPr>
                <w:sz w:val="16"/>
              </w:rPr>
              <w:t>Сводная бюджетная роспись</w:t>
            </w:r>
          </w:p>
        </w:tc>
        <w:tc>
          <w:tcPr>
            <w:tcW w:w="1096" w:type="dxa"/>
            <w:vAlign w:val="center"/>
          </w:tcPr>
          <w:p w:rsidR="0061031E" w:rsidRPr="00E7562D" w:rsidRDefault="0061031E" w:rsidP="00026825">
            <w:pPr>
              <w:spacing w:after="200" w:line="276" w:lineRule="auto"/>
              <w:jc w:val="center"/>
              <w:rPr>
                <w:sz w:val="16"/>
                <w:szCs w:val="16"/>
                <w:vertAlign w:val="superscript"/>
              </w:rPr>
            </w:pPr>
            <w:r w:rsidRPr="00E7562D">
              <w:rPr>
                <w:sz w:val="16"/>
                <w:szCs w:val="16"/>
              </w:rPr>
              <w:t>Лимиты бюджетных обязательств</w:t>
            </w:r>
          </w:p>
        </w:tc>
        <w:tc>
          <w:tcPr>
            <w:tcW w:w="1167" w:type="dxa"/>
            <w:vAlign w:val="center"/>
          </w:tcPr>
          <w:p w:rsidR="0061031E" w:rsidRPr="00E7562D" w:rsidRDefault="0061031E" w:rsidP="00026825">
            <w:pPr>
              <w:spacing w:after="200" w:line="276" w:lineRule="auto"/>
              <w:jc w:val="center"/>
              <w:rPr>
                <w:sz w:val="16"/>
                <w:szCs w:val="16"/>
                <w:vertAlign w:val="superscript"/>
              </w:rPr>
            </w:pPr>
            <w:r w:rsidRPr="00E7562D">
              <w:rPr>
                <w:sz w:val="16"/>
                <w:szCs w:val="16"/>
              </w:rPr>
              <w:t>Принятые бюджетные обязательства</w:t>
            </w:r>
          </w:p>
        </w:tc>
        <w:tc>
          <w:tcPr>
            <w:tcW w:w="1088" w:type="dxa"/>
            <w:vAlign w:val="center"/>
          </w:tcPr>
          <w:p w:rsidR="0061031E" w:rsidRPr="00E7562D" w:rsidRDefault="0061031E" w:rsidP="00026825">
            <w:pPr>
              <w:contextualSpacing/>
              <w:jc w:val="center"/>
              <w:rPr>
                <w:sz w:val="16"/>
              </w:rPr>
            </w:pPr>
            <w:r w:rsidRPr="00E7562D">
              <w:rPr>
                <w:sz w:val="16"/>
              </w:rPr>
              <w:t>Кассовое исполнение</w:t>
            </w:r>
          </w:p>
        </w:tc>
        <w:tc>
          <w:tcPr>
            <w:tcW w:w="1711" w:type="dxa"/>
            <w:vMerge/>
            <w:vAlign w:val="center"/>
          </w:tcPr>
          <w:p w:rsidR="0061031E" w:rsidRPr="00E7562D" w:rsidRDefault="0061031E" w:rsidP="00026825">
            <w:pPr>
              <w:spacing w:after="200" w:line="276" w:lineRule="auto"/>
            </w:pPr>
          </w:p>
        </w:tc>
        <w:tc>
          <w:tcPr>
            <w:tcW w:w="1761" w:type="dxa"/>
            <w:vMerge/>
            <w:vAlign w:val="center"/>
          </w:tcPr>
          <w:p w:rsidR="0061031E" w:rsidRPr="00E7562D" w:rsidRDefault="0061031E" w:rsidP="00026825">
            <w:pPr>
              <w:spacing w:after="200" w:line="276" w:lineRule="auto"/>
            </w:pPr>
          </w:p>
        </w:tc>
      </w:tr>
      <w:tr w:rsidR="0061031E" w:rsidRPr="00E7562D" w:rsidTr="00026825">
        <w:trPr>
          <w:trHeight w:val="218"/>
          <w:jc w:val="center"/>
        </w:trPr>
        <w:tc>
          <w:tcPr>
            <w:tcW w:w="6358" w:type="dxa"/>
            <w:vAlign w:val="center"/>
          </w:tcPr>
          <w:p w:rsidR="0061031E" w:rsidRPr="00E7562D" w:rsidRDefault="0061031E" w:rsidP="00026825">
            <w:pPr>
              <w:contextualSpacing/>
              <w:jc w:val="center"/>
              <w:rPr>
                <w:sz w:val="16"/>
              </w:rPr>
            </w:pPr>
            <w:r w:rsidRPr="00E7562D">
              <w:rPr>
                <w:sz w:val="16"/>
              </w:rPr>
              <w:t>1</w:t>
            </w:r>
          </w:p>
        </w:tc>
        <w:tc>
          <w:tcPr>
            <w:tcW w:w="1283" w:type="dxa"/>
            <w:vAlign w:val="center"/>
          </w:tcPr>
          <w:p w:rsidR="0061031E" w:rsidRPr="00E7562D" w:rsidRDefault="0061031E" w:rsidP="00026825">
            <w:pPr>
              <w:contextualSpacing/>
              <w:jc w:val="center"/>
              <w:rPr>
                <w:sz w:val="16"/>
              </w:rPr>
            </w:pPr>
            <w:r w:rsidRPr="00E7562D">
              <w:rPr>
                <w:sz w:val="16"/>
              </w:rPr>
              <w:t>2</w:t>
            </w:r>
          </w:p>
        </w:tc>
        <w:tc>
          <w:tcPr>
            <w:tcW w:w="981" w:type="dxa"/>
            <w:vAlign w:val="center"/>
          </w:tcPr>
          <w:p w:rsidR="0061031E" w:rsidRPr="00E7562D" w:rsidRDefault="0061031E" w:rsidP="00026825">
            <w:pPr>
              <w:contextualSpacing/>
              <w:jc w:val="center"/>
              <w:rPr>
                <w:sz w:val="16"/>
              </w:rPr>
            </w:pPr>
            <w:r w:rsidRPr="00E7562D">
              <w:rPr>
                <w:sz w:val="16"/>
              </w:rPr>
              <w:t>3</w:t>
            </w:r>
          </w:p>
        </w:tc>
        <w:tc>
          <w:tcPr>
            <w:tcW w:w="1096" w:type="dxa"/>
            <w:vAlign w:val="center"/>
          </w:tcPr>
          <w:p w:rsidR="0061031E" w:rsidRPr="00E7562D" w:rsidRDefault="0061031E" w:rsidP="00026825">
            <w:pPr>
              <w:contextualSpacing/>
              <w:jc w:val="center"/>
              <w:rPr>
                <w:sz w:val="16"/>
              </w:rPr>
            </w:pPr>
            <w:r w:rsidRPr="00E7562D">
              <w:rPr>
                <w:sz w:val="16"/>
              </w:rPr>
              <w:t>4</w:t>
            </w:r>
          </w:p>
        </w:tc>
        <w:tc>
          <w:tcPr>
            <w:tcW w:w="1167" w:type="dxa"/>
            <w:vAlign w:val="center"/>
          </w:tcPr>
          <w:p w:rsidR="0061031E" w:rsidRPr="00E7562D" w:rsidRDefault="0061031E" w:rsidP="00026825">
            <w:pPr>
              <w:contextualSpacing/>
              <w:jc w:val="center"/>
              <w:rPr>
                <w:sz w:val="16"/>
              </w:rPr>
            </w:pPr>
            <w:r w:rsidRPr="00E7562D">
              <w:rPr>
                <w:sz w:val="16"/>
              </w:rPr>
              <w:t>5</w:t>
            </w:r>
          </w:p>
        </w:tc>
        <w:tc>
          <w:tcPr>
            <w:tcW w:w="1088" w:type="dxa"/>
            <w:vAlign w:val="center"/>
          </w:tcPr>
          <w:p w:rsidR="0061031E" w:rsidRPr="00E7562D" w:rsidRDefault="0061031E" w:rsidP="00026825">
            <w:pPr>
              <w:contextualSpacing/>
              <w:jc w:val="center"/>
              <w:rPr>
                <w:sz w:val="16"/>
              </w:rPr>
            </w:pPr>
            <w:r w:rsidRPr="00E7562D">
              <w:rPr>
                <w:sz w:val="16"/>
              </w:rPr>
              <w:t>6</w:t>
            </w:r>
          </w:p>
        </w:tc>
        <w:tc>
          <w:tcPr>
            <w:tcW w:w="1711" w:type="dxa"/>
            <w:vAlign w:val="center"/>
          </w:tcPr>
          <w:p w:rsidR="0061031E" w:rsidRPr="00E7562D" w:rsidRDefault="0061031E" w:rsidP="00026825">
            <w:pPr>
              <w:contextualSpacing/>
              <w:jc w:val="center"/>
              <w:rPr>
                <w:sz w:val="16"/>
              </w:rPr>
            </w:pPr>
            <w:r w:rsidRPr="00E7562D">
              <w:rPr>
                <w:sz w:val="16"/>
              </w:rPr>
              <w:t>7</w:t>
            </w:r>
          </w:p>
        </w:tc>
        <w:tc>
          <w:tcPr>
            <w:tcW w:w="1761" w:type="dxa"/>
            <w:vAlign w:val="center"/>
          </w:tcPr>
          <w:p w:rsidR="0061031E" w:rsidRPr="00E7562D" w:rsidRDefault="0061031E" w:rsidP="00026825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E7562D">
              <w:rPr>
                <w:sz w:val="16"/>
              </w:rPr>
              <w:t>8</w:t>
            </w:r>
          </w:p>
        </w:tc>
      </w:tr>
      <w:tr w:rsidR="0061031E" w:rsidRPr="00E7562D" w:rsidTr="006756A2">
        <w:trPr>
          <w:trHeight w:val="262"/>
          <w:jc w:val="center"/>
        </w:trPr>
        <w:tc>
          <w:tcPr>
            <w:tcW w:w="6358" w:type="dxa"/>
            <w:vAlign w:val="center"/>
          </w:tcPr>
          <w:p w:rsidR="0061031E" w:rsidRPr="006756A2" w:rsidRDefault="0061031E" w:rsidP="00026825">
            <w:pPr>
              <w:spacing w:after="200"/>
              <w:rPr>
                <w:b/>
                <w:sz w:val="16"/>
                <w:szCs w:val="16"/>
              </w:rPr>
            </w:pPr>
            <w:r w:rsidRPr="006756A2">
              <w:rPr>
                <w:b/>
                <w:sz w:val="16"/>
                <w:szCs w:val="16"/>
              </w:rPr>
              <w:t>Комплекс процессных мероприятий «</w:t>
            </w:r>
            <w:r w:rsidR="00ED56B2" w:rsidRPr="006756A2">
              <w:rPr>
                <w:b/>
                <w:sz w:val="18"/>
                <w:szCs w:val="18"/>
              </w:rPr>
              <w:t xml:space="preserve">Создание условий для улучшения состояния окружающей среды» </w:t>
            </w:r>
            <w:r w:rsidRPr="006756A2">
              <w:rPr>
                <w:b/>
                <w:sz w:val="18"/>
                <w:szCs w:val="18"/>
              </w:rPr>
              <w:t>(</w:t>
            </w:r>
            <w:r w:rsidRPr="006756A2">
              <w:rPr>
                <w:b/>
                <w:sz w:val="16"/>
                <w:szCs w:val="16"/>
              </w:rPr>
              <w:t xml:space="preserve">всего), </w:t>
            </w:r>
            <w:r w:rsidRPr="006756A2">
              <w:rPr>
                <w:b/>
                <w:sz w:val="16"/>
                <w:szCs w:val="16"/>
              </w:rPr>
              <w:br/>
              <w:t>в том числе:</w:t>
            </w:r>
          </w:p>
        </w:tc>
        <w:tc>
          <w:tcPr>
            <w:tcW w:w="1283" w:type="dxa"/>
            <w:vAlign w:val="center"/>
          </w:tcPr>
          <w:p w:rsidR="0061031E" w:rsidRPr="00E7562D" w:rsidRDefault="006756A2" w:rsidP="006756A2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81" w:type="dxa"/>
            <w:vAlign w:val="center"/>
          </w:tcPr>
          <w:p w:rsidR="0061031E" w:rsidRPr="00E7562D" w:rsidRDefault="006756A2" w:rsidP="006756A2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6" w:type="dxa"/>
            <w:vAlign w:val="center"/>
          </w:tcPr>
          <w:p w:rsidR="0061031E" w:rsidRPr="00E7562D" w:rsidRDefault="006756A2" w:rsidP="006756A2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67" w:type="dxa"/>
            <w:vAlign w:val="center"/>
          </w:tcPr>
          <w:p w:rsidR="0061031E" w:rsidRPr="00E7562D" w:rsidRDefault="006756A2" w:rsidP="006756A2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88" w:type="dxa"/>
            <w:vAlign w:val="center"/>
          </w:tcPr>
          <w:p w:rsidR="0061031E" w:rsidRPr="00E7562D" w:rsidRDefault="006756A2" w:rsidP="006756A2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11" w:type="dxa"/>
            <w:vAlign w:val="center"/>
          </w:tcPr>
          <w:p w:rsidR="0061031E" w:rsidRPr="00E7562D" w:rsidRDefault="006756A2" w:rsidP="006756A2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61" w:type="dxa"/>
            <w:vAlign w:val="center"/>
          </w:tcPr>
          <w:p w:rsidR="0061031E" w:rsidRPr="00E7562D" w:rsidRDefault="006756A2" w:rsidP="006756A2">
            <w:pPr>
              <w:spacing w:after="200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61031E" w:rsidRPr="00E7562D" w:rsidTr="006756A2">
        <w:trPr>
          <w:trHeight w:val="262"/>
          <w:jc w:val="center"/>
        </w:trPr>
        <w:tc>
          <w:tcPr>
            <w:tcW w:w="6358" w:type="dxa"/>
            <w:shd w:val="clear" w:color="auto" w:fill="auto"/>
          </w:tcPr>
          <w:p w:rsidR="0061031E" w:rsidRDefault="0061031E" w:rsidP="00026825">
            <w:pPr>
              <w:contextualSpacing/>
              <w:rPr>
                <w:sz w:val="16"/>
                <w:szCs w:val="16"/>
              </w:rPr>
            </w:pPr>
            <w:r w:rsidRPr="00E7562D">
              <w:rPr>
                <w:sz w:val="16"/>
                <w:szCs w:val="16"/>
              </w:rPr>
              <w:t xml:space="preserve">Федеральный бюджет </w:t>
            </w:r>
          </w:p>
          <w:p w:rsidR="0061031E" w:rsidRPr="00E7562D" w:rsidRDefault="0061031E" w:rsidP="0002682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283" w:type="dxa"/>
            <w:vAlign w:val="center"/>
          </w:tcPr>
          <w:p w:rsidR="0061031E" w:rsidRPr="00E7562D" w:rsidRDefault="006756A2" w:rsidP="006756A2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81" w:type="dxa"/>
            <w:vAlign w:val="center"/>
          </w:tcPr>
          <w:p w:rsidR="0061031E" w:rsidRPr="00E7562D" w:rsidRDefault="006756A2" w:rsidP="006756A2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6" w:type="dxa"/>
            <w:vAlign w:val="center"/>
          </w:tcPr>
          <w:p w:rsidR="0061031E" w:rsidRPr="00E7562D" w:rsidRDefault="006756A2" w:rsidP="006756A2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67" w:type="dxa"/>
            <w:vAlign w:val="center"/>
          </w:tcPr>
          <w:p w:rsidR="0061031E" w:rsidRPr="00E7562D" w:rsidRDefault="006756A2" w:rsidP="006756A2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88" w:type="dxa"/>
            <w:vAlign w:val="center"/>
          </w:tcPr>
          <w:p w:rsidR="0061031E" w:rsidRPr="00E7562D" w:rsidRDefault="006756A2" w:rsidP="006756A2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11" w:type="dxa"/>
            <w:vAlign w:val="center"/>
          </w:tcPr>
          <w:p w:rsidR="0061031E" w:rsidRPr="00E7562D" w:rsidRDefault="006756A2" w:rsidP="006756A2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61" w:type="dxa"/>
            <w:vAlign w:val="center"/>
          </w:tcPr>
          <w:p w:rsidR="0061031E" w:rsidRPr="00E7562D" w:rsidRDefault="006756A2" w:rsidP="006756A2">
            <w:pPr>
              <w:spacing w:after="200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61031E" w:rsidRPr="00E7562D" w:rsidTr="006756A2">
        <w:trPr>
          <w:trHeight w:val="262"/>
          <w:jc w:val="center"/>
        </w:trPr>
        <w:tc>
          <w:tcPr>
            <w:tcW w:w="63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1E" w:rsidRPr="00E7562D" w:rsidRDefault="0061031E" w:rsidP="00026825">
            <w:pPr>
              <w:spacing w:after="200"/>
              <w:rPr>
                <w:sz w:val="16"/>
                <w:szCs w:val="16"/>
              </w:rPr>
            </w:pPr>
            <w:r w:rsidRPr="00E7562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83" w:type="dxa"/>
            <w:vAlign w:val="center"/>
          </w:tcPr>
          <w:p w:rsidR="0061031E" w:rsidRPr="00E7562D" w:rsidRDefault="006756A2" w:rsidP="006756A2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81" w:type="dxa"/>
            <w:vAlign w:val="center"/>
          </w:tcPr>
          <w:p w:rsidR="0061031E" w:rsidRPr="00E7562D" w:rsidRDefault="006756A2" w:rsidP="006756A2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6" w:type="dxa"/>
            <w:vAlign w:val="center"/>
          </w:tcPr>
          <w:p w:rsidR="0061031E" w:rsidRPr="00E7562D" w:rsidRDefault="006756A2" w:rsidP="006756A2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67" w:type="dxa"/>
            <w:vAlign w:val="center"/>
          </w:tcPr>
          <w:p w:rsidR="0061031E" w:rsidRPr="00E7562D" w:rsidRDefault="006756A2" w:rsidP="006756A2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88" w:type="dxa"/>
            <w:vAlign w:val="center"/>
          </w:tcPr>
          <w:p w:rsidR="0061031E" w:rsidRPr="00E7562D" w:rsidRDefault="006756A2" w:rsidP="006756A2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11" w:type="dxa"/>
            <w:vAlign w:val="center"/>
          </w:tcPr>
          <w:p w:rsidR="0061031E" w:rsidRPr="00E7562D" w:rsidRDefault="006756A2" w:rsidP="006756A2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61" w:type="dxa"/>
            <w:vAlign w:val="center"/>
          </w:tcPr>
          <w:p w:rsidR="0061031E" w:rsidRPr="00E7562D" w:rsidRDefault="006756A2" w:rsidP="006756A2">
            <w:pPr>
              <w:spacing w:after="200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61031E" w:rsidRPr="00E7562D" w:rsidTr="006756A2">
        <w:trPr>
          <w:trHeight w:val="262"/>
          <w:jc w:val="center"/>
        </w:trPr>
        <w:tc>
          <w:tcPr>
            <w:tcW w:w="63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1E" w:rsidRPr="00E7562D" w:rsidRDefault="0061031E" w:rsidP="00026825">
            <w:pPr>
              <w:spacing w:after="200"/>
              <w:rPr>
                <w:sz w:val="16"/>
                <w:szCs w:val="16"/>
              </w:rPr>
            </w:pPr>
            <w:r w:rsidRPr="00E7562D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83" w:type="dxa"/>
            <w:vAlign w:val="center"/>
          </w:tcPr>
          <w:p w:rsidR="0061031E" w:rsidRPr="00E7562D" w:rsidRDefault="006756A2" w:rsidP="006756A2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81" w:type="dxa"/>
            <w:vAlign w:val="center"/>
          </w:tcPr>
          <w:p w:rsidR="0061031E" w:rsidRPr="00E7562D" w:rsidRDefault="006756A2" w:rsidP="006756A2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6" w:type="dxa"/>
            <w:vAlign w:val="center"/>
          </w:tcPr>
          <w:p w:rsidR="0061031E" w:rsidRPr="00E7562D" w:rsidRDefault="006756A2" w:rsidP="006756A2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67" w:type="dxa"/>
            <w:vAlign w:val="center"/>
          </w:tcPr>
          <w:p w:rsidR="0061031E" w:rsidRPr="00E7562D" w:rsidRDefault="006756A2" w:rsidP="006756A2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88" w:type="dxa"/>
            <w:vAlign w:val="center"/>
          </w:tcPr>
          <w:p w:rsidR="0061031E" w:rsidRPr="00E7562D" w:rsidRDefault="006756A2" w:rsidP="006756A2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11" w:type="dxa"/>
            <w:vAlign w:val="center"/>
          </w:tcPr>
          <w:p w:rsidR="0061031E" w:rsidRPr="00E7562D" w:rsidRDefault="006756A2" w:rsidP="006756A2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61" w:type="dxa"/>
            <w:vAlign w:val="center"/>
          </w:tcPr>
          <w:p w:rsidR="0061031E" w:rsidRPr="00E7562D" w:rsidRDefault="006756A2" w:rsidP="006756A2">
            <w:pPr>
              <w:spacing w:after="200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61031E" w:rsidRPr="00E7562D" w:rsidTr="006756A2">
        <w:trPr>
          <w:trHeight w:val="123"/>
          <w:jc w:val="center"/>
        </w:trPr>
        <w:tc>
          <w:tcPr>
            <w:tcW w:w="6358" w:type="dxa"/>
            <w:vAlign w:val="center"/>
          </w:tcPr>
          <w:p w:rsidR="0061031E" w:rsidRPr="00E7562D" w:rsidRDefault="0061031E" w:rsidP="00026825">
            <w:pPr>
              <w:spacing w:after="200"/>
              <w:rPr>
                <w:sz w:val="16"/>
                <w:szCs w:val="16"/>
              </w:rPr>
            </w:pPr>
            <w:r w:rsidRPr="00E7562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83" w:type="dxa"/>
            <w:vAlign w:val="center"/>
          </w:tcPr>
          <w:p w:rsidR="0061031E" w:rsidRPr="00E7562D" w:rsidRDefault="006756A2" w:rsidP="006756A2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81" w:type="dxa"/>
            <w:vAlign w:val="center"/>
          </w:tcPr>
          <w:p w:rsidR="0061031E" w:rsidRPr="00E7562D" w:rsidRDefault="006756A2" w:rsidP="006756A2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96" w:type="dxa"/>
            <w:vAlign w:val="center"/>
          </w:tcPr>
          <w:p w:rsidR="0061031E" w:rsidRPr="00E7562D" w:rsidRDefault="006756A2" w:rsidP="006756A2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67" w:type="dxa"/>
            <w:vAlign w:val="center"/>
          </w:tcPr>
          <w:p w:rsidR="0061031E" w:rsidRPr="00E7562D" w:rsidRDefault="006756A2" w:rsidP="006756A2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88" w:type="dxa"/>
            <w:vAlign w:val="center"/>
          </w:tcPr>
          <w:p w:rsidR="0061031E" w:rsidRPr="00E7562D" w:rsidRDefault="006756A2" w:rsidP="006756A2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11" w:type="dxa"/>
            <w:vAlign w:val="center"/>
          </w:tcPr>
          <w:p w:rsidR="0061031E" w:rsidRPr="00E7562D" w:rsidRDefault="006756A2" w:rsidP="006756A2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61" w:type="dxa"/>
            <w:vAlign w:val="center"/>
          </w:tcPr>
          <w:p w:rsidR="0061031E" w:rsidRPr="00E7562D" w:rsidRDefault="006756A2" w:rsidP="006756A2">
            <w:pPr>
              <w:spacing w:after="200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61031E" w:rsidRPr="00E7562D" w:rsidTr="006756A2">
        <w:trPr>
          <w:trHeight w:val="689"/>
          <w:jc w:val="center"/>
        </w:trPr>
        <w:tc>
          <w:tcPr>
            <w:tcW w:w="6358" w:type="dxa"/>
            <w:vAlign w:val="center"/>
          </w:tcPr>
          <w:p w:rsidR="006756A2" w:rsidRDefault="0061031E" w:rsidP="006756A2">
            <w:pPr>
              <w:spacing w:after="200"/>
              <w:rPr>
                <w:b/>
                <w:sz w:val="16"/>
                <w:szCs w:val="16"/>
              </w:rPr>
            </w:pPr>
            <w:r w:rsidRPr="006756A2">
              <w:rPr>
                <w:b/>
                <w:sz w:val="16"/>
                <w:szCs w:val="16"/>
              </w:rPr>
              <w:t>Мероприятие (результат) «</w:t>
            </w:r>
            <w:r w:rsidR="00ED56B2" w:rsidRPr="006756A2">
              <w:rPr>
                <w:b/>
                <w:sz w:val="18"/>
                <w:szCs w:val="18"/>
              </w:rPr>
              <w:t>Мероприятия (результат): «Оборудованы контейнерные площадки, обеспечено текущее содержание контейнерных площадок</w:t>
            </w:r>
            <w:r w:rsidR="006756A2">
              <w:rPr>
                <w:b/>
                <w:sz w:val="16"/>
                <w:szCs w:val="16"/>
              </w:rPr>
              <w:t>»</w:t>
            </w:r>
            <w:r w:rsidRPr="006756A2">
              <w:rPr>
                <w:b/>
                <w:sz w:val="16"/>
                <w:szCs w:val="16"/>
              </w:rPr>
              <w:t xml:space="preserve"> </w:t>
            </w:r>
            <w:r w:rsidR="006756A2">
              <w:rPr>
                <w:b/>
                <w:sz w:val="16"/>
                <w:szCs w:val="16"/>
              </w:rPr>
              <w:t>(</w:t>
            </w:r>
            <w:r w:rsidRPr="006756A2">
              <w:rPr>
                <w:b/>
                <w:sz w:val="16"/>
                <w:szCs w:val="16"/>
              </w:rPr>
              <w:t>всего</w:t>
            </w:r>
            <w:r w:rsidR="006756A2">
              <w:rPr>
                <w:b/>
                <w:sz w:val="16"/>
                <w:szCs w:val="16"/>
              </w:rPr>
              <w:t>)</w:t>
            </w:r>
            <w:r w:rsidRPr="006756A2">
              <w:rPr>
                <w:b/>
                <w:sz w:val="16"/>
                <w:szCs w:val="16"/>
              </w:rPr>
              <w:t>,</w:t>
            </w:r>
          </w:p>
          <w:p w:rsidR="0061031E" w:rsidRPr="006756A2" w:rsidRDefault="0061031E" w:rsidP="006756A2">
            <w:pPr>
              <w:spacing w:after="200"/>
              <w:rPr>
                <w:b/>
                <w:sz w:val="16"/>
                <w:szCs w:val="16"/>
              </w:rPr>
            </w:pPr>
            <w:r w:rsidRPr="006756A2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1283" w:type="dxa"/>
            <w:vAlign w:val="center"/>
          </w:tcPr>
          <w:p w:rsidR="0061031E" w:rsidRPr="00E7562D" w:rsidRDefault="006756A2" w:rsidP="006756A2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81" w:type="dxa"/>
            <w:vAlign w:val="center"/>
          </w:tcPr>
          <w:p w:rsidR="0061031E" w:rsidRPr="00E7562D" w:rsidRDefault="006756A2" w:rsidP="006756A2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6" w:type="dxa"/>
            <w:vAlign w:val="center"/>
          </w:tcPr>
          <w:p w:rsidR="0061031E" w:rsidRPr="00E7562D" w:rsidRDefault="006756A2" w:rsidP="006756A2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67" w:type="dxa"/>
            <w:vAlign w:val="center"/>
          </w:tcPr>
          <w:p w:rsidR="0061031E" w:rsidRPr="00E7562D" w:rsidRDefault="006756A2" w:rsidP="006756A2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88" w:type="dxa"/>
            <w:vAlign w:val="center"/>
          </w:tcPr>
          <w:p w:rsidR="0061031E" w:rsidRPr="00E7562D" w:rsidRDefault="006756A2" w:rsidP="006756A2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11" w:type="dxa"/>
            <w:vAlign w:val="center"/>
          </w:tcPr>
          <w:p w:rsidR="0061031E" w:rsidRPr="00E7562D" w:rsidRDefault="006756A2" w:rsidP="006756A2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61" w:type="dxa"/>
            <w:vAlign w:val="center"/>
          </w:tcPr>
          <w:p w:rsidR="0061031E" w:rsidRPr="00E7562D" w:rsidRDefault="006756A2" w:rsidP="006756A2">
            <w:pPr>
              <w:spacing w:after="200" w:line="276" w:lineRule="auto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ED56B2" w:rsidRPr="00E7562D" w:rsidTr="006756A2">
        <w:trPr>
          <w:trHeight w:val="276"/>
          <w:jc w:val="center"/>
        </w:trPr>
        <w:tc>
          <w:tcPr>
            <w:tcW w:w="63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6B2" w:rsidRPr="00E7562D" w:rsidRDefault="00ED56B2" w:rsidP="00ED56B2">
            <w:pPr>
              <w:contextualSpacing/>
              <w:rPr>
                <w:sz w:val="16"/>
                <w:szCs w:val="16"/>
              </w:rPr>
            </w:pPr>
            <w:r w:rsidRPr="00E7562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283" w:type="dxa"/>
            <w:vAlign w:val="center"/>
          </w:tcPr>
          <w:p w:rsidR="00ED56B2" w:rsidRPr="00E7562D" w:rsidRDefault="006756A2" w:rsidP="006756A2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81" w:type="dxa"/>
            <w:vAlign w:val="center"/>
          </w:tcPr>
          <w:p w:rsidR="00ED56B2" w:rsidRPr="00E7562D" w:rsidRDefault="006756A2" w:rsidP="006756A2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96" w:type="dxa"/>
            <w:vAlign w:val="center"/>
          </w:tcPr>
          <w:p w:rsidR="00ED56B2" w:rsidRPr="00E7562D" w:rsidRDefault="006756A2" w:rsidP="006756A2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67" w:type="dxa"/>
            <w:vAlign w:val="center"/>
          </w:tcPr>
          <w:p w:rsidR="00ED56B2" w:rsidRPr="00E7562D" w:rsidRDefault="006756A2" w:rsidP="006756A2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88" w:type="dxa"/>
            <w:vAlign w:val="center"/>
          </w:tcPr>
          <w:p w:rsidR="00ED56B2" w:rsidRPr="00E7562D" w:rsidRDefault="006756A2" w:rsidP="006756A2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11" w:type="dxa"/>
            <w:vAlign w:val="center"/>
          </w:tcPr>
          <w:p w:rsidR="00ED56B2" w:rsidRPr="00E7562D" w:rsidRDefault="006756A2" w:rsidP="006756A2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61" w:type="dxa"/>
            <w:vAlign w:val="center"/>
          </w:tcPr>
          <w:p w:rsidR="00ED56B2" w:rsidRPr="00E7562D" w:rsidRDefault="006756A2" w:rsidP="006756A2">
            <w:pPr>
              <w:spacing w:after="200" w:line="276" w:lineRule="auto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ED56B2" w:rsidRPr="00E7562D" w:rsidTr="006756A2">
        <w:trPr>
          <w:trHeight w:val="293"/>
          <w:jc w:val="center"/>
        </w:trPr>
        <w:tc>
          <w:tcPr>
            <w:tcW w:w="6358" w:type="dxa"/>
            <w:shd w:val="clear" w:color="auto" w:fill="auto"/>
          </w:tcPr>
          <w:p w:rsidR="00ED56B2" w:rsidRPr="00E7562D" w:rsidRDefault="00ED56B2" w:rsidP="00ED56B2">
            <w:pPr>
              <w:spacing w:after="200"/>
              <w:rPr>
                <w:sz w:val="16"/>
                <w:szCs w:val="16"/>
              </w:rPr>
            </w:pPr>
            <w:r w:rsidRPr="00E7562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83" w:type="dxa"/>
            <w:vAlign w:val="center"/>
          </w:tcPr>
          <w:p w:rsidR="00ED56B2" w:rsidRPr="00E7562D" w:rsidRDefault="006756A2" w:rsidP="006756A2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81" w:type="dxa"/>
            <w:vAlign w:val="center"/>
          </w:tcPr>
          <w:p w:rsidR="00ED56B2" w:rsidRPr="00E7562D" w:rsidRDefault="006756A2" w:rsidP="006756A2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96" w:type="dxa"/>
            <w:vAlign w:val="center"/>
          </w:tcPr>
          <w:p w:rsidR="00ED56B2" w:rsidRPr="00E7562D" w:rsidRDefault="006756A2" w:rsidP="006756A2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67" w:type="dxa"/>
            <w:vAlign w:val="center"/>
          </w:tcPr>
          <w:p w:rsidR="00ED56B2" w:rsidRPr="00E7562D" w:rsidRDefault="006756A2" w:rsidP="006756A2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88" w:type="dxa"/>
            <w:vAlign w:val="center"/>
          </w:tcPr>
          <w:p w:rsidR="00ED56B2" w:rsidRPr="00E7562D" w:rsidRDefault="006756A2" w:rsidP="006756A2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11" w:type="dxa"/>
            <w:vAlign w:val="center"/>
          </w:tcPr>
          <w:p w:rsidR="00ED56B2" w:rsidRPr="00E7562D" w:rsidRDefault="006756A2" w:rsidP="006756A2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61" w:type="dxa"/>
            <w:vAlign w:val="center"/>
          </w:tcPr>
          <w:p w:rsidR="00ED56B2" w:rsidRPr="00E7562D" w:rsidRDefault="006756A2" w:rsidP="006756A2">
            <w:pPr>
              <w:spacing w:after="200" w:line="276" w:lineRule="auto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ED56B2" w:rsidRPr="00E7562D" w:rsidTr="006756A2">
        <w:trPr>
          <w:trHeight w:val="327"/>
          <w:jc w:val="center"/>
        </w:trPr>
        <w:tc>
          <w:tcPr>
            <w:tcW w:w="6358" w:type="dxa"/>
            <w:shd w:val="clear" w:color="auto" w:fill="auto"/>
          </w:tcPr>
          <w:p w:rsidR="00ED56B2" w:rsidRPr="00E7562D" w:rsidRDefault="00ED56B2" w:rsidP="00ED56B2">
            <w:pPr>
              <w:spacing w:after="200"/>
              <w:rPr>
                <w:sz w:val="16"/>
                <w:szCs w:val="16"/>
              </w:rPr>
            </w:pPr>
            <w:r w:rsidRPr="00E7562D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83" w:type="dxa"/>
            <w:vAlign w:val="center"/>
          </w:tcPr>
          <w:p w:rsidR="00ED56B2" w:rsidRPr="00E7562D" w:rsidRDefault="006756A2" w:rsidP="006756A2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81" w:type="dxa"/>
            <w:vAlign w:val="center"/>
          </w:tcPr>
          <w:p w:rsidR="00ED56B2" w:rsidRPr="00E7562D" w:rsidRDefault="006756A2" w:rsidP="006756A2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6" w:type="dxa"/>
            <w:vAlign w:val="center"/>
          </w:tcPr>
          <w:p w:rsidR="00ED56B2" w:rsidRPr="00E7562D" w:rsidRDefault="006756A2" w:rsidP="006756A2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67" w:type="dxa"/>
            <w:vAlign w:val="center"/>
          </w:tcPr>
          <w:p w:rsidR="00ED56B2" w:rsidRPr="00E7562D" w:rsidRDefault="006756A2" w:rsidP="006756A2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88" w:type="dxa"/>
            <w:vAlign w:val="center"/>
          </w:tcPr>
          <w:p w:rsidR="00ED56B2" w:rsidRPr="00E7562D" w:rsidRDefault="006756A2" w:rsidP="006756A2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11" w:type="dxa"/>
            <w:vAlign w:val="center"/>
          </w:tcPr>
          <w:p w:rsidR="00ED56B2" w:rsidRPr="00E7562D" w:rsidRDefault="006756A2" w:rsidP="006756A2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761" w:type="dxa"/>
            <w:vAlign w:val="center"/>
          </w:tcPr>
          <w:p w:rsidR="00ED56B2" w:rsidRPr="00E7562D" w:rsidRDefault="006756A2" w:rsidP="006756A2">
            <w:pPr>
              <w:spacing w:after="200" w:line="276" w:lineRule="auto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ED56B2" w:rsidRPr="00E7562D" w:rsidTr="006756A2">
        <w:trPr>
          <w:trHeight w:val="478"/>
          <w:jc w:val="center"/>
        </w:trPr>
        <w:tc>
          <w:tcPr>
            <w:tcW w:w="6358" w:type="dxa"/>
            <w:vAlign w:val="center"/>
          </w:tcPr>
          <w:p w:rsidR="00ED56B2" w:rsidRPr="00E7562D" w:rsidRDefault="00ED56B2" w:rsidP="00ED56B2">
            <w:pPr>
              <w:contextualSpacing/>
              <w:rPr>
                <w:sz w:val="16"/>
              </w:rPr>
            </w:pPr>
            <w:r w:rsidRPr="00E7562D">
              <w:rPr>
                <w:sz w:val="16"/>
              </w:rPr>
              <w:lastRenderedPageBreak/>
              <w:t>Внебюджетные источники</w:t>
            </w:r>
          </w:p>
        </w:tc>
        <w:tc>
          <w:tcPr>
            <w:tcW w:w="1283" w:type="dxa"/>
            <w:vAlign w:val="center"/>
          </w:tcPr>
          <w:p w:rsidR="00ED56B2" w:rsidRPr="00E7562D" w:rsidRDefault="006756A2" w:rsidP="006756A2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81" w:type="dxa"/>
            <w:vAlign w:val="center"/>
          </w:tcPr>
          <w:p w:rsidR="00ED56B2" w:rsidRPr="00E7562D" w:rsidRDefault="006756A2" w:rsidP="006756A2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96" w:type="dxa"/>
            <w:vAlign w:val="center"/>
          </w:tcPr>
          <w:p w:rsidR="00ED56B2" w:rsidRPr="00E7562D" w:rsidRDefault="006756A2" w:rsidP="006756A2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67" w:type="dxa"/>
            <w:vAlign w:val="center"/>
          </w:tcPr>
          <w:p w:rsidR="00ED56B2" w:rsidRPr="00E7562D" w:rsidRDefault="006756A2" w:rsidP="006756A2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88" w:type="dxa"/>
            <w:vAlign w:val="center"/>
          </w:tcPr>
          <w:p w:rsidR="00ED56B2" w:rsidRPr="00E7562D" w:rsidRDefault="006756A2" w:rsidP="006756A2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11" w:type="dxa"/>
            <w:vAlign w:val="center"/>
          </w:tcPr>
          <w:p w:rsidR="00ED56B2" w:rsidRPr="00E7562D" w:rsidRDefault="006756A2" w:rsidP="006756A2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61" w:type="dxa"/>
            <w:vAlign w:val="center"/>
          </w:tcPr>
          <w:p w:rsidR="00ED56B2" w:rsidRPr="00E7562D" w:rsidRDefault="006756A2" w:rsidP="006756A2">
            <w:pPr>
              <w:spacing w:after="200" w:line="276" w:lineRule="auto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ED56B2" w:rsidRPr="00E7562D" w:rsidTr="006756A2">
        <w:trPr>
          <w:trHeight w:val="469"/>
          <w:jc w:val="center"/>
        </w:trPr>
        <w:tc>
          <w:tcPr>
            <w:tcW w:w="6358" w:type="dxa"/>
            <w:vAlign w:val="center"/>
          </w:tcPr>
          <w:p w:rsidR="006756A2" w:rsidRPr="006756A2" w:rsidRDefault="00ED56B2" w:rsidP="006756A2">
            <w:pPr>
              <w:spacing w:after="200"/>
              <w:rPr>
                <w:b/>
              </w:rPr>
            </w:pPr>
            <w:r w:rsidRPr="006756A2">
              <w:rPr>
                <w:b/>
              </w:rPr>
              <w:t xml:space="preserve">Мероприятия (результат): «Выполнены мероприятий по оснащению материальной базы размещения твердых бытовых отходов, в </w:t>
            </w:r>
            <w:proofErr w:type="spellStart"/>
            <w:r w:rsidRPr="006756A2">
              <w:rPr>
                <w:b/>
              </w:rPr>
              <w:t>т.ч</w:t>
            </w:r>
            <w:proofErr w:type="spellEnd"/>
            <w:r w:rsidRPr="006756A2">
              <w:rPr>
                <w:b/>
              </w:rPr>
              <w:t>. приобретены мусорные контейнеры и мусоровозы»</w:t>
            </w:r>
            <w:r w:rsidR="006756A2" w:rsidRPr="006756A2">
              <w:rPr>
                <w:b/>
              </w:rPr>
              <w:t xml:space="preserve"> (всего),</w:t>
            </w:r>
          </w:p>
          <w:p w:rsidR="00ED56B2" w:rsidRPr="00E7562D" w:rsidRDefault="006756A2" w:rsidP="006756A2">
            <w:pPr>
              <w:contextualSpacing/>
              <w:rPr>
                <w:sz w:val="16"/>
              </w:rPr>
            </w:pPr>
            <w:r w:rsidRPr="006756A2">
              <w:rPr>
                <w:b/>
              </w:rPr>
              <w:t>в том числе:</w:t>
            </w:r>
          </w:p>
        </w:tc>
        <w:tc>
          <w:tcPr>
            <w:tcW w:w="1283" w:type="dxa"/>
            <w:vAlign w:val="center"/>
          </w:tcPr>
          <w:p w:rsidR="00ED56B2" w:rsidRPr="00E7562D" w:rsidRDefault="006756A2" w:rsidP="006756A2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81" w:type="dxa"/>
            <w:vAlign w:val="center"/>
          </w:tcPr>
          <w:p w:rsidR="00ED56B2" w:rsidRPr="00E7562D" w:rsidRDefault="006756A2" w:rsidP="006756A2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96" w:type="dxa"/>
            <w:vAlign w:val="center"/>
          </w:tcPr>
          <w:p w:rsidR="00ED56B2" w:rsidRPr="00E7562D" w:rsidRDefault="006756A2" w:rsidP="006756A2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67" w:type="dxa"/>
            <w:vAlign w:val="center"/>
          </w:tcPr>
          <w:p w:rsidR="00ED56B2" w:rsidRPr="00E7562D" w:rsidRDefault="006756A2" w:rsidP="006756A2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88" w:type="dxa"/>
            <w:vAlign w:val="center"/>
          </w:tcPr>
          <w:p w:rsidR="00ED56B2" w:rsidRPr="00E7562D" w:rsidRDefault="006756A2" w:rsidP="006756A2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11" w:type="dxa"/>
            <w:vAlign w:val="center"/>
          </w:tcPr>
          <w:p w:rsidR="00ED56B2" w:rsidRPr="00E7562D" w:rsidRDefault="006756A2" w:rsidP="006756A2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61" w:type="dxa"/>
            <w:vAlign w:val="center"/>
          </w:tcPr>
          <w:p w:rsidR="00ED56B2" w:rsidRPr="00E7562D" w:rsidRDefault="006756A2" w:rsidP="006756A2">
            <w:pPr>
              <w:spacing w:after="200" w:line="276" w:lineRule="auto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ED56B2" w:rsidRPr="00E7562D" w:rsidTr="006756A2">
        <w:trPr>
          <w:trHeight w:val="469"/>
          <w:jc w:val="center"/>
        </w:trPr>
        <w:tc>
          <w:tcPr>
            <w:tcW w:w="6358" w:type="dxa"/>
          </w:tcPr>
          <w:p w:rsidR="00ED56B2" w:rsidRPr="00E7562D" w:rsidRDefault="00ED56B2" w:rsidP="00ED56B2">
            <w:pPr>
              <w:contextualSpacing/>
              <w:rPr>
                <w:sz w:val="16"/>
                <w:szCs w:val="16"/>
              </w:rPr>
            </w:pPr>
            <w:r w:rsidRPr="00E7562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283" w:type="dxa"/>
            <w:vAlign w:val="center"/>
          </w:tcPr>
          <w:p w:rsidR="00ED56B2" w:rsidRPr="00E7562D" w:rsidRDefault="006756A2" w:rsidP="006756A2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81" w:type="dxa"/>
            <w:vAlign w:val="center"/>
          </w:tcPr>
          <w:p w:rsidR="00ED56B2" w:rsidRPr="00E7562D" w:rsidRDefault="006756A2" w:rsidP="006756A2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96" w:type="dxa"/>
            <w:vAlign w:val="center"/>
          </w:tcPr>
          <w:p w:rsidR="00ED56B2" w:rsidRPr="00E7562D" w:rsidRDefault="006756A2" w:rsidP="006756A2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67" w:type="dxa"/>
            <w:vAlign w:val="center"/>
          </w:tcPr>
          <w:p w:rsidR="00ED56B2" w:rsidRPr="00E7562D" w:rsidRDefault="006756A2" w:rsidP="006756A2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88" w:type="dxa"/>
            <w:vAlign w:val="center"/>
          </w:tcPr>
          <w:p w:rsidR="00ED56B2" w:rsidRPr="00E7562D" w:rsidRDefault="006756A2" w:rsidP="006756A2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11" w:type="dxa"/>
            <w:vAlign w:val="center"/>
          </w:tcPr>
          <w:p w:rsidR="00ED56B2" w:rsidRPr="00E7562D" w:rsidRDefault="006756A2" w:rsidP="006756A2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61" w:type="dxa"/>
            <w:vAlign w:val="center"/>
          </w:tcPr>
          <w:p w:rsidR="00ED56B2" w:rsidRPr="00E7562D" w:rsidRDefault="006756A2" w:rsidP="006756A2">
            <w:pPr>
              <w:spacing w:after="200" w:line="276" w:lineRule="auto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ED56B2" w:rsidRPr="00E7562D" w:rsidTr="006756A2">
        <w:trPr>
          <w:trHeight w:val="469"/>
          <w:jc w:val="center"/>
        </w:trPr>
        <w:tc>
          <w:tcPr>
            <w:tcW w:w="6358" w:type="dxa"/>
          </w:tcPr>
          <w:p w:rsidR="00ED56B2" w:rsidRPr="00E7562D" w:rsidRDefault="00ED56B2" w:rsidP="00ED56B2">
            <w:pPr>
              <w:spacing w:after="200"/>
              <w:rPr>
                <w:sz w:val="16"/>
                <w:szCs w:val="16"/>
              </w:rPr>
            </w:pPr>
            <w:r w:rsidRPr="00E7562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83" w:type="dxa"/>
            <w:vAlign w:val="center"/>
          </w:tcPr>
          <w:p w:rsidR="00ED56B2" w:rsidRPr="00E7562D" w:rsidRDefault="006756A2" w:rsidP="006756A2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81" w:type="dxa"/>
            <w:vAlign w:val="center"/>
          </w:tcPr>
          <w:p w:rsidR="00ED56B2" w:rsidRPr="00E7562D" w:rsidRDefault="006756A2" w:rsidP="006756A2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96" w:type="dxa"/>
            <w:vAlign w:val="center"/>
          </w:tcPr>
          <w:p w:rsidR="00ED56B2" w:rsidRPr="00E7562D" w:rsidRDefault="006756A2" w:rsidP="006756A2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67" w:type="dxa"/>
            <w:vAlign w:val="center"/>
          </w:tcPr>
          <w:p w:rsidR="00ED56B2" w:rsidRPr="00E7562D" w:rsidRDefault="006756A2" w:rsidP="006756A2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88" w:type="dxa"/>
            <w:vAlign w:val="center"/>
          </w:tcPr>
          <w:p w:rsidR="00ED56B2" w:rsidRPr="00E7562D" w:rsidRDefault="006756A2" w:rsidP="006756A2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11" w:type="dxa"/>
            <w:vAlign w:val="center"/>
          </w:tcPr>
          <w:p w:rsidR="00ED56B2" w:rsidRPr="00E7562D" w:rsidRDefault="006756A2" w:rsidP="006756A2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61" w:type="dxa"/>
            <w:vAlign w:val="center"/>
          </w:tcPr>
          <w:p w:rsidR="00ED56B2" w:rsidRPr="00E7562D" w:rsidRDefault="006756A2" w:rsidP="006756A2">
            <w:pPr>
              <w:spacing w:after="200" w:line="276" w:lineRule="auto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ED56B2" w:rsidRPr="00E7562D" w:rsidTr="006756A2">
        <w:trPr>
          <w:trHeight w:val="469"/>
          <w:jc w:val="center"/>
        </w:trPr>
        <w:tc>
          <w:tcPr>
            <w:tcW w:w="6358" w:type="dxa"/>
          </w:tcPr>
          <w:p w:rsidR="00ED56B2" w:rsidRPr="00E7562D" w:rsidRDefault="00ED56B2" w:rsidP="00ED56B2">
            <w:pPr>
              <w:spacing w:after="200"/>
              <w:rPr>
                <w:sz w:val="16"/>
                <w:szCs w:val="16"/>
              </w:rPr>
            </w:pPr>
            <w:r w:rsidRPr="00E7562D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83" w:type="dxa"/>
            <w:vAlign w:val="center"/>
          </w:tcPr>
          <w:p w:rsidR="00ED56B2" w:rsidRPr="00E7562D" w:rsidRDefault="006756A2" w:rsidP="006756A2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81" w:type="dxa"/>
            <w:vAlign w:val="center"/>
          </w:tcPr>
          <w:p w:rsidR="00ED56B2" w:rsidRPr="00E7562D" w:rsidRDefault="006756A2" w:rsidP="006756A2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96" w:type="dxa"/>
            <w:vAlign w:val="center"/>
          </w:tcPr>
          <w:p w:rsidR="00ED56B2" w:rsidRPr="00E7562D" w:rsidRDefault="006756A2" w:rsidP="006756A2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67" w:type="dxa"/>
            <w:vAlign w:val="center"/>
          </w:tcPr>
          <w:p w:rsidR="00ED56B2" w:rsidRPr="00E7562D" w:rsidRDefault="006756A2" w:rsidP="006756A2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88" w:type="dxa"/>
            <w:vAlign w:val="center"/>
          </w:tcPr>
          <w:p w:rsidR="00ED56B2" w:rsidRPr="00E7562D" w:rsidRDefault="006756A2" w:rsidP="006756A2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11" w:type="dxa"/>
            <w:vAlign w:val="center"/>
          </w:tcPr>
          <w:p w:rsidR="00ED56B2" w:rsidRPr="00E7562D" w:rsidRDefault="006756A2" w:rsidP="006756A2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61" w:type="dxa"/>
            <w:vAlign w:val="center"/>
          </w:tcPr>
          <w:p w:rsidR="00ED56B2" w:rsidRPr="00E7562D" w:rsidRDefault="006756A2" w:rsidP="006756A2">
            <w:pPr>
              <w:spacing w:after="200" w:line="276" w:lineRule="auto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ED56B2" w:rsidRPr="00E7562D" w:rsidTr="006756A2">
        <w:trPr>
          <w:trHeight w:val="469"/>
          <w:jc w:val="center"/>
        </w:trPr>
        <w:tc>
          <w:tcPr>
            <w:tcW w:w="6358" w:type="dxa"/>
            <w:vAlign w:val="center"/>
          </w:tcPr>
          <w:p w:rsidR="00ED56B2" w:rsidRPr="00E7562D" w:rsidRDefault="00ED56B2" w:rsidP="00ED56B2">
            <w:pPr>
              <w:contextualSpacing/>
              <w:rPr>
                <w:sz w:val="16"/>
              </w:rPr>
            </w:pPr>
            <w:r w:rsidRPr="00E7562D">
              <w:rPr>
                <w:sz w:val="16"/>
              </w:rPr>
              <w:t>Внебюджетные источники</w:t>
            </w:r>
          </w:p>
        </w:tc>
        <w:tc>
          <w:tcPr>
            <w:tcW w:w="1283" w:type="dxa"/>
            <w:vAlign w:val="center"/>
          </w:tcPr>
          <w:p w:rsidR="00ED56B2" w:rsidRPr="00E7562D" w:rsidRDefault="006756A2" w:rsidP="006756A2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81" w:type="dxa"/>
            <w:vAlign w:val="center"/>
          </w:tcPr>
          <w:p w:rsidR="00ED56B2" w:rsidRPr="00E7562D" w:rsidRDefault="006756A2" w:rsidP="006756A2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96" w:type="dxa"/>
            <w:vAlign w:val="center"/>
          </w:tcPr>
          <w:p w:rsidR="00ED56B2" w:rsidRPr="00E7562D" w:rsidRDefault="006756A2" w:rsidP="006756A2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67" w:type="dxa"/>
            <w:vAlign w:val="center"/>
          </w:tcPr>
          <w:p w:rsidR="00ED56B2" w:rsidRPr="00E7562D" w:rsidRDefault="006756A2" w:rsidP="006756A2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88" w:type="dxa"/>
            <w:vAlign w:val="center"/>
          </w:tcPr>
          <w:p w:rsidR="00ED56B2" w:rsidRPr="00E7562D" w:rsidRDefault="006756A2" w:rsidP="006756A2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11" w:type="dxa"/>
            <w:vAlign w:val="center"/>
          </w:tcPr>
          <w:p w:rsidR="00ED56B2" w:rsidRPr="00E7562D" w:rsidRDefault="006756A2" w:rsidP="006756A2">
            <w:pPr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61" w:type="dxa"/>
            <w:vAlign w:val="center"/>
          </w:tcPr>
          <w:p w:rsidR="00ED56B2" w:rsidRPr="00E7562D" w:rsidRDefault="006756A2" w:rsidP="006756A2">
            <w:pPr>
              <w:spacing w:after="200" w:line="276" w:lineRule="auto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</w:tbl>
    <w:p w:rsidR="0061031E" w:rsidRDefault="0061031E" w:rsidP="0061031E">
      <w:pPr>
        <w:spacing w:line="264" w:lineRule="auto"/>
        <w:jc w:val="both"/>
        <w:rPr>
          <w:color w:val="000000"/>
        </w:rPr>
      </w:pPr>
    </w:p>
    <w:p w:rsidR="0061031E" w:rsidRPr="00EB7ADF" w:rsidRDefault="009C4341" w:rsidP="0061031E">
      <w:pPr>
        <w:widowControl w:val="0"/>
        <w:spacing w:before="220"/>
        <w:ind w:firstLine="540"/>
        <w:jc w:val="center"/>
        <w:rPr>
          <w:color w:val="000000"/>
        </w:rPr>
      </w:pPr>
      <w:r>
        <w:rPr>
          <w:color w:val="000000"/>
        </w:rPr>
        <w:t>4</w:t>
      </w:r>
      <w:r w:rsidR="0061031E" w:rsidRPr="00EB7ADF">
        <w:rPr>
          <w:color w:val="000000"/>
        </w:rPr>
        <w:t>. Информация о рисках комплекса процессных мероприятий</w:t>
      </w:r>
    </w:p>
    <w:p w:rsidR="0061031E" w:rsidRPr="00EB7ADF" w:rsidRDefault="0061031E" w:rsidP="0061031E">
      <w:pPr>
        <w:widowControl w:val="0"/>
        <w:spacing w:before="220"/>
        <w:ind w:firstLine="540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2978"/>
        <w:gridCol w:w="1838"/>
        <w:gridCol w:w="1869"/>
        <w:gridCol w:w="1822"/>
        <w:gridCol w:w="1885"/>
        <w:gridCol w:w="1881"/>
        <w:gridCol w:w="1903"/>
      </w:tblGrid>
      <w:tr w:rsidR="0061031E" w:rsidRPr="00EB7ADF" w:rsidTr="00026825">
        <w:tc>
          <w:tcPr>
            <w:tcW w:w="667" w:type="dxa"/>
          </w:tcPr>
          <w:p w:rsidR="0061031E" w:rsidRPr="00EB7ADF" w:rsidRDefault="0061031E" w:rsidP="00026825">
            <w:pPr>
              <w:widowControl w:val="0"/>
              <w:jc w:val="center"/>
            </w:pPr>
            <w:r w:rsidRPr="00EB7ADF">
              <w:rPr>
                <w:sz w:val="16"/>
              </w:rPr>
              <w:t>№ п/п</w:t>
            </w:r>
          </w:p>
        </w:tc>
        <w:tc>
          <w:tcPr>
            <w:tcW w:w="2978" w:type="dxa"/>
          </w:tcPr>
          <w:p w:rsidR="0061031E" w:rsidRPr="00EB7ADF" w:rsidRDefault="0061031E" w:rsidP="00026825">
            <w:pPr>
              <w:widowControl w:val="0"/>
              <w:jc w:val="center"/>
            </w:pPr>
            <w:r w:rsidRPr="00EB7ADF">
              <w:t>Наименование показателя задачи, мероприятия (результата)</w:t>
            </w:r>
          </w:p>
        </w:tc>
        <w:tc>
          <w:tcPr>
            <w:tcW w:w="1838" w:type="dxa"/>
          </w:tcPr>
          <w:p w:rsidR="0061031E" w:rsidRPr="00EB7ADF" w:rsidRDefault="0061031E" w:rsidP="00026825">
            <w:pPr>
              <w:widowControl w:val="0"/>
              <w:jc w:val="center"/>
            </w:pPr>
            <w:r w:rsidRPr="00EB7ADF">
              <w:t>Описание риска</w:t>
            </w:r>
          </w:p>
        </w:tc>
        <w:tc>
          <w:tcPr>
            <w:tcW w:w="1869" w:type="dxa"/>
          </w:tcPr>
          <w:p w:rsidR="0061031E" w:rsidRPr="00EB7ADF" w:rsidRDefault="0061031E" w:rsidP="00026825">
            <w:pPr>
              <w:widowControl w:val="0"/>
              <w:jc w:val="center"/>
            </w:pPr>
            <w:r w:rsidRPr="00EB7ADF">
              <w:t>Оценка возможных последствий риска</w:t>
            </w:r>
          </w:p>
        </w:tc>
        <w:tc>
          <w:tcPr>
            <w:tcW w:w="1822" w:type="dxa"/>
          </w:tcPr>
          <w:p w:rsidR="0061031E" w:rsidRPr="00EB7ADF" w:rsidRDefault="0061031E" w:rsidP="00026825">
            <w:pPr>
              <w:widowControl w:val="0"/>
              <w:jc w:val="center"/>
            </w:pPr>
            <w:r w:rsidRPr="00EB7ADF">
              <w:t>Уровень риска</w:t>
            </w:r>
          </w:p>
        </w:tc>
        <w:tc>
          <w:tcPr>
            <w:tcW w:w="1885" w:type="dxa"/>
          </w:tcPr>
          <w:p w:rsidR="0061031E" w:rsidRPr="00EB7ADF" w:rsidRDefault="0061031E" w:rsidP="00026825">
            <w:pPr>
              <w:widowControl w:val="0"/>
              <w:jc w:val="center"/>
            </w:pPr>
            <w:r w:rsidRPr="00EB7ADF">
              <w:t>Планируемые меры реагирования</w:t>
            </w:r>
          </w:p>
        </w:tc>
        <w:tc>
          <w:tcPr>
            <w:tcW w:w="1881" w:type="dxa"/>
          </w:tcPr>
          <w:p w:rsidR="0061031E" w:rsidRPr="00EB7ADF" w:rsidRDefault="0061031E" w:rsidP="00026825">
            <w:pPr>
              <w:widowControl w:val="0"/>
              <w:jc w:val="center"/>
            </w:pPr>
            <w:r w:rsidRPr="00EB7ADF">
              <w:t>Срок выполнения меры реагирования</w:t>
            </w:r>
          </w:p>
        </w:tc>
        <w:tc>
          <w:tcPr>
            <w:tcW w:w="1903" w:type="dxa"/>
          </w:tcPr>
          <w:p w:rsidR="0061031E" w:rsidRPr="00EB7ADF" w:rsidRDefault="0061031E" w:rsidP="005A248A">
            <w:pPr>
              <w:widowControl w:val="0"/>
              <w:jc w:val="center"/>
            </w:pPr>
            <w:proofErr w:type="gramStart"/>
            <w:r w:rsidRPr="00EB7ADF">
              <w:t>Ответственный</w:t>
            </w:r>
            <w:proofErr w:type="gramEnd"/>
            <w:r w:rsidRPr="00EB7ADF">
              <w:t xml:space="preserve"> за принятие м</w:t>
            </w:r>
            <w:r w:rsidR="005A248A">
              <w:t>ер реагирования (ФИО, должность</w:t>
            </w:r>
            <w:r w:rsidRPr="00EB7ADF">
              <w:t>)</w:t>
            </w:r>
          </w:p>
        </w:tc>
      </w:tr>
      <w:tr w:rsidR="0061031E" w:rsidRPr="00EB7ADF" w:rsidTr="00026825">
        <w:tc>
          <w:tcPr>
            <w:tcW w:w="667" w:type="dxa"/>
          </w:tcPr>
          <w:p w:rsidR="0061031E" w:rsidRPr="00EB7ADF" w:rsidRDefault="006756A2" w:rsidP="00026825">
            <w:pPr>
              <w:widowControl w:val="0"/>
              <w:jc w:val="center"/>
            </w:pPr>
            <w:r>
              <w:t>1.1</w:t>
            </w:r>
          </w:p>
        </w:tc>
        <w:tc>
          <w:tcPr>
            <w:tcW w:w="2978" w:type="dxa"/>
          </w:tcPr>
          <w:p w:rsidR="0061031E" w:rsidRPr="00EB7ADF" w:rsidRDefault="00673F7F" w:rsidP="00026825">
            <w:pPr>
              <w:widowControl w:val="0"/>
              <w:jc w:val="center"/>
            </w:pPr>
            <w:r w:rsidRPr="005408C8">
              <w:rPr>
                <w:sz w:val="18"/>
                <w:szCs w:val="18"/>
              </w:rPr>
              <w:t>Оборудованы контейнерные площадки, обеспечено текущее содержание контейнерных площадо</w:t>
            </w:r>
            <w:r>
              <w:rPr>
                <w:sz w:val="18"/>
                <w:szCs w:val="18"/>
              </w:rPr>
              <w:t>к</w:t>
            </w:r>
          </w:p>
        </w:tc>
        <w:tc>
          <w:tcPr>
            <w:tcW w:w="1838" w:type="dxa"/>
          </w:tcPr>
          <w:p w:rsidR="0061031E" w:rsidRPr="00EB7ADF" w:rsidRDefault="00673F7F" w:rsidP="00026825">
            <w:pPr>
              <w:widowControl w:val="0"/>
              <w:jc w:val="center"/>
            </w:pPr>
            <w:r>
              <w:t>отсутствуют</w:t>
            </w:r>
          </w:p>
        </w:tc>
        <w:tc>
          <w:tcPr>
            <w:tcW w:w="1869" w:type="dxa"/>
          </w:tcPr>
          <w:p w:rsidR="0061031E" w:rsidRPr="00EB7ADF" w:rsidRDefault="005A248A" w:rsidP="00026825">
            <w:pPr>
              <w:widowControl w:val="0"/>
              <w:jc w:val="center"/>
            </w:pPr>
            <w:r>
              <w:t>-</w:t>
            </w:r>
          </w:p>
        </w:tc>
        <w:tc>
          <w:tcPr>
            <w:tcW w:w="1822" w:type="dxa"/>
          </w:tcPr>
          <w:p w:rsidR="0061031E" w:rsidRPr="00EB7ADF" w:rsidRDefault="005A248A" w:rsidP="00026825">
            <w:pPr>
              <w:widowControl w:val="0"/>
              <w:jc w:val="center"/>
            </w:pPr>
            <w:r>
              <w:t>-</w:t>
            </w:r>
          </w:p>
        </w:tc>
        <w:tc>
          <w:tcPr>
            <w:tcW w:w="1885" w:type="dxa"/>
          </w:tcPr>
          <w:p w:rsidR="0061031E" w:rsidRPr="00EB7ADF" w:rsidRDefault="005A248A" w:rsidP="00026825">
            <w:pPr>
              <w:widowControl w:val="0"/>
              <w:jc w:val="center"/>
            </w:pPr>
            <w:r>
              <w:t>-</w:t>
            </w:r>
          </w:p>
        </w:tc>
        <w:tc>
          <w:tcPr>
            <w:tcW w:w="1881" w:type="dxa"/>
          </w:tcPr>
          <w:p w:rsidR="0061031E" w:rsidRPr="00EB7ADF" w:rsidRDefault="005A248A" w:rsidP="00026825">
            <w:pPr>
              <w:widowControl w:val="0"/>
              <w:jc w:val="center"/>
            </w:pPr>
            <w:r>
              <w:t>-</w:t>
            </w:r>
          </w:p>
        </w:tc>
        <w:tc>
          <w:tcPr>
            <w:tcW w:w="1903" w:type="dxa"/>
          </w:tcPr>
          <w:p w:rsidR="0061031E" w:rsidRPr="00EB7ADF" w:rsidRDefault="005A248A" w:rsidP="00026825">
            <w:pPr>
              <w:widowControl w:val="0"/>
              <w:jc w:val="center"/>
            </w:pPr>
            <w:r>
              <w:t>-</w:t>
            </w:r>
          </w:p>
        </w:tc>
      </w:tr>
      <w:tr w:rsidR="00673F7F" w:rsidRPr="00EB7ADF" w:rsidTr="00026825">
        <w:tc>
          <w:tcPr>
            <w:tcW w:w="667" w:type="dxa"/>
          </w:tcPr>
          <w:p w:rsidR="00673F7F" w:rsidRPr="00EB7ADF" w:rsidRDefault="006756A2" w:rsidP="00026825">
            <w:pPr>
              <w:widowControl w:val="0"/>
              <w:jc w:val="center"/>
            </w:pPr>
            <w:r>
              <w:t>1.2</w:t>
            </w:r>
          </w:p>
        </w:tc>
        <w:tc>
          <w:tcPr>
            <w:tcW w:w="2978" w:type="dxa"/>
          </w:tcPr>
          <w:p w:rsidR="00673F7F" w:rsidRPr="005408C8" w:rsidRDefault="00673F7F" w:rsidP="00026825">
            <w:pPr>
              <w:widowControl w:val="0"/>
              <w:jc w:val="center"/>
              <w:rPr>
                <w:sz w:val="18"/>
                <w:szCs w:val="18"/>
              </w:rPr>
            </w:pPr>
            <w:r w:rsidRPr="005408C8">
              <w:rPr>
                <w:sz w:val="18"/>
                <w:szCs w:val="18"/>
              </w:rPr>
              <w:t xml:space="preserve">Выполнены мероприятий по оснащению материальной базы размещения твердых бытовых отходов, в </w:t>
            </w:r>
            <w:proofErr w:type="spellStart"/>
            <w:r w:rsidRPr="005408C8">
              <w:rPr>
                <w:sz w:val="18"/>
                <w:szCs w:val="18"/>
              </w:rPr>
              <w:t>т.ч</w:t>
            </w:r>
            <w:proofErr w:type="spellEnd"/>
            <w:r w:rsidRPr="005408C8">
              <w:rPr>
                <w:sz w:val="18"/>
                <w:szCs w:val="18"/>
              </w:rPr>
              <w:t>. приобретены мусорные контейнеры и мусоровозы</w:t>
            </w:r>
          </w:p>
        </w:tc>
        <w:tc>
          <w:tcPr>
            <w:tcW w:w="1838" w:type="dxa"/>
          </w:tcPr>
          <w:p w:rsidR="00673F7F" w:rsidRPr="00EB7ADF" w:rsidRDefault="00673F7F" w:rsidP="00026825">
            <w:pPr>
              <w:widowControl w:val="0"/>
              <w:jc w:val="center"/>
            </w:pPr>
            <w:r>
              <w:t>отсутствуют</w:t>
            </w:r>
          </w:p>
        </w:tc>
        <w:tc>
          <w:tcPr>
            <w:tcW w:w="1869" w:type="dxa"/>
          </w:tcPr>
          <w:p w:rsidR="00673F7F" w:rsidRPr="00EB7ADF" w:rsidRDefault="005A248A" w:rsidP="00026825">
            <w:pPr>
              <w:widowControl w:val="0"/>
              <w:jc w:val="center"/>
            </w:pPr>
            <w:r>
              <w:t>-</w:t>
            </w:r>
          </w:p>
        </w:tc>
        <w:tc>
          <w:tcPr>
            <w:tcW w:w="1822" w:type="dxa"/>
          </w:tcPr>
          <w:p w:rsidR="00673F7F" w:rsidRPr="00EB7ADF" w:rsidRDefault="005A248A" w:rsidP="00026825">
            <w:pPr>
              <w:widowControl w:val="0"/>
              <w:jc w:val="center"/>
            </w:pPr>
            <w:r>
              <w:t>-</w:t>
            </w:r>
          </w:p>
        </w:tc>
        <w:tc>
          <w:tcPr>
            <w:tcW w:w="1885" w:type="dxa"/>
          </w:tcPr>
          <w:p w:rsidR="00673F7F" w:rsidRPr="00EB7ADF" w:rsidRDefault="005A248A" w:rsidP="00026825">
            <w:pPr>
              <w:widowControl w:val="0"/>
              <w:jc w:val="center"/>
            </w:pPr>
            <w:r>
              <w:t>-</w:t>
            </w:r>
          </w:p>
        </w:tc>
        <w:tc>
          <w:tcPr>
            <w:tcW w:w="1881" w:type="dxa"/>
          </w:tcPr>
          <w:p w:rsidR="00673F7F" w:rsidRPr="00EB7ADF" w:rsidRDefault="005A248A" w:rsidP="00026825">
            <w:pPr>
              <w:widowControl w:val="0"/>
              <w:jc w:val="center"/>
            </w:pPr>
            <w:r>
              <w:t>-</w:t>
            </w:r>
          </w:p>
        </w:tc>
        <w:tc>
          <w:tcPr>
            <w:tcW w:w="1903" w:type="dxa"/>
          </w:tcPr>
          <w:p w:rsidR="00673F7F" w:rsidRPr="00EB7ADF" w:rsidRDefault="005A248A" w:rsidP="00026825">
            <w:pPr>
              <w:widowControl w:val="0"/>
              <w:jc w:val="center"/>
            </w:pPr>
            <w:r>
              <w:t>-</w:t>
            </w:r>
          </w:p>
        </w:tc>
      </w:tr>
    </w:tbl>
    <w:p w:rsidR="006756A2" w:rsidRDefault="006756A2" w:rsidP="00654FE9">
      <w:pPr>
        <w:rPr>
          <w:sz w:val="28"/>
          <w:szCs w:val="28"/>
        </w:rPr>
        <w:sectPr w:rsidR="006756A2" w:rsidSect="00EC7BEB">
          <w:pgSz w:w="16838" w:h="11906" w:orient="landscape" w:code="9"/>
          <w:pgMar w:top="849" w:right="851" w:bottom="1134" w:left="426" w:header="720" w:footer="720" w:gutter="0"/>
          <w:cols w:space="720"/>
          <w:docGrid w:linePitch="272"/>
        </w:sectPr>
      </w:pPr>
      <w:bookmarkStart w:id="4" w:name="_GoBack"/>
      <w:bookmarkEnd w:id="4"/>
    </w:p>
    <w:p w:rsidR="0051478D" w:rsidRDefault="0051478D" w:rsidP="00654FE9">
      <w:pPr>
        <w:rPr>
          <w:color w:val="000000"/>
          <w:sz w:val="28"/>
        </w:rPr>
      </w:pPr>
    </w:p>
    <w:sectPr w:rsidR="0051478D" w:rsidSect="00821DEF">
      <w:pgSz w:w="11906" w:h="16838" w:code="9"/>
      <w:pgMar w:top="851" w:right="1134" w:bottom="425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B62" w:rsidRDefault="00832B62">
      <w:r>
        <w:separator/>
      </w:r>
    </w:p>
  </w:endnote>
  <w:endnote w:type="continuationSeparator" w:id="0">
    <w:p w:rsidR="00832B62" w:rsidRDefault="0083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A3A" w:rsidRDefault="00557A3A">
    <w:pPr>
      <w:pStyle w:val="a7"/>
      <w:jc w:val="center"/>
    </w:pPr>
  </w:p>
  <w:p w:rsidR="00557A3A" w:rsidRDefault="00557A3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B62" w:rsidRDefault="00832B62">
      <w:r>
        <w:separator/>
      </w:r>
    </w:p>
  </w:footnote>
  <w:footnote w:type="continuationSeparator" w:id="0">
    <w:p w:rsidR="00832B62" w:rsidRDefault="00832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A3A" w:rsidRDefault="00557A3A">
    <w:pPr>
      <w:pStyle w:val="a9"/>
      <w:jc w:val="center"/>
    </w:pPr>
  </w:p>
  <w:p w:rsidR="00557A3A" w:rsidRDefault="00557A3A">
    <w:pPr>
      <w:pStyle w:val="a9"/>
      <w:tabs>
        <w:tab w:val="left" w:pos="849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A3A" w:rsidRDefault="00557A3A">
    <w:pPr>
      <w:pStyle w:val="a9"/>
      <w:jc w:val="center"/>
    </w:pPr>
  </w:p>
  <w:p w:rsidR="00557A3A" w:rsidRDefault="00557A3A">
    <w:pPr>
      <w:pStyle w:val="a9"/>
      <w:tabs>
        <w:tab w:val="left" w:pos="841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E35"/>
    <w:multiLevelType w:val="multilevel"/>
    <w:tmpl w:val="CEA63050"/>
    <w:lvl w:ilvl="0">
      <w:start w:val="6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6D17FA"/>
    <w:multiLevelType w:val="multilevel"/>
    <w:tmpl w:val="EF28953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1CA2299D"/>
    <w:multiLevelType w:val="multilevel"/>
    <w:tmpl w:val="4596F3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">
    <w:nsid w:val="241D2B81"/>
    <w:multiLevelType w:val="multilevel"/>
    <w:tmpl w:val="6F38143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28A035DA"/>
    <w:multiLevelType w:val="multilevel"/>
    <w:tmpl w:val="75024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6529E"/>
    <w:multiLevelType w:val="multilevel"/>
    <w:tmpl w:val="95C64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6">
    <w:nsid w:val="599F5EF3"/>
    <w:multiLevelType w:val="multilevel"/>
    <w:tmpl w:val="D0D05B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717D0"/>
    <w:multiLevelType w:val="multilevel"/>
    <w:tmpl w:val="5C0248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943F59"/>
    <w:multiLevelType w:val="multilevel"/>
    <w:tmpl w:val="E65C184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5E"/>
    <w:rsid w:val="00005EB1"/>
    <w:rsid w:val="000119B7"/>
    <w:rsid w:val="00020DB7"/>
    <w:rsid w:val="00026825"/>
    <w:rsid w:val="00033078"/>
    <w:rsid w:val="000356EF"/>
    <w:rsid w:val="000369DC"/>
    <w:rsid w:val="00037F59"/>
    <w:rsid w:val="00041C2C"/>
    <w:rsid w:val="0006100C"/>
    <w:rsid w:val="0006306E"/>
    <w:rsid w:val="00066E85"/>
    <w:rsid w:val="000702D3"/>
    <w:rsid w:val="0007399A"/>
    <w:rsid w:val="000751EE"/>
    <w:rsid w:val="00082A23"/>
    <w:rsid w:val="0008449C"/>
    <w:rsid w:val="00084A84"/>
    <w:rsid w:val="000923FE"/>
    <w:rsid w:val="0009580F"/>
    <w:rsid w:val="00097D66"/>
    <w:rsid w:val="000A1E3D"/>
    <w:rsid w:val="000A2C6A"/>
    <w:rsid w:val="000A7015"/>
    <w:rsid w:val="000B0C36"/>
    <w:rsid w:val="000C37E5"/>
    <w:rsid w:val="000D0567"/>
    <w:rsid w:val="000D3B65"/>
    <w:rsid w:val="000F29B0"/>
    <w:rsid w:val="000F61BE"/>
    <w:rsid w:val="000F6994"/>
    <w:rsid w:val="0010121E"/>
    <w:rsid w:val="00101C7B"/>
    <w:rsid w:val="001047C2"/>
    <w:rsid w:val="00130EE6"/>
    <w:rsid w:val="00134D2E"/>
    <w:rsid w:val="00135066"/>
    <w:rsid w:val="00147AE4"/>
    <w:rsid w:val="00165ECD"/>
    <w:rsid w:val="001706DF"/>
    <w:rsid w:val="00182155"/>
    <w:rsid w:val="00186B3B"/>
    <w:rsid w:val="00193EC9"/>
    <w:rsid w:val="00194145"/>
    <w:rsid w:val="00195EC9"/>
    <w:rsid w:val="00196811"/>
    <w:rsid w:val="001A2449"/>
    <w:rsid w:val="001A36C6"/>
    <w:rsid w:val="001A3938"/>
    <w:rsid w:val="001A6A73"/>
    <w:rsid w:val="001B0979"/>
    <w:rsid w:val="001B26F6"/>
    <w:rsid w:val="001B2944"/>
    <w:rsid w:val="001B62BE"/>
    <w:rsid w:val="001B7A7F"/>
    <w:rsid w:val="001D0A62"/>
    <w:rsid w:val="001D22BC"/>
    <w:rsid w:val="001D711B"/>
    <w:rsid w:val="001E7F36"/>
    <w:rsid w:val="001F4099"/>
    <w:rsid w:val="002040DA"/>
    <w:rsid w:val="00205A82"/>
    <w:rsid w:val="00206073"/>
    <w:rsid w:val="00213934"/>
    <w:rsid w:val="0021782A"/>
    <w:rsid w:val="0022284C"/>
    <w:rsid w:val="0024525B"/>
    <w:rsid w:val="002654D6"/>
    <w:rsid w:val="002744FC"/>
    <w:rsid w:val="00280A56"/>
    <w:rsid w:val="00293FD2"/>
    <w:rsid w:val="00297218"/>
    <w:rsid w:val="002A1C5D"/>
    <w:rsid w:val="002A1D70"/>
    <w:rsid w:val="002A5E59"/>
    <w:rsid w:val="002C09C7"/>
    <w:rsid w:val="002C1B3B"/>
    <w:rsid w:val="002C2BC4"/>
    <w:rsid w:val="002C4536"/>
    <w:rsid w:val="002C67E0"/>
    <w:rsid w:val="002C74C3"/>
    <w:rsid w:val="002D34AB"/>
    <w:rsid w:val="002D6564"/>
    <w:rsid w:val="002D6CC3"/>
    <w:rsid w:val="002F3CB3"/>
    <w:rsid w:val="002F58E7"/>
    <w:rsid w:val="00310A94"/>
    <w:rsid w:val="00317508"/>
    <w:rsid w:val="003215EB"/>
    <w:rsid w:val="00321A76"/>
    <w:rsid w:val="003233B1"/>
    <w:rsid w:val="003413D4"/>
    <w:rsid w:val="00342738"/>
    <w:rsid w:val="00347A2B"/>
    <w:rsid w:val="003566F8"/>
    <w:rsid w:val="003604B6"/>
    <w:rsid w:val="00361B25"/>
    <w:rsid w:val="0036407B"/>
    <w:rsid w:val="00372E01"/>
    <w:rsid w:val="003802F4"/>
    <w:rsid w:val="00381108"/>
    <w:rsid w:val="0038364C"/>
    <w:rsid w:val="0038410B"/>
    <w:rsid w:val="003A1BED"/>
    <w:rsid w:val="003A37C6"/>
    <w:rsid w:val="003A42EB"/>
    <w:rsid w:val="003A5D90"/>
    <w:rsid w:val="003B02B4"/>
    <w:rsid w:val="003B0AAC"/>
    <w:rsid w:val="003B2AE7"/>
    <w:rsid w:val="003B678D"/>
    <w:rsid w:val="003C382A"/>
    <w:rsid w:val="003D06D3"/>
    <w:rsid w:val="003D36DC"/>
    <w:rsid w:val="003D36E4"/>
    <w:rsid w:val="003D3A1B"/>
    <w:rsid w:val="003D5576"/>
    <w:rsid w:val="003D6812"/>
    <w:rsid w:val="003D6DB7"/>
    <w:rsid w:val="003E39B4"/>
    <w:rsid w:val="003F395C"/>
    <w:rsid w:val="003F561D"/>
    <w:rsid w:val="00406A16"/>
    <w:rsid w:val="00411F77"/>
    <w:rsid w:val="00417115"/>
    <w:rsid w:val="00425045"/>
    <w:rsid w:val="00426A0F"/>
    <w:rsid w:val="00427F2A"/>
    <w:rsid w:val="0043199D"/>
    <w:rsid w:val="00434F12"/>
    <w:rsid w:val="004369A5"/>
    <w:rsid w:val="0043742C"/>
    <w:rsid w:val="0044065A"/>
    <w:rsid w:val="0044379D"/>
    <w:rsid w:val="00446A7F"/>
    <w:rsid w:val="00447D65"/>
    <w:rsid w:val="004547FC"/>
    <w:rsid w:val="00455723"/>
    <w:rsid w:val="00461767"/>
    <w:rsid w:val="004637C1"/>
    <w:rsid w:val="0046407B"/>
    <w:rsid w:val="00465020"/>
    <w:rsid w:val="0046712B"/>
    <w:rsid w:val="0048129B"/>
    <w:rsid w:val="00491453"/>
    <w:rsid w:val="004932CD"/>
    <w:rsid w:val="004954CF"/>
    <w:rsid w:val="004B5E64"/>
    <w:rsid w:val="004B7979"/>
    <w:rsid w:val="004C26CE"/>
    <w:rsid w:val="004C3D03"/>
    <w:rsid w:val="004C4B5E"/>
    <w:rsid w:val="004D10A6"/>
    <w:rsid w:val="004E0F27"/>
    <w:rsid w:val="004E5566"/>
    <w:rsid w:val="004F7D4F"/>
    <w:rsid w:val="00500F58"/>
    <w:rsid w:val="005056D8"/>
    <w:rsid w:val="00505D56"/>
    <w:rsid w:val="00507B1D"/>
    <w:rsid w:val="0051294F"/>
    <w:rsid w:val="0051478D"/>
    <w:rsid w:val="00522882"/>
    <w:rsid w:val="00522AAA"/>
    <w:rsid w:val="00524933"/>
    <w:rsid w:val="00524A4F"/>
    <w:rsid w:val="00526561"/>
    <w:rsid w:val="005273B1"/>
    <w:rsid w:val="00527FFB"/>
    <w:rsid w:val="005303DD"/>
    <w:rsid w:val="005331C0"/>
    <w:rsid w:val="00535CEB"/>
    <w:rsid w:val="005408C8"/>
    <w:rsid w:val="0054205F"/>
    <w:rsid w:val="00543E1D"/>
    <w:rsid w:val="00543FC4"/>
    <w:rsid w:val="00544A90"/>
    <w:rsid w:val="00551F15"/>
    <w:rsid w:val="0055416F"/>
    <w:rsid w:val="00557A3A"/>
    <w:rsid w:val="00564AB4"/>
    <w:rsid w:val="00567159"/>
    <w:rsid w:val="00570D6B"/>
    <w:rsid w:val="00571105"/>
    <w:rsid w:val="00573FA7"/>
    <w:rsid w:val="00582101"/>
    <w:rsid w:val="00582BAF"/>
    <w:rsid w:val="00583806"/>
    <w:rsid w:val="00584CBB"/>
    <w:rsid w:val="00586EBD"/>
    <w:rsid w:val="0059124C"/>
    <w:rsid w:val="00591946"/>
    <w:rsid w:val="00597E58"/>
    <w:rsid w:val="005A248A"/>
    <w:rsid w:val="005A4B57"/>
    <w:rsid w:val="005A559F"/>
    <w:rsid w:val="005A59E1"/>
    <w:rsid w:val="005A71A6"/>
    <w:rsid w:val="005A775F"/>
    <w:rsid w:val="005B261A"/>
    <w:rsid w:val="005B6DAE"/>
    <w:rsid w:val="005B73AA"/>
    <w:rsid w:val="005C10F2"/>
    <w:rsid w:val="005C30D7"/>
    <w:rsid w:val="005C49DE"/>
    <w:rsid w:val="005D01AB"/>
    <w:rsid w:val="005D1429"/>
    <w:rsid w:val="005D2382"/>
    <w:rsid w:val="005D26D5"/>
    <w:rsid w:val="005D3A6D"/>
    <w:rsid w:val="005D41D8"/>
    <w:rsid w:val="005E2276"/>
    <w:rsid w:val="005E2B92"/>
    <w:rsid w:val="005E3092"/>
    <w:rsid w:val="005E4C6B"/>
    <w:rsid w:val="005E5575"/>
    <w:rsid w:val="005F2A0E"/>
    <w:rsid w:val="005F5A1D"/>
    <w:rsid w:val="00602868"/>
    <w:rsid w:val="00603ED5"/>
    <w:rsid w:val="00604750"/>
    <w:rsid w:val="0060690F"/>
    <w:rsid w:val="0061031E"/>
    <w:rsid w:val="00617838"/>
    <w:rsid w:val="00621288"/>
    <w:rsid w:val="00625B92"/>
    <w:rsid w:val="00627D3B"/>
    <w:rsid w:val="00627E36"/>
    <w:rsid w:val="0064575A"/>
    <w:rsid w:val="00654369"/>
    <w:rsid w:val="00654FE9"/>
    <w:rsid w:val="00661735"/>
    <w:rsid w:val="00662510"/>
    <w:rsid w:val="00664BFC"/>
    <w:rsid w:val="0067099B"/>
    <w:rsid w:val="00672D56"/>
    <w:rsid w:val="00673F7F"/>
    <w:rsid w:val="006756A2"/>
    <w:rsid w:val="006756C6"/>
    <w:rsid w:val="00680411"/>
    <w:rsid w:val="00682341"/>
    <w:rsid w:val="0068387A"/>
    <w:rsid w:val="0068507B"/>
    <w:rsid w:val="006909B9"/>
    <w:rsid w:val="006923C7"/>
    <w:rsid w:val="006932EA"/>
    <w:rsid w:val="00693C07"/>
    <w:rsid w:val="0069603D"/>
    <w:rsid w:val="0069623F"/>
    <w:rsid w:val="006A3EA4"/>
    <w:rsid w:val="006A7134"/>
    <w:rsid w:val="006A7375"/>
    <w:rsid w:val="006B126E"/>
    <w:rsid w:val="006B23F1"/>
    <w:rsid w:val="006B3021"/>
    <w:rsid w:val="006B6D0F"/>
    <w:rsid w:val="006C5037"/>
    <w:rsid w:val="006C6B8D"/>
    <w:rsid w:val="006D463E"/>
    <w:rsid w:val="006D5329"/>
    <w:rsid w:val="006E3093"/>
    <w:rsid w:val="006E61EB"/>
    <w:rsid w:val="006E7703"/>
    <w:rsid w:val="006F5232"/>
    <w:rsid w:val="006F5FE9"/>
    <w:rsid w:val="00702DC6"/>
    <w:rsid w:val="00702E3E"/>
    <w:rsid w:val="00702F9C"/>
    <w:rsid w:val="00704A9C"/>
    <w:rsid w:val="007140F6"/>
    <w:rsid w:val="00717D08"/>
    <w:rsid w:val="00724AFE"/>
    <w:rsid w:val="007252B7"/>
    <w:rsid w:val="00725B71"/>
    <w:rsid w:val="00741145"/>
    <w:rsid w:val="00741AEB"/>
    <w:rsid w:val="00745BA9"/>
    <w:rsid w:val="007576E6"/>
    <w:rsid w:val="00762C9C"/>
    <w:rsid w:val="007633AF"/>
    <w:rsid w:val="00773ADC"/>
    <w:rsid w:val="007756E5"/>
    <w:rsid w:val="007778E3"/>
    <w:rsid w:val="00780B31"/>
    <w:rsid w:val="00790D84"/>
    <w:rsid w:val="007953C1"/>
    <w:rsid w:val="007B030E"/>
    <w:rsid w:val="007B1385"/>
    <w:rsid w:val="007B77B4"/>
    <w:rsid w:val="007C38FA"/>
    <w:rsid w:val="007D100A"/>
    <w:rsid w:val="007D7A04"/>
    <w:rsid w:val="007E0178"/>
    <w:rsid w:val="007E159E"/>
    <w:rsid w:val="007E7E4B"/>
    <w:rsid w:val="007F3147"/>
    <w:rsid w:val="007F57A8"/>
    <w:rsid w:val="00800FFC"/>
    <w:rsid w:val="008047B5"/>
    <w:rsid w:val="0081007C"/>
    <w:rsid w:val="00814CDC"/>
    <w:rsid w:val="0081741D"/>
    <w:rsid w:val="00817670"/>
    <w:rsid w:val="00821DEF"/>
    <w:rsid w:val="00832B62"/>
    <w:rsid w:val="00833400"/>
    <w:rsid w:val="00841A38"/>
    <w:rsid w:val="00841D0D"/>
    <w:rsid w:val="0084745C"/>
    <w:rsid w:val="008523D6"/>
    <w:rsid w:val="008532FE"/>
    <w:rsid w:val="0085667E"/>
    <w:rsid w:val="00860DF6"/>
    <w:rsid w:val="008640CB"/>
    <w:rsid w:val="00866FEF"/>
    <w:rsid w:val="00870D1A"/>
    <w:rsid w:val="008800DF"/>
    <w:rsid w:val="008801C8"/>
    <w:rsid w:val="008827EE"/>
    <w:rsid w:val="0089120C"/>
    <w:rsid w:val="008A5215"/>
    <w:rsid w:val="008B0369"/>
    <w:rsid w:val="008B3EDA"/>
    <w:rsid w:val="008C35E8"/>
    <w:rsid w:val="008C7B0F"/>
    <w:rsid w:val="008D18F6"/>
    <w:rsid w:val="008D2B28"/>
    <w:rsid w:val="008D6749"/>
    <w:rsid w:val="008E1A06"/>
    <w:rsid w:val="008E4311"/>
    <w:rsid w:val="008E62E8"/>
    <w:rsid w:val="008F004B"/>
    <w:rsid w:val="008F2AC7"/>
    <w:rsid w:val="008F2AD1"/>
    <w:rsid w:val="008F33CC"/>
    <w:rsid w:val="008F3DC2"/>
    <w:rsid w:val="00903E06"/>
    <w:rsid w:val="00910B59"/>
    <w:rsid w:val="0091318E"/>
    <w:rsid w:val="0091343A"/>
    <w:rsid w:val="00916771"/>
    <w:rsid w:val="00916CB6"/>
    <w:rsid w:val="00924CDA"/>
    <w:rsid w:val="00927358"/>
    <w:rsid w:val="009306BE"/>
    <w:rsid w:val="0093546E"/>
    <w:rsid w:val="009361BE"/>
    <w:rsid w:val="00943F96"/>
    <w:rsid w:val="00950460"/>
    <w:rsid w:val="00960E93"/>
    <w:rsid w:val="009647C2"/>
    <w:rsid w:val="00971B01"/>
    <w:rsid w:val="009730B9"/>
    <w:rsid w:val="00980144"/>
    <w:rsid w:val="00987BA9"/>
    <w:rsid w:val="00992D4B"/>
    <w:rsid w:val="00996066"/>
    <w:rsid w:val="00996418"/>
    <w:rsid w:val="00997D3D"/>
    <w:rsid w:val="009A6B04"/>
    <w:rsid w:val="009A7595"/>
    <w:rsid w:val="009B0B33"/>
    <w:rsid w:val="009C2FB3"/>
    <w:rsid w:val="009C4341"/>
    <w:rsid w:val="009C4498"/>
    <w:rsid w:val="009C68C7"/>
    <w:rsid w:val="009D16E2"/>
    <w:rsid w:val="009D29DD"/>
    <w:rsid w:val="009D6FA0"/>
    <w:rsid w:val="009E12C2"/>
    <w:rsid w:val="009E1950"/>
    <w:rsid w:val="009F3B18"/>
    <w:rsid w:val="009F739B"/>
    <w:rsid w:val="00A15798"/>
    <w:rsid w:val="00A224BF"/>
    <w:rsid w:val="00A22A19"/>
    <w:rsid w:val="00A25309"/>
    <w:rsid w:val="00A31EB7"/>
    <w:rsid w:val="00A37788"/>
    <w:rsid w:val="00A4052B"/>
    <w:rsid w:val="00A42361"/>
    <w:rsid w:val="00A430CB"/>
    <w:rsid w:val="00A443BE"/>
    <w:rsid w:val="00A44756"/>
    <w:rsid w:val="00A455F1"/>
    <w:rsid w:val="00A53EDD"/>
    <w:rsid w:val="00A5590B"/>
    <w:rsid w:val="00A60433"/>
    <w:rsid w:val="00A645AD"/>
    <w:rsid w:val="00A67303"/>
    <w:rsid w:val="00A81791"/>
    <w:rsid w:val="00A83827"/>
    <w:rsid w:val="00A90454"/>
    <w:rsid w:val="00AA2784"/>
    <w:rsid w:val="00AA30E6"/>
    <w:rsid w:val="00AB12C2"/>
    <w:rsid w:val="00AB1C9A"/>
    <w:rsid w:val="00AC5ABE"/>
    <w:rsid w:val="00AD1416"/>
    <w:rsid w:val="00AD31C8"/>
    <w:rsid w:val="00AD4588"/>
    <w:rsid w:val="00AE392C"/>
    <w:rsid w:val="00AE6C6C"/>
    <w:rsid w:val="00AF015C"/>
    <w:rsid w:val="00B008B3"/>
    <w:rsid w:val="00B04E9A"/>
    <w:rsid w:val="00B055AA"/>
    <w:rsid w:val="00B23679"/>
    <w:rsid w:val="00B24D0D"/>
    <w:rsid w:val="00B303E5"/>
    <w:rsid w:val="00B31CCF"/>
    <w:rsid w:val="00B34037"/>
    <w:rsid w:val="00B35831"/>
    <w:rsid w:val="00B42D65"/>
    <w:rsid w:val="00B44C54"/>
    <w:rsid w:val="00B47AF6"/>
    <w:rsid w:val="00B50276"/>
    <w:rsid w:val="00B51607"/>
    <w:rsid w:val="00B53806"/>
    <w:rsid w:val="00B64670"/>
    <w:rsid w:val="00B64E3A"/>
    <w:rsid w:val="00B66C01"/>
    <w:rsid w:val="00B71174"/>
    <w:rsid w:val="00B75E90"/>
    <w:rsid w:val="00B76CD8"/>
    <w:rsid w:val="00B77693"/>
    <w:rsid w:val="00B8551F"/>
    <w:rsid w:val="00B904AF"/>
    <w:rsid w:val="00B91A54"/>
    <w:rsid w:val="00B962F4"/>
    <w:rsid w:val="00BA58B1"/>
    <w:rsid w:val="00BB0DDC"/>
    <w:rsid w:val="00BB5407"/>
    <w:rsid w:val="00BC654D"/>
    <w:rsid w:val="00BD126B"/>
    <w:rsid w:val="00BD15AE"/>
    <w:rsid w:val="00BD1FF8"/>
    <w:rsid w:val="00BD6399"/>
    <w:rsid w:val="00BE1B4B"/>
    <w:rsid w:val="00BE4503"/>
    <w:rsid w:val="00BF2F9D"/>
    <w:rsid w:val="00BF7093"/>
    <w:rsid w:val="00C16F1D"/>
    <w:rsid w:val="00C21092"/>
    <w:rsid w:val="00C23C2D"/>
    <w:rsid w:val="00C30366"/>
    <w:rsid w:val="00C3508F"/>
    <w:rsid w:val="00C44B26"/>
    <w:rsid w:val="00C50758"/>
    <w:rsid w:val="00C52AE8"/>
    <w:rsid w:val="00C53DCB"/>
    <w:rsid w:val="00C55678"/>
    <w:rsid w:val="00C605BC"/>
    <w:rsid w:val="00C61F50"/>
    <w:rsid w:val="00C62597"/>
    <w:rsid w:val="00C62626"/>
    <w:rsid w:val="00C719B5"/>
    <w:rsid w:val="00C7679F"/>
    <w:rsid w:val="00C84751"/>
    <w:rsid w:val="00C86F08"/>
    <w:rsid w:val="00CA35B3"/>
    <w:rsid w:val="00CB3022"/>
    <w:rsid w:val="00CB6537"/>
    <w:rsid w:val="00CB6644"/>
    <w:rsid w:val="00CD1182"/>
    <w:rsid w:val="00CD2078"/>
    <w:rsid w:val="00CE10FB"/>
    <w:rsid w:val="00CE2933"/>
    <w:rsid w:val="00CE4185"/>
    <w:rsid w:val="00CE6BC8"/>
    <w:rsid w:val="00CF50DE"/>
    <w:rsid w:val="00CF5500"/>
    <w:rsid w:val="00CF75B9"/>
    <w:rsid w:val="00D01449"/>
    <w:rsid w:val="00D067BA"/>
    <w:rsid w:val="00D06970"/>
    <w:rsid w:val="00D06F22"/>
    <w:rsid w:val="00D10514"/>
    <w:rsid w:val="00D122A0"/>
    <w:rsid w:val="00D1243E"/>
    <w:rsid w:val="00D13388"/>
    <w:rsid w:val="00D168F5"/>
    <w:rsid w:val="00D22D61"/>
    <w:rsid w:val="00D24ED1"/>
    <w:rsid w:val="00D34127"/>
    <w:rsid w:val="00D439CA"/>
    <w:rsid w:val="00D5275F"/>
    <w:rsid w:val="00D53CA6"/>
    <w:rsid w:val="00D56F19"/>
    <w:rsid w:val="00D61103"/>
    <w:rsid w:val="00D6753B"/>
    <w:rsid w:val="00D6760E"/>
    <w:rsid w:val="00D72582"/>
    <w:rsid w:val="00D82755"/>
    <w:rsid w:val="00D82D6D"/>
    <w:rsid w:val="00D8615E"/>
    <w:rsid w:val="00D92C5F"/>
    <w:rsid w:val="00D933B2"/>
    <w:rsid w:val="00DA3330"/>
    <w:rsid w:val="00DA439C"/>
    <w:rsid w:val="00DA733D"/>
    <w:rsid w:val="00DB04FF"/>
    <w:rsid w:val="00DB1C01"/>
    <w:rsid w:val="00DB5510"/>
    <w:rsid w:val="00DC2654"/>
    <w:rsid w:val="00DC2DE8"/>
    <w:rsid w:val="00DC6C72"/>
    <w:rsid w:val="00DE0298"/>
    <w:rsid w:val="00DE0692"/>
    <w:rsid w:val="00DE3D44"/>
    <w:rsid w:val="00DE4825"/>
    <w:rsid w:val="00DE5D30"/>
    <w:rsid w:val="00DE6635"/>
    <w:rsid w:val="00DE7A11"/>
    <w:rsid w:val="00E01737"/>
    <w:rsid w:val="00E210FD"/>
    <w:rsid w:val="00E21649"/>
    <w:rsid w:val="00E222B2"/>
    <w:rsid w:val="00E30DBC"/>
    <w:rsid w:val="00E355B2"/>
    <w:rsid w:val="00E35F82"/>
    <w:rsid w:val="00E479BF"/>
    <w:rsid w:val="00E6258C"/>
    <w:rsid w:val="00E648A8"/>
    <w:rsid w:val="00E679A7"/>
    <w:rsid w:val="00E7144D"/>
    <w:rsid w:val="00E83D54"/>
    <w:rsid w:val="00E90513"/>
    <w:rsid w:val="00E9230A"/>
    <w:rsid w:val="00E95E51"/>
    <w:rsid w:val="00EB1B86"/>
    <w:rsid w:val="00EB597D"/>
    <w:rsid w:val="00EC7BEB"/>
    <w:rsid w:val="00EC7E3B"/>
    <w:rsid w:val="00EC7E48"/>
    <w:rsid w:val="00ED048D"/>
    <w:rsid w:val="00ED2C92"/>
    <w:rsid w:val="00ED56B2"/>
    <w:rsid w:val="00EE5C9E"/>
    <w:rsid w:val="00EF181E"/>
    <w:rsid w:val="00EF2E92"/>
    <w:rsid w:val="00F04404"/>
    <w:rsid w:val="00F0470F"/>
    <w:rsid w:val="00F04C55"/>
    <w:rsid w:val="00F22268"/>
    <w:rsid w:val="00F3271A"/>
    <w:rsid w:val="00F336F7"/>
    <w:rsid w:val="00F37518"/>
    <w:rsid w:val="00F42EE0"/>
    <w:rsid w:val="00F45A13"/>
    <w:rsid w:val="00F47ED6"/>
    <w:rsid w:val="00F50FA1"/>
    <w:rsid w:val="00F64E4B"/>
    <w:rsid w:val="00F7054D"/>
    <w:rsid w:val="00F73564"/>
    <w:rsid w:val="00F97DD4"/>
    <w:rsid w:val="00FA0D25"/>
    <w:rsid w:val="00FB4007"/>
    <w:rsid w:val="00FB633F"/>
    <w:rsid w:val="00FC0971"/>
    <w:rsid w:val="00FC2351"/>
    <w:rsid w:val="00FC2680"/>
    <w:rsid w:val="00FC7226"/>
    <w:rsid w:val="00FC7F10"/>
    <w:rsid w:val="00FD2FFE"/>
    <w:rsid w:val="00FD37F7"/>
    <w:rsid w:val="00FD3A62"/>
    <w:rsid w:val="00FD5D1A"/>
    <w:rsid w:val="00FE0D35"/>
    <w:rsid w:val="00FF1F68"/>
    <w:rsid w:val="00FF2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Normal Indent" w:uiPriority="99"/>
    <w:lsdException w:name="annotation text" w:uiPriority="99"/>
    <w:lsdException w:name="footer" w:uiPriority="99"/>
    <w:lsdException w:name="caption" w:uiPriority="99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Message Header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nhideWhenUsed="0" w:qFormat="1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2B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F50FA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F50FA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64670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702D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64670"/>
    <w:pPr>
      <w:keepNext/>
      <w:jc w:val="both"/>
      <w:outlineLvl w:val="6"/>
    </w:pPr>
    <w:rPr>
      <w:rFonts w:ascii="Arial" w:hAnsi="Arial"/>
      <w:b/>
      <w:i/>
      <w:sz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B64670"/>
    <w:pPr>
      <w:keepNext/>
      <w:jc w:val="center"/>
      <w:outlineLvl w:val="7"/>
    </w:pPr>
    <w:rPr>
      <w:rFonts w:ascii="Arial" w:hAnsi="Arial"/>
      <w:i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B64670"/>
    <w:pPr>
      <w:keepNext/>
      <w:jc w:val="both"/>
      <w:outlineLvl w:val="8"/>
    </w:pPr>
    <w:rPr>
      <w:rFonts w:ascii="Arial" w:hAnsi="Arial"/>
      <w:i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4670"/>
    <w:rPr>
      <w:rFonts w:ascii="AG Souvenir" w:hAnsi="AG Souvenir"/>
      <w:b/>
      <w:spacing w:val="38"/>
      <w:sz w:val="28"/>
      <w:lang w:val="ru-RU" w:eastAsia="ru-RU"/>
    </w:rPr>
  </w:style>
  <w:style w:type="character" w:customStyle="1" w:styleId="20">
    <w:name w:val="Заголовок 2 Знак"/>
    <w:basedOn w:val="a0"/>
    <w:link w:val="2"/>
    <w:rsid w:val="00B64670"/>
    <w:rPr>
      <w:sz w:val="28"/>
      <w:lang w:val="ru-RU" w:eastAsia="ru-RU"/>
    </w:rPr>
  </w:style>
  <w:style w:type="character" w:customStyle="1" w:styleId="30">
    <w:name w:val="Заголовок 3 Знак"/>
    <w:basedOn w:val="a0"/>
    <w:link w:val="3"/>
    <w:rsid w:val="00B64670"/>
    <w:rPr>
      <w:rFonts w:ascii="Arial" w:hAnsi="Arial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rsid w:val="00B64670"/>
    <w:rPr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702DC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64670"/>
    <w:rPr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B64670"/>
    <w:rPr>
      <w:rFonts w:ascii="Arial" w:hAnsi="Arial"/>
      <w:b/>
      <w:i/>
      <w:sz w:val="22"/>
      <w:lang w:val="ru-RU"/>
    </w:rPr>
  </w:style>
  <w:style w:type="character" w:customStyle="1" w:styleId="80">
    <w:name w:val="Заголовок 8 Знак"/>
    <w:basedOn w:val="a0"/>
    <w:link w:val="8"/>
    <w:uiPriority w:val="99"/>
    <w:rsid w:val="00B64670"/>
    <w:rPr>
      <w:rFonts w:ascii="Arial" w:hAnsi="Arial"/>
      <w:i/>
      <w:lang w:val="ru-RU"/>
    </w:rPr>
  </w:style>
  <w:style w:type="character" w:customStyle="1" w:styleId="90">
    <w:name w:val="Заголовок 9 Знак"/>
    <w:basedOn w:val="a0"/>
    <w:link w:val="9"/>
    <w:uiPriority w:val="99"/>
    <w:rsid w:val="00B64670"/>
    <w:rPr>
      <w:rFonts w:ascii="Arial" w:hAnsi="Arial"/>
      <w:i/>
      <w:lang w:val="ru-RU"/>
    </w:rPr>
  </w:style>
  <w:style w:type="paragraph" w:styleId="a3">
    <w:name w:val="Body Text"/>
    <w:basedOn w:val="a"/>
    <w:link w:val="a4"/>
    <w:uiPriority w:val="99"/>
    <w:rsid w:val="00F50FA1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4C4B5E"/>
    <w:rPr>
      <w:sz w:val="28"/>
      <w:lang w:val="ru-RU" w:eastAsia="ru-RU" w:bidi="ar-SA"/>
    </w:rPr>
  </w:style>
  <w:style w:type="paragraph" w:styleId="a5">
    <w:name w:val="Body Text Indent"/>
    <w:aliases w:val="Основной текст 1"/>
    <w:basedOn w:val="a"/>
    <w:link w:val="a6"/>
    <w:rsid w:val="00F50FA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aliases w:val="Основной текст 1 Знак"/>
    <w:basedOn w:val="a0"/>
    <w:link w:val="a5"/>
    <w:rsid w:val="00B64670"/>
    <w:rPr>
      <w:sz w:val="28"/>
      <w:lang w:val="ru-RU" w:eastAsia="ru-RU"/>
    </w:rPr>
  </w:style>
  <w:style w:type="paragraph" w:customStyle="1" w:styleId="Postan">
    <w:name w:val="Postan"/>
    <w:basedOn w:val="a"/>
    <w:uiPriority w:val="99"/>
    <w:rsid w:val="00F50FA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F50FA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64670"/>
    <w:rPr>
      <w:lang w:val="ru-RU" w:eastAsia="ru-RU"/>
    </w:rPr>
  </w:style>
  <w:style w:type="paragraph" w:styleId="a9">
    <w:name w:val="header"/>
    <w:aliases w:val="ВерхКолонтитул"/>
    <w:basedOn w:val="a"/>
    <w:link w:val="aa"/>
    <w:rsid w:val="00F50FA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B64670"/>
    <w:rPr>
      <w:lang w:val="ru-RU" w:eastAsia="ru-RU"/>
    </w:rPr>
  </w:style>
  <w:style w:type="character" w:styleId="ab">
    <w:name w:val="page number"/>
    <w:basedOn w:val="a0"/>
    <w:rsid w:val="00F50FA1"/>
  </w:style>
  <w:style w:type="paragraph" w:styleId="ac">
    <w:name w:val="Plain Text"/>
    <w:basedOn w:val="a"/>
    <w:link w:val="ad"/>
    <w:uiPriority w:val="99"/>
    <w:rsid w:val="004C4B5E"/>
    <w:rPr>
      <w:rFonts w:ascii="Courier New" w:hAnsi="Courier New"/>
    </w:rPr>
  </w:style>
  <w:style w:type="character" w:customStyle="1" w:styleId="ad">
    <w:name w:val="Текст Знак"/>
    <w:basedOn w:val="a0"/>
    <w:link w:val="ac"/>
    <w:uiPriority w:val="99"/>
    <w:rsid w:val="00B64670"/>
    <w:rPr>
      <w:rFonts w:ascii="Courier New" w:hAnsi="Courier New"/>
      <w:lang w:val="ru-RU" w:eastAsia="ru-RU"/>
    </w:rPr>
  </w:style>
  <w:style w:type="paragraph" w:customStyle="1" w:styleId="ConsNormal">
    <w:name w:val="ConsNormal"/>
    <w:uiPriority w:val="99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uiPriority w:val="99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ae">
    <w:name w:val="Title"/>
    <w:basedOn w:val="a"/>
    <w:link w:val="af"/>
    <w:uiPriority w:val="99"/>
    <w:qFormat/>
    <w:rsid w:val="004C4B5E"/>
    <w:pPr>
      <w:jc w:val="center"/>
    </w:pPr>
    <w:rPr>
      <w:sz w:val="24"/>
    </w:rPr>
  </w:style>
  <w:style w:type="character" w:customStyle="1" w:styleId="af">
    <w:name w:val="Название Знак"/>
    <w:basedOn w:val="a0"/>
    <w:link w:val="ae"/>
    <w:uiPriority w:val="99"/>
    <w:rsid w:val="00B64670"/>
    <w:rPr>
      <w:sz w:val="24"/>
      <w:lang w:val="ru-RU" w:eastAsia="ru-RU"/>
    </w:rPr>
  </w:style>
  <w:style w:type="paragraph" w:customStyle="1" w:styleId="ConsPlusNormal">
    <w:name w:val="ConsPlusNormal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af0">
    <w:name w:val="Table Grid"/>
    <w:basedOn w:val="a1"/>
    <w:qFormat/>
    <w:rsid w:val="004C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rsid w:val="004C4B5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B64670"/>
    <w:rPr>
      <w:rFonts w:ascii="Tahoma" w:hAnsi="Tahoma" w:cs="Tahoma"/>
      <w:sz w:val="16"/>
      <w:szCs w:val="16"/>
      <w:lang w:val="ru-RU" w:eastAsia="ru-RU"/>
    </w:rPr>
  </w:style>
  <w:style w:type="paragraph" w:customStyle="1" w:styleId="Normal2">
    <w:name w:val="Normal2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uiPriority w:val="99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3">
    <w:name w:val="No Spacing"/>
    <w:link w:val="af4"/>
    <w:qFormat/>
    <w:rsid w:val="007633AF"/>
    <w:rPr>
      <w:sz w:val="24"/>
      <w:szCs w:val="24"/>
      <w:lang w:val="ru-RU" w:eastAsia="ru-RU"/>
    </w:rPr>
  </w:style>
  <w:style w:type="character" w:customStyle="1" w:styleId="af4">
    <w:name w:val="Без интервала Знак"/>
    <w:link w:val="af3"/>
    <w:locked/>
    <w:rsid w:val="00B64670"/>
    <w:rPr>
      <w:sz w:val="24"/>
      <w:szCs w:val="24"/>
      <w:lang w:val="ru-RU" w:eastAsia="ru-RU"/>
    </w:rPr>
  </w:style>
  <w:style w:type="paragraph" w:customStyle="1" w:styleId="Normal1">
    <w:name w:val="Normal1"/>
    <w:rsid w:val="00702DC6"/>
    <w:pPr>
      <w:widowControl w:val="0"/>
      <w:spacing w:line="300" w:lineRule="auto"/>
      <w:ind w:left="40" w:firstLine="720"/>
      <w:jc w:val="both"/>
    </w:pPr>
    <w:rPr>
      <w:sz w:val="24"/>
      <w:lang w:val="ru-RU" w:eastAsia="ru-RU"/>
    </w:rPr>
  </w:style>
  <w:style w:type="paragraph" w:customStyle="1" w:styleId="af5">
    <w:name w:val="Знак Знак Знак Знак Знак Знак Знак Знак Знак Знак Знак Знак Знак"/>
    <w:basedOn w:val="a"/>
    <w:rsid w:val="00B6467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6">
    <w:name w:val="Знак"/>
    <w:basedOn w:val="a"/>
    <w:rsid w:val="00B6467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Cell">
    <w:name w:val="ConsPlusCell"/>
    <w:link w:val="ConsPlusCell0"/>
    <w:qFormat/>
    <w:rsid w:val="00B64670"/>
    <w:pPr>
      <w:widowControl w:val="0"/>
      <w:autoSpaceDE w:val="0"/>
      <w:autoSpaceDN w:val="0"/>
      <w:adjustRightInd w:val="0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nsPlusCell0">
    <w:name w:val="ConsPlusCell Знак"/>
    <w:link w:val="ConsPlusCell"/>
    <w:rsid w:val="00B64670"/>
    <w:rPr>
      <w:rFonts w:ascii="Calibri" w:eastAsia="Calibri" w:hAnsi="Calibri"/>
      <w:sz w:val="22"/>
      <w:szCs w:val="22"/>
      <w:lang w:val="ru-RU" w:eastAsia="ru-RU"/>
    </w:rPr>
  </w:style>
  <w:style w:type="paragraph" w:customStyle="1" w:styleId="Default">
    <w:name w:val="Default"/>
    <w:uiPriority w:val="99"/>
    <w:rsid w:val="00B6467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B64670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character" w:customStyle="1" w:styleId="12">
    <w:name w:val="Текст выноски Знак1"/>
    <w:rsid w:val="00B64670"/>
    <w:rPr>
      <w:rFonts w:ascii="Tahoma" w:hAnsi="Tahoma" w:cs="Tahoma"/>
      <w:sz w:val="16"/>
      <w:szCs w:val="16"/>
    </w:rPr>
  </w:style>
  <w:style w:type="character" w:customStyle="1" w:styleId="af7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8"/>
    <w:locked/>
    <w:rsid w:val="00B64670"/>
  </w:style>
  <w:style w:type="paragraph" w:styleId="af8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7"/>
    <w:rsid w:val="00B64670"/>
    <w:rPr>
      <w:lang w:val="en-US" w:eastAsia="en-US"/>
    </w:rPr>
  </w:style>
  <w:style w:type="character" w:customStyle="1" w:styleId="13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"/>
    <w:basedOn w:val="a0"/>
    <w:rsid w:val="00B64670"/>
    <w:rPr>
      <w:lang w:val="ru-RU" w:eastAsia="ru-RU"/>
    </w:rPr>
  </w:style>
  <w:style w:type="paragraph" w:customStyle="1" w:styleId="31">
    <w:name w:val="Абзац списка3"/>
    <w:basedOn w:val="a"/>
    <w:uiPriority w:val="99"/>
    <w:rsid w:val="00B64670"/>
    <w:pPr>
      <w:spacing w:after="200" w:line="276" w:lineRule="auto"/>
      <w:ind w:left="720"/>
      <w:contextualSpacing/>
      <w:jc w:val="center"/>
    </w:pPr>
    <w:rPr>
      <w:w w:val="90"/>
      <w:sz w:val="24"/>
      <w:szCs w:val="24"/>
      <w:lang w:eastAsia="en-US"/>
    </w:rPr>
  </w:style>
  <w:style w:type="character" w:customStyle="1" w:styleId="14">
    <w:name w:val="Текст Знак1"/>
    <w:rsid w:val="00B64670"/>
    <w:rPr>
      <w:rFonts w:ascii="Courier New" w:hAnsi="Courier New" w:cs="Courier New"/>
    </w:rPr>
  </w:style>
  <w:style w:type="character" w:customStyle="1" w:styleId="f">
    <w:name w:val="f"/>
    <w:rsid w:val="00B64670"/>
    <w:rPr>
      <w:rFonts w:cs="Times New Roman"/>
    </w:rPr>
  </w:style>
  <w:style w:type="paragraph" w:styleId="af9">
    <w:name w:val="Document Map"/>
    <w:basedOn w:val="a"/>
    <w:link w:val="afa"/>
    <w:uiPriority w:val="99"/>
    <w:rsid w:val="00B64670"/>
    <w:pPr>
      <w:shd w:val="clear" w:color="auto" w:fill="000080"/>
      <w:spacing w:after="200" w:line="276" w:lineRule="auto"/>
    </w:pPr>
    <w:rPr>
      <w:rFonts w:ascii="Tahoma" w:hAnsi="Tahoma"/>
      <w:lang w:eastAsia="en-US"/>
    </w:rPr>
  </w:style>
  <w:style w:type="character" w:customStyle="1" w:styleId="afa">
    <w:name w:val="Схема документа Знак"/>
    <w:basedOn w:val="a0"/>
    <w:link w:val="af9"/>
    <w:uiPriority w:val="99"/>
    <w:rsid w:val="00B64670"/>
    <w:rPr>
      <w:rFonts w:ascii="Tahoma" w:hAnsi="Tahoma"/>
      <w:shd w:val="clear" w:color="auto" w:fill="000080"/>
      <w:lang w:val="ru-RU"/>
    </w:rPr>
  </w:style>
  <w:style w:type="character" w:customStyle="1" w:styleId="200">
    <w:name w:val="Знак Знак20"/>
    <w:rsid w:val="00B64670"/>
    <w:rPr>
      <w:rFonts w:ascii="AG Souvenir" w:eastAsia="Times New Roman" w:hAnsi="AG Souvenir"/>
      <w:b/>
      <w:spacing w:val="38"/>
      <w:sz w:val="28"/>
    </w:rPr>
  </w:style>
  <w:style w:type="paragraph" w:styleId="afb">
    <w:name w:val="List Paragraph"/>
    <w:basedOn w:val="a"/>
    <w:uiPriority w:val="34"/>
    <w:qFormat/>
    <w:rsid w:val="00B64670"/>
    <w:pPr>
      <w:spacing w:after="200" w:line="276" w:lineRule="auto"/>
      <w:ind w:left="720"/>
      <w:contextualSpacing/>
    </w:pPr>
    <w:rPr>
      <w:rFonts w:eastAsia="Calibri"/>
      <w:w w:val="90"/>
      <w:sz w:val="24"/>
      <w:szCs w:val="24"/>
      <w:lang w:eastAsia="en-US"/>
    </w:rPr>
  </w:style>
  <w:style w:type="character" w:customStyle="1" w:styleId="afc">
    <w:name w:val="Знак Знак Знак"/>
    <w:rsid w:val="00B64670"/>
    <w:rPr>
      <w:rFonts w:ascii="Times New Roman" w:eastAsia="Times New Roman" w:hAnsi="Times New Roman"/>
    </w:rPr>
  </w:style>
  <w:style w:type="paragraph" w:customStyle="1" w:styleId="22">
    <w:name w:val="Абзац списка2"/>
    <w:basedOn w:val="a"/>
    <w:uiPriority w:val="99"/>
    <w:rsid w:val="00B646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0">
    <w:name w:val="Знак Знак11"/>
    <w:rsid w:val="00B64670"/>
    <w:rPr>
      <w:sz w:val="22"/>
      <w:szCs w:val="22"/>
      <w:lang w:eastAsia="en-US"/>
    </w:rPr>
  </w:style>
  <w:style w:type="paragraph" w:customStyle="1" w:styleId="p4">
    <w:name w:val="p4"/>
    <w:basedOn w:val="a"/>
    <w:uiPriority w:val="99"/>
    <w:rsid w:val="00B6467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00">
    <w:name w:val="Знак Знак10"/>
    <w:rsid w:val="00B64670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uiPriority w:val="99"/>
    <w:rsid w:val="00B6467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lang w:val="ru-RU" w:eastAsia="ru-RU"/>
    </w:rPr>
  </w:style>
  <w:style w:type="paragraph" w:styleId="23">
    <w:name w:val="Body Text 2"/>
    <w:basedOn w:val="a"/>
    <w:link w:val="24"/>
    <w:uiPriority w:val="99"/>
    <w:unhideWhenUsed/>
    <w:rsid w:val="00B64670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B64670"/>
    <w:rPr>
      <w:rFonts w:ascii="Calibri" w:eastAsia="Calibri" w:hAnsi="Calibri"/>
      <w:sz w:val="22"/>
      <w:szCs w:val="22"/>
      <w:lang w:val="ru-RU"/>
    </w:rPr>
  </w:style>
  <w:style w:type="paragraph" w:styleId="25">
    <w:name w:val="Body Text Indent 2"/>
    <w:basedOn w:val="a"/>
    <w:link w:val="26"/>
    <w:uiPriority w:val="99"/>
    <w:unhideWhenUsed/>
    <w:rsid w:val="00B64670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B64670"/>
    <w:rPr>
      <w:rFonts w:ascii="Calibri" w:eastAsia="Calibri" w:hAnsi="Calibri"/>
      <w:sz w:val="22"/>
      <w:szCs w:val="22"/>
      <w:lang w:val="ru-RU"/>
    </w:rPr>
  </w:style>
  <w:style w:type="paragraph" w:styleId="afd">
    <w:name w:val="Normal (Web)"/>
    <w:basedOn w:val="a"/>
    <w:uiPriority w:val="99"/>
    <w:rsid w:val="00B64670"/>
    <w:pPr>
      <w:spacing w:before="100" w:beforeAutospacing="1" w:after="100" w:afterAutospacing="1"/>
    </w:pPr>
    <w:rPr>
      <w:sz w:val="24"/>
      <w:szCs w:val="24"/>
    </w:rPr>
  </w:style>
  <w:style w:type="character" w:styleId="afe">
    <w:name w:val="Hyperlink"/>
    <w:uiPriority w:val="99"/>
    <w:rsid w:val="00B64670"/>
    <w:rPr>
      <w:color w:val="0000FF"/>
      <w:u w:val="single"/>
    </w:rPr>
  </w:style>
  <w:style w:type="character" w:customStyle="1" w:styleId="sf-sub-indicator">
    <w:name w:val="sf-sub-indicator"/>
    <w:rsid w:val="00B64670"/>
  </w:style>
  <w:style w:type="character" w:customStyle="1" w:styleId="apple-converted-space">
    <w:name w:val="apple-converted-space"/>
    <w:rsid w:val="00B64670"/>
  </w:style>
  <w:style w:type="paragraph" w:customStyle="1" w:styleId="print">
    <w:name w:val="print"/>
    <w:basedOn w:val="a"/>
    <w:uiPriority w:val="99"/>
    <w:rsid w:val="00B64670"/>
    <w:pPr>
      <w:spacing w:before="100" w:beforeAutospacing="1" w:after="100" w:afterAutospacing="1"/>
    </w:pPr>
    <w:rPr>
      <w:sz w:val="24"/>
      <w:szCs w:val="24"/>
    </w:rPr>
  </w:style>
  <w:style w:type="character" w:styleId="aff">
    <w:name w:val="Strong"/>
    <w:qFormat/>
    <w:rsid w:val="00B64670"/>
    <w:rPr>
      <w:b/>
      <w:bCs/>
    </w:rPr>
  </w:style>
  <w:style w:type="character" w:customStyle="1" w:styleId="separator">
    <w:name w:val="separator"/>
    <w:rsid w:val="00B64670"/>
  </w:style>
  <w:style w:type="paragraph" w:customStyle="1" w:styleId="15">
    <w:name w:val="Без интервала1"/>
    <w:rsid w:val="00B64670"/>
    <w:rPr>
      <w:rFonts w:ascii="Calibri" w:hAnsi="Calibri" w:cs="Calibri"/>
      <w:sz w:val="22"/>
      <w:szCs w:val="22"/>
      <w:lang w:val="ru-RU"/>
    </w:rPr>
  </w:style>
  <w:style w:type="character" w:customStyle="1" w:styleId="c-paramsdate">
    <w:name w:val="c-params__date"/>
    <w:rsid w:val="00B64670"/>
  </w:style>
  <w:style w:type="character" w:customStyle="1" w:styleId="c-paramsitem">
    <w:name w:val="c-params__item"/>
    <w:rsid w:val="00B64670"/>
  </w:style>
  <w:style w:type="character" w:customStyle="1" w:styleId="aff0">
    <w:name w:val="ВерхКолонтитул Знак Знак"/>
    <w:rsid w:val="00B64670"/>
    <w:rPr>
      <w:rFonts w:ascii="Times New Roman" w:eastAsia="Times New Roman" w:hAnsi="Times New Roman"/>
    </w:rPr>
  </w:style>
  <w:style w:type="paragraph" w:customStyle="1" w:styleId="aff1">
    <w:name w:val="Таблица"/>
    <w:basedOn w:val="aff2"/>
    <w:uiPriority w:val="99"/>
    <w:rsid w:val="00B646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f2">
    <w:name w:val="Message Header"/>
    <w:basedOn w:val="a"/>
    <w:link w:val="aff3"/>
    <w:uiPriority w:val="99"/>
    <w:rsid w:val="00B646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lang w:eastAsia="en-US"/>
    </w:rPr>
  </w:style>
  <w:style w:type="character" w:customStyle="1" w:styleId="aff3">
    <w:name w:val="Шапка Знак"/>
    <w:basedOn w:val="a0"/>
    <w:link w:val="aff2"/>
    <w:uiPriority w:val="99"/>
    <w:rsid w:val="00B64670"/>
    <w:rPr>
      <w:rFonts w:ascii="Arial" w:hAnsi="Arial"/>
      <w:sz w:val="24"/>
      <w:shd w:val="pct20" w:color="auto" w:fill="auto"/>
      <w:lang w:val="ru-RU"/>
    </w:rPr>
  </w:style>
  <w:style w:type="character" w:styleId="aff4">
    <w:name w:val="line number"/>
    <w:rsid w:val="00B64670"/>
  </w:style>
  <w:style w:type="paragraph" w:customStyle="1" w:styleId="108">
    <w:name w:val="108"/>
    <w:aliases w:val="2"/>
    <w:basedOn w:val="a"/>
    <w:uiPriority w:val="99"/>
    <w:rsid w:val="00B64670"/>
    <w:pPr>
      <w:spacing w:before="240"/>
      <w:ind w:right="1415"/>
      <w:jc w:val="right"/>
    </w:pPr>
    <w:rPr>
      <w:sz w:val="22"/>
    </w:rPr>
  </w:style>
  <w:style w:type="paragraph" w:styleId="32">
    <w:name w:val="Body Text 3"/>
    <w:basedOn w:val="a"/>
    <w:link w:val="33"/>
    <w:uiPriority w:val="99"/>
    <w:rsid w:val="00B64670"/>
    <w:pPr>
      <w:jc w:val="both"/>
    </w:pPr>
    <w:rPr>
      <w:sz w:val="22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B64670"/>
    <w:rPr>
      <w:sz w:val="22"/>
      <w:lang w:val="ru-RU"/>
    </w:rPr>
  </w:style>
  <w:style w:type="paragraph" w:styleId="aff5">
    <w:name w:val="List Bullet"/>
    <w:basedOn w:val="a"/>
    <w:uiPriority w:val="99"/>
    <w:rsid w:val="00B64670"/>
    <w:pPr>
      <w:tabs>
        <w:tab w:val="num" w:pos="748"/>
      </w:tabs>
      <w:ind w:left="748" w:hanging="360"/>
      <w:contextualSpacing/>
    </w:pPr>
  </w:style>
  <w:style w:type="character" w:customStyle="1" w:styleId="220">
    <w:name w:val="Знак Знак22"/>
    <w:rsid w:val="00B64670"/>
    <w:rPr>
      <w:b/>
      <w:sz w:val="24"/>
      <w:lang w:val="ru-RU" w:eastAsia="ru-RU" w:bidi="ar-SA"/>
    </w:rPr>
  </w:style>
  <w:style w:type="character" w:customStyle="1" w:styleId="81">
    <w:name w:val="Знак Знак8"/>
    <w:rsid w:val="00B64670"/>
    <w:rPr>
      <w:rFonts w:ascii="Arial" w:hAnsi="Arial"/>
      <w:sz w:val="22"/>
    </w:rPr>
  </w:style>
  <w:style w:type="paragraph" w:customStyle="1" w:styleId="aff6">
    <w:name w:val="Таблотст"/>
    <w:basedOn w:val="aff1"/>
    <w:uiPriority w:val="99"/>
    <w:rsid w:val="00B64670"/>
    <w:pPr>
      <w:ind w:left="85"/>
    </w:pPr>
  </w:style>
  <w:style w:type="paragraph" w:customStyle="1" w:styleId="27">
    <w:name w:val="Таблотст2"/>
    <w:basedOn w:val="aff1"/>
    <w:uiPriority w:val="99"/>
    <w:rsid w:val="00B64670"/>
    <w:pPr>
      <w:ind w:left="170"/>
    </w:pPr>
  </w:style>
  <w:style w:type="paragraph" w:customStyle="1" w:styleId="aff7">
    <w:name w:val="Заголграф"/>
    <w:basedOn w:val="3"/>
    <w:uiPriority w:val="99"/>
    <w:rsid w:val="00B64670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8">
    <w:name w:val="Сноска"/>
    <w:basedOn w:val="a"/>
    <w:link w:val="aff9"/>
    <w:rsid w:val="00B64670"/>
    <w:pPr>
      <w:ind w:firstLine="709"/>
      <w:jc w:val="both"/>
    </w:pPr>
    <w:rPr>
      <w:rFonts w:ascii="Arial" w:eastAsia="Calibri" w:hAnsi="Arial"/>
      <w:sz w:val="18"/>
      <w:lang w:eastAsia="en-US"/>
    </w:rPr>
  </w:style>
  <w:style w:type="character" w:customStyle="1" w:styleId="aff9">
    <w:name w:val="Сноска_"/>
    <w:link w:val="aff8"/>
    <w:locked/>
    <w:rsid w:val="00B64670"/>
    <w:rPr>
      <w:rFonts w:ascii="Arial" w:eastAsia="Calibri" w:hAnsi="Arial"/>
      <w:sz w:val="18"/>
      <w:lang w:val="ru-RU"/>
    </w:rPr>
  </w:style>
  <w:style w:type="character" w:customStyle="1" w:styleId="61">
    <w:name w:val="Знак Знак6"/>
    <w:rsid w:val="00B64670"/>
    <w:rPr>
      <w:rFonts w:ascii="Arial" w:hAnsi="Arial"/>
      <w:sz w:val="18"/>
      <w:lang w:val="ru-RU" w:eastAsia="ru-RU" w:bidi="ar-SA"/>
    </w:rPr>
  </w:style>
  <w:style w:type="paragraph" w:customStyle="1" w:styleId="affa">
    <w:name w:val="Единицы"/>
    <w:basedOn w:val="a"/>
    <w:uiPriority w:val="99"/>
    <w:rsid w:val="00B64670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paragraph" w:customStyle="1" w:styleId="affb">
    <w:name w:val="Приложение"/>
    <w:basedOn w:val="a"/>
    <w:uiPriority w:val="99"/>
    <w:rsid w:val="00B64670"/>
    <w:pPr>
      <w:pageBreakBefore/>
      <w:spacing w:after="60" w:line="190" w:lineRule="exact"/>
      <w:ind w:right="567"/>
      <w:jc w:val="right"/>
    </w:pPr>
    <w:rPr>
      <w:rFonts w:ascii="Arial" w:hAnsi="Arial"/>
    </w:rPr>
  </w:style>
  <w:style w:type="paragraph" w:customStyle="1" w:styleId="affc">
    <w:name w:val="Ñíîñêà"/>
    <w:basedOn w:val="a"/>
    <w:autoRedefine/>
    <w:uiPriority w:val="99"/>
    <w:rsid w:val="00B64670"/>
    <w:pPr>
      <w:ind w:firstLine="454"/>
      <w:jc w:val="both"/>
    </w:pPr>
    <w:rPr>
      <w:rFonts w:ascii="Arial" w:hAnsi="Arial"/>
      <w:sz w:val="18"/>
    </w:rPr>
  </w:style>
  <w:style w:type="paragraph" w:customStyle="1" w:styleId="Oaaeiono">
    <w:name w:val="Oaaeiono"/>
    <w:basedOn w:val="a"/>
    <w:uiPriority w:val="99"/>
    <w:rsid w:val="00B64670"/>
    <w:pPr>
      <w:spacing w:line="220" w:lineRule="exact"/>
      <w:ind w:left="85"/>
    </w:pPr>
    <w:rPr>
      <w:rFonts w:ascii="Arial" w:hAnsi="Arial"/>
    </w:rPr>
  </w:style>
  <w:style w:type="paragraph" w:styleId="affd">
    <w:name w:val="Subtitle"/>
    <w:basedOn w:val="a"/>
    <w:link w:val="affe"/>
    <w:uiPriority w:val="99"/>
    <w:qFormat/>
    <w:rsid w:val="00B64670"/>
    <w:pPr>
      <w:jc w:val="center"/>
    </w:pPr>
    <w:rPr>
      <w:b/>
      <w:sz w:val="24"/>
      <w:lang w:eastAsia="en-US"/>
    </w:rPr>
  </w:style>
  <w:style w:type="character" w:customStyle="1" w:styleId="affe">
    <w:name w:val="Подзаголовок Знак"/>
    <w:basedOn w:val="a0"/>
    <w:link w:val="affd"/>
    <w:uiPriority w:val="99"/>
    <w:rsid w:val="00B64670"/>
    <w:rPr>
      <w:b/>
      <w:sz w:val="24"/>
      <w:lang w:val="ru-RU"/>
    </w:rPr>
  </w:style>
  <w:style w:type="character" w:customStyle="1" w:styleId="130">
    <w:name w:val="Знак Знак13"/>
    <w:rsid w:val="00B64670"/>
    <w:rPr>
      <w:rFonts w:ascii="Arial" w:hAnsi="Arial"/>
      <w:sz w:val="22"/>
      <w:lang w:val="ru-RU" w:eastAsia="ru-RU" w:bidi="ar-SA"/>
    </w:rPr>
  </w:style>
  <w:style w:type="character" w:styleId="afff">
    <w:name w:val="endnote reference"/>
    <w:rsid w:val="00B64670"/>
    <w:rPr>
      <w:vertAlign w:val="superscript"/>
    </w:rPr>
  </w:style>
  <w:style w:type="paragraph" w:customStyle="1" w:styleId="afff0">
    <w:name w:val="Верхний колонтитул.ВерхКолонтитул"/>
    <w:basedOn w:val="a"/>
    <w:uiPriority w:val="99"/>
    <w:rsid w:val="00B64670"/>
    <w:pPr>
      <w:shd w:val="pct25" w:color="auto" w:fill="auto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character" w:customStyle="1" w:styleId="afff1">
    <w:name w:val="знак сноски"/>
    <w:rsid w:val="00B64670"/>
    <w:rPr>
      <w:vertAlign w:val="superscript"/>
    </w:rPr>
  </w:style>
  <w:style w:type="paragraph" w:customStyle="1" w:styleId="afff2">
    <w:name w:val="текст сноски"/>
    <w:basedOn w:val="a"/>
    <w:uiPriority w:val="99"/>
    <w:rsid w:val="00B64670"/>
    <w:pPr>
      <w:widowControl w:val="0"/>
      <w:ind w:firstLine="709"/>
      <w:jc w:val="both"/>
    </w:pPr>
    <w:rPr>
      <w:rFonts w:ascii="Arial" w:hAnsi="Arial"/>
      <w:sz w:val="18"/>
    </w:rPr>
  </w:style>
  <w:style w:type="paragraph" w:styleId="16">
    <w:name w:val="toc 1"/>
    <w:basedOn w:val="a"/>
    <w:next w:val="a"/>
    <w:autoRedefine/>
    <w:uiPriority w:val="99"/>
    <w:rsid w:val="00B64670"/>
    <w:pPr>
      <w:ind w:firstLine="709"/>
      <w:jc w:val="both"/>
    </w:pPr>
    <w:rPr>
      <w:rFonts w:ascii="Arial" w:hAnsi="Arial"/>
      <w:sz w:val="22"/>
    </w:rPr>
  </w:style>
  <w:style w:type="paragraph" w:styleId="28">
    <w:name w:val="toc 2"/>
    <w:basedOn w:val="a"/>
    <w:next w:val="a"/>
    <w:autoRedefine/>
    <w:uiPriority w:val="99"/>
    <w:rsid w:val="00B64670"/>
    <w:pPr>
      <w:ind w:left="220" w:firstLine="709"/>
      <w:jc w:val="both"/>
    </w:pPr>
    <w:rPr>
      <w:rFonts w:ascii="Arial" w:hAnsi="Arial"/>
      <w:sz w:val="22"/>
    </w:rPr>
  </w:style>
  <w:style w:type="paragraph" w:styleId="34">
    <w:name w:val="toc 3"/>
    <w:basedOn w:val="a"/>
    <w:next w:val="a"/>
    <w:autoRedefine/>
    <w:uiPriority w:val="99"/>
    <w:rsid w:val="00B64670"/>
    <w:pPr>
      <w:ind w:left="440" w:firstLine="709"/>
      <w:jc w:val="both"/>
    </w:pPr>
    <w:rPr>
      <w:rFonts w:ascii="Arial" w:hAnsi="Arial"/>
      <w:sz w:val="22"/>
    </w:rPr>
  </w:style>
  <w:style w:type="paragraph" w:styleId="41">
    <w:name w:val="toc 4"/>
    <w:basedOn w:val="a"/>
    <w:next w:val="a"/>
    <w:autoRedefine/>
    <w:uiPriority w:val="99"/>
    <w:rsid w:val="00B64670"/>
    <w:pPr>
      <w:ind w:left="660" w:firstLine="709"/>
      <w:jc w:val="both"/>
    </w:pPr>
    <w:rPr>
      <w:rFonts w:ascii="Arial" w:hAnsi="Arial"/>
      <w:sz w:val="22"/>
    </w:rPr>
  </w:style>
  <w:style w:type="paragraph" w:styleId="51">
    <w:name w:val="toc 5"/>
    <w:basedOn w:val="a"/>
    <w:next w:val="a"/>
    <w:autoRedefine/>
    <w:uiPriority w:val="99"/>
    <w:rsid w:val="00B64670"/>
    <w:pPr>
      <w:ind w:left="880" w:firstLine="709"/>
      <w:jc w:val="both"/>
    </w:pPr>
    <w:rPr>
      <w:rFonts w:ascii="Arial" w:hAnsi="Arial"/>
      <w:sz w:val="22"/>
    </w:rPr>
  </w:style>
  <w:style w:type="paragraph" w:styleId="62">
    <w:name w:val="toc 6"/>
    <w:basedOn w:val="a"/>
    <w:next w:val="a"/>
    <w:autoRedefine/>
    <w:uiPriority w:val="99"/>
    <w:rsid w:val="00B64670"/>
    <w:pPr>
      <w:ind w:left="1100" w:firstLine="709"/>
      <w:jc w:val="both"/>
    </w:pPr>
    <w:rPr>
      <w:rFonts w:ascii="Arial" w:hAnsi="Arial"/>
      <w:sz w:val="22"/>
    </w:rPr>
  </w:style>
  <w:style w:type="paragraph" w:styleId="71">
    <w:name w:val="toc 7"/>
    <w:basedOn w:val="a"/>
    <w:next w:val="a"/>
    <w:autoRedefine/>
    <w:uiPriority w:val="99"/>
    <w:rsid w:val="00B64670"/>
    <w:pPr>
      <w:ind w:left="1320" w:firstLine="709"/>
      <w:jc w:val="both"/>
    </w:pPr>
    <w:rPr>
      <w:rFonts w:ascii="Arial" w:hAnsi="Arial"/>
      <w:sz w:val="22"/>
    </w:rPr>
  </w:style>
  <w:style w:type="paragraph" w:styleId="82">
    <w:name w:val="toc 8"/>
    <w:basedOn w:val="a"/>
    <w:next w:val="a"/>
    <w:autoRedefine/>
    <w:uiPriority w:val="99"/>
    <w:rsid w:val="00B64670"/>
    <w:pPr>
      <w:ind w:left="1540" w:firstLine="709"/>
      <w:jc w:val="both"/>
    </w:pPr>
    <w:rPr>
      <w:rFonts w:ascii="Arial" w:hAnsi="Arial"/>
      <w:sz w:val="22"/>
    </w:rPr>
  </w:style>
  <w:style w:type="paragraph" w:styleId="91">
    <w:name w:val="toc 9"/>
    <w:basedOn w:val="a"/>
    <w:next w:val="a"/>
    <w:autoRedefine/>
    <w:uiPriority w:val="99"/>
    <w:rsid w:val="00B64670"/>
    <w:pPr>
      <w:ind w:left="1760" w:firstLine="709"/>
      <w:jc w:val="both"/>
    </w:pPr>
    <w:rPr>
      <w:rFonts w:ascii="Arial" w:hAnsi="Arial"/>
      <w:sz w:val="22"/>
    </w:rPr>
  </w:style>
  <w:style w:type="paragraph" w:styleId="35">
    <w:name w:val="Body Text Indent 3"/>
    <w:basedOn w:val="a"/>
    <w:link w:val="36"/>
    <w:uiPriority w:val="99"/>
    <w:rsid w:val="00B64670"/>
    <w:pPr>
      <w:ind w:firstLine="709"/>
      <w:jc w:val="both"/>
    </w:pPr>
    <w:rPr>
      <w:rFonts w:ascii="Arial" w:hAnsi="Arial"/>
      <w:b/>
      <w:sz w:val="22"/>
      <w:lang w:eastAsia="en-US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B64670"/>
    <w:rPr>
      <w:rFonts w:ascii="Arial" w:hAnsi="Arial"/>
      <w:b/>
      <w:sz w:val="22"/>
      <w:lang w:val="ru-RU"/>
    </w:rPr>
  </w:style>
  <w:style w:type="character" w:styleId="afff3">
    <w:name w:val="annotation reference"/>
    <w:rsid w:val="00B64670"/>
    <w:rPr>
      <w:sz w:val="16"/>
      <w:szCs w:val="16"/>
    </w:rPr>
  </w:style>
  <w:style w:type="paragraph" w:styleId="afff4">
    <w:name w:val="annotation text"/>
    <w:basedOn w:val="a"/>
    <w:link w:val="afff5"/>
    <w:uiPriority w:val="99"/>
    <w:rsid w:val="00B64670"/>
    <w:pPr>
      <w:ind w:firstLine="709"/>
      <w:jc w:val="both"/>
    </w:pPr>
    <w:rPr>
      <w:rFonts w:ascii="Arial" w:hAnsi="Arial"/>
      <w:lang w:eastAsia="en-US"/>
    </w:rPr>
  </w:style>
  <w:style w:type="character" w:customStyle="1" w:styleId="afff5">
    <w:name w:val="Текст примечания Знак"/>
    <w:basedOn w:val="a0"/>
    <w:link w:val="afff4"/>
    <w:uiPriority w:val="99"/>
    <w:rsid w:val="00B64670"/>
    <w:rPr>
      <w:rFonts w:ascii="Arial" w:hAnsi="Arial"/>
      <w:lang w:val="ru-RU"/>
    </w:rPr>
  </w:style>
  <w:style w:type="paragraph" w:customStyle="1" w:styleId="17">
    <w:name w:val="заголовок 1"/>
    <w:basedOn w:val="a"/>
    <w:next w:val="a"/>
    <w:uiPriority w:val="99"/>
    <w:rsid w:val="00B64670"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22"/>
    </w:rPr>
  </w:style>
  <w:style w:type="paragraph" w:styleId="afff6">
    <w:name w:val="caption"/>
    <w:basedOn w:val="a"/>
    <w:next w:val="a"/>
    <w:uiPriority w:val="99"/>
    <w:qFormat/>
    <w:rsid w:val="00B64670"/>
    <w:pPr>
      <w:jc w:val="both"/>
    </w:pPr>
    <w:rPr>
      <w:rFonts w:ascii="Arial" w:hAnsi="Arial"/>
      <w:b/>
      <w:sz w:val="22"/>
    </w:rPr>
  </w:style>
  <w:style w:type="character" w:customStyle="1" w:styleId="18">
    <w:name w:val="Название Знак1"/>
    <w:rsid w:val="00B6467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9">
    <w:name w:val="Подзаголовок Знак1"/>
    <w:rsid w:val="00B6467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ListParagraph1">
    <w:name w:val="List Paragraph1"/>
    <w:basedOn w:val="a"/>
    <w:uiPriority w:val="99"/>
    <w:rsid w:val="00B6467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fff7">
    <w:name w:val="FollowedHyperlink"/>
    <w:uiPriority w:val="99"/>
    <w:rsid w:val="00B64670"/>
    <w:rPr>
      <w:color w:val="800080"/>
      <w:u w:val="single"/>
    </w:rPr>
  </w:style>
  <w:style w:type="paragraph" w:customStyle="1" w:styleId="colorgray">
    <w:name w:val="color_gray"/>
    <w:basedOn w:val="a"/>
    <w:uiPriority w:val="99"/>
    <w:rsid w:val="00B6467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rsid w:val="00B64670"/>
  </w:style>
  <w:style w:type="character" w:customStyle="1" w:styleId="afff8">
    <w:name w:val="Основной текст_"/>
    <w:link w:val="1a"/>
    <w:locked/>
    <w:rsid w:val="00B64670"/>
    <w:rPr>
      <w:sz w:val="27"/>
      <w:shd w:val="clear" w:color="auto" w:fill="FFFFFF"/>
    </w:rPr>
  </w:style>
  <w:style w:type="paragraph" w:customStyle="1" w:styleId="1a">
    <w:name w:val="Основной текст1"/>
    <w:basedOn w:val="a"/>
    <w:link w:val="afff8"/>
    <w:rsid w:val="00B64670"/>
    <w:pPr>
      <w:shd w:val="clear" w:color="auto" w:fill="FFFFFF"/>
      <w:spacing w:after="420" w:line="240" w:lineRule="atLeast"/>
      <w:ind w:hanging="520"/>
    </w:pPr>
    <w:rPr>
      <w:sz w:val="27"/>
      <w:shd w:val="clear" w:color="auto" w:fill="FFFFFF"/>
      <w:lang w:val="en-US" w:eastAsia="en-US"/>
    </w:rPr>
  </w:style>
  <w:style w:type="character" w:customStyle="1" w:styleId="42">
    <w:name w:val="Основной текст (4)_"/>
    <w:link w:val="43"/>
    <w:locked/>
    <w:rsid w:val="00B64670"/>
    <w:rPr>
      <w:sz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B64670"/>
    <w:pPr>
      <w:shd w:val="clear" w:color="auto" w:fill="FFFFFF"/>
      <w:spacing w:line="326" w:lineRule="exact"/>
    </w:pPr>
    <w:rPr>
      <w:sz w:val="27"/>
      <w:shd w:val="clear" w:color="auto" w:fill="FFFFFF"/>
      <w:lang w:val="en-US" w:eastAsia="en-US"/>
    </w:rPr>
  </w:style>
  <w:style w:type="character" w:customStyle="1" w:styleId="37">
    <w:name w:val="Основной текст (3)_"/>
    <w:link w:val="38"/>
    <w:locked/>
    <w:rsid w:val="00B64670"/>
    <w:rPr>
      <w:sz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B64670"/>
    <w:pPr>
      <w:shd w:val="clear" w:color="auto" w:fill="FFFFFF"/>
      <w:spacing w:line="317" w:lineRule="exact"/>
      <w:ind w:hanging="420"/>
    </w:pPr>
    <w:rPr>
      <w:sz w:val="27"/>
      <w:shd w:val="clear" w:color="auto" w:fill="FFFFFF"/>
      <w:lang w:val="en-US" w:eastAsia="en-US"/>
    </w:rPr>
  </w:style>
  <w:style w:type="paragraph" w:customStyle="1" w:styleId="afff9">
    <w:name w:val="Нормальный (таблица)"/>
    <w:basedOn w:val="a"/>
    <w:next w:val="a"/>
    <w:uiPriority w:val="99"/>
    <w:rsid w:val="00B64670"/>
    <w:pPr>
      <w:widowControl w:val="0"/>
      <w:autoSpaceDE w:val="0"/>
      <w:autoSpaceDN w:val="0"/>
      <w:adjustRightInd w:val="0"/>
      <w:jc w:val="both"/>
    </w:pPr>
    <w:rPr>
      <w:rFonts w:ascii="Arial" w:hAnsi="Arial"/>
      <w:sz w:val="26"/>
      <w:szCs w:val="26"/>
    </w:rPr>
  </w:style>
  <w:style w:type="paragraph" w:customStyle="1" w:styleId="afffa">
    <w:name w:val="Прижатый влево"/>
    <w:basedOn w:val="a"/>
    <w:next w:val="a"/>
    <w:uiPriority w:val="99"/>
    <w:rsid w:val="00B64670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afffb">
    <w:name w:val="Normal Indent"/>
    <w:basedOn w:val="a"/>
    <w:uiPriority w:val="99"/>
    <w:rsid w:val="00B64670"/>
    <w:pPr>
      <w:ind w:left="720"/>
    </w:pPr>
  </w:style>
  <w:style w:type="paragraph" w:customStyle="1" w:styleId="29">
    <w:name w:val="боковик2"/>
    <w:basedOn w:val="a"/>
    <w:uiPriority w:val="99"/>
    <w:rsid w:val="00B64670"/>
    <w:pPr>
      <w:spacing w:before="48" w:after="48"/>
      <w:ind w:left="227"/>
    </w:pPr>
    <w:rPr>
      <w:rFonts w:ascii="JournalRub" w:hAnsi="JournalRub"/>
    </w:rPr>
  </w:style>
  <w:style w:type="paragraph" w:customStyle="1" w:styleId="afffc">
    <w:name w:val="боковик"/>
    <w:basedOn w:val="a"/>
    <w:uiPriority w:val="99"/>
    <w:rsid w:val="00B64670"/>
    <w:pPr>
      <w:jc w:val="both"/>
    </w:pPr>
    <w:rPr>
      <w:rFonts w:ascii="Arial" w:hAnsi="Arial"/>
      <w:sz w:val="16"/>
    </w:rPr>
  </w:style>
  <w:style w:type="paragraph" w:customStyle="1" w:styleId="1b">
    <w:name w:val="боковик1"/>
    <w:basedOn w:val="a"/>
    <w:uiPriority w:val="99"/>
    <w:rsid w:val="00B64670"/>
    <w:pPr>
      <w:ind w:left="227"/>
      <w:jc w:val="both"/>
    </w:pPr>
    <w:rPr>
      <w:rFonts w:ascii="Arial" w:hAnsi="Arial"/>
      <w:sz w:val="16"/>
    </w:rPr>
  </w:style>
  <w:style w:type="paragraph" w:customStyle="1" w:styleId="afffd">
    <w:name w:val="цифры"/>
    <w:basedOn w:val="afffc"/>
    <w:uiPriority w:val="99"/>
    <w:rsid w:val="00B64670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c">
    <w:name w:val="цифры1"/>
    <w:basedOn w:val="afffd"/>
    <w:uiPriority w:val="99"/>
    <w:rsid w:val="00B64670"/>
    <w:pPr>
      <w:jc w:val="right"/>
    </w:pPr>
    <w:rPr>
      <w:sz w:val="16"/>
    </w:rPr>
  </w:style>
  <w:style w:type="paragraph" w:customStyle="1" w:styleId="39">
    <w:name w:val="боковик3"/>
    <w:basedOn w:val="afffc"/>
    <w:uiPriority w:val="99"/>
    <w:rsid w:val="00B64670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uiPriority w:val="99"/>
    <w:rsid w:val="00B64670"/>
    <w:rPr>
      <w:rFonts w:ascii="Arial" w:hAnsi="Arial"/>
      <w:sz w:val="16"/>
      <w:lang w:val="en-US"/>
    </w:rPr>
  </w:style>
  <w:style w:type="paragraph" w:customStyle="1" w:styleId="TableText">
    <w:name w:val="Table Text"/>
    <w:basedOn w:val="a"/>
    <w:uiPriority w:val="99"/>
    <w:rsid w:val="00B64670"/>
    <w:rPr>
      <w:rFonts w:ascii="Tms Rmn" w:hAnsi="Tms Rmn"/>
      <w:noProof/>
    </w:rPr>
  </w:style>
  <w:style w:type="paragraph" w:customStyle="1" w:styleId="afffe">
    <w:name w:val="текст конц. сноски"/>
    <w:basedOn w:val="a"/>
    <w:uiPriority w:val="99"/>
    <w:rsid w:val="00B64670"/>
  </w:style>
  <w:style w:type="paragraph" w:customStyle="1" w:styleId="Tablename">
    <w:name w:val="Table name"/>
    <w:basedOn w:val="a"/>
    <w:uiPriority w:val="99"/>
    <w:rsid w:val="00B64670"/>
    <w:pPr>
      <w:jc w:val="center"/>
    </w:pPr>
    <w:rPr>
      <w:rFonts w:ascii="Arial" w:hAnsi="Arial"/>
      <w:b/>
      <w:sz w:val="22"/>
    </w:rPr>
  </w:style>
  <w:style w:type="paragraph" w:customStyle="1" w:styleId="affff">
    <w:name w:val="Îáû÷íûé"/>
    <w:uiPriority w:val="99"/>
    <w:rsid w:val="00B64670"/>
    <w:rPr>
      <w:lang w:val="ru-RU" w:eastAsia="ru-RU"/>
    </w:rPr>
  </w:style>
  <w:style w:type="paragraph" w:customStyle="1" w:styleId="01-golovka">
    <w:name w:val="01-golovka"/>
    <w:basedOn w:val="a"/>
    <w:uiPriority w:val="99"/>
    <w:rsid w:val="00B64670"/>
    <w:pPr>
      <w:spacing w:before="80" w:after="80"/>
      <w:jc w:val="center"/>
    </w:pPr>
    <w:rPr>
      <w:rFonts w:ascii="PragmaticaC" w:hAnsi="PragmaticaC"/>
      <w:sz w:val="14"/>
    </w:rPr>
  </w:style>
  <w:style w:type="paragraph" w:customStyle="1" w:styleId="xl68">
    <w:name w:val="xl68"/>
    <w:basedOn w:val="a"/>
    <w:uiPriority w:val="99"/>
    <w:rsid w:val="00B64670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color w:val="000000"/>
      <w:sz w:val="14"/>
      <w:szCs w:val="14"/>
    </w:rPr>
  </w:style>
  <w:style w:type="paragraph" w:customStyle="1" w:styleId="111">
    <w:name w:val="Заголовок 11"/>
    <w:basedOn w:val="a"/>
    <w:uiPriority w:val="99"/>
    <w:qFormat/>
    <w:rsid w:val="00B6467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99"/>
    <w:qFormat/>
    <w:rsid w:val="00B64670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230">
    <w:name w:val="Знак Знак23"/>
    <w:rsid w:val="00B64670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B6467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FontStyle114">
    <w:name w:val="Font Style114"/>
    <w:rsid w:val="00B64670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B64670"/>
    <w:pPr>
      <w:widowControl w:val="0"/>
      <w:autoSpaceDE w:val="0"/>
      <w:autoSpaceDN w:val="0"/>
      <w:adjustRightInd w:val="0"/>
      <w:spacing w:line="356" w:lineRule="exact"/>
      <w:ind w:firstLine="706"/>
      <w:jc w:val="both"/>
    </w:pPr>
    <w:rPr>
      <w:sz w:val="24"/>
      <w:szCs w:val="24"/>
    </w:rPr>
  </w:style>
  <w:style w:type="character" w:customStyle="1" w:styleId="FontStyle13">
    <w:name w:val="Font Style13"/>
    <w:rsid w:val="00B64670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B64670"/>
    <w:rPr>
      <w:sz w:val="28"/>
      <w:lang w:val="ru-RU" w:eastAsia="ru-RU" w:bidi="ar-SA"/>
    </w:rPr>
  </w:style>
  <w:style w:type="paragraph" w:customStyle="1" w:styleId="2a">
    <w:name w:val="Без интервала2"/>
    <w:link w:val="NoSpacingChar"/>
    <w:rsid w:val="00B64670"/>
    <w:rPr>
      <w:rFonts w:ascii="Calibri" w:hAnsi="Calibri"/>
      <w:sz w:val="22"/>
      <w:szCs w:val="22"/>
      <w:lang w:val="ru-RU" w:eastAsia="ru-RU"/>
    </w:rPr>
  </w:style>
  <w:style w:type="character" w:customStyle="1" w:styleId="NoSpacingChar">
    <w:name w:val="No Spacing Char"/>
    <w:link w:val="2a"/>
    <w:locked/>
    <w:rsid w:val="00B64670"/>
    <w:rPr>
      <w:rFonts w:ascii="Calibri" w:hAnsi="Calibri"/>
      <w:sz w:val="22"/>
      <w:szCs w:val="22"/>
      <w:lang w:val="ru-RU" w:eastAsia="ru-RU"/>
    </w:rPr>
  </w:style>
  <w:style w:type="paragraph" w:customStyle="1" w:styleId="Heading11">
    <w:name w:val="Heading 11"/>
    <w:basedOn w:val="a"/>
    <w:uiPriority w:val="99"/>
    <w:qFormat/>
    <w:rsid w:val="00B6467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NoSpacing1">
    <w:name w:val="No Spacing1"/>
    <w:uiPriority w:val="99"/>
    <w:rsid w:val="00B64670"/>
    <w:rPr>
      <w:rFonts w:ascii="Calibri" w:hAnsi="Calibri"/>
      <w:sz w:val="22"/>
      <w:szCs w:val="22"/>
      <w:lang w:val="ru-RU" w:eastAsia="ru-RU"/>
    </w:rPr>
  </w:style>
  <w:style w:type="character" w:customStyle="1" w:styleId="Heading1Char">
    <w:name w:val="Heading 1 Char"/>
    <w:locked/>
    <w:rsid w:val="00B64670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B64670"/>
    <w:rPr>
      <w:rFonts w:ascii="AG Souvenir" w:eastAsia="Calibri" w:hAnsi="AG Souvenir"/>
      <w:b/>
      <w:spacing w:val="38"/>
      <w:lang w:eastAsia="ru-RU" w:bidi="ar-SA"/>
    </w:rPr>
  </w:style>
  <w:style w:type="paragraph" w:customStyle="1" w:styleId="msonormalcxspmiddle">
    <w:name w:val="msonormalcxspmiddle"/>
    <w:basedOn w:val="a"/>
    <w:rsid w:val="00B64670"/>
    <w:pPr>
      <w:spacing w:before="100" w:beforeAutospacing="1" w:after="100" w:afterAutospacing="1"/>
    </w:pPr>
    <w:rPr>
      <w:sz w:val="24"/>
      <w:szCs w:val="24"/>
    </w:rPr>
  </w:style>
  <w:style w:type="character" w:customStyle="1" w:styleId="1110">
    <w:name w:val="Знак Знак111"/>
    <w:uiPriority w:val="99"/>
    <w:rsid w:val="00B64670"/>
  </w:style>
  <w:style w:type="paragraph" w:customStyle="1" w:styleId="120">
    <w:name w:val="Абзац списка12"/>
    <w:basedOn w:val="a"/>
    <w:rsid w:val="00B6467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21">
    <w:name w:val="Знак Знак221"/>
    <w:uiPriority w:val="99"/>
    <w:rsid w:val="00B64670"/>
    <w:rPr>
      <w:b/>
      <w:sz w:val="24"/>
      <w:lang w:val="ru-RU" w:eastAsia="ru-RU"/>
    </w:rPr>
  </w:style>
  <w:style w:type="paragraph" w:customStyle="1" w:styleId="Heading111">
    <w:name w:val="Heading 111"/>
    <w:basedOn w:val="a"/>
    <w:rsid w:val="00B6467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1d">
    <w:name w:val="Знак1"/>
    <w:basedOn w:val="a"/>
    <w:rsid w:val="00B6467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 Знак Char,Текст сноски Знак1 Знак Знак Char,Текст сноски Знак Знак Знак Знак Char,single space Char"/>
    <w:locked/>
    <w:rsid w:val="00B64670"/>
  </w:style>
  <w:style w:type="paragraph" w:customStyle="1" w:styleId="112">
    <w:name w:val="Абзац списка11"/>
    <w:basedOn w:val="a"/>
    <w:uiPriority w:val="99"/>
    <w:rsid w:val="00B6467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21">
    <w:name w:val="Заголовок 12"/>
    <w:basedOn w:val="a"/>
    <w:uiPriority w:val="99"/>
    <w:qFormat/>
    <w:rsid w:val="00B6467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affff0">
    <w:name w:val="Отчетный"/>
    <w:basedOn w:val="a"/>
    <w:uiPriority w:val="99"/>
    <w:rsid w:val="00B64670"/>
    <w:pPr>
      <w:spacing w:after="120" w:line="360" w:lineRule="auto"/>
      <w:ind w:firstLine="720"/>
      <w:jc w:val="both"/>
    </w:pPr>
    <w:rPr>
      <w:sz w:val="26"/>
    </w:rPr>
  </w:style>
  <w:style w:type="paragraph" w:customStyle="1" w:styleId="44">
    <w:name w:val="Абзац списка4"/>
    <w:basedOn w:val="a"/>
    <w:uiPriority w:val="99"/>
    <w:rsid w:val="00B64670"/>
    <w:pPr>
      <w:spacing w:after="200" w:line="276" w:lineRule="auto"/>
      <w:ind w:left="720"/>
    </w:pPr>
    <w:rPr>
      <w:w w:val="90"/>
      <w:sz w:val="24"/>
      <w:szCs w:val="24"/>
      <w:lang w:eastAsia="en-US"/>
    </w:rPr>
  </w:style>
  <w:style w:type="paragraph" w:customStyle="1" w:styleId="131">
    <w:name w:val="Заголовок 13"/>
    <w:basedOn w:val="a"/>
    <w:uiPriority w:val="99"/>
    <w:qFormat/>
    <w:rsid w:val="00B6467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3b">
    <w:name w:val="Без интервала3"/>
    <w:uiPriority w:val="99"/>
    <w:rsid w:val="00B64670"/>
    <w:rPr>
      <w:rFonts w:ascii="Calibri" w:hAnsi="Calibri"/>
      <w:sz w:val="22"/>
      <w:szCs w:val="22"/>
      <w:lang w:val="ru-RU" w:eastAsia="ru-RU"/>
    </w:rPr>
  </w:style>
  <w:style w:type="paragraph" w:customStyle="1" w:styleId="ConsTitle">
    <w:name w:val="ConsTitle"/>
    <w:uiPriority w:val="99"/>
    <w:rsid w:val="00B6467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140">
    <w:name w:val="Заголовок 14"/>
    <w:basedOn w:val="a"/>
    <w:uiPriority w:val="99"/>
    <w:qFormat/>
    <w:rsid w:val="00B6467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52">
    <w:name w:val="Абзац списка5"/>
    <w:basedOn w:val="a"/>
    <w:uiPriority w:val="99"/>
    <w:rsid w:val="00B64670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150">
    <w:name w:val="Заголовок 15"/>
    <w:basedOn w:val="a"/>
    <w:uiPriority w:val="99"/>
    <w:qFormat/>
    <w:rsid w:val="00B6467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45">
    <w:name w:val="Без интервала4"/>
    <w:uiPriority w:val="99"/>
    <w:rsid w:val="00B64670"/>
    <w:rPr>
      <w:rFonts w:ascii="Calibri" w:hAnsi="Calibri"/>
      <w:sz w:val="22"/>
      <w:szCs w:val="22"/>
      <w:lang w:val="ru-RU" w:eastAsia="ru-RU"/>
    </w:rPr>
  </w:style>
  <w:style w:type="paragraph" w:customStyle="1" w:styleId="63">
    <w:name w:val="Абзац списка6"/>
    <w:basedOn w:val="a"/>
    <w:uiPriority w:val="99"/>
    <w:rsid w:val="00B64670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161">
    <w:name w:val="Заголовок 16"/>
    <w:basedOn w:val="a"/>
    <w:uiPriority w:val="99"/>
    <w:qFormat/>
    <w:rsid w:val="00B6467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53">
    <w:name w:val="Без интервала5"/>
    <w:uiPriority w:val="99"/>
    <w:rsid w:val="00B64670"/>
    <w:rPr>
      <w:rFonts w:ascii="Calibri" w:hAnsi="Calibri"/>
      <w:sz w:val="22"/>
      <w:szCs w:val="22"/>
      <w:lang w:val="ru-RU" w:eastAsia="ru-RU"/>
    </w:rPr>
  </w:style>
  <w:style w:type="paragraph" w:customStyle="1" w:styleId="affff1">
    <w:name w:val="Знак Знак Знак Знак"/>
    <w:basedOn w:val="a"/>
    <w:uiPriority w:val="99"/>
    <w:rsid w:val="00B6467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70">
    <w:name w:val="Заголовок 17"/>
    <w:basedOn w:val="a"/>
    <w:uiPriority w:val="99"/>
    <w:qFormat/>
    <w:rsid w:val="00B6467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72">
    <w:name w:val="Абзац списка7"/>
    <w:basedOn w:val="a"/>
    <w:uiPriority w:val="99"/>
    <w:rsid w:val="00B64670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180">
    <w:name w:val="Заголовок 18"/>
    <w:basedOn w:val="a"/>
    <w:uiPriority w:val="99"/>
    <w:qFormat/>
    <w:rsid w:val="00B6467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64">
    <w:name w:val="Без интервала6"/>
    <w:uiPriority w:val="99"/>
    <w:rsid w:val="00B64670"/>
    <w:rPr>
      <w:rFonts w:ascii="Calibri" w:hAnsi="Calibri"/>
      <w:sz w:val="22"/>
      <w:szCs w:val="22"/>
      <w:lang w:val="ru-RU" w:eastAsia="ru-RU"/>
    </w:rPr>
  </w:style>
  <w:style w:type="paragraph" w:customStyle="1" w:styleId="83">
    <w:name w:val="Абзац списка8"/>
    <w:basedOn w:val="a"/>
    <w:uiPriority w:val="99"/>
    <w:rsid w:val="00B64670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190">
    <w:name w:val="Заголовок 19"/>
    <w:basedOn w:val="a"/>
    <w:uiPriority w:val="99"/>
    <w:qFormat/>
    <w:rsid w:val="00B6467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73">
    <w:name w:val="Без интервала7"/>
    <w:uiPriority w:val="99"/>
    <w:rsid w:val="00B64670"/>
    <w:rPr>
      <w:rFonts w:ascii="Calibri" w:hAnsi="Calibri"/>
      <w:sz w:val="22"/>
      <w:szCs w:val="22"/>
      <w:lang w:val="ru-RU" w:eastAsia="ru-RU"/>
    </w:rPr>
  </w:style>
  <w:style w:type="paragraph" w:customStyle="1" w:styleId="1100">
    <w:name w:val="Заголовок 110"/>
    <w:basedOn w:val="a"/>
    <w:uiPriority w:val="99"/>
    <w:qFormat/>
    <w:rsid w:val="00B6467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ConsPlusDocList">
    <w:name w:val="ConsPlusDocList"/>
    <w:uiPriority w:val="99"/>
    <w:rsid w:val="00B64670"/>
    <w:pPr>
      <w:widowControl w:val="0"/>
      <w:autoSpaceDE w:val="0"/>
      <w:autoSpaceDN w:val="0"/>
    </w:pPr>
    <w:rPr>
      <w:rFonts w:ascii="Courier New" w:hAnsi="Courier New" w:cs="Courier New"/>
      <w:lang w:val="ru-RU" w:eastAsia="ru-RU"/>
    </w:rPr>
  </w:style>
  <w:style w:type="paragraph" w:customStyle="1" w:styleId="ConsPlusTitlePage">
    <w:name w:val="ConsPlusTitlePage"/>
    <w:uiPriority w:val="99"/>
    <w:rsid w:val="00B64670"/>
    <w:pPr>
      <w:widowControl w:val="0"/>
      <w:autoSpaceDE w:val="0"/>
      <w:autoSpaceDN w:val="0"/>
    </w:pPr>
    <w:rPr>
      <w:rFonts w:ascii="Tahoma" w:hAnsi="Tahoma" w:cs="Tahoma"/>
      <w:lang w:val="ru-RU" w:eastAsia="ru-RU"/>
    </w:rPr>
  </w:style>
  <w:style w:type="paragraph" w:customStyle="1" w:styleId="ConsPlusJurTerm">
    <w:name w:val="ConsPlusJurTerm"/>
    <w:uiPriority w:val="99"/>
    <w:rsid w:val="00B64670"/>
    <w:pPr>
      <w:widowControl w:val="0"/>
      <w:autoSpaceDE w:val="0"/>
      <w:autoSpaceDN w:val="0"/>
    </w:pPr>
    <w:rPr>
      <w:rFonts w:ascii="Tahoma" w:hAnsi="Tahoma" w:cs="Tahoma"/>
      <w:sz w:val="26"/>
      <w:lang w:val="ru-RU" w:eastAsia="ru-RU"/>
    </w:rPr>
  </w:style>
  <w:style w:type="paragraph" w:customStyle="1" w:styleId="xl63">
    <w:name w:val="xl63"/>
    <w:basedOn w:val="a"/>
    <w:uiPriority w:val="99"/>
    <w:rsid w:val="00B6467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4">
    <w:name w:val="xl64"/>
    <w:basedOn w:val="a"/>
    <w:uiPriority w:val="99"/>
    <w:rsid w:val="00B64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a"/>
    <w:uiPriority w:val="99"/>
    <w:rsid w:val="00B64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rsid w:val="00B646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uiPriority w:val="99"/>
    <w:rsid w:val="00B64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uiPriority w:val="99"/>
    <w:rsid w:val="00B64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rsid w:val="00B64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B64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uiPriority w:val="99"/>
    <w:rsid w:val="00B64670"/>
    <w:pPr>
      <w:shd w:val="clear" w:color="auto" w:fill="B6DDE8"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B64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uiPriority w:val="99"/>
    <w:rsid w:val="00B64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/>
    </w:pPr>
  </w:style>
  <w:style w:type="paragraph" w:customStyle="1" w:styleId="xl75">
    <w:name w:val="xl75"/>
    <w:basedOn w:val="a"/>
    <w:uiPriority w:val="99"/>
    <w:rsid w:val="00B64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/>
      <w:jc w:val="center"/>
    </w:pPr>
  </w:style>
  <w:style w:type="paragraph" w:customStyle="1" w:styleId="xl76">
    <w:name w:val="xl76"/>
    <w:basedOn w:val="a"/>
    <w:uiPriority w:val="99"/>
    <w:rsid w:val="00B64670"/>
    <w:pPr>
      <w:shd w:val="clear" w:color="auto" w:fill="95B3D7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uiPriority w:val="99"/>
    <w:rsid w:val="00B64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B64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/>
    </w:pPr>
  </w:style>
  <w:style w:type="paragraph" w:customStyle="1" w:styleId="xl79">
    <w:name w:val="xl79"/>
    <w:basedOn w:val="a"/>
    <w:uiPriority w:val="99"/>
    <w:rsid w:val="00B64670"/>
    <w:pP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uiPriority w:val="99"/>
    <w:rsid w:val="00B64670"/>
    <w:pPr>
      <w:shd w:val="clear" w:color="auto" w:fill="92D050"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uiPriority w:val="99"/>
    <w:rsid w:val="00B64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uiPriority w:val="99"/>
    <w:rsid w:val="00B64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uiPriority w:val="99"/>
    <w:rsid w:val="00B64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uiPriority w:val="99"/>
    <w:rsid w:val="00B64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uiPriority w:val="99"/>
    <w:rsid w:val="00B64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86">
    <w:name w:val="xl86"/>
    <w:basedOn w:val="a"/>
    <w:uiPriority w:val="99"/>
    <w:rsid w:val="00B64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uiPriority w:val="99"/>
    <w:rsid w:val="00B64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uiPriority w:val="99"/>
    <w:rsid w:val="00B64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B646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uiPriority w:val="99"/>
    <w:rsid w:val="00B646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uiPriority w:val="99"/>
    <w:rsid w:val="00B64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92">
    <w:name w:val="xl92"/>
    <w:basedOn w:val="a"/>
    <w:uiPriority w:val="99"/>
    <w:rsid w:val="00B64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/>
      <w:jc w:val="center"/>
    </w:pPr>
  </w:style>
  <w:style w:type="paragraph" w:customStyle="1" w:styleId="xl93">
    <w:name w:val="xl93"/>
    <w:basedOn w:val="a"/>
    <w:uiPriority w:val="99"/>
    <w:rsid w:val="00B64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/>
      <w:jc w:val="center"/>
    </w:pPr>
  </w:style>
  <w:style w:type="paragraph" w:customStyle="1" w:styleId="xl94">
    <w:name w:val="xl94"/>
    <w:basedOn w:val="a"/>
    <w:uiPriority w:val="99"/>
    <w:rsid w:val="00B646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95">
    <w:name w:val="xl95"/>
    <w:basedOn w:val="a"/>
    <w:uiPriority w:val="99"/>
    <w:rsid w:val="00B646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uiPriority w:val="99"/>
    <w:rsid w:val="00B646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uiPriority w:val="99"/>
    <w:rsid w:val="00B646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uiPriority w:val="99"/>
    <w:rsid w:val="00B646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99">
    <w:name w:val="xl99"/>
    <w:basedOn w:val="a"/>
    <w:uiPriority w:val="99"/>
    <w:rsid w:val="00B646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uiPriority w:val="99"/>
    <w:rsid w:val="00B646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uiPriority w:val="99"/>
    <w:rsid w:val="00B646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uiPriority w:val="99"/>
    <w:rsid w:val="00B646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uiPriority w:val="99"/>
    <w:rsid w:val="00B646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uiPriority w:val="99"/>
    <w:rsid w:val="00B646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uiPriority w:val="99"/>
    <w:rsid w:val="00B646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uiPriority w:val="99"/>
    <w:rsid w:val="00B646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uiPriority w:val="99"/>
    <w:rsid w:val="00B646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uiPriority w:val="99"/>
    <w:rsid w:val="00B646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uiPriority w:val="99"/>
    <w:rsid w:val="00B646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uiPriority w:val="99"/>
    <w:rsid w:val="00B646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uiPriority w:val="99"/>
    <w:rsid w:val="00B646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uiPriority w:val="99"/>
    <w:rsid w:val="00B646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uiPriority w:val="99"/>
    <w:rsid w:val="00B646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uiPriority w:val="99"/>
    <w:rsid w:val="00B646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uiPriority w:val="99"/>
    <w:rsid w:val="00B646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uiPriority w:val="99"/>
    <w:rsid w:val="00B646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uiPriority w:val="99"/>
    <w:rsid w:val="00B646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uiPriority w:val="99"/>
    <w:rsid w:val="00B646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uiPriority w:val="99"/>
    <w:rsid w:val="00B646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uiPriority w:val="99"/>
    <w:rsid w:val="00B646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uiPriority w:val="99"/>
    <w:rsid w:val="00B646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B64670"/>
    <w:pPr>
      <w:pBdr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uiPriority w:val="99"/>
    <w:rsid w:val="00B64670"/>
    <w:pPr>
      <w:pBdr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uiPriority w:val="99"/>
    <w:rsid w:val="00B64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uiPriority w:val="99"/>
    <w:rsid w:val="00B64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uiPriority w:val="99"/>
    <w:rsid w:val="00B64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uiPriority w:val="99"/>
    <w:rsid w:val="00B64670"/>
    <w:pP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uiPriority w:val="99"/>
    <w:rsid w:val="00B64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uiPriority w:val="99"/>
    <w:rsid w:val="00B64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uiPriority w:val="99"/>
    <w:rsid w:val="00B64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uiPriority w:val="99"/>
    <w:rsid w:val="00B646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132">
    <w:name w:val="xl132"/>
    <w:basedOn w:val="a"/>
    <w:uiPriority w:val="99"/>
    <w:rsid w:val="00B646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uiPriority w:val="99"/>
    <w:rsid w:val="00B646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</w:pPr>
  </w:style>
  <w:style w:type="paragraph" w:customStyle="1" w:styleId="xl134">
    <w:name w:val="xl134"/>
    <w:basedOn w:val="a"/>
    <w:uiPriority w:val="99"/>
    <w:rsid w:val="00B646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uiPriority w:val="99"/>
    <w:rsid w:val="00B64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uiPriority w:val="99"/>
    <w:rsid w:val="00B646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uiPriority w:val="99"/>
    <w:rsid w:val="00B646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uiPriority w:val="99"/>
    <w:rsid w:val="00B646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uiPriority w:val="99"/>
    <w:rsid w:val="00B646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</w:pPr>
  </w:style>
  <w:style w:type="paragraph" w:customStyle="1" w:styleId="xl140">
    <w:name w:val="xl140"/>
    <w:basedOn w:val="a"/>
    <w:uiPriority w:val="99"/>
    <w:rsid w:val="00B646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uiPriority w:val="99"/>
    <w:rsid w:val="00B646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uiPriority w:val="99"/>
    <w:rsid w:val="00B646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uiPriority w:val="99"/>
    <w:rsid w:val="00B646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uiPriority w:val="99"/>
    <w:rsid w:val="00B64670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uiPriority w:val="99"/>
    <w:rsid w:val="00B646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6">
    <w:name w:val="xl146"/>
    <w:basedOn w:val="a"/>
    <w:uiPriority w:val="99"/>
    <w:rsid w:val="00B646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uiPriority w:val="99"/>
    <w:rsid w:val="00B646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uiPriority w:val="99"/>
    <w:rsid w:val="00B646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"/>
    <w:uiPriority w:val="99"/>
    <w:rsid w:val="00B646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uiPriority w:val="99"/>
    <w:rsid w:val="00B646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uiPriority w:val="99"/>
    <w:rsid w:val="00B646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uiPriority w:val="99"/>
    <w:rsid w:val="00B646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3">
    <w:name w:val="xl153"/>
    <w:basedOn w:val="a"/>
    <w:uiPriority w:val="99"/>
    <w:rsid w:val="00B646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uiPriority w:val="99"/>
    <w:rsid w:val="00B646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</w:style>
  <w:style w:type="paragraph" w:customStyle="1" w:styleId="xl155">
    <w:name w:val="xl155"/>
    <w:basedOn w:val="a"/>
    <w:uiPriority w:val="99"/>
    <w:rsid w:val="00B646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6">
    <w:name w:val="xl156"/>
    <w:basedOn w:val="a"/>
    <w:uiPriority w:val="99"/>
    <w:rsid w:val="00B646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uiPriority w:val="99"/>
    <w:rsid w:val="00B646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uiPriority w:val="99"/>
    <w:rsid w:val="00B646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92">
    <w:name w:val="Абзац списка9"/>
    <w:basedOn w:val="a"/>
    <w:uiPriority w:val="99"/>
    <w:rsid w:val="00B64670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1111">
    <w:name w:val="Заголовок 111"/>
    <w:basedOn w:val="a"/>
    <w:uiPriority w:val="99"/>
    <w:qFormat/>
    <w:rsid w:val="00B6467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84">
    <w:name w:val="Без интервала8"/>
    <w:uiPriority w:val="99"/>
    <w:rsid w:val="00B64670"/>
    <w:rPr>
      <w:rFonts w:ascii="Calibri" w:hAnsi="Calibri"/>
      <w:sz w:val="22"/>
      <w:szCs w:val="22"/>
      <w:lang w:val="ru-RU" w:eastAsia="ru-RU"/>
    </w:rPr>
  </w:style>
  <w:style w:type="paragraph" w:customStyle="1" w:styleId="101">
    <w:name w:val="Абзац списка10"/>
    <w:basedOn w:val="a"/>
    <w:uiPriority w:val="99"/>
    <w:rsid w:val="00B64670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93">
    <w:name w:val="Без интервала9"/>
    <w:uiPriority w:val="99"/>
    <w:rsid w:val="00B64670"/>
    <w:rPr>
      <w:rFonts w:ascii="Calibri" w:hAnsi="Calibri"/>
      <w:sz w:val="22"/>
      <w:szCs w:val="22"/>
      <w:lang w:val="ru-RU" w:eastAsia="ru-RU"/>
    </w:rPr>
  </w:style>
  <w:style w:type="character" w:styleId="affff2">
    <w:name w:val="footnote reference"/>
    <w:basedOn w:val="a0"/>
    <w:unhideWhenUsed/>
    <w:rsid w:val="00B64670"/>
    <w:rPr>
      <w:vertAlign w:val="superscript"/>
    </w:rPr>
  </w:style>
  <w:style w:type="character" w:customStyle="1" w:styleId="FootnoteTextChar4">
    <w:name w:val="Footnote Text Char4"/>
    <w:aliases w:val="Table_Footnote_last Char3,Table_Footnote_last Знак Знак Знак Char3,Table_Footnote_last Знак Char3,Текст сноски Знак Знак Char3,Текст сноски Знак1 Знак Знак Char3,Текст сноски Знак Знак Знак Знак Char3,single space Char3"/>
    <w:uiPriority w:val="99"/>
    <w:locked/>
    <w:rsid w:val="00B64670"/>
    <w:rPr>
      <w:lang w:eastAsia="en-US"/>
    </w:rPr>
  </w:style>
  <w:style w:type="character" w:customStyle="1" w:styleId="TitleChar">
    <w:name w:val="Title Char"/>
    <w:basedOn w:val="a0"/>
    <w:uiPriority w:val="99"/>
    <w:locked/>
    <w:rsid w:val="00B64670"/>
    <w:rPr>
      <w:rFonts w:ascii="Cambria" w:hAnsi="Cambria" w:cs="Times New Roman" w:hint="default"/>
      <w:b/>
      <w:bCs w:val="0"/>
      <w:kern w:val="28"/>
      <w:sz w:val="32"/>
    </w:rPr>
  </w:style>
  <w:style w:type="character" w:customStyle="1" w:styleId="SubtitleChar">
    <w:name w:val="Subtitle Char"/>
    <w:basedOn w:val="a0"/>
    <w:uiPriority w:val="99"/>
    <w:locked/>
    <w:rsid w:val="00B64670"/>
    <w:rPr>
      <w:rFonts w:ascii="Cambria" w:hAnsi="Cambria" w:cs="Times New Roman" w:hint="default"/>
      <w:sz w:val="24"/>
    </w:rPr>
  </w:style>
  <w:style w:type="character" w:customStyle="1" w:styleId="FootnoteTextChar3">
    <w:name w:val="Footnote Text Char3"/>
    <w:aliases w:val="Table_Footnote_last Char2,Table_Footnote_last Знак Знак Знак Char2,Table_Footnote_last Знак Char2,Текст сноски Знак Знак Char2,Текст сноски Знак1 Знак Знак Char2,Текст сноски Знак Знак Знак Знак Char2,single space Char2"/>
    <w:uiPriority w:val="99"/>
    <w:locked/>
    <w:rsid w:val="00B64670"/>
    <w:rPr>
      <w:lang w:eastAsia="en-US"/>
    </w:rPr>
  </w:style>
  <w:style w:type="character" w:customStyle="1" w:styleId="260">
    <w:name w:val="Знак Знак26"/>
    <w:locked/>
    <w:rsid w:val="00B64670"/>
    <w:rPr>
      <w:rFonts w:ascii="AG Souvenir" w:hAnsi="AG Souvenir" w:hint="default"/>
      <w:b/>
      <w:bCs w:val="0"/>
      <w:spacing w:val="38"/>
      <w:sz w:val="28"/>
    </w:rPr>
  </w:style>
  <w:style w:type="character" w:customStyle="1" w:styleId="BalloonTextChar2">
    <w:name w:val="Balloon Text Char2"/>
    <w:uiPriority w:val="99"/>
    <w:locked/>
    <w:rsid w:val="00B64670"/>
    <w:rPr>
      <w:rFonts w:ascii="Tahoma" w:hAnsi="Tahoma" w:cs="Tahoma" w:hint="default"/>
      <w:sz w:val="16"/>
    </w:rPr>
  </w:style>
  <w:style w:type="character" w:customStyle="1" w:styleId="FootnoteTextChar2">
    <w:name w:val="Footnote Text Char2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locked/>
    <w:rsid w:val="00B64670"/>
  </w:style>
  <w:style w:type="character" w:customStyle="1" w:styleId="PlainTextChar2">
    <w:name w:val="Plain Text Char2"/>
    <w:uiPriority w:val="99"/>
    <w:locked/>
    <w:rsid w:val="00B64670"/>
    <w:rPr>
      <w:rFonts w:ascii="Courier New" w:hAnsi="Courier New" w:cs="Courier New" w:hint="default"/>
    </w:rPr>
  </w:style>
  <w:style w:type="character" w:customStyle="1" w:styleId="1310">
    <w:name w:val="Знак Знак131"/>
    <w:uiPriority w:val="99"/>
    <w:rsid w:val="00B64670"/>
    <w:rPr>
      <w:rFonts w:ascii="Arial" w:hAnsi="Arial" w:cs="Arial" w:hint="default"/>
      <w:sz w:val="22"/>
      <w:lang w:val="ru-RU" w:eastAsia="ru-RU"/>
    </w:rPr>
  </w:style>
  <w:style w:type="character" w:customStyle="1" w:styleId="201">
    <w:name w:val="Знак Знак201"/>
    <w:uiPriority w:val="99"/>
    <w:rsid w:val="00B64670"/>
    <w:rPr>
      <w:rFonts w:ascii="AG Souvenir" w:hAnsi="AG Souvenir" w:hint="default"/>
      <w:b/>
      <w:bCs w:val="0"/>
      <w:spacing w:val="38"/>
      <w:sz w:val="28"/>
    </w:rPr>
  </w:style>
  <w:style w:type="character" w:customStyle="1" w:styleId="1010">
    <w:name w:val="Знак Знак101"/>
    <w:uiPriority w:val="99"/>
    <w:rsid w:val="00B64670"/>
    <w:rPr>
      <w:rFonts w:ascii="Tahoma" w:hAnsi="Tahoma" w:cs="Tahoma" w:hint="default"/>
      <w:sz w:val="16"/>
      <w:lang w:eastAsia="en-US"/>
    </w:rPr>
  </w:style>
  <w:style w:type="character" w:customStyle="1" w:styleId="231">
    <w:name w:val="Знак Знак231"/>
    <w:uiPriority w:val="99"/>
    <w:rsid w:val="00B64670"/>
    <w:rPr>
      <w:rFonts w:ascii="Arial" w:hAnsi="Arial" w:cs="Arial" w:hint="default"/>
      <w:b/>
      <w:bCs w:val="0"/>
      <w:sz w:val="24"/>
      <w:lang w:val="ru-RU" w:eastAsia="ru-RU"/>
    </w:rPr>
  </w:style>
  <w:style w:type="character" w:customStyle="1" w:styleId="211">
    <w:name w:val="Знак Знак211"/>
    <w:uiPriority w:val="99"/>
    <w:rsid w:val="00B64670"/>
    <w:rPr>
      <w:rFonts w:ascii="Arial" w:hAnsi="Arial" w:cs="Arial" w:hint="default"/>
      <w:b/>
      <w:bCs w:val="0"/>
      <w:i/>
      <w:iCs w:val="0"/>
      <w:sz w:val="28"/>
      <w:lang w:val="ru-RU" w:eastAsia="ru-RU"/>
    </w:rPr>
  </w:style>
  <w:style w:type="character" w:customStyle="1" w:styleId="Heading1Char1">
    <w:name w:val="Heading 1 Char1"/>
    <w:uiPriority w:val="99"/>
    <w:locked/>
    <w:rsid w:val="00B64670"/>
    <w:rPr>
      <w:rFonts w:ascii="AG Souvenir" w:hAnsi="AG Souvenir" w:hint="default"/>
      <w:b/>
      <w:bCs w:val="0"/>
      <w:spacing w:val="38"/>
      <w:sz w:val="28"/>
      <w:lang w:val="ru-RU" w:eastAsia="ru-RU"/>
    </w:rPr>
  </w:style>
  <w:style w:type="character" w:customStyle="1" w:styleId="240">
    <w:name w:val="Знак Знак24"/>
    <w:rsid w:val="00B64670"/>
    <w:rPr>
      <w:rFonts w:ascii="Arial" w:hAnsi="Arial" w:cs="Arial" w:hint="default"/>
      <w:b/>
      <w:bCs w:val="0"/>
      <w:sz w:val="26"/>
    </w:rPr>
  </w:style>
  <w:style w:type="character" w:customStyle="1" w:styleId="250">
    <w:name w:val="Знак Знак25"/>
    <w:rsid w:val="00B64670"/>
    <w:rPr>
      <w:sz w:val="28"/>
    </w:rPr>
  </w:style>
  <w:style w:type="character" w:customStyle="1" w:styleId="FontStyle12">
    <w:name w:val="Font Style12"/>
    <w:basedOn w:val="a0"/>
    <w:uiPriority w:val="99"/>
    <w:rsid w:val="00B64670"/>
    <w:rPr>
      <w:rFonts w:ascii="Times New Roman" w:hAnsi="Times New Roman" w:cs="Times New Roman" w:hint="default"/>
      <w:sz w:val="26"/>
      <w:szCs w:val="26"/>
    </w:rPr>
  </w:style>
  <w:style w:type="paragraph" w:customStyle="1" w:styleId="132">
    <w:name w:val="Абзац списка13"/>
    <w:basedOn w:val="a"/>
    <w:rsid w:val="00B64670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102">
    <w:name w:val="Без интервала10"/>
    <w:rsid w:val="00B64670"/>
    <w:rPr>
      <w:rFonts w:ascii="Calibri" w:hAnsi="Calibri"/>
      <w:sz w:val="22"/>
      <w:szCs w:val="22"/>
      <w:lang w:val="ru-RU" w:eastAsia="ru-RU"/>
    </w:rPr>
  </w:style>
  <w:style w:type="character" w:customStyle="1" w:styleId="fontstyle01">
    <w:name w:val="fontstyle01"/>
    <w:basedOn w:val="a0"/>
    <w:rsid w:val="00B6467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46">
    <w:name w:val="Сетка таблицы4"/>
    <w:basedOn w:val="a1"/>
    <w:rsid w:val="00B64670"/>
    <w:rPr>
      <w:rFonts w:ascii="Calibri" w:hAnsi="Calibri"/>
      <w:color w:val="000000"/>
      <w:sz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Normal Indent" w:uiPriority="99"/>
    <w:lsdException w:name="annotation text" w:uiPriority="99"/>
    <w:lsdException w:name="footer" w:uiPriority="99"/>
    <w:lsdException w:name="caption" w:uiPriority="99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Message Header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nhideWhenUsed="0" w:qFormat="1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2B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F50FA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F50FA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64670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702D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64670"/>
    <w:pPr>
      <w:keepNext/>
      <w:jc w:val="both"/>
      <w:outlineLvl w:val="6"/>
    </w:pPr>
    <w:rPr>
      <w:rFonts w:ascii="Arial" w:hAnsi="Arial"/>
      <w:b/>
      <w:i/>
      <w:sz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B64670"/>
    <w:pPr>
      <w:keepNext/>
      <w:jc w:val="center"/>
      <w:outlineLvl w:val="7"/>
    </w:pPr>
    <w:rPr>
      <w:rFonts w:ascii="Arial" w:hAnsi="Arial"/>
      <w:i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B64670"/>
    <w:pPr>
      <w:keepNext/>
      <w:jc w:val="both"/>
      <w:outlineLvl w:val="8"/>
    </w:pPr>
    <w:rPr>
      <w:rFonts w:ascii="Arial" w:hAnsi="Arial"/>
      <w:i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4670"/>
    <w:rPr>
      <w:rFonts w:ascii="AG Souvenir" w:hAnsi="AG Souvenir"/>
      <w:b/>
      <w:spacing w:val="38"/>
      <w:sz w:val="28"/>
      <w:lang w:val="ru-RU" w:eastAsia="ru-RU"/>
    </w:rPr>
  </w:style>
  <w:style w:type="character" w:customStyle="1" w:styleId="20">
    <w:name w:val="Заголовок 2 Знак"/>
    <w:basedOn w:val="a0"/>
    <w:link w:val="2"/>
    <w:rsid w:val="00B64670"/>
    <w:rPr>
      <w:sz w:val="28"/>
      <w:lang w:val="ru-RU" w:eastAsia="ru-RU"/>
    </w:rPr>
  </w:style>
  <w:style w:type="character" w:customStyle="1" w:styleId="30">
    <w:name w:val="Заголовок 3 Знак"/>
    <w:basedOn w:val="a0"/>
    <w:link w:val="3"/>
    <w:rsid w:val="00B64670"/>
    <w:rPr>
      <w:rFonts w:ascii="Arial" w:hAnsi="Arial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rsid w:val="00B64670"/>
    <w:rPr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702DC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64670"/>
    <w:rPr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B64670"/>
    <w:rPr>
      <w:rFonts w:ascii="Arial" w:hAnsi="Arial"/>
      <w:b/>
      <w:i/>
      <w:sz w:val="22"/>
      <w:lang w:val="ru-RU"/>
    </w:rPr>
  </w:style>
  <w:style w:type="character" w:customStyle="1" w:styleId="80">
    <w:name w:val="Заголовок 8 Знак"/>
    <w:basedOn w:val="a0"/>
    <w:link w:val="8"/>
    <w:uiPriority w:val="99"/>
    <w:rsid w:val="00B64670"/>
    <w:rPr>
      <w:rFonts w:ascii="Arial" w:hAnsi="Arial"/>
      <w:i/>
      <w:lang w:val="ru-RU"/>
    </w:rPr>
  </w:style>
  <w:style w:type="character" w:customStyle="1" w:styleId="90">
    <w:name w:val="Заголовок 9 Знак"/>
    <w:basedOn w:val="a0"/>
    <w:link w:val="9"/>
    <w:uiPriority w:val="99"/>
    <w:rsid w:val="00B64670"/>
    <w:rPr>
      <w:rFonts w:ascii="Arial" w:hAnsi="Arial"/>
      <w:i/>
      <w:lang w:val="ru-RU"/>
    </w:rPr>
  </w:style>
  <w:style w:type="paragraph" w:styleId="a3">
    <w:name w:val="Body Text"/>
    <w:basedOn w:val="a"/>
    <w:link w:val="a4"/>
    <w:uiPriority w:val="99"/>
    <w:rsid w:val="00F50FA1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4C4B5E"/>
    <w:rPr>
      <w:sz w:val="28"/>
      <w:lang w:val="ru-RU" w:eastAsia="ru-RU" w:bidi="ar-SA"/>
    </w:rPr>
  </w:style>
  <w:style w:type="paragraph" w:styleId="a5">
    <w:name w:val="Body Text Indent"/>
    <w:aliases w:val="Основной текст 1"/>
    <w:basedOn w:val="a"/>
    <w:link w:val="a6"/>
    <w:rsid w:val="00F50FA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aliases w:val="Основной текст 1 Знак"/>
    <w:basedOn w:val="a0"/>
    <w:link w:val="a5"/>
    <w:rsid w:val="00B64670"/>
    <w:rPr>
      <w:sz w:val="28"/>
      <w:lang w:val="ru-RU" w:eastAsia="ru-RU"/>
    </w:rPr>
  </w:style>
  <w:style w:type="paragraph" w:customStyle="1" w:styleId="Postan">
    <w:name w:val="Postan"/>
    <w:basedOn w:val="a"/>
    <w:uiPriority w:val="99"/>
    <w:rsid w:val="00F50FA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F50FA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64670"/>
    <w:rPr>
      <w:lang w:val="ru-RU" w:eastAsia="ru-RU"/>
    </w:rPr>
  </w:style>
  <w:style w:type="paragraph" w:styleId="a9">
    <w:name w:val="header"/>
    <w:aliases w:val="ВерхКолонтитул"/>
    <w:basedOn w:val="a"/>
    <w:link w:val="aa"/>
    <w:rsid w:val="00F50FA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B64670"/>
    <w:rPr>
      <w:lang w:val="ru-RU" w:eastAsia="ru-RU"/>
    </w:rPr>
  </w:style>
  <w:style w:type="character" w:styleId="ab">
    <w:name w:val="page number"/>
    <w:basedOn w:val="a0"/>
    <w:rsid w:val="00F50FA1"/>
  </w:style>
  <w:style w:type="paragraph" w:styleId="ac">
    <w:name w:val="Plain Text"/>
    <w:basedOn w:val="a"/>
    <w:link w:val="ad"/>
    <w:uiPriority w:val="99"/>
    <w:rsid w:val="004C4B5E"/>
    <w:rPr>
      <w:rFonts w:ascii="Courier New" w:hAnsi="Courier New"/>
    </w:rPr>
  </w:style>
  <w:style w:type="character" w:customStyle="1" w:styleId="ad">
    <w:name w:val="Текст Знак"/>
    <w:basedOn w:val="a0"/>
    <w:link w:val="ac"/>
    <w:uiPriority w:val="99"/>
    <w:rsid w:val="00B64670"/>
    <w:rPr>
      <w:rFonts w:ascii="Courier New" w:hAnsi="Courier New"/>
      <w:lang w:val="ru-RU" w:eastAsia="ru-RU"/>
    </w:rPr>
  </w:style>
  <w:style w:type="paragraph" w:customStyle="1" w:styleId="ConsNormal">
    <w:name w:val="ConsNormal"/>
    <w:uiPriority w:val="99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uiPriority w:val="99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ae">
    <w:name w:val="Title"/>
    <w:basedOn w:val="a"/>
    <w:link w:val="af"/>
    <w:uiPriority w:val="99"/>
    <w:qFormat/>
    <w:rsid w:val="004C4B5E"/>
    <w:pPr>
      <w:jc w:val="center"/>
    </w:pPr>
    <w:rPr>
      <w:sz w:val="24"/>
    </w:rPr>
  </w:style>
  <w:style w:type="character" w:customStyle="1" w:styleId="af">
    <w:name w:val="Название Знак"/>
    <w:basedOn w:val="a0"/>
    <w:link w:val="ae"/>
    <w:uiPriority w:val="99"/>
    <w:rsid w:val="00B64670"/>
    <w:rPr>
      <w:sz w:val="24"/>
      <w:lang w:val="ru-RU" w:eastAsia="ru-RU"/>
    </w:rPr>
  </w:style>
  <w:style w:type="paragraph" w:customStyle="1" w:styleId="ConsPlusNormal">
    <w:name w:val="ConsPlusNormal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af0">
    <w:name w:val="Table Grid"/>
    <w:basedOn w:val="a1"/>
    <w:qFormat/>
    <w:rsid w:val="004C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rsid w:val="004C4B5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B64670"/>
    <w:rPr>
      <w:rFonts w:ascii="Tahoma" w:hAnsi="Tahoma" w:cs="Tahoma"/>
      <w:sz w:val="16"/>
      <w:szCs w:val="16"/>
      <w:lang w:val="ru-RU" w:eastAsia="ru-RU"/>
    </w:rPr>
  </w:style>
  <w:style w:type="paragraph" w:customStyle="1" w:styleId="Normal2">
    <w:name w:val="Normal2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uiPriority w:val="99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3">
    <w:name w:val="No Spacing"/>
    <w:link w:val="af4"/>
    <w:qFormat/>
    <w:rsid w:val="007633AF"/>
    <w:rPr>
      <w:sz w:val="24"/>
      <w:szCs w:val="24"/>
      <w:lang w:val="ru-RU" w:eastAsia="ru-RU"/>
    </w:rPr>
  </w:style>
  <w:style w:type="character" w:customStyle="1" w:styleId="af4">
    <w:name w:val="Без интервала Знак"/>
    <w:link w:val="af3"/>
    <w:locked/>
    <w:rsid w:val="00B64670"/>
    <w:rPr>
      <w:sz w:val="24"/>
      <w:szCs w:val="24"/>
      <w:lang w:val="ru-RU" w:eastAsia="ru-RU"/>
    </w:rPr>
  </w:style>
  <w:style w:type="paragraph" w:customStyle="1" w:styleId="Normal1">
    <w:name w:val="Normal1"/>
    <w:rsid w:val="00702DC6"/>
    <w:pPr>
      <w:widowControl w:val="0"/>
      <w:spacing w:line="300" w:lineRule="auto"/>
      <w:ind w:left="40" w:firstLine="720"/>
      <w:jc w:val="both"/>
    </w:pPr>
    <w:rPr>
      <w:sz w:val="24"/>
      <w:lang w:val="ru-RU" w:eastAsia="ru-RU"/>
    </w:rPr>
  </w:style>
  <w:style w:type="paragraph" w:customStyle="1" w:styleId="af5">
    <w:name w:val="Знак Знак Знак Знак Знак Знак Знак Знак Знак Знак Знак Знак Знак"/>
    <w:basedOn w:val="a"/>
    <w:rsid w:val="00B6467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6">
    <w:name w:val="Знак"/>
    <w:basedOn w:val="a"/>
    <w:rsid w:val="00B6467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Cell">
    <w:name w:val="ConsPlusCell"/>
    <w:link w:val="ConsPlusCell0"/>
    <w:qFormat/>
    <w:rsid w:val="00B64670"/>
    <w:pPr>
      <w:widowControl w:val="0"/>
      <w:autoSpaceDE w:val="0"/>
      <w:autoSpaceDN w:val="0"/>
      <w:adjustRightInd w:val="0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nsPlusCell0">
    <w:name w:val="ConsPlusCell Знак"/>
    <w:link w:val="ConsPlusCell"/>
    <w:rsid w:val="00B64670"/>
    <w:rPr>
      <w:rFonts w:ascii="Calibri" w:eastAsia="Calibri" w:hAnsi="Calibri"/>
      <w:sz w:val="22"/>
      <w:szCs w:val="22"/>
      <w:lang w:val="ru-RU" w:eastAsia="ru-RU"/>
    </w:rPr>
  </w:style>
  <w:style w:type="paragraph" w:customStyle="1" w:styleId="Default">
    <w:name w:val="Default"/>
    <w:uiPriority w:val="99"/>
    <w:rsid w:val="00B6467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B64670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character" w:customStyle="1" w:styleId="12">
    <w:name w:val="Текст выноски Знак1"/>
    <w:rsid w:val="00B64670"/>
    <w:rPr>
      <w:rFonts w:ascii="Tahoma" w:hAnsi="Tahoma" w:cs="Tahoma"/>
      <w:sz w:val="16"/>
      <w:szCs w:val="16"/>
    </w:rPr>
  </w:style>
  <w:style w:type="character" w:customStyle="1" w:styleId="af7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8"/>
    <w:locked/>
    <w:rsid w:val="00B64670"/>
  </w:style>
  <w:style w:type="paragraph" w:styleId="af8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7"/>
    <w:rsid w:val="00B64670"/>
    <w:rPr>
      <w:lang w:val="en-US" w:eastAsia="en-US"/>
    </w:rPr>
  </w:style>
  <w:style w:type="character" w:customStyle="1" w:styleId="13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"/>
    <w:basedOn w:val="a0"/>
    <w:rsid w:val="00B64670"/>
    <w:rPr>
      <w:lang w:val="ru-RU" w:eastAsia="ru-RU"/>
    </w:rPr>
  </w:style>
  <w:style w:type="paragraph" w:customStyle="1" w:styleId="31">
    <w:name w:val="Абзац списка3"/>
    <w:basedOn w:val="a"/>
    <w:uiPriority w:val="99"/>
    <w:rsid w:val="00B64670"/>
    <w:pPr>
      <w:spacing w:after="200" w:line="276" w:lineRule="auto"/>
      <w:ind w:left="720"/>
      <w:contextualSpacing/>
      <w:jc w:val="center"/>
    </w:pPr>
    <w:rPr>
      <w:w w:val="90"/>
      <w:sz w:val="24"/>
      <w:szCs w:val="24"/>
      <w:lang w:eastAsia="en-US"/>
    </w:rPr>
  </w:style>
  <w:style w:type="character" w:customStyle="1" w:styleId="14">
    <w:name w:val="Текст Знак1"/>
    <w:rsid w:val="00B64670"/>
    <w:rPr>
      <w:rFonts w:ascii="Courier New" w:hAnsi="Courier New" w:cs="Courier New"/>
    </w:rPr>
  </w:style>
  <w:style w:type="character" w:customStyle="1" w:styleId="f">
    <w:name w:val="f"/>
    <w:rsid w:val="00B64670"/>
    <w:rPr>
      <w:rFonts w:cs="Times New Roman"/>
    </w:rPr>
  </w:style>
  <w:style w:type="paragraph" w:styleId="af9">
    <w:name w:val="Document Map"/>
    <w:basedOn w:val="a"/>
    <w:link w:val="afa"/>
    <w:uiPriority w:val="99"/>
    <w:rsid w:val="00B64670"/>
    <w:pPr>
      <w:shd w:val="clear" w:color="auto" w:fill="000080"/>
      <w:spacing w:after="200" w:line="276" w:lineRule="auto"/>
    </w:pPr>
    <w:rPr>
      <w:rFonts w:ascii="Tahoma" w:hAnsi="Tahoma"/>
      <w:lang w:eastAsia="en-US"/>
    </w:rPr>
  </w:style>
  <w:style w:type="character" w:customStyle="1" w:styleId="afa">
    <w:name w:val="Схема документа Знак"/>
    <w:basedOn w:val="a0"/>
    <w:link w:val="af9"/>
    <w:uiPriority w:val="99"/>
    <w:rsid w:val="00B64670"/>
    <w:rPr>
      <w:rFonts w:ascii="Tahoma" w:hAnsi="Tahoma"/>
      <w:shd w:val="clear" w:color="auto" w:fill="000080"/>
      <w:lang w:val="ru-RU"/>
    </w:rPr>
  </w:style>
  <w:style w:type="character" w:customStyle="1" w:styleId="200">
    <w:name w:val="Знак Знак20"/>
    <w:rsid w:val="00B64670"/>
    <w:rPr>
      <w:rFonts w:ascii="AG Souvenir" w:eastAsia="Times New Roman" w:hAnsi="AG Souvenir"/>
      <w:b/>
      <w:spacing w:val="38"/>
      <w:sz w:val="28"/>
    </w:rPr>
  </w:style>
  <w:style w:type="paragraph" w:styleId="afb">
    <w:name w:val="List Paragraph"/>
    <w:basedOn w:val="a"/>
    <w:uiPriority w:val="34"/>
    <w:qFormat/>
    <w:rsid w:val="00B64670"/>
    <w:pPr>
      <w:spacing w:after="200" w:line="276" w:lineRule="auto"/>
      <w:ind w:left="720"/>
      <w:contextualSpacing/>
    </w:pPr>
    <w:rPr>
      <w:rFonts w:eastAsia="Calibri"/>
      <w:w w:val="90"/>
      <w:sz w:val="24"/>
      <w:szCs w:val="24"/>
      <w:lang w:eastAsia="en-US"/>
    </w:rPr>
  </w:style>
  <w:style w:type="character" w:customStyle="1" w:styleId="afc">
    <w:name w:val="Знак Знак Знак"/>
    <w:rsid w:val="00B64670"/>
    <w:rPr>
      <w:rFonts w:ascii="Times New Roman" w:eastAsia="Times New Roman" w:hAnsi="Times New Roman"/>
    </w:rPr>
  </w:style>
  <w:style w:type="paragraph" w:customStyle="1" w:styleId="22">
    <w:name w:val="Абзац списка2"/>
    <w:basedOn w:val="a"/>
    <w:uiPriority w:val="99"/>
    <w:rsid w:val="00B646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0">
    <w:name w:val="Знак Знак11"/>
    <w:rsid w:val="00B64670"/>
    <w:rPr>
      <w:sz w:val="22"/>
      <w:szCs w:val="22"/>
      <w:lang w:eastAsia="en-US"/>
    </w:rPr>
  </w:style>
  <w:style w:type="paragraph" w:customStyle="1" w:styleId="p4">
    <w:name w:val="p4"/>
    <w:basedOn w:val="a"/>
    <w:uiPriority w:val="99"/>
    <w:rsid w:val="00B6467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00">
    <w:name w:val="Знак Знак10"/>
    <w:rsid w:val="00B64670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uiPriority w:val="99"/>
    <w:rsid w:val="00B6467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lang w:val="ru-RU" w:eastAsia="ru-RU"/>
    </w:rPr>
  </w:style>
  <w:style w:type="paragraph" w:styleId="23">
    <w:name w:val="Body Text 2"/>
    <w:basedOn w:val="a"/>
    <w:link w:val="24"/>
    <w:uiPriority w:val="99"/>
    <w:unhideWhenUsed/>
    <w:rsid w:val="00B64670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B64670"/>
    <w:rPr>
      <w:rFonts w:ascii="Calibri" w:eastAsia="Calibri" w:hAnsi="Calibri"/>
      <w:sz w:val="22"/>
      <w:szCs w:val="22"/>
      <w:lang w:val="ru-RU"/>
    </w:rPr>
  </w:style>
  <w:style w:type="paragraph" w:styleId="25">
    <w:name w:val="Body Text Indent 2"/>
    <w:basedOn w:val="a"/>
    <w:link w:val="26"/>
    <w:uiPriority w:val="99"/>
    <w:unhideWhenUsed/>
    <w:rsid w:val="00B64670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B64670"/>
    <w:rPr>
      <w:rFonts w:ascii="Calibri" w:eastAsia="Calibri" w:hAnsi="Calibri"/>
      <w:sz w:val="22"/>
      <w:szCs w:val="22"/>
      <w:lang w:val="ru-RU"/>
    </w:rPr>
  </w:style>
  <w:style w:type="paragraph" w:styleId="afd">
    <w:name w:val="Normal (Web)"/>
    <w:basedOn w:val="a"/>
    <w:uiPriority w:val="99"/>
    <w:rsid w:val="00B64670"/>
    <w:pPr>
      <w:spacing w:before="100" w:beforeAutospacing="1" w:after="100" w:afterAutospacing="1"/>
    </w:pPr>
    <w:rPr>
      <w:sz w:val="24"/>
      <w:szCs w:val="24"/>
    </w:rPr>
  </w:style>
  <w:style w:type="character" w:styleId="afe">
    <w:name w:val="Hyperlink"/>
    <w:uiPriority w:val="99"/>
    <w:rsid w:val="00B64670"/>
    <w:rPr>
      <w:color w:val="0000FF"/>
      <w:u w:val="single"/>
    </w:rPr>
  </w:style>
  <w:style w:type="character" w:customStyle="1" w:styleId="sf-sub-indicator">
    <w:name w:val="sf-sub-indicator"/>
    <w:rsid w:val="00B64670"/>
  </w:style>
  <w:style w:type="character" w:customStyle="1" w:styleId="apple-converted-space">
    <w:name w:val="apple-converted-space"/>
    <w:rsid w:val="00B64670"/>
  </w:style>
  <w:style w:type="paragraph" w:customStyle="1" w:styleId="print">
    <w:name w:val="print"/>
    <w:basedOn w:val="a"/>
    <w:uiPriority w:val="99"/>
    <w:rsid w:val="00B64670"/>
    <w:pPr>
      <w:spacing w:before="100" w:beforeAutospacing="1" w:after="100" w:afterAutospacing="1"/>
    </w:pPr>
    <w:rPr>
      <w:sz w:val="24"/>
      <w:szCs w:val="24"/>
    </w:rPr>
  </w:style>
  <w:style w:type="character" w:styleId="aff">
    <w:name w:val="Strong"/>
    <w:qFormat/>
    <w:rsid w:val="00B64670"/>
    <w:rPr>
      <w:b/>
      <w:bCs/>
    </w:rPr>
  </w:style>
  <w:style w:type="character" w:customStyle="1" w:styleId="separator">
    <w:name w:val="separator"/>
    <w:rsid w:val="00B64670"/>
  </w:style>
  <w:style w:type="paragraph" w:customStyle="1" w:styleId="15">
    <w:name w:val="Без интервала1"/>
    <w:rsid w:val="00B64670"/>
    <w:rPr>
      <w:rFonts w:ascii="Calibri" w:hAnsi="Calibri" w:cs="Calibri"/>
      <w:sz w:val="22"/>
      <w:szCs w:val="22"/>
      <w:lang w:val="ru-RU"/>
    </w:rPr>
  </w:style>
  <w:style w:type="character" w:customStyle="1" w:styleId="c-paramsdate">
    <w:name w:val="c-params__date"/>
    <w:rsid w:val="00B64670"/>
  </w:style>
  <w:style w:type="character" w:customStyle="1" w:styleId="c-paramsitem">
    <w:name w:val="c-params__item"/>
    <w:rsid w:val="00B64670"/>
  </w:style>
  <w:style w:type="character" w:customStyle="1" w:styleId="aff0">
    <w:name w:val="ВерхКолонтитул Знак Знак"/>
    <w:rsid w:val="00B64670"/>
    <w:rPr>
      <w:rFonts w:ascii="Times New Roman" w:eastAsia="Times New Roman" w:hAnsi="Times New Roman"/>
    </w:rPr>
  </w:style>
  <w:style w:type="paragraph" w:customStyle="1" w:styleId="aff1">
    <w:name w:val="Таблица"/>
    <w:basedOn w:val="aff2"/>
    <w:uiPriority w:val="99"/>
    <w:rsid w:val="00B646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f2">
    <w:name w:val="Message Header"/>
    <w:basedOn w:val="a"/>
    <w:link w:val="aff3"/>
    <w:uiPriority w:val="99"/>
    <w:rsid w:val="00B646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lang w:eastAsia="en-US"/>
    </w:rPr>
  </w:style>
  <w:style w:type="character" w:customStyle="1" w:styleId="aff3">
    <w:name w:val="Шапка Знак"/>
    <w:basedOn w:val="a0"/>
    <w:link w:val="aff2"/>
    <w:uiPriority w:val="99"/>
    <w:rsid w:val="00B64670"/>
    <w:rPr>
      <w:rFonts w:ascii="Arial" w:hAnsi="Arial"/>
      <w:sz w:val="24"/>
      <w:shd w:val="pct20" w:color="auto" w:fill="auto"/>
      <w:lang w:val="ru-RU"/>
    </w:rPr>
  </w:style>
  <w:style w:type="character" w:styleId="aff4">
    <w:name w:val="line number"/>
    <w:rsid w:val="00B64670"/>
  </w:style>
  <w:style w:type="paragraph" w:customStyle="1" w:styleId="108">
    <w:name w:val="108"/>
    <w:aliases w:val="2"/>
    <w:basedOn w:val="a"/>
    <w:uiPriority w:val="99"/>
    <w:rsid w:val="00B64670"/>
    <w:pPr>
      <w:spacing w:before="240"/>
      <w:ind w:right="1415"/>
      <w:jc w:val="right"/>
    </w:pPr>
    <w:rPr>
      <w:sz w:val="22"/>
    </w:rPr>
  </w:style>
  <w:style w:type="paragraph" w:styleId="32">
    <w:name w:val="Body Text 3"/>
    <w:basedOn w:val="a"/>
    <w:link w:val="33"/>
    <w:uiPriority w:val="99"/>
    <w:rsid w:val="00B64670"/>
    <w:pPr>
      <w:jc w:val="both"/>
    </w:pPr>
    <w:rPr>
      <w:sz w:val="22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B64670"/>
    <w:rPr>
      <w:sz w:val="22"/>
      <w:lang w:val="ru-RU"/>
    </w:rPr>
  </w:style>
  <w:style w:type="paragraph" w:styleId="aff5">
    <w:name w:val="List Bullet"/>
    <w:basedOn w:val="a"/>
    <w:uiPriority w:val="99"/>
    <w:rsid w:val="00B64670"/>
    <w:pPr>
      <w:tabs>
        <w:tab w:val="num" w:pos="748"/>
      </w:tabs>
      <w:ind w:left="748" w:hanging="360"/>
      <w:contextualSpacing/>
    </w:pPr>
  </w:style>
  <w:style w:type="character" w:customStyle="1" w:styleId="220">
    <w:name w:val="Знак Знак22"/>
    <w:rsid w:val="00B64670"/>
    <w:rPr>
      <w:b/>
      <w:sz w:val="24"/>
      <w:lang w:val="ru-RU" w:eastAsia="ru-RU" w:bidi="ar-SA"/>
    </w:rPr>
  </w:style>
  <w:style w:type="character" w:customStyle="1" w:styleId="81">
    <w:name w:val="Знак Знак8"/>
    <w:rsid w:val="00B64670"/>
    <w:rPr>
      <w:rFonts w:ascii="Arial" w:hAnsi="Arial"/>
      <w:sz w:val="22"/>
    </w:rPr>
  </w:style>
  <w:style w:type="paragraph" w:customStyle="1" w:styleId="aff6">
    <w:name w:val="Таблотст"/>
    <w:basedOn w:val="aff1"/>
    <w:uiPriority w:val="99"/>
    <w:rsid w:val="00B64670"/>
    <w:pPr>
      <w:ind w:left="85"/>
    </w:pPr>
  </w:style>
  <w:style w:type="paragraph" w:customStyle="1" w:styleId="27">
    <w:name w:val="Таблотст2"/>
    <w:basedOn w:val="aff1"/>
    <w:uiPriority w:val="99"/>
    <w:rsid w:val="00B64670"/>
    <w:pPr>
      <w:ind w:left="170"/>
    </w:pPr>
  </w:style>
  <w:style w:type="paragraph" w:customStyle="1" w:styleId="aff7">
    <w:name w:val="Заголграф"/>
    <w:basedOn w:val="3"/>
    <w:uiPriority w:val="99"/>
    <w:rsid w:val="00B64670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8">
    <w:name w:val="Сноска"/>
    <w:basedOn w:val="a"/>
    <w:link w:val="aff9"/>
    <w:rsid w:val="00B64670"/>
    <w:pPr>
      <w:ind w:firstLine="709"/>
      <w:jc w:val="both"/>
    </w:pPr>
    <w:rPr>
      <w:rFonts w:ascii="Arial" w:eastAsia="Calibri" w:hAnsi="Arial"/>
      <w:sz w:val="18"/>
      <w:lang w:eastAsia="en-US"/>
    </w:rPr>
  </w:style>
  <w:style w:type="character" w:customStyle="1" w:styleId="aff9">
    <w:name w:val="Сноска_"/>
    <w:link w:val="aff8"/>
    <w:locked/>
    <w:rsid w:val="00B64670"/>
    <w:rPr>
      <w:rFonts w:ascii="Arial" w:eastAsia="Calibri" w:hAnsi="Arial"/>
      <w:sz w:val="18"/>
      <w:lang w:val="ru-RU"/>
    </w:rPr>
  </w:style>
  <w:style w:type="character" w:customStyle="1" w:styleId="61">
    <w:name w:val="Знак Знак6"/>
    <w:rsid w:val="00B64670"/>
    <w:rPr>
      <w:rFonts w:ascii="Arial" w:hAnsi="Arial"/>
      <w:sz w:val="18"/>
      <w:lang w:val="ru-RU" w:eastAsia="ru-RU" w:bidi="ar-SA"/>
    </w:rPr>
  </w:style>
  <w:style w:type="paragraph" w:customStyle="1" w:styleId="affa">
    <w:name w:val="Единицы"/>
    <w:basedOn w:val="a"/>
    <w:uiPriority w:val="99"/>
    <w:rsid w:val="00B64670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paragraph" w:customStyle="1" w:styleId="affb">
    <w:name w:val="Приложение"/>
    <w:basedOn w:val="a"/>
    <w:uiPriority w:val="99"/>
    <w:rsid w:val="00B64670"/>
    <w:pPr>
      <w:pageBreakBefore/>
      <w:spacing w:after="60" w:line="190" w:lineRule="exact"/>
      <w:ind w:right="567"/>
      <w:jc w:val="right"/>
    </w:pPr>
    <w:rPr>
      <w:rFonts w:ascii="Arial" w:hAnsi="Arial"/>
    </w:rPr>
  </w:style>
  <w:style w:type="paragraph" w:customStyle="1" w:styleId="affc">
    <w:name w:val="Ñíîñêà"/>
    <w:basedOn w:val="a"/>
    <w:autoRedefine/>
    <w:uiPriority w:val="99"/>
    <w:rsid w:val="00B64670"/>
    <w:pPr>
      <w:ind w:firstLine="454"/>
      <w:jc w:val="both"/>
    </w:pPr>
    <w:rPr>
      <w:rFonts w:ascii="Arial" w:hAnsi="Arial"/>
      <w:sz w:val="18"/>
    </w:rPr>
  </w:style>
  <w:style w:type="paragraph" w:customStyle="1" w:styleId="Oaaeiono">
    <w:name w:val="Oaaeiono"/>
    <w:basedOn w:val="a"/>
    <w:uiPriority w:val="99"/>
    <w:rsid w:val="00B64670"/>
    <w:pPr>
      <w:spacing w:line="220" w:lineRule="exact"/>
      <w:ind w:left="85"/>
    </w:pPr>
    <w:rPr>
      <w:rFonts w:ascii="Arial" w:hAnsi="Arial"/>
    </w:rPr>
  </w:style>
  <w:style w:type="paragraph" w:styleId="affd">
    <w:name w:val="Subtitle"/>
    <w:basedOn w:val="a"/>
    <w:link w:val="affe"/>
    <w:uiPriority w:val="99"/>
    <w:qFormat/>
    <w:rsid w:val="00B64670"/>
    <w:pPr>
      <w:jc w:val="center"/>
    </w:pPr>
    <w:rPr>
      <w:b/>
      <w:sz w:val="24"/>
      <w:lang w:eastAsia="en-US"/>
    </w:rPr>
  </w:style>
  <w:style w:type="character" w:customStyle="1" w:styleId="affe">
    <w:name w:val="Подзаголовок Знак"/>
    <w:basedOn w:val="a0"/>
    <w:link w:val="affd"/>
    <w:uiPriority w:val="99"/>
    <w:rsid w:val="00B64670"/>
    <w:rPr>
      <w:b/>
      <w:sz w:val="24"/>
      <w:lang w:val="ru-RU"/>
    </w:rPr>
  </w:style>
  <w:style w:type="character" w:customStyle="1" w:styleId="130">
    <w:name w:val="Знак Знак13"/>
    <w:rsid w:val="00B64670"/>
    <w:rPr>
      <w:rFonts w:ascii="Arial" w:hAnsi="Arial"/>
      <w:sz w:val="22"/>
      <w:lang w:val="ru-RU" w:eastAsia="ru-RU" w:bidi="ar-SA"/>
    </w:rPr>
  </w:style>
  <w:style w:type="character" w:styleId="afff">
    <w:name w:val="endnote reference"/>
    <w:rsid w:val="00B64670"/>
    <w:rPr>
      <w:vertAlign w:val="superscript"/>
    </w:rPr>
  </w:style>
  <w:style w:type="paragraph" w:customStyle="1" w:styleId="afff0">
    <w:name w:val="Верхний колонтитул.ВерхКолонтитул"/>
    <w:basedOn w:val="a"/>
    <w:uiPriority w:val="99"/>
    <w:rsid w:val="00B64670"/>
    <w:pPr>
      <w:shd w:val="pct25" w:color="auto" w:fill="auto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character" w:customStyle="1" w:styleId="afff1">
    <w:name w:val="знак сноски"/>
    <w:rsid w:val="00B64670"/>
    <w:rPr>
      <w:vertAlign w:val="superscript"/>
    </w:rPr>
  </w:style>
  <w:style w:type="paragraph" w:customStyle="1" w:styleId="afff2">
    <w:name w:val="текст сноски"/>
    <w:basedOn w:val="a"/>
    <w:uiPriority w:val="99"/>
    <w:rsid w:val="00B64670"/>
    <w:pPr>
      <w:widowControl w:val="0"/>
      <w:ind w:firstLine="709"/>
      <w:jc w:val="both"/>
    </w:pPr>
    <w:rPr>
      <w:rFonts w:ascii="Arial" w:hAnsi="Arial"/>
      <w:sz w:val="18"/>
    </w:rPr>
  </w:style>
  <w:style w:type="paragraph" w:styleId="16">
    <w:name w:val="toc 1"/>
    <w:basedOn w:val="a"/>
    <w:next w:val="a"/>
    <w:autoRedefine/>
    <w:uiPriority w:val="99"/>
    <w:rsid w:val="00B64670"/>
    <w:pPr>
      <w:ind w:firstLine="709"/>
      <w:jc w:val="both"/>
    </w:pPr>
    <w:rPr>
      <w:rFonts w:ascii="Arial" w:hAnsi="Arial"/>
      <w:sz w:val="22"/>
    </w:rPr>
  </w:style>
  <w:style w:type="paragraph" w:styleId="28">
    <w:name w:val="toc 2"/>
    <w:basedOn w:val="a"/>
    <w:next w:val="a"/>
    <w:autoRedefine/>
    <w:uiPriority w:val="99"/>
    <w:rsid w:val="00B64670"/>
    <w:pPr>
      <w:ind w:left="220" w:firstLine="709"/>
      <w:jc w:val="both"/>
    </w:pPr>
    <w:rPr>
      <w:rFonts w:ascii="Arial" w:hAnsi="Arial"/>
      <w:sz w:val="22"/>
    </w:rPr>
  </w:style>
  <w:style w:type="paragraph" w:styleId="34">
    <w:name w:val="toc 3"/>
    <w:basedOn w:val="a"/>
    <w:next w:val="a"/>
    <w:autoRedefine/>
    <w:uiPriority w:val="99"/>
    <w:rsid w:val="00B64670"/>
    <w:pPr>
      <w:ind w:left="440" w:firstLine="709"/>
      <w:jc w:val="both"/>
    </w:pPr>
    <w:rPr>
      <w:rFonts w:ascii="Arial" w:hAnsi="Arial"/>
      <w:sz w:val="22"/>
    </w:rPr>
  </w:style>
  <w:style w:type="paragraph" w:styleId="41">
    <w:name w:val="toc 4"/>
    <w:basedOn w:val="a"/>
    <w:next w:val="a"/>
    <w:autoRedefine/>
    <w:uiPriority w:val="99"/>
    <w:rsid w:val="00B64670"/>
    <w:pPr>
      <w:ind w:left="660" w:firstLine="709"/>
      <w:jc w:val="both"/>
    </w:pPr>
    <w:rPr>
      <w:rFonts w:ascii="Arial" w:hAnsi="Arial"/>
      <w:sz w:val="22"/>
    </w:rPr>
  </w:style>
  <w:style w:type="paragraph" w:styleId="51">
    <w:name w:val="toc 5"/>
    <w:basedOn w:val="a"/>
    <w:next w:val="a"/>
    <w:autoRedefine/>
    <w:uiPriority w:val="99"/>
    <w:rsid w:val="00B64670"/>
    <w:pPr>
      <w:ind w:left="880" w:firstLine="709"/>
      <w:jc w:val="both"/>
    </w:pPr>
    <w:rPr>
      <w:rFonts w:ascii="Arial" w:hAnsi="Arial"/>
      <w:sz w:val="22"/>
    </w:rPr>
  </w:style>
  <w:style w:type="paragraph" w:styleId="62">
    <w:name w:val="toc 6"/>
    <w:basedOn w:val="a"/>
    <w:next w:val="a"/>
    <w:autoRedefine/>
    <w:uiPriority w:val="99"/>
    <w:rsid w:val="00B64670"/>
    <w:pPr>
      <w:ind w:left="1100" w:firstLine="709"/>
      <w:jc w:val="both"/>
    </w:pPr>
    <w:rPr>
      <w:rFonts w:ascii="Arial" w:hAnsi="Arial"/>
      <w:sz w:val="22"/>
    </w:rPr>
  </w:style>
  <w:style w:type="paragraph" w:styleId="71">
    <w:name w:val="toc 7"/>
    <w:basedOn w:val="a"/>
    <w:next w:val="a"/>
    <w:autoRedefine/>
    <w:uiPriority w:val="99"/>
    <w:rsid w:val="00B64670"/>
    <w:pPr>
      <w:ind w:left="1320" w:firstLine="709"/>
      <w:jc w:val="both"/>
    </w:pPr>
    <w:rPr>
      <w:rFonts w:ascii="Arial" w:hAnsi="Arial"/>
      <w:sz w:val="22"/>
    </w:rPr>
  </w:style>
  <w:style w:type="paragraph" w:styleId="82">
    <w:name w:val="toc 8"/>
    <w:basedOn w:val="a"/>
    <w:next w:val="a"/>
    <w:autoRedefine/>
    <w:uiPriority w:val="99"/>
    <w:rsid w:val="00B64670"/>
    <w:pPr>
      <w:ind w:left="1540" w:firstLine="709"/>
      <w:jc w:val="both"/>
    </w:pPr>
    <w:rPr>
      <w:rFonts w:ascii="Arial" w:hAnsi="Arial"/>
      <w:sz w:val="22"/>
    </w:rPr>
  </w:style>
  <w:style w:type="paragraph" w:styleId="91">
    <w:name w:val="toc 9"/>
    <w:basedOn w:val="a"/>
    <w:next w:val="a"/>
    <w:autoRedefine/>
    <w:uiPriority w:val="99"/>
    <w:rsid w:val="00B64670"/>
    <w:pPr>
      <w:ind w:left="1760" w:firstLine="709"/>
      <w:jc w:val="both"/>
    </w:pPr>
    <w:rPr>
      <w:rFonts w:ascii="Arial" w:hAnsi="Arial"/>
      <w:sz w:val="22"/>
    </w:rPr>
  </w:style>
  <w:style w:type="paragraph" w:styleId="35">
    <w:name w:val="Body Text Indent 3"/>
    <w:basedOn w:val="a"/>
    <w:link w:val="36"/>
    <w:uiPriority w:val="99"/>
    <w:rsid w:val="00B64670"/>
    <w:pPr>
      <w:ind w:firstLine="709"/>
      <w:jc w:val="both"/>
    </w:pPr>
    <w:rPr>
      <w:rFonts w:ascii="Arial" w:hAnsi="Arial"/>
      <w:b/>
      <w:sz w:val="22"/>
      <w:lang w:eastAsia="en-US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B64670"/>
    <w:rPr>
      <w:rFonts w:ascii="Arial" w:hAnsi="Arial"/>
      <w:b/>
      <w:sz w:val="22"/>
      <w:lang w:val="ru-RU"/>
    </w:rPr>
  </w:style>
  <w:style w:type="character" w:styleId="afff3">
    <w:name w:val="annotation reference"/>
    <w:rsid w:val="00B64670"/>
    <w:rPr>
      <w:sz w:val="16"/>
      <w:szCs w:val="16"/>
    </w:rPr>
  </w:style>
  <w:style w:type="paragraph" w:styleId="afff4">
    <w:name w:val="annotation text"/>
    <w:basedOn w:val="a"/>
    <w:link w:val="afff5"/>
    <w:uiPriority w:val="99"/>
    <w:rsid w:val="00B64670"/>
    <w:pPr>
      <w:ind w:firstLine="709"/>
      <w:jc w:val="both"/>
    </w:pPr>
    <w:rPr>
      <w:rFonts w:ascii="Arial" w:hAnsi="Arial"/>
      <w:lang w:eastAsia="en-US"/>
    </w:rPr>
  </w:style>
  <w:style w:type="character" w:customStyle="1" w:styleId="afff5">
    <w:name w:val="Текст примечания Знак"/>
    <w:basedOn w:val="a0"/>
    <w:link w:val="afff4"/>
    <w:uiPriority w:val="99"/>
    <w:rsid w:val="00B64670"/>
    <w:rPr>
      <w:rFonts w:ascii="Arial" w:hAnsi="Arial"/>
      <w:lang w:val="ru-RU"/>
    </w:rPr>
  </w:style>
  <w:style w:type="paragraph" w:customStyle="1" w:styleId="17">
    <w:name w:val="заголовок 1"/>
    <w:basedOn w:val="a"/>
    <w:next w:val="a"/>
    <w:uiPriority w:val="99"/>
    <w:rsid w:val="00B64670"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22"/>
    </w:rPr>
  </w:style>
  <w:style w:type="paragraph" w:styleId="afff6">
    <w:name w:val="caption"/>
    <w:basedOn w:val="a"/>
    <w:next w:val="a"/>
    <w:uiPriority w:val="99"/>
    <w:qFormat/>
    <w:rsid w:val="00B64670"/>
    <w:pPr>
      <w:jc w:val="both"/>
    </w:pPr>
    <w:rPr>
      <w:rFonts w:ascii="Arial" w:hAnsi="Arial"/>
      <w:b/>
      <w:sz w:val="22"/>
    </w:rPr>
  </w:style>
  <w:style w:type="character" w:customStyle="1" w:styleId="18">
    <w:name w:val="Название Знак1"/>
    <w:rsid w:val="00B6467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9">
    <w:name w:val="Подзаголовок Знак1"/>
    <w:rsid w:val="00B6467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ListParagraph1">
    <w:name w:val="List Paragraph1"/>
    <w:basedOn w:val="a"/>
    <w:uiPriority w:val="99"/>
    <w:rsid w:val="00B6467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fff7">
    <w:name w:val="FollowedHyperlink"/>
    <w:uiPriority w:val="99"/>
    <w:rsid w:val="00B64670"/>
    <w:rPr>
      <w:color w:val="800080"/>
      <w:u w:val="single"/>
    </w:rPr>
  </w:style>
  <w:style w:type="paragraph" w:customStyle="1" w:styleId="colorgray">
    <w:name w:val="color_gray"/>
    <w:basedOn w:val="a"/>
    <w:uiPriority w:val="99"/>
    <w:rsid w:val="00B6467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rsid w:val="00B64670"/>
  </w:style>
  <w:style w:type="character" w:customStyle="1" w:styleId="afff8">
    <w:name w:val="Основной текст_"/>
    <w:link w:val="1a"/>
    <w:locked/>
    <w:rsid w:val="00B64670"/>
    <w:rPr>
      <w:sz w:val="27"/>
      <w:shd w:val="clear" w:color="auto" w:fill="FFFFFF"/>
    </w:rPr>
  </w:style>
  <w:style w:type="paragraph" w:customStyle="1" w:styleId="1a">
    <w:name w:val="Основной текст1"/>
    <w:basedOn w:val="a"/>
    <w:link w:val="afff8"/>
    <w:rsid w:val="00B64670"/>
    <w:pPr>
      <w:shd w:val="clear" w:color="auto" w:fill="FFFFFF"/>
      <w:spacing w:after="420" w:line="240" w:lineRule="atLeast"/>
      <w:ind w:hanging="520"/>
    </w:pPr>
    <w:rPr>
      <w:sz w:val="27"/>
      <w:shd w:val="clear" w:color="auto" w:fill="FFFFFF"/>
      <w:lang w:val="en-US" w:eastAsia="en-US"/>
    </w:rPr>
  </w:style>
  <w:style w:type="character" w:customStyle="1" w:styleId="42">
    <w:name w:val="Основной текст (4)_"/>
    <w:link w:val="43"/>
    <w:locked/>
    <w:rsid w:val="00B64670"/>
    <w:rPr>
      <w:sz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B64670"/>
    <w:pPr>
      <w:shd w:val="clear" w:color="auto" w:fill="FFFFFF"/>
      <w:spacing w:line="326" w:lineRule="exact"/>
    </w:pPr>
    <w:rPr>
      <w:sz w:val="27"/>
      <w:shd w:val="clear" w:color="auto" w:fill="FFFFFF"/>
      <w:lang w:val="en-US" w:eastAsia="en-US"/>
    </w:rPr>
  </w:style>
  <w:style w:type="character" w:customStyle="1" w:styleId="37">
    <w:name w:val="Основной текст (3)_"/>
    <w:link w:val="38"/>
    <w:locked/>
    <w:rsid w:val="00B64670"/>
    <w:rPr>
      <w:sz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B64670"/>
    <w:pPr>
      <w:shd w:val="clear" w:color="auto" w:fill="FFFFFF"/>
      <w:spacing w:line="317" w:lineRule="exact"/>
      <w:ind w:hanging="420"/>
    </w:pPr>
    <w:rPr>
      <w:sz w:val="27"/>
      <w:shd w:val="clear" w:color="auto" w:fill="FFFFFF"/>
      <w:lang w:val="en-US" w:eastAsia="en-US"/>
    </w:rPr>
  </w:style>
  <w:style w:type="paragraph" w:customStyle="1" w:styleId="afff9">
    <w:name w:val="Нормальный (таблица)"/>
    <w:basedOn w:val="a"/>
    <w:next w:val="a"/>
    <w:uiPriority w:val="99"/>
    <w:rsid w:val="00B64670"/>
    <w:pPr>
      <w:widowControl w:val="0"/>
      <w:autoSpaceDE w:val="0"/>
      <w:autoSpaceDN w:val="0"/>
      <w:adjustRightInd w:val="0"/>
      <w:jc w:val="both"/>
    </w:pPr>
    <w:rPr>
      <w:rFonts w:ascii="Arial" w:hAnsi="Arial"/>
      <w:sz w:val="26"/>
      <w:szCs w:val="26"/>
    </w:rPr>
  </w:style>
  <w:style w:type="paragraph" w:customStyle="1" w:styleId="afffa">
    <w:name w:val="Прижатый влево"/>
    <w:basedOn w:val="a"/>
    <w:next w:val="a"/>
    <w:uiPriority w:val="99"/>
    <w:rsid w:val="00B64670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afffb">
    <w:name w:val="Normal Indent"/>
    <w:basedOn w:val="a"/>
    <w:uiPriority w:val="99"/>
    <w:rsid w:val="00B64670"/>
    <w:pPr>
      <w:ind w:left="720"/>
    </w:pPr>
  </w:style>
  <w:style w:type="paragraph" w:customStyle="1" w:styleId="29">
    <w:name w:val="боковик2"/>
    <w:basedOn w:val="a"/>
    <w:uiPriority w:val="99"/>
    <w:rsid w:val="00B64670"/>
    <w:pPr>
      <w:spacing w:before="48" w:after="48"/>
      <w:ind w:left="227"/>
    </w:pPr>
    <w:rPr>
      <w:rFonts w:ascii="JournalRub" w:hAnsi="JournalRub"/>
    </w:rPr>
  </w:style>
  <w:style w:type="paragraph" w:customStyle="1" w:styleId="afffc">
    <w:name w:val="боковик"/>
    <w:basedOn w:val="a"/>
    <w:uiPriority w:val="99"/>
    <w:rsid w:val="00B64670"/>
    <w:pPr>
      <w:jc w:val="both"/>
    </w:pPr>
    <w:rPr>
      <w:rFonts w:ascii="Arial" w:hAnsi="Arial"/>
      <w:sz w:val="16"/>
    </w:rPr>
  </w:style>
  <w:style w:type="paragraph" w:customStyle="1" w:styleId="1b">
    <w:name w:val="боковик1"/>
    <w:basedOn w:val="a"/>
    <w:uiPriority w:val="99"/>
    <w:rsid w:val="00B64670"/>
    <w:pPr>
      <w:ind w:left="227"/>
      <w:jc w:val="both"/>
    </w:pPr>
    <w:rPr>
      <w:rFonts w:ascii="Arial" w:hAnsi="Arial"/>
      <w:sz w:val="16"/>
    </w:rPr>
  </w:style>
  <w:style w:type="paragraph" w:customStyle="1" w:styleId="afffd">
    <w:name w:val="цифры"/>
    <w:basedOn w:val="afffc"/>
    <w:uiPriority w:val="99"/>
    <w:rsid w:val="00B64670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c">
    <w:name w:val="цифры1"/>
    <w:basedOn w:val="afffd"/>
    <w:uiPriority w:val="99"/>
    <w:rsid w:val="00B64670"/>
    <w:pPr>
      <w:jc w:val="right"/>
    </w:pPr>
    <w:rPr>
      <w:sz w:val="16"/>
    </w:rPr>
  </w:style>
  <w:style w:type="paragraph" w:customStyle="1" w:styleId="39">
    <w:name w:val="боковик3"/>
    <w:basedOn w:val="afffc"/>
    <w:uiPriority w:val="99"/>
    <w:rsid w:val="00B64670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uiPriority w:val="99"/>
    <w:rsid w:val="00B64670"/>
    <w:rPr>
      <w:rFonts w:ascii="Arial" w:hAnsi="Arial"/>
      <w:sz w:val="16"/>
      <w:lang w:val="en-US"/>
    </w:rPr>
  </w:style>
  <w:style w:type="paragraph" w:customStyle="1" w:styleId="TableText">
    <w:name w:val="Table Text"/>
    <w:basedOn w:val="a"/>
    <w:uiPriority w:val="99"/>
    <w:rsid w:val="00B64670"/>
    <w:rPr>
      <w:rFonts w:ascii="Tms Rmn" w:hAnsi="Tms Rmn"/>
      <w:noProof/>
    </w:rPr>
  </w:style>
  <w:style w:type="paragraph" w:customStyle="1" w:styleId="afffe">
    <w:name w:val="текст конц. сноски"/>
    <w:basedOn w:val="a"/>
    <w:uiPriority w:val="99"/>
    <w:rsid w:val="00B64670"/>
  </w:style>
  <w:style w:type="paragraph" w:customStyle="1" w:styleId="Tablename">
    <w:name w:val="Table name"/>
    <w:basedOn w:val="a"/>
    <w:uiPriority w:val="99"/>
    <w:rsid w:val="00B64670"/>
    <w:pPr>
      <w:jc w:val="center"/>
    </w:pPr>
    <w:rPr>
      <w:rFonts w:ascii="Arial" w:hAnsi="Arial"/>
      <w:b/>
      <w:sz w:val="22"/>
    </w:rPr>
  </w:style>
  <w:style w:type="paragraph" w:customStyle="1" w:styleId="affff">
    <w:name w:val="Îáû÷íûé"/>
    <w:uiPriority w:val="99"/>
    <w:rsid w:val="00B64670"/>
    <w:rPr>
      <w:lang w:val="ru-RU" w:eastAsia="ru-RU"/>
    </w:rPr>
  </w:style>
  <w:style w:type="paragraph" w:customStyle="1" w:styleId="01-golovka">
    <w:name w:val="01-golovka"/>
    <w:basedOn w:val="a"/>
    <w:uiPriority w:val="99"/>
    <w:rsid w:val="00B64670"/>
    <w:pPr>
      <w:spacing w:before="80" w:after="80"/>
      <w:jc w:val="center"/>
    </w:pPr>
    <w:rPr>
      <w:rFonts w:ascii="PragmaticaC" w:hAnsi="PragmaticaC"/>
      <w:sz w:val="14"/>
    </w:rPr>
  </w:style>
  <w:style w:type="paragraph" w:customStyle="1" w:styleId="xl68">
    <w:name w:val="xl68"/>
    <w:basedOn w:val="a"/>
    <w:uiPriority w:val="99"/>
    <w:rsid w:val="00B64670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color w:val="000000"/>
      <w:sz w:val="14"/>
      <w:szCs w:val="14"/>
    </w:rPr>
  </w:style>
  <w:style w:type="paragraph" w:customStyle="1" w:styleId="111">
    <w:name w:val="Заголовок 11"/>
    <w:basedOn w:val="a"/>
    <w:uiPriority w:val="99"/>
    <w:qFormat/>
    <w:rsid w:val="00B6467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99"/>
    <w:qFormat/>
    <w:rsid w:val="00B64670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230">
    <w:name w:val="Знак Знак23"/>
    <w:rsid w:val="00B64670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B6467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FontStyle114">
    <w:name w:val="Font Style114"/>
    <w:rsid w:val="00B64670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B64670"/>
    <w:pPr>
      <w:widowControl w:val="0"/>
      <w:autoSpaceDE w:val="0"/>
      <w:autoSpaceDN w:val="0"/>
      <w:adjustRightInd w:val="0"/>
      <w:spacing w:line="356" w:lineRule="exact"/>
      <w:ind w:firstLine="706"/>
      <w:jc w:val="both"/>
    </w:pPr>
    <w:rPr>
      <w:sz w:val="24"/>
      <w:szCs w:val="24"/>
    </w:rPr>
  </w:style>
  <w:style w:type="character" w:customStyle="1" w:styleId="FontStyle13">
    <w:name w:val="Font Style13"/>
    <w:rsid w:val="00B64670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B64670"/>
    <w:rPr>
      <w:sz w:val="28"/>
      <w:lang w:val="ru-RU" w:eastAsia="ru-RU" w:bidi="ar-SA"/>
    </w:rPr>
  </w:style>
  <w:style w:type="paragraph" w:customStyle="1" w:styleId="2a">
    <w:name w:val="Без интервала2"/>
    <w:link w:val="NoSpacingChar"/>
    <w:rsid w:val="00B64670"/>
    <w:rPr>
      <w:rFonts w:ascii="Calibri" w:hAnsi="Calibri"/>
      <w:sz w:val="22"/>
      <w:szCs w:val="22"/>
      <w:lang w:val="ru-RU" w:eastAsia="ru-RU"/>
    </w:rPr>
  </w:style>
  <w:style w:type="character" w:customStyle="1" w:styleId="NoSpacingChar">
    <w:name w:val="No Spacing Char"/>
    <w:link w:val="2a"/>
    <w:locked/>
    <w:rsid w:val="00B64670"/>
    <w:rPr>
      <w:rFonts w:ascii="Calibri" w:hAnsi="Calibri"/>
      <w:sz w:val="22"/>
      <w:szCs w:val="22"/>
      <w:lang w:val="ru-RU" w:eastAsia="ru-RU"/>
    </w:rPr>
  </w:style>
  <w:style w:type="paragraph" w:customStyle="1" w:styleId="Heading11">
    <w:name w:val="Heading 11"/>
    <w:basedOn w:val="a"/>
    <w:uiPriority w:val="99"/>
    <w:qFormat/>
    <w:rsid w:val="00B6467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NoSpacing1">
    <w:name w:val="No Spacing1"/>
    <w:uiPriority w:val="99"/>
    <w:rsid w:val="00B64670"/>
    <w:rPr>
      <w:rFonts w:ascii="Calibri" w:hAnsi="Calibri"/>
      <w:sz w:val="22"/>
      <w:szCs w:val="22"/>
      <w:lang w:val="ru-RU" w:eastAsia="ru-RU"/>
    </w:rPr>
  </w:style>
  <w:style w:type="character" w:customStyle="1" w:styleId="Heading1Char">
    <w:name w:val="Heading 1 Char"/>
    <w:locked/>
    <w:rsid w:val="00B64670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B64670"/>
    <w:rPr>
      <w:rFonts w:ascii="AG Souvenir" w:eastAsia="Calibri" w:hAnsi="AG Souvenir"/>
      <w:b/>
      <w:spacing w:val="38"/>
      <w:lang w:eastAsia="ru-RU" w:bidi="ar-SA"/>
    </w:rPr>
  </w:style>
  <w:style w:type="paragraph" w:customStyle="1" w:styleId="msonormalcxspmiddle">
    <w:name w:val="msonormalcxspmiddle"/>
    <w:basedOn w:val="a"/>
    <w:rsid w:val="00B64670"/>
    <w:pPr>
      <w:spacing w:before="100" w:beforeAutospacing="1" w:after="100" w:afterAutospacing="1"/>
    </w:pPr>
    <w:rPr>
      <w:sz w:val="24"/>
      <w:szCs w:val="24"/>
    </w:rPr>
  </w:style>
  <w:style w:type="character" w:customStyle="1" w:styleId="1110">
    <w:name w:val="Знак Знак111"/>
    <w:uiPriority w:val="99"/>
    <w:rsid w:val="00B64670"/>
  </w:style>
  <w:style w:type="paragraph" w:customStyle="1" w:styleId="120">
    <w:name w:val="Абзац списка12"/>
    <w:basedOn w:val="a"/>
    <w:rsid w:val="00B6467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21">
    <w:name w:val="Знак Знак221"/>
    <w:uiPriority w:val="99"/>
    <w:rsid w:val="00B64670"/>
    <w:rPr>
      <w:b/>
      <w:sz w:val="24"/>
      <w:lang w:val="ru-RU" w:eastAsia="ru-RU"/>
    </w:rPr>
  </w:style>
  <w:style w:type="paragraph" w:customStyle="1" w:styleId="Heading111">
    <w:name w:val="Heading 111"/>
    <w:basedOn w:val="a"/>
    <w:rsid w:val="00B6467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1d">
    <w:name w:val="Знак1"/>
    <w:basedOn w:val="a"/>
    <w:rsid w:val="00B6467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 Знак Char,Текст сноски Знак1 Знак Знак Char,Текст сноски Знак Знак Знак Знак Char,single space Char"/>
    <w:locked/>
    <w:rsid w:val="00B64670"/>
  </w:style>
  <w:style w:type="paragraph" w:customStyle="1" w:styleId="112">
    <w:name w:val="Абзац списка11"/>
    <w:basedOn w:val="a"/>
    <w:uiPriority w:val="99"/>
    <w:rsid w:val="00B6467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21">
    <w:name w:val="Заголовок 12"/>
    <w:basedOn w:val="a"/>
    <w:uiPriority w:val="99"/>
    <w:qFormat/>
    <w:rsid w:val="00B6467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affff0">
    <w:name w:val="Отчетный"/>
    <w:basedOn w:val="a"/>
    <w:uiPriority w:val="99"/>
    <w:rsid w:val="00B64670"/>
    <w:pPr>
      <w:spacing w:after="120" w:line="360" w:lineRule="auto"/>
      <w:ind w:firstLine="720"/>
      <w:jc w:val="both"/>
    </w:pPr>
    <w:rPr>
      <w:sz w:val="26"/>
    </w:rPr>
  </w:style>
  <w:style w:type="paragraph" w:customStyle="1" w:styleId="44">
    <w:name w:val="Абзац списка4"/>
    <w:basedOn w:val="a"/>
    <w:uiPriority w:val="99"/>
    <w:rsid w:val="00B64670"/>
    <w:pPr>
      <w:spacing w:after="200" w:line="276" w:lineRule="auto"/>
      <w:ind w:left="720"/>
    </w:pPr>
    <w:rPr>
      <w:w w:val="90"/>
      <w:sz w:val="24"/>
      <w:szCs w:val="24"/>
      <w:lang w:eastAsia="en-US"/>
    </w:rPr>
  </w:style>
  <w:style w:type="paragraph" w:customStyle="1" w:styleId="131">
    <w:name w:val="Заголовок 13"/>
    <w:basedOn w:val="a"/>
    <w:uiPriority w:val="99"/>
    <w:qFormat/>
    <w:rsid w:val="00B6467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3b">
    <w:name w:val="Без интервала3"/>
    <w:uiPriority w:val="99"/>
    <w:rsid w:val="00B64670"/>
    <w:rPr>
      <w:rFonts w:ascii="Calibri" w:hAnsi="Calibri"/>
      <w:sz w:val="22"/>
      <w:szCs w:val="22"/>
      <w:lang w:val="ru-RU" w:eastAsia="ru-RU"/>
    </w:rPr>
  </w:style>
  <w:style w:type="paragraph" w:customStyle="1" w:styleId="ConsTitle">
    <w:name w:val="ConsTitle"/>
    <w:uiPriority w:val="99"/>
    <w:rsid w:val="00B6467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140">
    <w:name w:val="Заголовок 14"/>
    <w:basedOn w:val="a"/>
    <w:uiPriority w:val="99"/>
    <w:qFormat/>
    <w:rsid w:val="00B6467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52">
    <w:name w:val="Абзац списка5"/>
    <w:basedOn w:val="a"/>
    <w:uiPriority w:val="99"/>
    <w:rsid w:val="00B64670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150">
    <w:name w:val="Заголовок 15"/>
    <w:basedOn w:val="a"/>
    <w:uiPriority w:val="99"/>
    <w:qFormat/>
    <w:rsid w:val="00B6467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45">
    <w:name w:val="Без интервала4"/>
    <w:uiPriority w:val="99"/>
    <w:rsid w:val="00B64670"/>
    <w:rPr>
      <w:rFonts w:ascii="Calibri" w:hAnsi="Calibri"/>
      <w:sz w:val="22"/>
      <w:szCs w:val="22"/>
      <w:lang w:val="ru-RU" w:eastAsia="ru-RU"/>
    </w:rPr>
  </w:style>
  <w:style w:type="paragraph" w:customStyle="1" w:styleId="63">
    <w:name w:val="Абзац списка6"/>
    <w:basedOn w:val="a"/>
    <w:uiPriority w:val="99"/>
    <w:rsid w:val="00B64670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161">
    <w:name w:val="Заголовок 16"/>
    <w:basedOn w:val="a"/>
    <w:uiPriority w:val="99"/>
    <w:qFormat/>
    <w:rsid w:val="00B6467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53">
    <w:name w:val="Без интервала5"/>
    <w:uiPriority w:val="99"/>
    <w:rsid w:val="00B64670"/>
    <w:rPr>
      <w:rFonts w:ascii="Calibri" w:hAnsi="Calibri"/>
      <w:sz w:val="22"/>
      <w:szCs w:val="22"/>
      <w:lang w:val="ru-RU" w:eastAsia="ru-RU"/>
    </w:rPr>
  </w:style>
  <w:style w:type="paragraph" w:customStyle="1" w:styleId="affff1">
    <w:name w:val="Знак Знак Знак Знак"/>
    <w:basedOn w:val="a"/>
    <w:uiPriority w:val="99"/>
    <w:rsid w:val="00B6467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70">
    <w:name w:val="Заголовок 17"/>
    <w:basedOn w:val="a"/>
    <w:uiPriority w:val="99"/>
    <w:qFormat/>
    <w:rsid w:val="00B6467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72">
    <w:name w:val="Абзац списка7"/>
    <w:basedOn w:val="a"/>
    <w:uiPriority w:val="99"/>
    <w:rsid w:val="00B64670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180">
    <w:name w:val="Заголовок 18"/>
    <w:basedOn w:val="a"/>
    <w:uiPriority w:val="99"/>
    <w:qFormat/>
    <w:rsid w:val="00B6467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64">
    <w:name w:val="Без интервала6"/>
    <w:uiPriority w:val="99"/>
    <w:rsid w:val="00B64670"/>
    <w:rPr>
      <w:rFonts w:ascii="Calibri" w:hAnsi="Calibri"/>
      <w:sz w:val="22"/>
      <w:szCs w:val="22"/>
      <w:lang w:val="ru-RU" w:eastAsia="ru-RU"/>
    </w:rPr>
  </w:style>
  <w:style w:type="paragraph" w:customStyle="1" w:styleId="83">
    <w:name w:val="Абзац списка8"/>
    <w:basedOn w:val="a"/>
    <w:uiPriority w:val="99"/>
    <w:rsid w:val="00B64670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190">
    <w:name w:val="Заголовок 19"/>
    <w:basedOn w:val="a"/>
    <w:uiPriority w:val="99"/>
    <w:qFormat/>
    <w:rsid w:val="00B6467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73">
    <w:name w:val="Без интервала7"/>
    <w:uiPriority w:val="99"/>
    <w:rsid w:val="00B64670"/>
    <w:rPr>
      <w:rFonts w:ascii="Calibri" w:hAnsi="Calibri"/>
      <w:sz w:val="22"/>
      <w:szCs w:val="22"/>
      <w:lang w:val="ru-RU" w:eastAsia="ru-RU"/>
    </w:rPr>
  </w:style>
  <w:style w:type="paragraph" w:customStyle="1" w:styleId="1100">
    <w:name w:val="Заголовок 110"/>
    <w:basedOn w:val="a"/>
    <w:uiPriority w:val="99"/>
    <w:qFormat/>
    <w:rsid w:val="00B6467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ConsPlusDocList">
    <w:name w:val="ConsPlusDocList"/>
    <w:uiPriority w:val="99"/>
    <w:rsid w:val="00B64670"/>
    <w:pPr>
      <w:widowControl w:val="0"/>
      <w:autoSpaceDE w:val="0"/>
      <w:autoSpaceDN w:val="0"/>
    </w:pPr>
    <w:rPr>
      <w:rFonts w:ascii="Courier New" w:hAnsi="Courier New" w:cs="Courier New"/>
      <w:lang w:val="ru-RU" w:eastAsia="ru-RU"/>
    </w:rPr>
  </w:style>
  <w:style w:type="paragraph" w:customStyle="1" w:styleId="ConsPlusTitlePage">
    <w:name w:val="ConsPlusTitlePage"/>
    <w:uiPriority w:val="99"/>
    <w:rsid w:val="00B64670"/>
    <w:pPr>
      <w:widowControl w:val="0"/>
      <w:autoSpaceDE w:val="0"/>
      <w:autoSpaceDN w:val="0"/>
    </w:pPr>
    <w:rPr>
      <w:rFonts w:ascii="Tahoma" w:hAnsi="Tahoma" w:cs="Tahoma"/>
      <w:lang w:val="ru-RU" w:eastAsia="ru-RU"/>
    </w:rPr>
  </w:style>
  <w:style w:type="paragraph" w:customStyle="1" w:styleId="ConsPlusJurTerm">
    <w:name w:val="ConsPlusJurTerm"/>
    <w:uiPriority w:val="99"/>
    <w:rsid w:val="00B64670"/>
    <w:pPr>
      <w:widowControl w:val="0"/>
      <w:autoSpaceDE w:val="0"/>
      <w:autoSpaceDN w:val="0"/>
    </w:pPr>
    <w:rPr>
      <w:rFonts w:ascii="Tahoma" w:hAnsi="Tahoma" w:cs="Tahoma"/>
      <w:sz w:val="26"/>
      <w:lang w:val="ru-RU" w:eastAsia="ru-RU"/>
    </w:rPr>
  </w:style>
  <w:style w:type="paragraph" w:customStyle="1" w:styleId="xl63">
    <w:name w:val="xl63"/>
    <w:basedOn w:val="a"/>
    <w:uiPriority w:val="99"/>
    <w:rsid w:val="00B6467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4">
    <w:name w:val="xl64"/>
    <w:basedOn w:val="a"/>
    <w:uiPriority w:val="99"/>
    <w:rsid w:val="00B64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a"/>
    <w:uiPriority w:val="99"/>
    <w:rsid w:val="00B64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rsid w:val="00B646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uiPriority w:val="99"/>
    <w:rsid w:val="00B64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uiPriority w:val="99"/>
    <w:rsid w:val="00B64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rsid w:val="00B64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B64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uiPriority w:val="99"/>
    <w:rsid w:val="00B64670"/>
    <w:pPr>
      <w:shd w:val="clear" w:color="auto" w:fill="B6DDE8"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B64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uiPriority w:val="99"/>
    <w:rsid w:val="00B64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/>
    </w:pPr>
  </w:style>
  <w:style w:type="paragraph" w:customStyle="1" w:styleId="xl75">
    <w:name w:val="xl75"/>
    <w:basedOn w:val="a"/>
    <w:uiPriority w:val="99"/>
    <w:rsid w:val="00B64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/>
      <w:jc w:val="center"/>
    </w:pPr>
  </w:style>
  <w:style w:type="paragraph" w:customStyle="1" w:styleId="xl76">
    <w:name w:val="xl76"/>
    <w:basedOn w:val="a"/>
    <w:uiPriority w:val="99"/>
    <w:rsid w:val="00B64670"/>
    <w:pPr>
      <w:shd w:val="clear" w:color="auto" w:fill="95B3D7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uiPriority w:val="99"/>
    <w:rsid w:val="00B64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B64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/>
    </w:pPr>
  </w:style>
  <w:style w:type="paragraph" w:customStyle="1" w:styleId="xl79">
    <w:name w:val="xl79"/>
    <w:basedOn w:val="a"/>
    <w:uiPriority w:val="99"/>
    <w:rsid w:val="00B64670"/>
    <w:pP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uiPriority w:val="99"/>
    <w:rsid w:val="00B64670"/>
    <w:pPr>
      <w:shd w:val="clear" w:color="auto" w:fill="92D050"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uiPriority w:val="99"/>
    <w:rsid w:val="00B64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uiPriority w:val="99"/>
    <w:rsid w:val="00B64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uiPriority w:val="99"/>
    <w:rsid w:val="00B64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uiPriority w:val="99"/>
    <w:rsid w:val="00B64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uiPriority w:val="99"/>
    <w:rsid w:val="00B64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86">
    <w:name w:val="xl86"/>
    <w:basedOn w:val="a"/>
    <w:uiPriority w:val="99"/>
    <w:rsid w:val="00B64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uiPriority w:val="99"/>
    <w:rsid w:val="00B64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uiPriority w:val="99"/>
    <w:rsid w:val="00B64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B646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uiPriority w:val="99"/>
    <w:rsid w:val="00B646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uiPriority w:val="99"/>
    <w:rsid w:val="00B64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92">
    <w:name w:val="xl92"/>
    <w:basedOn w:val="a"/>
    <w:uiPriority w:val="99"/>
    <w:rsid w:val="00B64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/>
      <w:jc w:val="center"/>
    </w:pPr>
  </w:style>
  <w:style w:type="paragraph" w:customStyle="1" w:styleId="xl93">
    <w:name w:val="xl93"/>
    <w:basedOn w:val="a"/>
    <w:uiPriority w:val="99"/>
    <w:rsid w:val="00B64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/>
      <w:jc w:val="center"/>
    </w:pPr>
  </w:style>
  <w:style w:type="paragraph" w:customStyle="1" w:styleId="xl94">
    <w:name w:val="xl94"/>
    <w:basedOn w:val="a"/>
    <w:uiPriority w:val="99"/>
    <w:rsid w:val="00B646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95">
    <w:name w:val="xl95"/>
    <w:basedOn w:val="a"/>
    <w:uiPriority w:val="99"/>
    <w:rsid w:val="00B646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uiPriority w:val="99"/>
    <w:rsid w:val="00B646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uiPriority w:val="99"/>
    <w:rsid w:val="00B646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uiPriority w:val="99"/>
    <w:rsid w:val="00B646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99">
    <w:name w:val="xl99"/>
    <w:basedOn w:val="a"/>
    <w:uiPriority w:val="99"/>
    <w:rsid w:val="00B646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uiPriority w:val="99"/>
    <w:rsid w:val="00B646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uiPriority w:val="99"/>
    <w:rsid w:val="00B646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uiPriority w:val="99"/>
    <w:rsid w:val="00B646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uiPriority w:val="99"/>
    <w:rsid w:val="00B646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uiPriority w:val="99"/>
    <w:rsid w:val="00B646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uiPriority w:val="99"/>
    <w:rsid w:val="00B646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uiPriority w:val="99"/>
    <w:rsid w:val="00B646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uiPriority w:val="99"/>
    <w:rsid w:val="00B646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uiPriority w:val="99"/>
    <w:rsid w:val="00B646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uiPriority w:val="99"/>
    <w:rsid w:val="00B646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uiPriority w:val="99"/>
    <w:rsid w:val="00B646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uiPriority w:val="99"/>
    <w:rsid w:val="00B646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uiPriority w:val="99"/>
    <w:rsid w:val="00B646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uiPriority w:val="99"/>
    <w:rsid w:val="00B646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uiPriority w:val="99"/>
    <w:rsid w:val="00B646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uiPriority w:val="99"/>
    <w:rsid w:val="00B646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uiPriority w:val="99"/>
    <w:rsid w:val="00B646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uiPriority w:val="99"/>
    <w:rsid w:val="00B646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uiPriority w:val="99"/>
    <w:rsid w:val="00B646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uiPriority w:val="99"/>
    <w:rsid w:val="00B646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uiPriority w:val="99"/>
    <w:rsid w:val="00B646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uiPriority w:val="99"/>
    <w:rsid w:val="00B646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B64670"/>
    <w:pPr>
      <w:pBdr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uiPriority w:val="99"/>
    <w:rsid w:val="00B64670"/>
    <w:pPr>
      <w:pBdr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uiPriority w:val="99"/>
    <w:rsid w:val="00B64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uiPriority w:val="99"/>
    <w:rsid w:val="00B64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uiPriority w:val="99"/>
    <w:rsid w:val="00B64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uiPriority w:val="99"/>
    <w:rsid w:val="00B64670"/>
    <w:pP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uiPriority w:val="99"/>
    <w:rsid w:val="00B64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uiPriority w:val="99"/>
    <w:rsid w:val="00B64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uiPriority w:val="99"/>
    <w:rsid w:val="00B64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uiPriority w:val="99"/>
    <w:rsid w:val="00B646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132">
    <w:name w:val="xl132"/>
    <w:basedOn w:val="a"/>
    <w:uiPriority w:val="99"/>
    <w:rsid w:val="00B646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uiPriority w:val="99"/>
    <w:rsid w:val="00B646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</w:pPr>
  </w:style>
  <w:style w:type="paragraph" w:customStyle="1" w:styleId="xl134">
    <w:name w:val="xl134"/>
    <w:basedOn w:val="a"/>
    <w:uiPriority w:val="99"/>
    <w:rsid w:val="00B646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uiPriority w:val="99"/>
    <w:rsid w:val="00B64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uiPriority w:val="99"/>
    <w:rsid w:val="00B646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uiPriority w:val="99"/>
    <w:rsid w:val="00B646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uiPriority w:val="99"/>
    <w:rsid w:val="00B646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uiPriority w:val="99"/>
    <w:rsid w:val="00B646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</w:pPr>
  </w:style>
  <w:style w:type="paragraph" w:customStyle="1" w:styleId="xl140">
    <w:name w:val="xl140"/>
    <w:basedOn w:val="a"/>
    <w:uiPriority w:val="99"/>
    <w:rsid w:val="00B646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uiPriority w:val="99"/>
    <w:rsid w:val="00B646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uiPriority w:val="99"/>
    <w:rsid w:val="00B646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uiPriority w:val="99"/>
    <w:rsid w:val="00B646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uiPriority w:val="99"/>
    <w:rsid w:val="00B64670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uiPriority w:val="99"/>
    <w:rsid w:val="00B646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6">
    <w:name w:val="xl146"/>
    <w:basedOn w:val="a"/>
    <w:uiPriority w:val="99"/>
    <w:rsid w:val="00B646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uiPriority w:val="99"/>
    <w:rsid w:val="00B646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uiPriority w:val="99"/>
    <w:rsid w:val="00B646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"/>
    <w:uiPriority w:val="99"/>
    <w:rsid w:val="00B646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uiPriority w:val="99"/>
    <w:rsid w:val="00B646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uiPriority w:val="99"/>
    <w:rsid w:val="00B646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uiPriority w:val="99"/>
    <w:rsid w:val="00B646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3">
    <w:name w:val="xl153"/>
    <w:basedOn w:val="a"/>
    <w:uiPriority w:val="99"/>
    <w:rsid w:val="00B646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uiPriority w:val="99"/>
    <w:rsid w:val="00B646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</w:style>
  <w:style w:type="paragraph" w:customStyle="1" w:styleId="xl155">
    <w:name w:val="xl155"/>
    <w:basedOn w:val="a"/>
    <w:uiPriority w:val="99"/>
    <w:rsid w:val="00B646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6">
    <w:name w:val="xl156"/>
    <w:basedOn w:val="a"/>
    <w:uiPriority w:val="99"/>
    <w:rsid w:val="00B646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uiPriority w:val="99"/>
    <w:rsid w:val="00B646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uiPriority w:val="99"/>
    <w:rsid w:val="00B646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92">
    <w:name w:val="Абзац списка9"/>
    <w:basedOn w:val="a"/>
    <w:uiPriority w:val="99"/>
    <w:rsid w:val="00B64670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1111">
    <w:name w:val="Заголовок 111"/>
    <w:basedOn w:val="a"/>
    <w:uiPriority w:val="99"/>
    <w:qFormat/>
    <w:rsid w:val="00B6467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84">
    <w:name w:val="Без интервала8"/>
    <w:uiPriority w:val="99"/>
    <w:rsid w:val="00B64670"/>
    <w:rPr>
      <w:rFonts w:ascii="Calibri" w:hAnsi="Calibri"/>
      <w:sz w:val="22"/>
      <w:szCs w:val="22"/>
      <w:lang w:val="ru-RU" w:eastAsia="ru-RU"/>
    </w:rPr>
  </w:style>
  <w:style w:type="paragraph" w:customStyle="1" w:styleId="101">
    <w:name w:val="Абзац списка10"/>
    <w:basedOn w:val="a"/>
    <w:uiPriority w:val="99"/>
    <w:rsid w:val="00B64670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93">
    <w:name w:val="Без интервала9"/>
    <w:uiPriority w:val="99"/>
    <w:rsid w:val="00B64670"/>
    <w:rPr>
      <w:rFonts w:ascii="Calibri" w:hAnsi="Calibri"/>
      <w:sz w:val="22"/>
      <w:szCs w:val="22"/>
      <w:lang w:val="ru-RU" w:eastAsia="ru-RU"/>
    </w:rPr>
  </w:style>
  <w:style w:type="character" w:styleId="affff2">
    <w:name w:val="footnote reference"/>
    <w:basedOn w:val="a0"/>
    <w:unhideWhenUsed/>
    <w:rsid w:val="00B64670"/>
    <w:rPr>
      <w:vertAlign w:val="superscript"/>
    </w:rPr>
  </w:style>
  <w:style w:type="character" w:customStyle="1" w:styleId="FootnoteTextChar4">
    <w:name w:val="Footnote Text Char4"/>
    <w:aliases w:val="Table_Footnote_last Char3,Table_Footnote_last Знак Знак Знак Char3,Table_Footnote_last Знак Char3,Текст сноски Знак Знак Char3,Текст сноски Знак1 Знак Знак Char3,Текст сноски Знак Знак Знак Знак Char3,single space Char3"/>
    <w:uiPriority w:val="99"/>
    <w:locked/>
    <w:rsid w:val="00B64670"/>
    <w:rPr>
      <w:lang w:eastAsia="en-US"/>
    </w:rPr>
  </w:style>
  <w:style w:type="character" w:customStyle="1" w:styleId="TitleChar">
    <w:name w:val="Title Char"/>
    <w:basedOn w:val="a0"/>
    <w:uiPriority w:val="99"/>
    <w:locked/>
    <w:rsid w:val="00B64670"/>
    <w:rPr>
      <w:rFonts w:ascii="Cambria" w:hAnsi="Cambria" w:cs="Times New Roman" w:hint="default"/>
      <w:b/>
      <w:bCs w:val="0"/>
      <w:kern w:val="28"/>
      <w:sz w:val="32"/>
    </w:rPr>
  </w:style>
  <w:style w:type="character" w:customStyle="1" w:styleId="SubtitleChar">
    <w:name w:val="Subtitle Char"/>
    <w:basedOn w:val="a0"/>
    <w:uiPriority w:val="99"/>
    <w:locked/>
    <w:rsid w:val="00B64670"/>
    <w:rPr>
      <w:rFonts w:ascii="Cambria" w:hAnsi="Cambria" w:cs="Times New Roman" w:hint="default"/>
      <w:sz w:val="24"/>
    </w:rPr>
  </w:style>
  <w:style w:type="character" w:customStyle="1" w:styleId="FootnoteTextChar3">
    <w:name w:val="Footnote Text Char3"/>
    <w:aliases w:val="Table_Footnote_last Char2,Table_Footnote_last Знак Знак Знак Char2,Table_Footnote_last Знак Char2,Текст сноски Знак Знак Char2,Текст сноски Знак1 Знак Знак Char2,Текст сноски Знак Знак Знак Знак Char2,single space Char2"/>
    <w:uiPriority w:val="99"/>
    <w:locked/>
    <w:rsid w:val="00B64670"/>
    <w:rPr>
      <w:lang w:eastAsia="en-US"/>
    </w:rPr>
  </w:style>
  <w:style w:type="character" w:customStyle="1" w:styleId="260">
    <w:name w:val="Знак Знак26"/>
    <w:locked/>
    <w:rsid w:val="00B64670"/>
    <w:rPr>
      <w:rFonts w:ascii="AG Souvenir" w:hAnsi="AG Souvenir" w:hint="default"/>
      <w:b/>
      <w:bCs w:val="0"/>
      <w:spacing w:val="38"/>
      <w:sz w:val="28"/>
    </w:rPr>
  </w:style>
  <w:style w:type="character" w:customStyle="1" w:styleId="BalloonTextChar2">
    <w:name w:val="Balloon Text Char2"/>
    <w:uiPriority w:val="99"/>
    <w:locked/>
    <w:rsid w:val="00B64670"/>
    <w:rPr>
      <w:rFonts w:ascii="Tahoma" w:hAnsi="Tahoma" w:cs="Tahoma" w:hint="default"/>
      <w:sz w:val="16"/>
    </w:rPr>
  </w:style>
  <w:style w:type="character" w:customStyle="1" w:styleId="FootnoteTextChar2">
    <w:name w:val="Footnote Text Char2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locked/>
    <w:rsid w:val="00B64670"/>
  </w:style>
  <w:style w:type="character" w:customStyle="1" w:styleId="PlainTextChar2">
    <w:name w:val="Plain Text Char2"/>
    <w:uiPriority w:val="99"/>
    <w:locked/>
    <w:rsid w:val="00B64670"/>
    <w:rPr>
      <w:rFonts w:ascii="Courier New" w:hAnsi="Courier New" w:cs="Courier New" w:hint="default"/>
    </w:rPr>
  </w:style>
  <w:style w:type="character" w:customStyle="1" w:styleId="1310">
    <w:name w:val="Знак Знак131"/>
    <w:uiPriority w:val="99"/>
    <w:rsid w:val="00B64670"/>
    <w:rPr>
      <w:rFonts w:ascii="Arial" w:hAnsi="Arial" w:cs="Arial" w:hint="default"/>
      <w:sz w:val="22"/>
      <w:lang w:val="ru-RU" w:eastAsia="ru-RU"/>
    </w:rPr>
  </w:style>
  <w:style w:type="character" w:customStyle="1" w:styleId="201">
    <w:name w:val="Знак Знак201"/>
    <w:uiPriority w:val="99"/>
    <w:rsid w:val="00B64670"/>
    <w:rPr>
      <w:rFonts w:ascii="AG Souvenir" w:hAnsi="AG Souvenir" w:hint="default"/>
      <w:b/>
      <w:bCs w:val="0"/>
      <w:spacing w:val="38"/>
      <w:sz w:val="28"/>
    </w:rPr>
  </w:style>
  <w:style w:type="character" w:customStyle="1" w:styleId="1010">
    <w:name w:val="Знак Знак101"/>
    <w:uiPriority w:val="99"/>
    <w:rsid w:val="00B64670"/>
    <w:rPr>
      <w:rFonts w:ascii="Tahoma" w:hAnsi="Tahoma" w:cs="Tahoma" w:hint="default"/>
      <w:sz w:val="16"/>
      <w:lang w:eastAsia="en-US"/>
    </w:rPr>
  </w:style>
  <w:style w:type="character" w:customStyle="1" w:styleId="231">
    <w:name w:val="Знак Знак231"/>
    <w:uiPriority w:val="99"/>
    <w:rsid w:val="00B64670"/>
    <w:rPr>
      <w:rFonts w:ascii="Arial" w:hAnsi="Arial" w:cs="Arial" w:hint="default"/>
      <w:b/>
      <w:bCs w:val="0"/>
      <w:sz w:val="24"/>
      <w:lang w:val="ru-RU" w:eastAsia="ru-RU"/>
    </w:rPr>
  </w:style>
  <w:style w:type="character" w:customStyle="1" w:styleId="211">
    <w:name w:val="Знак Знак211"/>
    <w:uiPriority w:val="99"/>
    <w:rsid w:val="00B64670"/>
    <w:rPr>
      <w:rFonts w:ascii="Arial" w:hAnsi="Arial" w:cs="Arial" w:hint="default"/>
      <w:b/>
      <w:bCs w:val="0"/>
      <w:i/>
      <w:iCs w:val="0"/>
      <w:sz w:val="28"/>
      <w:lang w:val="ru-RU" w:eastAsia="ru-RU"/>
    </w:rPr>
  </w:style>
  <w:style w:type="character" w:customStyle="1" w:styleId="Heading1Char1">
    <w:name w:val="Heading 1 Char1"/>
    <w:uiPriority w:val="99"/>
    <w:locked/>
    <w:rsid w:val="00B64670"/>
    <w:rPr>
      <w:rFonts w:ascii="AG Souvenir" w:hAnsi="AG Souvenir" w:hint="default"/>
      <w:b/>
      <w:bCs w:val="0"/>
      <w:spacing w:val="38"/>
      <w:sz w:val="28"/>
      <w:lang w:val="ru-RU" w:eastAsia="ru-RU"/>
    </w:rPr>
  </w:style>
  <w:style w:type="character" w:customStyle="1" w:styleId="240">
    <w:name w:val="Знак Знак24"/>
    <w:rsid w:val="00B64670"/>
    <w:rPr>
      <w:rFonts w:ascii="Arial" w:hAnsi="Arial" w:cs="Arial" w:hint="default"/>
      <w:b/>
      <w:bCs w:val="0"/>
      <w:sz w:val="26"/>
    </w:rPr>
  </w:style>
  <w:style w:type="character" w:customStyle="1" w:styleId="250">
    <w:name w:val="Знак Знак25"/>
    <w:rsid w:val="00B64670"/>
    <w:rPr>
      <w:sz w:val="28"/>
    </w:rPr>
  </w:style>
  <w:style w:type="character" w:customStyle="1" w:styleId="FontStyle12">
    <w:name w:val="Font Style12"/>
    <w:basedOn w:val="a0"/>
    <w:uiPriority w:val="99"/>
    <w:rsid w:val="00B64670"/>
    <w:rPr>
      <w:rFonts w:ascii="Times New Roman" w:hAnsi="Times New Roman" w:cs="Times New Roman" w:hint="default"/>
      <w:sz w:val="26"/>
      <w:szCs w:val="26"/>
    </w:rPr>
  </w:style>
  <w:style w:type="paragraph" w:customStyle="1" w:styleId="132">
    <w:name w:val="Абзац списка13"/>
    <w:basedOn w:val="a"/>
    <w:rsid w:val="00B64670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102">
    <w:name w:val="Без интервала10"/>
    <w:rsid w:val="00B64670"/>
    <w:rPr>
      <w:rFonts w:ascii="Calibri" w:hAnsi="Calibri"/>
      <w:sz w:val="22"/>
      <w:szCs w:val="22"/>
      <w:lang w:val="ru-RU" w:eastAsia="ru-RU"/>
    </w:rPr>
  </w:style>
  <w:style w:type="character" w:customStyle="1" w:styleId="fontstyle01">
    <w:name w:val="fontstyle01"/>
    <w:basedOn w:val="a0"/>
    <w:rsid w:val="00B6467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46">
    <w:name w:val="Сетка таблицы4"/>
    <w:basedOn w:val="a1"/>
    <w:rsid w:val="00B64670"/>
    <w:rPr>
      <w:rFonts w:ascii="Calibri" w:hAnsi="Calibri"/>
      <w:color w:val="000000"/>
      <w:sz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7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Application%20Data\Microsoft\Internet%20Explorer\Quick%20Launch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9C45E-4A0E-4535-B6AA-261A52C95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778</TotalTime>
  <Pages>13</Pages>
  <Words>2248</Words>
  <Characters>12817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103a</dc:creator>
  <cp:lastModifiedBy>Людмила</cp:lastModifiedBy>
  <cp:revision>78</cp:revision>
  <cp:lastPrinted>2025-07-14T06:29:00Z</cp:lastPrinted>
  <dcterms:created xsi:type="dcterms:W3CDTF">2025-07-07T12:12:00Z</dcterms:created>
  <dcterms:modified xsi:type="dcterms:W3CDTF">2025-07-30T06:19:00Z</dcterms:modified>
</cp:coreProperties>
</file>