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909AE" w14:textId="11C62371" w:rsidR="00AF015C" w:rsidRDefault="00DA7301" w:rsidP="005E30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DA1536" wp14:editId="58BACFE3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51641" w14:textId="77777777" w:rsidR="007633AF" w:rsidRDefault="007633AF" w:rsidP="005E3092">
      <w:pPr>
        <w:jc w:val="center"/>
        <w:rPr>
          <w:b/>
          <w:sz w:val="28"/>
          <w:szCs w:val="28"/>
        </w:rPr>
      </w:pPr>
    </w:p>
    <w:p w14:paraId="05037E61" w14:textId="77777777"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14:paraId="7213FCA4" w14:textId="77777777"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14:paraId="03D022A2" w14:textId="77777777"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14:paraId="62CD487D" w14:textId="77777777"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14:paraId="7862C09E" w14:textId="77777777"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14:paraId="7F846C19" w14:textId="77777777" w:rsidR="0059124C" w:rsidRPr="00D92C5F" w:rsidRDefault="0059124C" w:rsidP="005E3092">
      <w:pPr>
        <w:jc w:val="center"/>
        <w:rPr>
          <w:b/>
          <w:sz w:val="28"/>
          <w:szCs w:val="28"/>
        </w:rPr>
      </w:pPr>
    </w:p>
    <w:p w14:paraId="16340148" w14:textId="77777777" w:rsidR="007633AF" w:rsidRDefault="00A60433" w:rsidP="00A6043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14:paraId="6421E6EB" w14:textId="77777777" w:rsidR="007633AF" w:rsidRPr="00D92C5F" w:rsidRDefault="007633AF" w:rsidP="00A60433">
      <w:pPr>
        <w:jc w:val="center"/>
        <w:rPr>
          <w:b/>
          <w:sz w:val="28"/>
          <w:szCs w:val="28"/>
        </w:rPr>
      </w:pPr>
    </w:p>
    <w:p w14:paraId="03A4B551" w14:textId="78958C71" w:rsidR="00702DC6" w:rsidRPr="00C36B5D" w:rsidRDefault="001A7C87" w:rsidP="00702D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="003C4E8B">
        <w:rPr>
          <w:kern w:val="2"/>
          <w:sz w:val="28"/>
          <w:szCs w:val="28"/>
        </w:rPr>
        <w:t>21</w:t>
      </w:r>
      <w:r w:rsidR="005D26D5">
        <w:rPr>
          <w:kern w:val="2"/>
          <w:sz w:val="28"/>
          <w:szCs w:val="28"/>
        </w:rPr>
        <w:t>.0</w:t>
      </w:r>
      <w:r w:rsidR="00F337D2">
        <w:rPr>
          <w:kern w:val="2"/>
          <w:sz w:val="28"/>
          <w:szCs w:val="28"/>
        </w:rPr>
        <w:t>7</w:t>
      </w:r>
      <w:r w:rsidR="00702DC6" w:rsidRPr="00C36B5D">
        <w:rPr>
          <w:kern w:val="2"/>
          <w:sz w:val="28"/>
          <w:szCs w:val="28"/>
        </w:rPr>
        <w:t>.</w:t>
      </w:r>
      <w:r w:rsidR="009315C0">
        <w:rPr>
          <w:kern w:val="2"/>
          <w:sz w:val="28"/>
          <w:szCs w:val="28"/>
        </w:rPr>
        <w:t>2025</w:t>
      </w:r>
      <w:r w:rsidR="00702DC6" w:rsidRPr="00C36B5D">
        <w:rPr>
          <w:kern w:val="2"/>
          <w:sz w:val="28"/>
          <w:szCs w:val="28"/>
        </w:rPr>
        <w:t xml:space="preserve"> г.                       </w:t>
      </w:r>
      <w:r w:rsidR="0086304A">
        <w:rPr>
          <w:kern w:val="2"/>
          <w:sz w:val="28"/>
          <w:szCs w:val="28"/>
        </w:rPr>
        <w:t xml:space="preserve">     </w:t>
      </w:r>
      <w:r w:rsidR="003C4E8B">
        <w:rPr>
          <w:kern w:val="2"/>
          <w:sz w:val="28"/>
          <w:szCs w:val="28"/>
        </w:rPr>
        <w:t xml:space="preserve">    </w:t>
      </w:r>
      <w:r w:rsidR="00702DC6" w:rsidRPr="00C36B5D">
        <w:rPr>
          <w:kern w:val="2"/>
          <w:sz w:val="28"/>
          <w:szCs w:val="28"/>
        </w:rPr>
        <w:t xml:space="preserve"> № </w:t>
      </w:r>
      <w:r w:rsidR="003C4E8B">
        <w:rPr>
          <w:kern w:val="2"/>
          <w:sz w:val="28"/>
          <w:szCs w:val="28"/>
        </w:rPr>
        <w:t>94</w:t>
      </w:r>
      <w:r w:rsidR="00702DC6" w:rsidRPr="00C36B5D">
        <w:rPr>
          <w:kern w:val="2"/>
          <w:sz w:val="28"/>
          <w:szCs w:val="28"/>
        </w:rPr>
        <w:t xml:space="preserve">                             </w:t>
      </w:r>
      <w:proofErr w:type="spellStart"/>
      <w:r w:rsidR="00702DC6" w:rsidRPr="00C36B5D">
        <w:rPr>
          <w:kern w:val="2"/>
          <w:sz w:val="28"/>
          <w:szCs w:val="28"/>
        </w:rPr>
        <w:t>ст</w:t>
      </w:r>
      <w:proofErr w:type="gramStart"/>
      <w:r w:rsidR="00702DC6" w:rsidRPr="00C36B5D">
        <w:rPr>
          <w:kern w:val="2"/>
          <w:sz w:val="28"/>
          <w:szCs w:val="28"/>
        </w:rPr>
        <w:t>.Н</w:t>
      </w:r>
      <w:proofErr w:type="gramEnd"/>
      <w:r w:rsidR="00702DC6" w:rsidRPr="00C36B5D">
        <w:rPr>
          <w:kern w:val="2"/>
          <w:sz w:val="28"/>
          <w:szCs w:val="28"/>
        </w:rPr>
        <w:t>овоцимлянская</w:t>
      </w:r>
      <w:proofErr w:type="spell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6304A" w14:paraId="1B4459D1" w14:textId="77777777" w:rsidTr="0086304A">
        <w:tc>
          <w:tcPr>
            <w:tcW w:w="4927" w:type="dxa"/>
          </w:tcPr>
          <w:p w14:paraId="15D2A389" w14:textId="77777777" w:rsidR="0086304A" w:rsidRDefault="0086304A" w:rsidP="0086304A">
            <w:pPr>
              <w:pStyle w:val="Normal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7F3BE5C7" w14:textId="41BFEA86" w:rsidR="0086304A" w:rsidRPr="00C36B5D" w:rsidRDefault="0086304A" w:rsidP="0086304A">
            <w:pPr>
              <w:pStyle w:val="Normal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 xml:space="preserve">Об </w:t>
            </w:r>
            <w:proofErr w:type="gramStart"/>
            <w:r w:rsidRPr="00C36B5D">
              <w:rPr>
                <w:sz w:val="28"/>
                <w:szCs w:val="28"/>
              </w:rPr>
              <w:t>отчете</w:t>
            </w:r>
            <w:proofErr w:type="gramEnd"/>
            <w:r w:rsidRPr="00C36B5D">
              <w:rPr>
                <w:sz w:val="28"/>
                <w:szCs w:val="28"/>
              </w:rPr>
              <w:t xml:space="preserve"> об исполнении</w:t>
            </w:r>
            <w:r>
              <w:rPr>
                <w:sz w:val="28"/>
                <w:szCs w:val="28"/>
              </w:rPr>
              <w:t xml:space="preserve"> </w:t>
            </w:r>
            <w:r w:rsidRPr="00C36B5D">
              <w:rPr>
                <w:sz w:val="28"/>
                <w:szCs w:val="28"/>
              </w:rPr>
              <w:t>бюджета Новоцимлянского сельско</w:t>
            </w:r>
            <w:r>
              <w:rPr>
                <w:sz w:val="28"/>
                <w:szCs w:val="28"/>
              </w:rPr>
              <w:t xml:space="preserve">го поселения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 2025</w:t>
            </w:r>
            <w:r w:rsidRPr="00C36B5D">
              <w:rPr>
                <w:sz w:val="28"/>
                <w:szCs w:val="28"/>
              </w:rPr>
              <w:t xml:space="preserve"> года</w:t>
            </w:r>
          </w:p>
          <w:p w14:paraId="283203F7" w14:textId="77777777" w:rsidR="0086304A" w:rsidRDefault="0086304A" w:rsidP="00702DC6">
            <w:pPr>
              <w:pStyle w:val="Normal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14:paraId="21CEF2C6" w14:textId="77777777" w:rsidR="0086304A" w:rsidRDefault="0086304A" w:rsidP="00702DC6">
            <w:pPr>
              <w:pStyle w:val="Normal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0AE131A4" w14:textId="45C46BE1" w:rsidR="00702DC6" w:rsidRPr="00C36B5D" w:rsidRDefault="00702DC6" w:rsidP="0086304A">
      <w:pPr>
        <w:pStyle w:val="ConsNonformat"/>
        <w:ind w:firstLine="709"/>
        <w:jc w:val="both"/>
        <w:rPr>
          <w:rFonts w:ascii="Times New Roman" w:hAnsi="Times New Roman"/>
          <w:sz w:val="28"/>
        </w:rPr>
      </w:pPr>
      <w:r w:rsidRPr="00C36B5D">
        <w:rPr>
          <w:rFonts w:ascii="Times New Roman" w:hAnsi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 w:rsidRPr="00C36B5D">
        <w:rPr>
          <w:rFonts w:ascii="Times New Roman" w:hAnsi="Times New Roman"/>
          <w:sz w:val="28"/>
        </w:rPr>
        <w:t>решением Собрания депутатов Новоцимлянского сельского поселения от 06.08.2014 г. № 59 «Об утверждении Положения</w:t>
      </w:r>
      <w:proofErr w:type="gramStart"/>
      <w:r w:rsidRPr="00C36B5D">
        <w:rPr>
          <w:rFonts w:ascii="Times New Roman" w:hAnsi="Times New Roman"/>
          <w:sz w:val="28"/>
        </w:rPr>
        <w:t xml:space="preserve"> О</w:t>
      </w:r>
      <w:proofErr w:type="gramEnd"/>
      <w:r w:rsidRPr="00C36B5D">
        <w:rPr>
          <w:rFonts w:ascii="Times New Roman" w:hAnsi="Times New Roman"/>
          <w:sz w:val="28"/>
        </w:rPr>
        <w:t xml:space="preserve"> бюджетном процессе в </w:t>
      </w:r>
      <w:proofErr w:type="spellStart"/>
      <w:r w:rsidRPr="00C36B5D">
        <w:rPr>
          <w:rFonts w:ascii="Times New Roman" w:hAnsi="Times New Roman"/>
          <w:sz w:val="28"/>
        </w:rPr>
        <w:t>Новоцимлянском</w:t>
      </w:r>
      <w:proofErr w:type="spellEnd"/>
      <w:r w:rsidRPr="00C36B5D">
        <w:rPr>
          <w:rFonts w:ascii="Times New Roman" w:hAnsi="Times New Roman"/>
          <w:sz w:val="28"/>
        </w:rPr>
        <w:t xml:space="preserve"> сельском поселении», Администрация Новоцимлянского сельского поселения</w:t>
      </w:r>
      <w:r w:rsidR="008B3EDA">
        <w:rPr>
          <w:rFonts w:ascii="Times New Roman" w:hAnsi="Times New Roman"/>
          <w:sz w:val="28"/>
        </w:rPr>
        <w:t>,</w:t>
      </w:r>
    </w:p>
    <w:p w14:paraId="7C3A1B65" w14:textId="77777777" w:rsidR="00702DC6" w:rsidRPr="00C36B5D" w:rsidRDefault="00702DC6" w:rsidP="0086304A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39E215" w14:textId="77777777" w:rsidR="00702DC6" w:rsidRPr="00C36B5D" w:rsidRDefault="00702DC6" w:rsidP="00702DC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A32B27" w14:textId="77777777" w:rsidR="00702DC6" w:rsidRPr="00C36B5D" w:rsidRDefault="00702DC6" w:rsidP="00702DC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5BB43BF" w14:textId="1C39C124" w:rsidR="00702DC6" w:rsidRPr="0086304A" w:rsidRDefault="00702DC6" w:rsidP="0086304A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Утвердить отчет об исполнении бюджета Новоцимлянс</w:t>
      </w:r>
      <w:r>
        <w:rPr>
          <w:rFonts w:ascii="Times New Roman" w:hAnsi="Times New Roman" w:cs="Times New Roman"/>
          <w:sz w:val="28"/>
          <w:szCs w:val="28"/>
        </w:rPr>
        <w:t>кого сельско</w:t>
      </w:r>
      <w:r w:rsidR="009315C0">
        <w:rPr>
          <w:rFonts w:ascii="Times New Roman" w:hAnsi="Times New Roman" w:cs="Times New Roman"/>
          <w:sz w:val="28"/>
          <w:szCs w:val="28"/>
        </w:rPr>
        <w:t xml:space="preserve">го поселения за </w:t>
      </w:r>
      <w:bookmarkStart w:id="0" w:name="_Hlk202891339"/>
      <w:r w:rsidR="008630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304A">
        <w:rPr>
          <w:rFonts w:ascii="Times New Roman" w:hAnsi="Times New Roman" w:cs="Times New Roman"/>
          <w:sz w:val="28"/>
          <w:szCs w:val="28"/>
        </w:rPr>
        <w:t xml:space="preserve"> полугодие </w:t>
      </w:r>
      <w:bookmarkEnd w:id="0"/>
      <w:r w:rsidR="009315C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6B5D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86304A" w:rsidRPr="0086304A">
        <w:rPr>
          <w:rFonts w:ascii="Times New Roman" w:hAnsi="Times New Roman" w:cs="Times New Roman"/>
          <w:sz w:val="28"/>
          <w:szCs w:val="28"/>
        </w:rPr>
        <w:t>7265</w:t>
      </w:r>
      <w:r w:rsidR="0086304A">
        <w:rPr>
          <w:rFonts w:ascii="Times New Roman" w:hAnsi="Times New Roman" w:cs="Times New Roman"/>
          <w:sz w:val="28"/>
          <w:szCs w:val="28"/>
        </w:rPr>
        <w:t>,</w:t>
      </w:r>
      <w:r w:rsidR="0086304A" w:rsidRPr="0086304A">
        <w:rPr>
          <w:rFonts w:ascii="Times New Roman" w:hAnsi="Times New Roman" w:cs="Times New Roman"/>
          <w:sz w:val="28"/>
          <w:szCs w:val="28"/>
        </w:rPr>
        <w:t>1</w:t>
      </w:r>
      <w:r w:rsidR="0086304A">
        <w:rPr>
          <w:rFonts w:ascii="Times New Roman" w:hAnsi="Times New Roman" w:cs="Times New Roman"/>
          <w:sz w:val="28"/>
          <w:szCs w:val="28"/>
        </w:rPr>
        <w:t xml:space="preserve"> </w:t>
      </w:r>
      <w:r w:rsidRPr="0086304A">
        <w:rPr>
          <w:rFonts w:ascii="Times New Roman" w:hAnsi="Times New Roman" w:cs="Times New Roman"/>
          <w:sz w:val="28"/>
          <w:szCs w:val="28"/>
        </w:rPr>
        <w:t xml:space="preserve">тыс. рублей, по расходам </w:t>
      </w:r>
      <w:r w:rsidR="0086304A" w:rsidRPr="0086304A">
        <w:rPr>
          <w:rFonts w:ascii="Times New Roman" w:hAnsi="Times New Roman" w:cs="Times New Roman"/>
          <w:sz w:val="28"/>
          <w:szCs w:val="28"/>
        </w:rPr>
        <w:t>9841</w:t>
      </w:r>
      <w:r w:rsidR="0086304A">
        <w:rPr>
          <w:rFonts w:ascii="Times New Roman" w:hAnsi="Times New Roman" w:cs="Times New Roman"/>
          <w:sz w:val="28"/>
          <w:szCs w:val="28"/>
        </w:rPr>
        <w:t>,</w:t>
      </w:r>
      <w:r w:rsidR="0086304A" w:rsidRPr="0086304A">
        <w:rPr>
          <w:rFonts w:ascii="Times New Roman" w:hAnsi="Times New Roman" w:cs="Times New Roman"/>
          <w:sz w:val="28"/>
          <w:szCs w:val="28"/>
        </w:rPr>
        <w:t>4</w:t>
      </w:r>
      <w:r w:rsidR="0086304A">
        <w:rPr>
          <w:rFonts w:ascii="Times New Roman" w:hAnsi="Times New Roman" w:cs="Times New Roman"/>
          <w:sz w:val="28"/>
          <w:szCs w:val="28"/>
        </w:rPr>
        <w:t xml:space="preserve"> </w:t>
      </w:r>
      <w:r w:rsidRPr="0086304A">
        <w:rPr>
          <w:rFonts w:ascii="Times New Roman" w:hAnsi="Times New Roman" w:cs="Times New Roman"/>
          <w:sz w:val="28"/>
          <w:szCs w:val="28"/>
        </w:rPr>
        <w:t>тыс.</w:t>
      </w:r>
      <w:r w:rsidR="003C4E8B">
        <w:rPr>
          <w:rFonts w:ascii="Times New Roman" w:hAnsi="Times New Roman" w:cs="Times New Roman"/>
          <w:sz w:val="28"/>
          <w:szCs w:val="28"/>
        </w:rPr>
        <w:t xml:space="preserve"> </w:t>
      </w:r>
      <w:r w:rsidRPr="0086304A">
        <w:rPr>
          <w:rFonts w:ascii="Times New Roman" w:hAnsi="Times New Roman" w:cs="Times New Roman"/>
          <w:sz w:val="28"/>
          <w:szCs w:val="28"/>
        </w:rPr>
        <w:t xml:space="preserve">рублей с превышением </w:t>
      </w:r>
      <w:r w:rsidR="0086304A">
        <w:rPr>
          <w:rFonts w:ascii="Times New Roman" w:hAnsi="Times New Roman" w:cs="Times New Roman"/>
          <w:sz w:val="28"/>
          <w:szCs w:val="28"/>
        </w:rPr>
        <w:t xml:space="preserve">расходов над </w:t>
      </w:r>
      <w:r w:rsidRPr="0086304A">
        <w:rPr>
          <w:rFonts w:ascii="Times New Roman" w:hAnsi="Times New Roman" w:cs="Times New Roman"/>
          <w:sz w:val="28"/>
          <w:szCs w:val="28"/>
        </w:rPr>
        <w:t>доход</w:t>
      </w:r>
      <w:r w:rsidR="0086304A">
        <w:rPr>
          <w:rFonts w:ascii="Times New Roman" w:hAnsi="Times New Roman" w:cs="Times New Roman"/>
          <w:sz w:val="28"/>
          <w:szCs w:val="28"/>
        </w:rPr>
        <w:t>ами</w:t>
      </w:r>
      <w:r w:rsidRPr="0086304A">
        <w:rPr>
          <w:rFonts w:ascii="Times New Roman" w:hAnsi="Times New Roman" w:cs="Times New Roman"/>
          <w:sz w:val="28"/>
          <w:szCs w:val="28"/>
        </w:rPr>
        <w:t xml:space="preserve"> (</w:t>
      </w:r>
      <w:r w:rsidR="0086304A">
        <w:rPr>
          <w:rFonts w:ascii="Times New Roman" w:hAnsi="Times New Roman" w:cs="Times New Roman"/>
          <w:sz w:val="28"/>
          <w:szCs w:val="28"/>
        </w:rPr>
        <w:t>дефицит</w:t>
      </w:r>
      <w:r w:rsidRPr="0086304A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86304A">
        <w:rPr>
          <w:rFonts w:ascii="Times New Roman" w:hAnsi="Times New Roman" w:cs="Times New Roman"/>
          <w:sz w:val="28"/>
          <w:szCs w:val="28"/>
        </w:rPr>
        <w:t>2576,3</w:t>
      </w:r>
      <w:r w:rsidRPr="0086304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C22C24A" w14:textId="24E3ED3E"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36B5D">
        <w:rPr>
          <w:rFonts w:ascii="Times New Roman" w:hAnsi="Times New Roman" w:cs="Times New Roman"/>
          <w:sz w:val="28"/>
          <w:szCs w:val="28"/>
        </w:rPr>
        <w:t xml:space="preserve">ведения о ходе исполнения бюджета Новоцимлянского сельского поселения </w:t>
      </w:r>
      <w:r w:rsidR="009315C0">
        <w:rPr>
          <w:rFonts w:ascii="Times New Roman" w:hAnsi="Times New Roman" w:cs="Times New Roman"/>
          <w:sz w:val="28"/>
          <w:szCs w:val="28"/>
        </w:rPr>
        <w:t xml:space="preserve">за </w:t>
      </w:r>
      <w:r w:rsidR="008630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304A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9315C0">
        <w:rPr>
          <w:rFonts w:ascii="Times New Roman" w:hAnsi="Times New Roman" w:cs="Times New Roman"/>
          <w:sz w:val="28"/>
          <w:szCs w:val="28"/>
        </w:rPr>
        <w:t>2025</w:t>
      </w:r>
      <w:r w:rsidRPr="00C36B5D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36B5D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14:paraId="6C846ACB" w14:textId="77777777" w:rsidR="00702DC6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14:paraId="2F01ECC0" w14:textId="77777777" w:rsidR="009315C0" w:rsidRPr="009315C0" w:rsidRDefault="009315C0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15C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информационном бюллетене и размещению на официальном сайте Новоцимлянского сельского поселения в информационно-телекоммуникационной сети «Интернет».</w:t>
      </w:r>
    </w:p>
    <w:p w14:paraId="77E45717" w14:textId="77777777" w:rsidR="00702DC6" w:rsidRPr="009315C0" w:rsidRDefault="00702DC6" w:rsidP="009315C0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B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6B5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0DEE094A" w14:textId="77777777" w:rsidR="00702DC6" w:rsidRPr="00C36B5D" w:rsidRDefault="00702DC6" w:rsidP="00702DC6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7FFBF9" w14:textId="77777777" w:rsidR="00262FE0" w:rsidRDefault="00262FE0" w:rsidP="00702DC6">
      <w:pPr>
        <w:jc w:val="both"/>
        <w:rPr>
          <w:sz w:val="28"/>
        </w:rPr>
      </w:pPr>
    </w:p>
    <w:p w14:paraId="7FE72024" w14:textId="77777777" w:rsidR="00702DC6" w:rsidRPr="00C36B5D" w:rsidRDefault="00702DC6" w:rsidP="00702DC6">
      <w:pPr>
        <w:jc w:val="both"/>
        <w:rPr>
          <w:sz w:val="28"/>
        </w:rPr>
      </w:pPr>
      <w:bookmarkStart w:id="1" w:name="_GoBack"/>
      <w:bookmarkEnd w:id="1"/>
      <w:r>
        <w:rPr>
          <w:sz w:val="28"/>
        </w:rPr>
        <w:t>Глава</w:t>
      </w:r>
      <w:r w:rsidRPr="00C36B5D">
        <w:rPr>
          <w:sz w:val="28"/>
        </w:rPr>
        <w:t xml:space="preserve"> Администрации Новоцимлянского</w:t>
      </w:r>
    </w:p>
    <w:p w14:paraId="60C8F120" w14:textId="77777777" w:rsidR="00702DC6" w:rsidRPr="00C36B5D" w:rsidRDefault="00702DC6" w:rsidP="00702DC6">
      <w:pPr>
        <w:jc w:val="both"/>
        <w:rPr>
          <w:sz w:val="28"/>
        </w:rPr>
      </w:pPr>
      <w:r w:rsidRPr="00C36B5D">
        <w:rPr>
          <w:sz w:val="28"/>
        </w:rPr>
        <w:t xml:space="preserve">сельского поселения                                                     </w:t>
      </w:r>
      <w:r>
        <w:rPr>
          <w:sz w:val="28"/>
        </w:rPr>
        <w:t xml:space="preserve">            С.Ф. </w:t>
      </w:r>
      <w:proofErr w:type="spellStart"/>
      <w:r>
        <w:rPr>
          <w:sz w:val="28"/>
        </w:rPr>
        <w:t>Текутьев</w:t>
      </w:r>
      <w:proofErr w:type="spellEnd"/>
    </w:p>
    <w:p w14:paraId="17D72FC5" w14:textId="77777777" w:rsidR="00702DC6" w:rsidRPr="00C36B5D" w:rsidRDefault="00702DC6" w:rsidP="00702DC6">
      <w:pPr>
        <w:jc w:val="both"/>
        <w:rPr>
          <w:sz w:val="28"/>
        </w:rPr>
      </w:pPr>
    </w:p>
    <w:p w14:paraId="3550558F" w14:textId="77777777" w:rsidR="00702DC6" w:rsidRPr="00C36B5D" w:rsidRDefault="00702DC6" w:rsidP="00702DC6">
      <w:pPr>
        <w:jc w:val="both"/>
        <w:rPr>
          <w:sz w:val="28"/>
        </w:rPr>
      </w:pPr>
    </w:p>
    <w:p w14:paraId="65EF233E" w14:textId="77777777" w:rsidR="00702DC6" w:rsidRPr="00C36B5D" w:rsidRDefault="00702DC6" w:rsidP="00702DC6">
      <w:pPr>
        <w:jc w:val="both"/>
        <w:rPr>
          <w:sz w:val="28"/>
        </w:rPr>
      </w:pPr>
    </w:p>
    <w:p w14:paraId="2227E8A0" w14:textId="77777777" w:rsidR="00702DC6" w:rsidRPr="00C36B5D" w:rsidRDefault="00702DC6" w:rsidP="00702DC6">
      <w:pPr>
        <w:jc w:val="both"/>
        <w:rPr>
          <w:sz w:val="22"/>
          <w:szCs w:val="22"/>
        </w:rPr>
      </w:pPr>
      <w:r w:rsidRPr="00C36B5D">
        <w:rPr>
          <w:sz w:val="22"/>
          <w:szCs w:val="22"/>
        </w:rPr>
        <w:t xml:space="preserve">Постановления вносит </w:t>
      </w:r>
    </w:p>
    <w:p w14:paraId="70141990" w14:textId="77777777" w:rsidR="00702DC6" w:rsidRPr="00C36B5D" w:rsidRDefault="00702DC6" w:rsidP="00702DC6">
      <w:pPr>
        <w:jc w:val="both"/>
        <w:rPr>
          <w:sz w:val="22"/>
          <w:szCs w:val="22"/>
        </w:rPr>
      </w:pPr>
      <w:r w:rsidRPr="00C36B5D">
        <w:rPr>
          <w:sz w:val="22"/>
          <w:szCs w:val="22"/>
        </w:rPr>
        <w:t>сектор экономики и финансов</w:t>
      </w:r>
    </w:p>
    <w:p w14:paraId="4E25A88A" w14:textId="77777777" w:rsidR="00702DC6" w:rsidRPr="00E95E51" w:rsidRDefault="00702DC6" w:rsidP="00702DC6">
      <w:pPr>
        <w:pStyle w:val="5"/>
        <w:pageBreakBefore/>
        <w:spacing w:before="0" w:after="0"/>
        <w:ind w:left="6237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E95E51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Приложение </w:t>
      </w:r>
    </w:p>
    <w:p w14:paraId="15BFA075" w14:textId="77777777"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к постановлению</w:t>
      </w:r>
    </w:p>
    <w:p w14:paraId="737B78AD" w14:textId="77777777"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Администрации</w:t>
      </w:r>
    </w:p>
    <w:p w14:paraId="62D16C52" w14:textId="77777777"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Новоцимлянского</w:t>
      </w:r>
    </w:p>
    <w:p w14:paraId="17358026" w14:textId="77777777"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сельского поселения</w:t>
      </w:r>
    </w:p>
    <w:p w14:paraId="7A81FD08" w14:textId="544F6709" w:rsidR="00702DC6" w:rsidRPr="00C36B5D" w:rsidRDefault="00702DC6" w:rsidP="00A42361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 xml:space="preserve">от </w:t>
      </w:r>
      <w:r w:rsidR="003C4E8B">
        <w:rPr>
          <w:sz w:val="28"/>
          <w:szCs w:val="28"/>
        </w:rPr>
        <w:t>21</w:t>
      </w:r>
      <w:r w:rsidR="005D26D5">
        <w:rPr>
          <w:sz w:val="28"/>
          <w:szCs w:val="28"/>
        </w:rPr>
        <w:t>.0</w:t>
      </w:r>
      <w:r w:rsidR="0086304A">
        <w:rPr>
          <w:sz w:val="28"/>
          <w:szCs w:val="28"/>
        </w:rPr>
        <w:t>7</w:t>
      </w:r>
      <w:r w:rsidRPr="00C36B5D">
        <w:rPr>
          <w:sz w:val="28"/>
          <w:szCs w:val="28"/>
        </w:rPr>
        <w:t>.</w:t>
      </w:r>
      <w:r w:rsidR="009315C0">
        <w:rPr>
          <w:sz w:val="28"/>
          <w:szCs w:val="28"/>
        </w:rPr>
        <w:t>2025</w:t>
      </w:r>
      <w:r w:rsidRPr="00C36B5D">
        <w:rPr>
          <w:sz w:val="28"/>
          <w:szCs w:val="28"/>
        </w:rPr>
        <w:t xml:space="preserve"> г. №</w:t>
      </w:r>
      <w:r w:rsidR="001A7C87">
        <w:rPr>
          <w:sz w:val="28"/>
          <w:szCs w:val="28"/>
        </w:rPr>
        <w:t xml:space="preserve"> </w:t>
      </w:r>
      <w:r w:rsidR="003C4E8B">
        <w:rPr>
          <w:sz w:val="28"/>
          <w:szCs w:val="28"/>
        </w:rPr>
        <w:t>94</w:t>
      </w:r>
    </w:p>
    <w:p w14:paraId="67D503D4" w14:textId="77777777" w:rsidR="00702DC6" w:rsidRPr="00C36B5D" w:rsidRDefault="00702DC6" w:rsidP="00702DC6">
      <w:pPr>
        <w:jc w:val="center"/>
        <w:rPr>
          <w:b/>
          <w:sz w:val="28"/>
          <w:szCs w:val="28"/>
        </w:rPr>
      </w:pPr>
      <w:r w:rsidRPr="00C36B5D">
        <w:rPr>
          <w:b/>
          <w:sz w:val="28"/>
          <w:szCs w:val="28"/>
        </w:rPr>
        <w:t>СВЕДЕНИЯ</w:t>
      </w:r>
    </w:p>
    <w:p w14:paraId="7200D9D1" w14:textId="77777777"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>о ходе исполнения бюджета Новоцимлянского сельского поселения</w:t>
      </w:r>
    </w:p>
    <w:p w14:paraId="25B12628" w14:textId="3085CE0C" w:rsidR="00702DC6" w:rsidRPr="00C36B5D" w:rsidRDefault="00702DC6" w:rsidP="00702D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6304A">
        <w:rPr>
          <w:sz w:val="28"/>
          <w:szCs w:val="28"/>
          <w:lang w:val="en-US"/>
        </w:rPr>
        <w:t>I</w:t>
      </w:r>
      <w:r w:rsidR="0086304A">
        <w:rPr>
          <w:sz w:val="28"/>
          <w:szCs w:val="28"/>
        </w:rPr>
        <w:t xml:space="preserve"> полугодие </w:t>
      </w:r>
      <w:r w:rsidR="00417115">
        <w:rPr>
          <w:sz w:val="28"/>
          <w:szCs w:val="28"/>
        </w:rPr>
        <w:t>202</w:t>
      </w:r>
      <w:r w:rsidR="009315C0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1811907E" w14:textId="77777777" w:rsidR="00702DC6" w:rsidRPr="00C36B5D" w:rsidRDefault="00702DC6" w:rsidP="00702DC6">
      <w:pPr>
        <w:jc w:val="center"/>
        <w:rPr>
          <w:sz w:val="28"/>
          <w:szCs w:val="28"/>
        </w:rPr>
      </w:pPr>
    </w:p>
    <w:p w14:paraId="74E101F2" w14:textId="73AEF655" w:rsidR="00702DC6" w:rsidRPr="00C36B5D" w:rsidRDefault="00702DC6" w:rsidP="00702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6B5D">
        <w:rPr>
          <w:sz w:val="28"/>
          <w:szCs w:val="28"/>
        </w:rPr>
        <w:t xml:space="preserve">Исполнение бюджета Новоцимлянского сельского поселения (далее - бюджета) </w:t>
      </w:r>
      <w:r w:rsidR="009315C0">
        <w:rPr>
          <w:sz w:val="28"/>
          <w:szCs w:val="28"/>
        </w:rPr>
        <w:t xml:space="preserve">за </w:t>
      </w:r>
      <w:r w:rsidR="0086304A">
        <w:rPr>
          <w:sz w:val="28"/>
          <w:szCs w:val="28"/>
          <w:lang w:val="en-US"/>
        </w:rPr>
        <w:t>I</w:t>
      </w:r>
      <w:r w:rsidR="0086304A">
        <w:rPr>
          <w:sz w:val="28"/>
          <w:szCs w:val="28"/>
        </w:rPr>
        <w:t xml:space="preserve"> полугодие </w:t>
      </w:r>
      <w:r w:rsidR="009315C0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с</w:t>
      </w:r>
      <w:r w:rsidR="008B3EDA">
        <w:rPr>
          <w:sz w:val="28"/>
          <w:szCs w:val="28"/>
        </w:rPr>
        <w:t>ос</w:t>
      </w:r>
      <w:r w:rsidR="009315C0">
        <w:rPr>
          <w:sz w:val="28"/>
          <w:szCs w:val="28"/>
        </w:rPr>
        <w:t xml:space="preserve">тавило по доходам в сумме </w:t>
      </w:r>
      <w:r w:rsidR="005E26B9">
        <w:rPr>
          <w:sz w:val="28"/>
          <w:szCs w:val="28"/>
        </w:rPr>
        <w:t>7265,1</w:t>
      </w:r>
      <w:r w:rsidRPr="00C36B5D">
        <w:rPr>
          <w:sz w:val="28"/>
          <w:szCs w:val="28"/>
        </w:rPr>
        <w:t xml:space="preserve"> тыс. рублей или</w:t>
      </w:r>
      <w:r w:rsidR="009315C0">
        <w:rPr>
          <w:sz w:val="28"/>
          <w:szCs w:val="28"/>
        </w:rPr>
        <w:t xml:space="preserve"> </w:t>
      </w:r>
      <w:r w:rsidR="005E26B9">
        <w:rPr>
          <w:sz w:val="28"/>
          <w:szCs w:val="28"/>
        </w:rPr>
        <w:t>44,56</w:t>
      </w:r>
      <w:r w:rsidRPr="00C36B5D">
        <w:rPr>
          <w:sz w:val="28"/>
          <w:szCs w:val="28"/>
        </w:rPr>
        <w:t xml:space="preserve"> процентов к годовому плану, по расходам в сумме</w:t>
      </w:r>
      <w:r w:rsidR="008B3EDA">
        <w:rPr>
          <w:sz w:val="28"/>
          <w:szCs w:val="28"/>
        </w:rPr>
        <w:t xml:space="preserve"> </w:t>
      </w:r>
      <w:r w:rsidR="005E26B9">
        <w:rPr>
          <w:sz w:val="28"/>
          <w:szCs w:val="28"/>
        </w:rPr>
        <w:t>9841,4</w:t>
      </w:r>
      <w:r w:rsidR="00417115" w:rsidRPr="00C36B5D">
        <w:rPr>
          <w:sz w:val="28"/>
          <w:szCs w:val="28"/>
        </w:rPr>
        <w:t xml:space="preserve"> </w:t>
      </w:r>
      <w:r w:rsidR="00D56F19">
        <w:rPr>
          <w:sz w:val="28"/>
          <w:szCs w:val="28"/>
        </w:rPr>
        <w:t xml:space="preserve">тыс. </w:t>
      </w:r>
      <w:r w:rsidR="009315C0">
        <w:rPr>
          <w:sz w:val="28"/>
          <w:szCs w:val="28"/>
        </w:rPr>
        <w:t xml:space="preserve">рублей или </w:t>
      </w:r>
      <w:r w:rsidR="005E26B9">
        <w:rPr>
          <w:sz w:val="28"/>
          <w:szCs w:val="28"/>
        </w:rPr>
        <w:t>48,2</w:t>
      </w:r>
      <w:r w:rsidRPr="00C36B5D">
        <w:rPr>
          <w:sz w:val="28"/>
          <w:szCs w:val="28"/>
        </w:rPr>
        <w:t xml:space="preserve"> процента к годовому плану. </w:t>
      </w:r>
    </w:p>
    <w:p w14:paraId="77148863" w14:textId="25A35F4D" w:rsidR="00702DC6" w:rsidRPr="00C36B5D" w:rsidRDefault="005E26B9" w:rsidP="00702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="00702DC6" w:rsidRPr="00C36B5D">
        <w:rPr>
          <w:sz w:val="28"/>
          <w:szCs w:val="28"/>
        </w:rPr>
        <w:t xml:space="preserve"> по итогам </w:t>
      </w:r>
      <w:r w:rsidR="009315C0">
        <w:rPr>
          <w:sz w:val="28"/>
          <w:szCs w:val="28"/>
        </w:rPr>
        <w:t xml:space="preserve">за </w:t>
      </w:r>
      <w:bookmarkStart w:id="2" w:name="_Hlk202891805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</w:t>
      </w:r>
      <w:bookmarkEnd w:id="2"/>
      <w:r w:rsidR="009315C0">
        <w:rPr>
          <w:sz w:val="28"/>
          <w:szCs w:val="28"/>
        </w:rPr>
        <w:t>2025</w:t>
      </w:r>
      <w:r w:rsidR="00702DC6">
        <w:rPr>
          <w:sz w:val="28"/>
          <w:szCs w:val="28"/>
        </w:rPr>
        <w:t xml:space="preserve"> года </w:t>
      </w:r>
      <w:r w:rsidR="00702DC6" w:rsidRPr="00C36B5D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2576,3</w:t>
      </w:r>
      <w:r w:rsidR="00D56F19" w:rsidRPr="00C36B5D">
        <w:rPr>
          <w:sz w:val="28"/>
          <w:szCs w:val="28"/>
        </w:rPr>
        <w:t xml:space="preserve"> </w:t>
      </w:r>
      <w:r w:rsidR="00702DC6" w:rsidRPr="00C36B5D">
        <w:rPr>
          <w:sz w:val="28"/>
          <w:szCs w:val="28"/>
        </w:rPr>
        <w:t>тыс. рублей.</w:t>
      </w:r>
    </w:p>
    <w:p w14:paraId="69C13852" w14:textId="3DD22D71"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Информация об исполнении бюджета </w:t>
      </w:r>
      <w:r w:rsidR="009315C0">
        <w:rPr>
          <w:sz w:val="28"/>
          <w:szCs w:val="28"/>
        </w:rPr>
        <w:t xml:space="preserve">за </w:t>
      </w:r>
      <w:r w:rsidR="005E26B9">
        <w:rPr>
          <w:sz w:val="28"/>
          <w:szCs w:val="28"/>
          <w:lang w:val="en-US"/>
        </w:rPr>
        <w:t>I</w:t>
      </w:r>
      <w:r w:rsidR="005E26B9">
        <w:rPr>
          <w:sz w:val="28"/>
          <w:szCs w:val="28"/>
        </w:rPr>
        <w:t xml:space="preserve"> полугодие </w:t>
      </w:r>
      <w:r w:rsidR="009315C0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</w:t>
      </w:r>
      <w:r w:rsidRPr="00C36B5D">
        <w:rPr>
          <w:sz w:val="28"/>
          <w:szCs w:val="28"/>
        </w:rPr>
        <w:t xml:space="preserve">прилагается (Приложение № 1). </w:t>
      </w:r>
    </w:p>
    <w:p w14:paraId="349A9375" w14:textId="2AAEF3A4" w:rsidR="00702DC6" w:rsidRPr="00C36B5D" w:rsidRDefault="00702DC6" w:rsidP="00702D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C36B5D">
        <w:rPr>
          <w:sz w:val="28"/>
          <w:szCs w:val="28"/>
        </w:rPr>
        <w:t>Налоговые и неналоговые д</w:t>
      </w:r>
      <w:r>
        <w:rPr>
          <w:sz w:val="28"/>
          <w:szCs w:val="28"/>
        </w:rPr>
        <w:t xml:space="preserve">оходы </w:t>
      </w:r>
      <w:r w:rsidR="00D56F19">
        <w:rPr>
          <w:sz w:val="28"/>
          <w:szCs w:val="28"/>
        </w:rPr>
        <w:t>бюджета исполнены в сумме</w:t>
      </w:r>
      <w:r w:rsidR="009315C0">
        <w:rPr>
          <w:sz w:val="28"/>
          <w:szCs w:val="28"/>
        </w:rPr>
        <w:t xml:space="preserve"> </w:t>
      </w:r>
      <w:r w:rsidR="005E26B9" w:rsidRPr="005E26B9">
        <w:rPr>
          <w:sz w:val="28"/>
          <w:szCs w:val="28"/>
        </w:rPr>
        <w:t>1925</w:t>
      </w:r>
      <w:r w:rsidR="005E26B9">
        <w:rPr>
          <w:sz w:val="28"/>
          <w:szCs w:val="28"/>
        </w:rPr>
        <w:t>,8</w:t>
      </w:r>
      <w:r w:rsidR="005E26B9" w:rsidRPr="005E26B9">
        <w:rPr>
          <w:sz w:val="28"/>
          <w:szCs w:val="28"/>
        </w:rPr>
        <w:t xml:space="preserve"> </w:t>
      </w:r>
      <w:r w:rsidRPr="00C36B5D">
        <w:rPr>
          <w:sz w:val="28"/>
          <w:szCs w:val="28"/>
        </w:rPr>
        <w:t xml:space="preserve">тыс. рублей или </w:t>
      </w:r>
      <w:r w:rsidR="005E26B9">
        <w:rPr>
          <w:sz w:val="28"/>
          <w:szCs w:val="28"/>
        </w:rPr>
        <w:t>34,3</w:t>
      </w:r>
      <w:r w:rsidR="009315C0">
        <w:rPr>
          <w:sz w:val="28"/>
          <w:szCs w:val="28"/>
        </w:rPr>
        <w:t xml:space="preserve"> </w:t>
      </w:r>
      <w:r w:rsidRPr="00C36B5D">
        <w:rPr>
          <w:sz w:val="28"/>
          <w:szCs w:val="28"/>
        </w:rPr>
        <w:t xml:space="preserve">процента к годовым плановым назначениям. </w:t>
      </w:r>
    </w:p>
    <w:p w14:paraId="2917B809" w14:textId="1BA611B8"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Наибольший удельный вес в поступлениях налоговых и неналоговых доходов </w:t>
      </w:r>
      <w:r w:rsidR="009315C0">
        <w:rPr>
          <w:sz w:val="28"/>
          <w:szCs w:val="28"/>
        </w:rPr>
        <w:t xml:space="preserve">за </w:t>
      </w:r>
      <w:r w:rsidR="005E26B9">
        <w:rPr>
          <w:sz w:val="28"/>
          <w:szCs w:val="28"/>
          <w:lang w:val="en-US"/>
        </w:rPr>
        <w:t>I</w:t>
      </w:r>
      <w:r w:rsidR="005E26B9">
        <w:rPr>
          <w:sz w:val="28"/>
          <w:szCs w:val="28"/>
        </w:rPr>
        <w:t xml:space="preserve"> полугодие </w:t>
      </w:r>
      <w:r w:rsidR="009315C0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</w:t>
      </w:r>
      <w:r w:rsidR="00A32D7A">
        <w:rPr>
          <w:sz w:val="28"/>
          <w:szCs w:val="28"/>
        </w:rPr>
        <w:t>занимают налоги на имущество</w:t>
      </w:r>
      <w:r w:rsidRPr="00C36B5D">
        <w:rPr>
          <w:sz w:val="28"/>
          <w:szCs w:val="28"/>
        </w:rPr>
        <w:t xml:space="preserve"> –</w:t>
      </w:r>
      <w:r w:rsidR="00A32D7A">
        <w:rPr>
          <w:sz w:val="28"/>
          <w:szCs w:val="28"/>
        </w:rPr>
        <w:t xml:space="preserve"> </w:t>
      </w:r>
      <w:r w:rsidR="005E26B9">
        <w:rPr>
          <w:sz w:val="28"/>
          <w:szCs w:val="28"/>
        </w:rPr>
        <w:t>1253,6</w:t>
      </w:r>
      <w:r w:rsidRPr="00C36B5D">
        <w:rPr>
          <w:sz w:val="28"/>
          <w:szCs w:val="28"/>
        </w:rPr>
        <w:t xml:space="preserve"> тыс. </w:t>
      </w:r>
      <w:r w:rsidR="00A32D7A">
        <w:rPr>
          <w:sz w:val="28"/>
          <w:szCs w:val="28"/>
        </w:rPr>
        <w:t>рублей или 6</w:t>
      </w:r>
      <w:r w:rsidR="005E26B9">
        <w:rPr>
          <w:sz w:val="28"/>
          <w:szCs w:val="28"/>
        </w:rPr>
        <w:t>5</w:t>
      </w:r>
      <w:r w:rsidR="00D56F19">
        <w:rPr>
          <w:sz w:val="28"/>
          <w:szCs w:val="28"/>
        </w:rPr>
        <w:t>,</w:t>
      </w:r>
      <w:r w:rsidR="005E26B9">
        <w:rPr>
          <w:sz w:val="28"/>
          <w:szCs w:val="28"/>
        </w:rPr>
        <w:t>1</w:t>
      </w:r>
      <w:r w:rsidRPr="00C36B5D">
        <w:rPr>
          <w:sz w:val="28"/>
          <w:szCs w:val="28"/>
        </w:rPr>
        <w:t xml:space="preserve"> процент</w:t>
      </w:r>
      <w:r w:rsidR="005E26B9">
        <w:rPr>
          <w:sz w:val="28"/>
          <w:szCs w:val="28"/>
        </w:rPr>
        <w:t>ов</w:t>
      </w:r>
      <w:r>
        <w:rPr>
          <w:sz w:val="28"/>
          <w:szCs w:val="28"/>
        </w:rPr>
        <w:t xml:space="preserve"> от общей суммы </w:t>
      </w:r>
      <w:r w:rsidRPr="00C36B5D">
        <w:rPr>
          <w:sz w:val="28"/>
          <w:szCs w:val="28"/>
        </w:rPr>
        <w:t>налоговых и неналоговых доходов.</w:t>
      </w:r>
    </w:p>
    <w:p w14:paraId="0DFC0485" w14:textId="0360DA80"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Объем безвозмездных поступлений в бюджет </w:t>
      </w:r>
      <w:r w:rsidR="00A32D7A">
        <w:rPr>
          <w:sz w:val="28"/>
          <w:szCs w:val="28"/>
        </w:rPr>
        <w:t xml:space="preserve">за </w:t>
      </w:r>
      <w:r w:rsidR="005E26B9">
        <w:rPr>
          <w:sz w:val="28"/>
          <w:szCs w:val="28"/>
          <w:lang w:val="en-US"/>
        </w:rPr>
        <w:t>I</w:t>
      </w:r>
      <w:r w:rsidR="005E26B9">
        <w:rPr>
          <w:sz w:val="28"/>
          <w:szCs w:val="28"/>
        </w:rPr>
        <w:t xml:space="preserve"> полугодие </w:t>
      </w:r>
      <w:r w:rsidR="00A32D7A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</w:t>
      </w:r>
      <w:r w:rsidRPr="00C36B5D">
        <w:rPr>
          <w:sz w:val="28"/>
          <w:szCs w:val="28"/>
        </w:rPr>
        <w:t xml:space="preserve">составил </w:t>
      </w:r>
      <w:r w:rsidR="005E26B9">
        <w:rPr>
          <w:sz w:val="28"/>
          <w:szCs w:val="28"/>
        </w:rPr>
        <w:t>5339,3</w:t>
      </w:r>
      <w:r w:rsidRPr="00C36B5D">
        <w:rPr>
          <w:sz w:val="28"/>
          <w:szCs w:val="28"/>
        </w:rPr>
        <w:t xml:space="preserve"> тыс. рублей, в том числе:</w:t>
      </w:r>
    </w:p>
    <w:p w14:paraId="18460E3A" w14:textId="16A0E1FA" w:rsidR="008B3EDA" w:rsidRDefault="00702DC6" w:rsidP="00702DC6">
      <w:pPr>
        <w:jc w:val="both"/>
        <w:rPr>
          <w:sz w:val="28"/>
          <w:szCs w:val="28"/>
        </w:rPr>
      </w:pPr>
      <w:r w:rsidRPr="00C36B5D">
        <w:rPr>
          <w:sz w:val="28"/>
          <w:szCs w:val="28"/>
        </w:rPr>
        <w:tab/>
        <w:t xml:space="preserve">- дотация на выравнивание бюджетной обеспеченности </w:t>
      </w:r>
      <w:r w:rsidR="0028209A">
        <w:rPr>
          <w:sz w:val="28"/>
          <w:szCs w:val="28"/>
        </w:rPr>
        <w:t>5261,6</w:t>
      </w:r>
      <w:r w:rsidRPr="00C36B5D">
        <w:rPr>
          <w:sz w:val="28"/>
          <w:szCs w:val="28"/>
        </w:rPr>
        <w:t xml:space="preserve"> тыс. рублей</w:t>
      </w:r>
      <w:r w:rsidR="00A32D7A">
        <w:rPr>
          <w:sz w:val="28"/>
          <w:szCs w:val="28"/>
        </w:rPr>
        <w:t xml:space="preserve"> или </w:t>
      </w:r>
      <w:r w:rsidR="0028209A">
        <w:rPr>
          <w:sz w:val="28"/>
          <w:szCs w:val="28"/>
        </w:rPr>
        <w:t>50</w:t>
      </w:r>
      <w:r w:rsidR="00A32D7A">
        <w:rPr>
          <w:sz w:val="28"/>
          <w:szCs w:val="28"/>
        </w:rPr>
        <w:t>,0</w:t>
      </w:r>
      <w:r w:rsidRPr="00C36B5D">
        <w:rPr>
          <w:sz w:val="28"/>
          <w:szCs w:val="28"/>
        </w:rPr>
        <w:t xml:space="preserve"> процентов;</w:t>
      </w:r>
    </w:p>
    <w:p w14:paraId="529C8B7B" w14:textId="0530B710" w:rsidR="008B3EDA" w:rsidRPr="00C36B5D" w:rsidRDefault="008B3EDA" w:rsidP="00702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дотация </w:t>
      </w:r>
      <w:r w:rsidR="00ED2C92">
        <w:rPr>
          <w:sz w:val="28"/>
          <w:szCs w:val="28"/>
        </w:rPr>
        <w:t>бюджетам сельских поселений на поддержку мер по обеспечению сб</w:t>
      </w:r>
      <w:r w:rsidR="00D56F19">
        <w:rPr>
          <w:sz w:val="28"/>
          <w:szCs w:val="28"/>
        </w:rPr>
        <w:t>а</w:t>
      </w:r>
      <w:r w:rsidR="00A32D7A">
        <w:rPr>
          <w:sz w:val="28"/>
          <w:szCs w:val="28"/>
        </w:rPr>
        <w:t xml:space="preserve">лансированности бюджетов – </w:t>
      </w:r>
      <w:r w:rsidR="0028209A">
        <w:rPr>
          <w:sz w:val="28"/>
          <w:szCs w:val="28"/>
        </w:rPr>
        <w:t>333,5</w:t>
      </w:r>
      <w:r w:rsidR="00ED2C92">
        <w:rPr>
          <w:sz w:val="28"/>
          <w:szCs w:val="28"/>
        </w:rPr>
        <w:t xml:space="preserve"> тыс.</w:t>
      </w:r>
      <w:r w:rsidR="003C4E8B">
        <w:rPr>
          <w:sz w:val="28"/>
          <w:szCs w:val="28"/>
        </w:rPr>
        <w:t xml:space="preserve"> </w:t>
      </w:r>
      <w:r w:rsidR="00ED2C92">
        <w:rPr>
          <w:sz w:val="28"/>
          <w:szCs w:val="28"/>
        </w:rPr>
        <w:t xml:space="preserve">рублей или </w:t>
      </w:r>
      <w:r w:rsidR="0028209A">
        <w:rPr>
          <w:sz w:val="28"/>
          <w:szCs w:val="28"/>
        </w:rPr>
        <w:t>50</w:t>
      </w:r>
      <w:r w:rsidR="00ED2C92">
        <w:rPr>
          <w:sz w:val="28"/>
          <w:szCs w:val="28"/>
        </w:rPr>
        <w:t>,0 процентов;</w:t>
      </w:r>
    </w:p>
    <w:p w14:paraId="10A13CD0" w14:textId="77777777" w:rsidR="0028209A" w:rsidRDefault="00702DC6" w:rsidP="00702DC6">
      <w:pPr>
        <w:pStyle w:val="a3"/>
        <w:jc w:val="both"/>
        <w:rPr>
          <w:szCs w:val="28"/>
        </w:rPr>
      </w:pPr>
      <w:r w:rsidRPr="00C36B5D">
        <w:rPr>
          <w:szCs w:val="28"/>
        </w:rPr>
        <w:tab/>
        <w:t>- субвенции на осуществление первичного воинского учета на территориях, где отсутст</w:t>
      </w:r>
      <w:r w:rsidR="00A32D7A">
        <w:rPr>
          <w:szCs w:val="28"/>
        </w:rPr>
        <w:t xml:space="preserve">вуют военные комиссариаты – </w:t>
      </w:r>
      <w:r w:rsidR="0028209A">
        <w:rPr>
          <w:szCs w:val="28"/>
        </w:rPr>
        <w:t>71,7</w:t>
      </w:r>
      <w:r w:rsidR="00D56F19">
        <w:rPr>
          <w:szCs w:val="28"/>
        </w:rPr>
        <w:t xml:space="preserve"> </w:t>
      </w:r>
      <w:r w:rsidR="00A32D7A">
        <w:rPr>
          <w:szCs w:val="28"/>
        </w:rPr>
        <w:t xml:space="preserve">тыс. рублей или </w:t>
      </w:r>
      <w:r w:rsidR="0028209A">
        <w:rPr>
          <w:szCs w:val="28"/>
        </w:rPr>
        <w:t>43,6</w:t>
      </w:r>
      <w:r w:rsidRPr="00C36B5D">
        <w:rPr>
          <w:szCs w:val="28"/>
        </w:rPr>
        <w:t xml:space="preserve"> процентов;</w:t>
      </w:r>
    </w:p>
    <w:p w14:paraId="3DC79C16" w14:textId="1D6420B1" w:rsidR="00702DC6" w:rsidRPr="00C36B5D" w:rsidRDefault="0028209A" w:rsidP="00702DC6">
      <w:pPr>
        <w:pStyle w:val="a3"/>
        <w:jc w:val="both"/>
        <w:rPr>
          <w:szCs w:val="28"/>
        </w:rPr>
      </w:pPr>
      <w:r>
        <w:rPr>
          <w:szCs w:val="28"/>
        </w:rPr>
        <w:t xml:space="preserve">         </w:t>
      </w:r>
      <w:r w:rsidR="00702DC6" w:rsidRPr="00C36B5D">
        <w:rPr>
          <w:szCs w:val="28"/>
        </w:rPr>
        <w:t>- субвенции на выполнение передаваемых полномочий субъектов Российской Федерации – 0,2 тыс. рублей – 100 процентов;</w:t>
      </w:r>
    </w:p>
    <w:p w14:paraId="2DBBCE29" w14:textId="4D567EF4" w:rsidR="00702DC6" w:rsidRPr="00C36B5D" w:rsidRDefault="00702DC6" w:rsidP="00702DC6">
      <w:pPr>
        <w:jc w:val="both"/>
        <w:rPr>
          <w:sz w:val="28"/>
          <w:szCs w:val="28"/>
        </w:rPr>
      </w:pPr>
      <w:r w:rsidRPr="00C36B5D">
        <w:rPr>
          <w:sz w:val="28"/>
          <w:szCs w:val="28"/>
        </w:rPr>
        <w:tab/>
        <w:t xml:space="preserve">- иные межбюджетные трансферты </w:t>
      </w:r>
      <w:r w:rsidR="0028209A">
        <w:rPr>
          <w:sz w:val="28"/>
          <w:szCs w:val="28"/>
        </w:rPr>
        <w:t>6</w:t>
      </w:r>
      <w:r w:rsidR="00A32D7A">
        <w:rPr>
          <w:sz w:val="28"/>
          <w:szCs w:val="28"/>
        </w:rPr>
        <w:t>,0</w:t>
      </w:r>
      <w:r w:rsidRPr="00C36B5D">
        <w:rPr>
          <w:sz w:val="28"/>
          <w:szCs w:val="28"/>
        </w:rPr>
        <w:t xml:space="preserve"> тыс. рублей</w:t>
      </w:r>
      <w:r w:rsidR="00ED2C92">
        <w:rPr>
          <w:sz w:val="28"/>
          <w:szCs w:val="28"/>
        </w:rPr>
        <w:t xml:space="preserve"> или </w:t>
      </w:r>
      <w:r w:rsidR="0028209A">
        <w:rPr>
          <w:sz w:val="28"/>
          <w:szCs w:val="28"/>
        </w:rPr>
        <w:t>50</w:t>
      </w:r>
      <w:r w:rsidR="00ED2C92">
        <w:rPr>
          <w:sz w:val="28"/>
          <w:szCs w:val="28"/>
        </w:rPr>
        <w:t>,0 процентов</w:t>
      </w:r>
      <w:r w:rsidRPr="00C36B5D">
        <w:rPr>
          <w:sz w:val="28"/>
          <w:szCs w:val="28"/>
        </w:rPr>
        <w:t>.</w:t>
      </w:r>
    </w:p>
    <w:p w14:paraId="18E0D064" w14:textId="19BE8E70" w:rsidR="00702DC6" w:rsidRPr="00C36B5D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>Основными направлениями расходов бюджета являются обеспечение деятельн</w:t>
      </w:r>
      <w:r w:rsidR="00A32D7A">
        <w:rPr>
          <w:sz w:val="28"/>
          <w:szCs w:val="28"/>
        </w:rPr>
        <w:t xml:space="preserve">ости учреждений культуры </w:t>
      </w:r>
      <w:r w:rsidR="0028209A">
        <w:rPr>
          <w:sz w:val="28"/>
          <w:szCs w:val="28"/>
        </w:rPr>
        <w:t>3667,7</w:t>
      </w:r>
      <w:r w:rsidRPr="00C36B5D">
        <w:rPr>
          <w:sz w:val="28"/>
          <w:szCs w:val="28"/>
        </w:rPr>
        <w:t xml:space="preserve"> тыс. рублей.</w:t>
      </w:r>
    </w:p>
    <w:p w14:paraId="03A74979" w14:textId="188DD8B6" w:rsidR="00702DC6" w:rsidRPr="00C36B5D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Расходы на содержание органов управления составили </w:t>
      </w:r>
      <w:r w:rsidR="0028209A">
        <w:rPr>
          <w:sz w:val="28"/>
          <w:szCs w:val="28"/>
        </w:rPr>
        <w:t>3852,5</w:t>
      </w:r>
      <w:r w:rsidRPr="00C36B5D">
        <w:rPr>
          <w:sz w:val="28"/>
          <w:szCs w:val="28"/>
        </w:rPr>
        <w:t xml:space="preserve"> тыс. рублей. Сведения о численности и денежном содержании муниципальных служащих и работников муниципальных учреждений </w:t>
      </w:r>
      <w:r w:rsidR="00D56F19">
        <w:rPr>
          <w:sz w:val="28"/>
          <w:szCs w:val="28"/>
        </w:rPr>
        <w:t xml:space="preserve">за </w:t>
      </w:r>
      <w:r w:rsidR="0028209A">
        <w:rPr>
          <w:sz w:val="28"/>
          <w:szCs w:val="28"/>
          <w:lang w:val="en-US"/>
        </w:rPr>
        <w:t>I</w:t>
      </w:r>
      <w:r w:rsidR="0028209A">
        <w:rPr>
          <w:sz w:val="28"/>
          <w:szCs w:val="28"/>
        </w:rPr>
        <w:t xml:space="preserve"> полугодие </w:t>
      </w:r>
      <w:r w:rsidR="00D56F19">
        <w:rPr>
          <w:sz w:val="28"/>
          <w:szCs w:val="28"/>
        </w:rPr>
        <w:t>202</w:t>
      </w:r>
      <w:r w:rsidR="00A32D7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C36B5D">
        <w:rPr>
          <w:sz w:val="28"/>
          <w:szCs w:val="28"/>
        </w:rPr>
        <w:t>прилагаются (Приложение № 2).</w:t>
      </w:r>
    </w:p>
    <w:p w14:paraId="43BA62D3" w14:textId="13C8541A" w:rsidR="00702DC6" w:rsidRPr="00C36B5D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>Просроченная кредиторская задолженнос</w:t>
      </w:r>
      <w:r w:rsidR="0044603D">
        <w:rPr>
          <w:sz w:val="28"/>
          <w:szCs w:val="28"/>
        </w:rPr>
        <w:t xml:space="preserve">ть бюджета за </w:t>
      </w:r>
      <w:r w:rsidR="0028209A">
        <w:rPr>
          <w:sz w:val="28"/>
          <w:szCs w:val="28"/>
          <w:lang w:val="en-US"/>
        </w:rPr>
        <w:t>I</w:t>
      </w:r>
      <w:r w:rsidR="0028209A">
        <w:rPr>
          <w:sz w:val="28"/>
          <w:szCs w:val="28"/>
        </w:rPr>
        <w:t xml:space="preserve"> полугодие </w:t>
      </w:r>
      <w:r w:rsidR="0044603D">
        <w:rPr>
          <w:sz w:val="28"/>
          <w:szCs w:val="28"/>
        </w:rPr>
        <w:t>2025</w:t>
      </w:r>
      <w:r w:rsidRPr="00C36B5D">
        <w:rPr>
          <w:sz w:val="28"/>
          <w:szCs w:val="28"/>
        </w:rPr>
        <w:t xml:space="preserve"> года отсутствует.</w:t>
      </w:r>
    </w:p>
    <w:p w14:paraId="606E1783" w14:textId="47AF7A9F" w:rsidR="00702DC6" w:rsidRPr="00E95E51" w:rsidRDefault="00702DC6" w:rsidP="00702DC6">
      <w:pPr>
        <w:ind w:firstLine="709"/>
        <w:jc w:val="both"/>
        <w:rPr>
          <w:sz w:val="28"/>
          <w:szCs w:val="28"/>
        </w:rPr>
      </w:pPr>
      <w:r w:rsidRPr="00E95E51">
        <w:rPr>
          <w:sz w:val="28"/>
          <w:szCs w:val="28"/>
        </w:rPr>
        <w:t xml:space="preserve">На реализацию муниципальных программ израсходовано </w:t>
      </w:r>
      <w:r w:rsidR="0028209A">
        <w:rPr>
          <w:sz w:val="28"/>
          <w:szCs w:val="28"/>
        </w:rPr>
        <w:t>5811,8</w:t>
      </w:r>
      <w:r w:rsidRPr="00E95E51">
        <w:rPr>
          <w:sz w:val="28"/>
          <w:szCs w:val="28"/>
        </w:rPr>
        <w:t xml:space="preserve"> тыс. рублей, что составляет от общей сум</w:t>
      </w:r>
      <w:r w:rsidR="0044603D">
        <w:rPr>
          <w:sz w:val="28"/>
          <w:szCs w:val="28"/>
        </w:rPr>
        <w:t>мы расходов 5</w:t>
      </w:r>
      <w:r w:rsidR="004902B0">
        <w:rPr>
          <w:sz w:val="28"/>
          <w:szCs w:val="28"/>
        </w:rPr>
        <w:t>9,0</w:t>
      </w:r>
      <w:r w:rsidRPr="00E95E51">
        <w:rPr>
          <w:sz w:val="28"/>
          <w:szCs w:val="28"/>
        </w:rPr>
        <w:t xml:space="preserve"> процентов соответственно.</w:t>
      </w:r>
    </w:p>
    <w:p w14:paraId="7A88D4C7" w14:textId="77777777" w:rsidR="00702DC6" w:rsidRDefault="00702DC6" w:rsidP="00702DC6">
      <w:pPr>
        <w:pStyle w:val="a3"/>
        <w:jc w:val="both"/>
        <w:rPr>
          <w:szCs w:val="28"/>
        </w:rPr>
      </w:pPr>
    </w:p>
    <w:p w14:paraId="6E57CE7A" w14:textId="77777777" w:rsidR="00702DC6" w:rsidRPr="00C36B5D" w:rsidRDefault="00702DC6" w:rsidP="00702DC6">
      <w:pPr>
        <w:pStyle w:val="a3"/>
        <w:jc w:val="both"/>
        <w:rPr>
          <w:szCs w:val="28"/>
        </w:rPr>
      </w:pPr>
    </w:p>
    <w:p w14:paraId="399905A6" w14:textId="77777777"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lastRenderedPageBreak/>
        <w:t xml:space="preserve">Приложение №1 </w:t>
      </w:r>
    </w:p>
    <w:p w14:paraId="3E7A775D" w14:textId="77777777"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к Сведениям о ходе исполнения </w:t>
      </w:r>
    </w:p>
    <w:p w14:paraId="7B41FE41" w14:textId="77777777"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>бюджета Новоцимлянского сельского поселения</w:t>
      </w:r>
    </w:p>
    <w:p w14:paraId="2DC3EACA" w14:textId="67F054F1" w:rsidR="00702DC6" w:rsidRPr="00C36B5D" w:rsidRDefault="00702DC6" w:rsidP="00702DC6">
      <w:pPr>
        <w:jc w:val="right"/>
        <w:rPr>
          <w:sz w:val="28"/>
        </w:rPr>
      </w:pPr>
      <w:r>
        <w:rPr>
          <w:sz w:val="28"/>
          <w:szCs w:val="28"/>
        </w:rPr>
        <w:t xml:space="preserve">за </w:t>
      </w:r>
      <w:r w:rsidR="004902B0">
        <w:rPr>
          <w:sz w:val="28"/>
          <w:szCs w:val="28"/>
          <w:lang w:val="en-US"/>
        </w:rPr>
        <w:t>I</w:t>
      </w:r>
      <w:r w:rsidR="004902B0">
        <w:rPr>
          <w:sz w:val="28"/>
          <w:szCs w:val="28"/>
        </w:rPr>
        <w:t xml:space="preserve"> полугодие </w:t>
      </w:r>
      <w:r w:rsidR="0044603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</w:p>
    <w:p w14:paraId="501325DE" w14:textId="77777777" w:rsidR="00702DC6" w:rsidRPr="00C36B5D" w:rsidRDefault="00702DC6" w:rsidP="00702DC6">
      <w:pPr>
        <w:jc w:val="center"/>
        <w:rPr>
          <w:sz w:val="28"/>
        </w:rPr>
      </w:pPr>
    </w:p>
    <w:p w14:paraId="09A0915D" w14:textId="77777777" w:rsidR="00702DC6" w:rsidRPr="00C36B5D" w:rsidRDefault="00702DC6" w:rsidP="00702DC6">
      <w:pPr>
        <w:jc w:val="center"/>
        <w:rPr>
          <w:sz w:val="28"/>
        </w:rPr>
      </w:pPr>
      <w:r w:rsidRPr="00C36B5D">
        <w:rPr>
          <w:sz w:val="28"/>
        </w:rPr>
        <w:t>ИНФОРМАЦИЯ</w:t>
      </w:r>
    </w:p>
    <w:p w14:paraId="6FF55CD9" w14:textId="77777777" w:rsidR="00702DC6" w:rsidRPr="00C36B5D" w:rsidRDefault="00702DC6" w:rsidP="00702DC6">
      <w:pPr>
        <w:jc w:val="center"/>
        <w:rPr>
          <w:sz w:val="28"/>
        </w:rPr>
      </w:pPr>
      <w:r w:rsidRPr="00C36B5D">
        <w:rPr>
          <w:sz w:val="28"/>
        </w:rPr>
        <w:t>об исполнении бюджета Новоцимлянского сельского поселения</w:t>
      </w:r>
    </w:p>
    <w:p w14:paraId="32F7D649" w14:textId="7A8CABB9" w:rsidR="00702DC6" w:rsidRPr="00C36B5D" w:rsidRDefault="006756C6" w:rsidP="00702D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bookmarkStart w:id="3" w:name="_Hlk202893911"/>
      <w:r w:rsidR="004902B0">
        <w:rPr>
          <w:sz w:val="28"/>
          <w:szCs w:val="28"/>
          <w:lang w:val="en-US"/>
        </w:rPr>
        <w:t>I</w:t>
      </w:r>
      <w:r w:rsidR="004902B0">
        <w:rPr>
          <w:sz w:val="28"/>
          <w:szCs w:val="28"/>
        </w:rPr>
        <w:t xml:space="preserve"> полугодие </w:t>
      </w:r>
      <w:bookmarkEnd w:id="3"/>
      <w:r w:rsidR="0044603D">
        <w:rPr>
          <w:sz w:val="28"/>
          <w:szCs w:val="28"/>
        </w:rPr>
        <w:t>2025</w:t>
      </w:r>
      <w:r w:rsidR="00702DC6">
        <w:rPr>
          <w:sz w:val="28"/>
          <w:szCs w:val="28"/>
        </w:rPr>
        <w:t xml:space="preserve"> года</w:t>
      </w:r>
    </w:p>
    <w:p w14:paraId="68E48642" w14:textId="77777777" w:rsidR="00702DC6" w:rsidRPr="00C36B5D" w:rsidRDefault="00702DC6" w:rsidP="00702DC6">
      <w:pPr>
        <w:jc w:val="center"/>
        <w:rPr>
          <w:sz w:val="28"/>
          <w:szCs w:val="28"/>
        </w:rPr>
      </w:pPr>
    </w:p>
    <w:p w14:paraId="21FF86B8" w14:textId="77777777"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                                                                                                                 (тыс. рублей)</w:t>
      </w:r>
    </w:p>
    <w:tbl>
      <w:tblPr>
        <w:tblW w:w="9951" w:type="dxa"/>
        <w:tblInd w:w="93" w:type="dxa"/>
        <w:tblLook w:val="0000" w:firstRow="0" w:lastRow="0" w:firstColumn="0" w:lastColumn="0" w:noHBand="0" w:noVBand="0"/>
      </w:tblPr>
      <w:tblGrid>
        <w:gridCol w:w="5969"/>
        <w:gridCol w:w="2006"/>
        <w:gridCol w:w="1976"/>
      </w:tblGrid>
      <w:tr w:rsidR="00702DC6" w:rsidRPr="00C36B5D" w14:paraId="6C6A70CB" w14:textId="77777777" w:rsidTr="006756C6">
        <w:trPr>
          <w:trHeight w:val="322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F42B" w14:textId="77777777"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FFB8" w14:textId="77777777"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1779" w14:textId="77777777"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Исполнение</w:t>
            </w:r>
          </w:p>
        </w:tc>
      </w:tr>
      <w:tr w:rsidR="00702DC6" w:rsidRPr="00C36B5D" w14:paraId="35DB962E" w14:textId="77777777" w:rsidTr="006756C6">
        <w:trPr>
          <w:trHeight w:val="322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14E8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CD72F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7E3D1" w14:textId="77777777" w:rsidR="00702DC6" w:rsidRPr="00C36B5D" w:rsidRDefault="00702DC6" w:rsidP="00293FD2">
            <w:pPr>
              <w:rPr>
                <w:sz w:val="28"/>
                <w:szCs w:val="28"/>
              </w:rPr>
            </w:pPr>
          </w:p>
        </w:tc>
      </w:tr>
      <w:tr w:rsidR="00702DC6" w:rsidRPr="00C36B5D" w14:paraId="3813B6B9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209A" w14:textId="77777777" w:rsidR="00702DC6" w:rsidRPr="00C36B5D" w:rsidRDefault="00702DC6" w:rsidP="00293FD2">
            <w:pPr>
              <w:jc w:val="center"/>
              <w:rPr>
                <w:b/>
                <w:sz w:val="28"/>
                <w:szCs w:val="28"/>
              </w:rPr>
            </w:pPr>
            <w:r w:rsidRPr="00C36B5D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8F22" w14:textId="77777777"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E75E" w14:textId="77777777"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</w:p>
        </w:tc>
      </w:tr>
      <w:tr w:rsidR="00702DC6" w:rsidRPr="00C36B5D" w14:paraId="73AEB3A7" w14:textId="77777777" w:rsidTr="006756C6">
        <w:trPr>
          <w:trHeight w:val="39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5AC2C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1370" w14:textId="77777777"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5612,1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8868" w14:textId="1EB924E6" w:rsidR="00702DC6" w:rsidRPr="004902B0" w:rsidRDefault="004902B0" w:rsidP="004902B0">
            <w:pPr>
              <w:jc w:val="right"/>
              <w:rPr>
                <w:bCs/>
                <w:sz w:val="28"/>
                <w:szCs w:val="28"/>
              </w:rPr>
            </w:pPr>
            <w:r w:rsidRPr="004902B0">
              <w:rPr>
                <w:color w:val="000000"/>
                <w:sz w:val="28"/>
                <w:szCs w:val="28"/>
              </w:rPr>
              <w:t>1925,8</w:t>
            </w:r>
          </w:p>
        </w:tc>
      </w:tr>
      <w:tr w:rsidR="00702DC6" w:rsidRPr="00C36B5D" w14:paraId="052C5353" w14:textId="77777777" w:rsidTr="006756C6">
        <w:trPr>
          <w:trHeight w:val="33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FE83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B058" w14:textId="77777777"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747,1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081F" w14:textId="056C16F3" w:rsidR="00702DC6" w:rsidRPr="004902B0" w:rsidRDefault="004902B0" w:rsidP="004902B0">
            <w:pPr>
              <w:jc w:val="right"/>
              <w:rPr>
                <w:color w:val="000000"/>
                <w:sz w:val="28"/>
                <w:szCs w:val="28"/>
              </w:rPr>
            </w:pPr>
            <w:r w:rsidRPr="004902B0">
              <w:rPr>
                <w:color w:val="000000"/>
                <w:sz w:val="28"/>
                <w:szCs w:val="28"/>
              </w:rPr>
              <w:t>146 ,8</w:t>
            </w:r>
          </w:p>
        </w:tc>
      </w:tr>
      <w:tr w:rsidR="00702DC6" w:rsidRPr="00C36B5D" w14:paraId="4171D783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54443" w14:textId="77777777"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7F27" w14:textId="77777777" w:rsidR="006756C6" w:rsidRPr="006756C6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747,1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D993" w14:textId="35677908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146,8</w:t>
            </w:r>
          </w:p>
        </w:tc>
      </w:tr>
      <w:tr w:rsidR="00702DC6" w:rsidRPr="00C36B5D" w14:paraId="077EE15B" w14:textId="77777777" w:rsidTr="006756C6">
        <w:trPr>
          <w:trHeight w:val="3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80D9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F0E2" w14:textId="77777777"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354,6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BEBB" w14:textId="73AE6309" w:rsidR="00702DC6" w:rsidRPr="00C36B5D" w:rsidRDefault="004902B0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343,1</w:t>
            </w:r>
          </w:p>
        </w:tc>
      </w:tr>
      <w:tr w:rsidR="00702DC6" w:rsidRPr="00C36B5D" w14:paraId="720EEC93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8163C" w14:textId="77777777"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BBC9" w14:textId="77777777"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EC82" w14:textId="6191B316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343,1</w:t>
            </w:r>
          </w:p>
        </w:tc>
      </w:tr>
      <w:tr w:rsidR="00702DC6" w:rsidRPr="00C36B5D" w14:paraId="636BC9C4" w14:textId="77777777" w:rsidTr="006756C6">
        <w:trPr>
          <w:trHeight w:val="37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6A9D4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0F8B" w14:textId="77777777"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4114,0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260E" w14:textId="2287F645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1253,6</w:t>
            </w:r>
          </w:p>
        </w:tc>
      </w:tr>
      <w:tr w:rsidR="00702DC6" w:rsidRPr="00C36B5D" w14:paraId="037BC0EF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4696" w14:textId="77777777"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AEEC" w14:textId="77777777"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8A0D" w14:textId="499D7D67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</w:tr>
      <w:tr w:rsidR="00702DC6" w:rsidRPr="00C36B5D" w14:paraId="2ADDAA8B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54ABF" w14:textId="77777777"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4487" w14:textId="77777777"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3865,0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98EE" w14:textId="74CE0645" w:rsidR="00702DC6" w:rsidRPr="00C36B5D" w:rsidRDefault="004902B0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1226,5</w:t>
            </w:r>
          </w:p>
        </w:tc>
      </w:tr>
      <w:tr w:rsidR="00702DC6" w:rsidRPr="00C36B5D" w14:paraId="1B56A21D" w14:textId="77777777" w:rsidTr="006756C6">
        <w:trPr>
          <w:trHeight w:val="3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664C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363F" w14:textId="77777777" w:rsidR="00702DC6" w:rsidRPr="00C36B5D" w:rsidRDefault="00AB37B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D10D" w14:textId="77777777" w:rsidR="00702DC6" w:rsidRPr="00C36B5D" w:rsidRDefault="00603ED5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B37BD">
              <w:rPr>
                <w:sz w:val="28"/>
                <w:szCs w:val="28"/>
              </w:rPr>
              <w:t>0</w:t>
            </w:r>
          </w:p>
        </w:tc>
      </w:tr>
      <w:tr w:rsidR="00702DC6" w:rsidRPr="00C36B5D" w14:paraId="36236AC4" w14:textId="77777777" w:rsidTr="006756C6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5E376" w14:textId="77777777" w:rsidR="00702DC6" w:rsidRPr="00C36B5D" w:rsidRDefault="00702DC6" w:rsidP="00293FD2">
            <w:pPr>
              <w:jc w:val="both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1729" w14:textId="77777777" w:rsidR="00702DC6" w:rsidRPr="00C36B5D" w:rsidRDefault="00AB37B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4BF2" w14:textId="77777777" w:rsidR="00702DC6" w:rsidRPr="00C36B5D" w:rsidRDefault="00603ED5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B37BD">
              <w:rPr>
                <w:sz w:val="28"/>
                <w:szCs w:val="28"/>
              </w:rPr>
              <w:t>,0</w:t>
            </w:r>
          </w:p>
        </w:tc>
      </w:tr>
      <w:tr w:rsidR="00702DC6" w:rsidRPr="00C36B5D" w14:paraId="75A20157" w14:textId="77777777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3B19B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ИСПОЛЬЗОВАНИЯ ИМУЩЕСТВОА, НАХОДЯЩЕГОСЯ В ГОСУДАРСТВЕННОЙ И МУНИЦИПАЛЬНОЙ СОБСТВЕННОСТИ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36F6" w14:textId="77777777"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B37BD">
              <w:rPr>
                <w:bCs/>
                <w:sz w:val="28"/>
                <w:szCs w:val="28"/>
              </w:rPr>
              <w:t>39,7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6949" w14:textId="7157A2A9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</w:t>
            </w:r>
          </w:p>
        </w:tc>
      </w:tr>
      <w:tr w:rsidR="00702DC6" w:rsidRPr="00C36B5D" w14:paraId="32B35F76" w14:textId="77777777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F21" w14:textId="77777777" w:rsidR="00702DC6" w:rsidRPr="00C36B5D" w:rsidRDefault="00702DC6" w:rsidP="00293FD2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C36B5D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8DD1" w14:textId="77777777" w:rsidR="00702DC6" w:rsidRPr="00C36B5D" w:rsidRDefault="00AB37B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42D3" w14:textId="12825BE4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</w:t>
            </w:r>
          </w:p>
        </w:tc>
      </w:tr>
      <w:tr w:rsidR="00702DC6" w:rsidRPr="00C36B5D" w14:paraId="030FC9D8" w14:textId="77777777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1FE4C" w14:textId="77777777" w:rsidR="00702DC6" w:rsidRPr="00C36B5D" w:rsidRDefault="00702DC6" w:rsidP="00293FD2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6794" w14:textId="77777777" w:rsidR="00702DC6" w:rsidRPr="00C36B5D" w:rsidRDefault="00AB37B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247,3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5490" w14:textId="4ECD9338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125,3</w:t>
            </w:r>
          </w:p>
        </w:tc>
      </w:tr>
      <w:tr w:rsidR="00702DC6" w:rsidRPr="00C36B5D" w14:paraId="20948D51" w14:textId="77777777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196C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EF52" w14:textId="77777777"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B37BD">
              <w:rPr>
                <w:bCs/>
                <w:sz w:val="28"/>
                <w:szCs w:val="28"/>
              </w:rPr>
              <w:t>3,5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F847" w14:textId="69C2BD4E" w:rsidR="00702DC6" w:rsidRPr="00C36B5D" w:rsidRDefault="004902B0" w:rsidP="00AB37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702DC6" w:rsidRPr="00C36B5D" w14:paraId="575F03BD" w14:textId="77777777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E27E0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Доходы, поступающие в порядке возмещения </w:t>
            </w:r>
            <w:r w:rsidRPr="00C36B5D">
              <w:rPr>
                <w:bCs/>
                <w:sz w:val="28"/>
                <w:szCs w:val="28"/>
              </w:rPr>
              <w:lastRenderedPageBreak/>
              <w:t>расходов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CB935" w14:textId="77777777" w:rsidR="00702DC6" w:rsidRPr="00C36B5D" w:rsidRDefault="00AB37B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23,5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F169" w14:textId="301ADBA8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702DC6" w:rsidRPr="00C36B5D" w14:paraId="6D94718F" w14:textId="77777777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4525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ШТРАФЫ, САНКЦИИ, ВОЗМЕЩЕНИЯ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9454" w14:textId="77777777" w:rsidR="00702DC6" w:rsidRPr="00C36B5D" w:rsidRDefault="00BB0DDC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</w:t>
            </w:r>
            <w:r w:rsidR="00AB37B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25F8" w14:textId="77777777" w:rsidR="00702DC6" w:rsidRPr="00C36B5D" w:rsidRDefault="00AB37B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02DC6" w:rsidRPr="00C36B5D" w14:paraId="12F75CFB" w14:textId="77777777" w:rsidTr="006756C6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6C50" w14:textId="77777777"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3287" w14:textId="77777777" w:rsidR="00702DC6" w:rsidRPr="00C36B5D" w:rsidRDefault="00BB0DD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r w:rsidR="00AB37BD">
              <w:rPr>
                <w:sz w:val="28"/>
                <w:szCs w:val="28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0316" w14:textId="77777777"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B37BD">
              <w:rPr>
                <w:sz w:val="28"/>
                <w:szCs w:val="28"/>
              </w:rPr>
              <w:t>5</w:t>
            </w:r>
          </w:p>
        </w:tc>
      </w:tr>
      <w:tr w:rsidR="00702DC6" w:rsidRPr="00C36B5D" w14:paraId="2A37D41F" w14:textId="77777777" w:rsidTr="006756C6">
        <w:trPr>
          <w:trHeight w:val="40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6BD1C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B04B" w14:textId="77777777"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C567B">
              <w:rPr>
                <w:bCs/>
                <w:sz w:val="28"/>
                <w:szCs w:val="28"/>
              </w:rPr>
              <w:t>0692,5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EDE8" w14:textId="614C7E64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5339,3</w:t>
            </w:r>
          </w:p>
        </w:tc>
      </w:tr>
      <w:tr w:rsidR="00702DC6" w:rsidRPr="00C36B5D" w14:paraId="6303DBCE" w14:textId="77777777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15FE3" w14:textId="77777777"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4AE7" w14:textId="77777777"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9849,0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45AE" w14:textId="0B132E79" w:rsidR="00702DC6" w:rsidRPr="00C36B5D" w:rsidRDefault="004902B0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4928,1</w:t>
            </w:r>
          </w:p>
        </w:tc>
      </w:tr>
      <w:tr w:rsidR="00BB0DDC" w:rsidRPr="00C36B5D" w14:paraId="3CCD7AC1" w14:textId="77777777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46580" w14:textId="77777777" w:rsidR="00BB0DDC" w:rsidRPr="00C36B5D" w:rsidRDefault="00BB0DDC" w:rsidP="002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960B" w14:textId="77777777" w:rsidR="00BB0DDC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2D32" w14:textId="0AEBD6A9" w:rsidR="00BB0DDC" w:rsidRDefault="004902B0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333,5</w:t>
            </w:r>
          </w:p>
        </w:tc>
      </w:tr>
      <w:tr w:rsidR="00702DC6" w:rsidRPr="00C36B5D" w14:paraId="684D69A1" w14:textId="77777777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B22AB" w14:textId="77777777"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D649" w14:textId="77777777"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7207" w14:textId="737DE434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</w:tr>
      <w:tr w:rsidR="00702DC6" w:rsidRPr="00C36B5D" w14:paraId="09CB9FCD" w14:textId="77777777" w:rsidTr="006756C6">
        <w:trPr>
          <w:trHeight w:val="27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45B0" w14:textId="77777777"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68F9" w14:textId="77777777"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F1FE" w14:textId="64B3FC61" w:rsidR="006756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</w:tr>
      <w:tr w:rsidR="00702DC6" w:rsidRPr="00C36B5D" w14:paraId="3C3EAA25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E3F22" w14:textId="77777777"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                                     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D605" w14:textId="77777777"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290C" w14:textId="77777777"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</w:tr>
      <w:tr w:rsidR="00702DC6" w:rsidRPr="00C36B5D" w14:paraId="72C0EBBA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21FCA" w14:textId="77777777"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53C4" w14:textId="77777777"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2F57" w14:textId="7DD4C41F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C567B">
              <w:rPr>
                <w:sz w:val="28"/>
                <w:szCs w:val="28"/>
              </w:rPr>
              <w:t>,0</w:t>
            </w:r>
          </w:p>
        </w:tc>
      </w:tr>
      <w:tr w:rsidR="00702DC6" w:rsidRPr="00C36B5D" w14:paraId="64B65BC3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03794" w14:textId="77777777"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1017" w14:textId="77777777" w:rsidR="00603ED5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2EC6" w14:textId="214F5EAC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C567B">
              <w:rPr>
                <w:sz w:val="28"/>
                <w:szCs w:val="28"/>
              </w:rPr>
              <w:t>,0</w:t>
            </w:r>
          </w:p>
        </w:tc>
      </w:tr>
      <w:tr w:rsidR="00702DC6" w:rsidRPr="00C36B5D" w14:paraId="13273880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B2F2B" w14:textId="77777777" w:rsidR="00702DC6" w:rsidRPr="00C36B5D" w:rsidRDefault="00702DC6" w:rsidP="00293FD2">
            <w:pPr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4A9A" w14:textId="77777777"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FB1786">
              <w:rPr>
                <w:bCs/>
                <w:sz w:val="28"/>
                <w:szCs w:val="28"/>
              </w:rPr>
              <w:t>304,6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E8D0" w14:textId="3EB23E17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7265,1</w:t>
            </w:r>
          </w:p>
        </w:tc>
      </w:tr>
      <w:tr w:rsidR="00702DC6" w:rsidRPr="00C36B5D" w14:paraId="62A438E9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3E2C" w14:textId="77777777" w:rsidR="00702DC6" w:rsidRPr="00C36B5D" w:rsidRDefault="00702DC6" w:rsidP="00293FD2">
            <w:pPr>
              <w:jc w:val="center"/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F63F" w14:textId="77777777"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CE0A" w14:textId="77777777"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</w:p>
        </w:tc>
      </w:tr>
      <w:tr w:rsidR="00702DC6" w:rsidRPr="00C36B5D" w14:paraId="018F102F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83668" w14:textId="60988582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ОБЩЕ</w:t>
            </w:r>
            <w:r w:rsidR="004902B0">
              <w:rPr>
                <w:bCs/>
                <w:sz w:val="28"/>
                <w:szCs w:val="28"/>
              </w:rPr>
              <w:t>ГОСУДАР</w:t>
            </w:r>
            <w:r w:rsidRPr="00C36B5D">
              <w:rPr>
                <w:bCs/>
                <w:sz w:val="28"/>
                <w:szCs w:val="28"/>
              </w:rPr>
              <w:t>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25FA" w14:textId="77777777"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9287,0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9467" w14:textId="3B146A70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3882,2</w:t>
            </w:r>
          </w:p>
        </w:tc>
      </w:tr>
      <w:tr w:rsidR="00702DC6" w:rsidRPr="00C36B5D" w14:paraId="71EC4B2F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C899A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D16F" w14:textId="77777777"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9176,3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5143" w14:textId="0915D966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3852,7</w:t>
            </w:r>
          </w:p>
        </w:tc>
      </w:tr>
      <w:tr w:rsidR="00702DC6" w:rsidRPr="00C36B5D" w14:paraId="0DF59D84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D2DBB" w14:textId="77B5E70E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обще</w:t>
            </w:r>
            <w:r w:rsidR="00CE706C">
              <w:rPr>
                <w:bCs/>
                <w:sz w:val="28"/>
                <w:szCs w:val="28"/>
              </w:rPr>
              <w:t>государ</w:t>
            </w:r>
            <w:r w:rsidRPr="00C36B5D">
              <w:rPr>
                <w:bCs/>
                <w:sz w:val="28"/>
                <w:szCs w:val="28"/>
              </w:rPr>
              <w:t>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28E3" w14:textId="77777777"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7105" w14:textId="5EB5D4EE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</w:tr>
      <w:tr w:rsidR="0067232E" w:rsidRPr="00C36B5D" w14:paraId="1C4852D7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89C7C" w14:textId="77777777" w:rsidR="0067232E" w:rsidRPr="00C36B5D" w:rsidRDefault="0067232E" w:rsidP="00293FD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F81F" w14:textId="77777777" w:rsidR="0067232E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8425" w14:textId="77777777" w:rsidR="0067232E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2DC6" w:rsidRPr="00C36B5D" w14:paraId="2648D0E6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EBBF4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3BCE" w14:textId="77777777"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164,3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4892" w14:textId="0EEF0C06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</w:tr>
      <w:tr w:rsidR="00702DC6" w:rsidRPr="00C36B5D" w14:paraId="62F426D4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C273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86C5" w14:textId="77777777"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164,3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4154" w14:textId="56241FFA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</w:tr>
      <w:tr w:rsidR="00702DC6" w:rsidRPr="00C36B5D" w14:paraId="4CBD2CA7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281D6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BB04" w14:textId="77777777"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8536" w14:textId="759E9581" w:rsidR="00702DC6" w:rsidRPr="00C36B5D" w:rsidRDefault="004902B0" w:rsidP="006723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</w:tc>
      </w:tr>
      <w:tr w:rsidR="00702DC6" w:rsidRPr="00C36B5D" w14:paraId="64DFD2D6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D9D0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BD8E" w14:textId="77777777"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C4E2" w14:textId="11B6E581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</w:tc>
      </w:tr>
      <w:tr w:rsidR="00702DC6" w:rsidRPr="00C36B5D" w14:paraId="753DD094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8598B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28B9" w14:textId="77777777"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02DC6" w:rsidRPr="00C36B5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2B88" w14:textId="77777777"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0,0</w:t>
            </w:r>
          </w:p>
        </w:tc>
      </w:tr>
      <w:tr w:rsidR="00702DC6" w:rsidRPr="00C36B5D" w14:paraId="213CB86D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A53D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0F86" w14:textId="77777777"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02DC6" w:rsidRPr="00C36B5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2C8C" w14:textId="77777777"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0,0</w:t>
            </w:r>
          </w:p>
        </w:tc>
      </w:tr>
      <w:tr w:rsidR="00702DC6" w:rsidRPr="00C36B5D" w14:paraId="0F422249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DE9A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8BD7" w14:textId="77777777"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67232E">
              <w:rPr>
                <w:bCs/>
                <w:sz w:val="28"/>
                <w:szCs w:val="28"/>
              </w:rPr>
              <w:t>777,4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A567" w14:textId="05D1CFED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2104,3</w:t>
            </w:r>
          </w:p>
        </w:tc>
      </w:tr>
      <w:tr w:rsidR="00702DC6" w:rsidRPr="00C36B5D" w14:paraId="0B0C1660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F108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A7AF" w14:textId="77777777"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AE14" w14:textId="38867A3D" w:rsidR="00702DC6" w:rsidRPr="00C36B5D" w:rsidRDefault="004902B0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</w:t>
            </w:r>
            <w:r w:rsidR="00CE706C">
              <w:rPr>
                <w:sz w:val="28"/>
                <w:szCs w:val="28"/>
              </w:rPr>
              <w:t>0</w:t>
            </w:r>
          </w:p>
        </w:tc>
      </w:tr>
      <w:tr w:rsidR="00702DC6" w:rsidRPr="00C36B5D" w14:paraId="7B121B9B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323EF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7777" w14:textId="77777777"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3642,2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02CB" w14:textId="5EDA0E10" w:rsidR="00702DC6" w:rsidRPr="00C36B5D" w:rsidRDefault="00CE706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1969,3</w:t>
            </w:r>
          </w:p>
        </w:tc>
      </w:tr>
      <w:tr w:rsidR="00702DC6" w:rsidRPr="00C36B5D" w14:paraId="4628BBCC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9FEE0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8AB3" w14:textId="77777777"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DF21" w14:textId="77777777"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2DC6" w:rsidRPr="00C36B5D" w14:paraId="63C6C60D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4D8A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651A" w14:textId="77777777"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523D" w14:textId="77777777"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2DC6" w:rsidRPr="00C36B5D" w14:paraId="63BFB740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BD08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D3B7" w14:textId="77777777"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FE55" w14:textId="781E0389" w:rsidR="00702DC6" w:rsidRPr="00C36B5D" w:rsidRDefault="00CE706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702DC6" w:rsidRPr="00C36B5D" w14:paraId="02A0E46C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6112E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E003" w14:textId="77777777"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A5CF" w14:textId="03168ACD" w:rsidR="00702DC6" w:rsidRPr="00C36B5D" w:rsidRDefault="00CE706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702DC6" w:rsidRPr="00C36B5D" w14:paraId="7DE97986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BE20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C8FD" w14:textId="77777777" w:rsidR="00702DC6" w:rsidRPr="00C36B5D" w:rsidRDefault="00683EC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6903,8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69F3" w14:textId="2FCD0F09" w:rsidR="00702DC6" w:rsidRPr="00C36B5D" w:rsidRDefault="00CE706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3667,7</w:t>
            </w:r>
          </w:p>
        </w:tc>
      </w:tr>
      <w:tr w:rsidR="00702DC6" w:rsidRPr="00C36B5D" w14:paraId="786585C2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7F967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914C" w14:textId="77777777" w:rsidR="00702DC6" w:rsidRPr="00C36B5D" w:rsidRDefault="00683EC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6903,8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093E" w14:textId="5147A1A0" w:rsidR="00702DC6" w:rsidRPr="00C36B5D" w:rsidRDefault="00CE706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3667,7</w:t>
            </w:r>
          </w:p>
        </w:tc>
      </w:tr>
      <w:tr w:rsidR="00702DC6" w:rsidRPr="00C36B5D" w14:paraId="0909015E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95571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B487" w14:textId="77777777" w:rsidR="00702DC6" w:rsidRPr="00C36B5D" w:rsidRDefault="00683EC4" w:rsidP="00683EC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8F24" w14:textId="5A4F7866" w:rsidR="00702DC6" w:rsidRPr="00C36B5D" w:rsidRDefault="00CE706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</w:tr>
      <w:tr w:rsidR="00702DC6" w:rsidRPr="00C36B5D" w14:paraId="4EAFFF43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29D9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429C" w14:textId="77777777" w:rsidR="00702DC6" w:rsidRPr="00C36B5D" w:rsidRDefault="00683EC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54F5" w14:textId="3D42B6EF" w:rsidR="00702DC6" w:rsidRPr="00C36B5D" w:rsidRDefault="00CE706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</w:tr>
      <w:tr w:rsidR="00702DC6" w:rsidRPr="00C36B5D" w14:paraId="0885F0C6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09963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41F5" w14:textId="77777777"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4379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296D" w14:textId="77777777"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14:paraId="7AF39A7D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29BEC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64DA" w14:textId="77777777"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4379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0146" w14:textId="77777777"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14:paraId="26608AD3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B939" w14:textId="77777777" w:rsidR="00702DC6" w:rsidRPr="00C36B5D" w:rsidRDefault="00702DC6" w:rsidP="00293FD2">
            <w:pPr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BDCF" w14:textId="77777777" w:rsidR="00702DC6" w:rsidRPr="00C36B5D" w:rsidRDefault="00683EC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20388,0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A304" w14:textId="42E2A989" w:rsidR="00702DC6" w:rsidRPr="00C36B5D" w:rsidRDefault="00CE706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9841,4</w:t>
            </w:r>
          </w:p>
        </w:tc>
      </w:tr>
      <w:tr w:rsidR="00702DC6" w:rsidRPr="00C36B5D" w14:paraId="70C22BF3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873C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ДЕФИЦИТ</w:t>
            </w:r>
            <w:proofErr w:type="gramStart"/>
            <w:r w:rsidRPr="00C36B5D">
              <w:rPr>
                <w:bCs/>
                <w:sz w:val="28"/>
                <w:szCs w:val="28"/>
              </w:rPr>
              <w:t xml:space="preserve"> (-), </w:t>
            </w:r>
            <w:proofErr w:type="gramEnd"/>
            <w:r w:rsidRPr="00C36B5D">
              <w:rPr>
                <w:bCs/>
                <w:sz w:val="28"/>
                <w:szCs w:val="28"/>
              </w:rPr>
              <w:t>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E6AE" w14:textId="77777777" w:rsidR="00871251" w:rsidRPr="00C36B5D" w:rsidRDefault="00702DC6" w:rsidP="00871251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</w:t>
            </w:r>
            <w:r w:rsidR="00871251">
              <w:rPr>
                <w:bCs/>
                <w:sz w:val="28"/>
                <w:szCs w:val="28"/>
              </w:rPr>
              <w:t>4083,4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91E8" w14:textId="4A86674A" w:rsidR="00702DC6" w:rsidRPr="00C36B5D" w:rsidRDefault="00CE706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-2576,3</w:t>
            </w:r>
          </w:p>
        </w:tc>
      </w:tr>
      <w:tr w:rsidR="00702DC6" w:rsidRPr="00C36B5D" w14:paraId="4DBBF649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CEBBB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58D9" w14:textId="77777777"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</w:t>
            </w:r>
            <w:r w:rsidR="00871251">
              <w:rPr>
                <w:bCs/>
                <w:sz w:val="28"/>
                <w:szCs w:val="28"/>
              </w:rPr>
              <w:t>4083,4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5698" w14:textId="634BA33F" w:rsidR="00702DC6" w:rsidRPr="00C36B5D" w:rsidRDefault="00CE706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-2576,3</w:t>
            </w:r>
          </w:p>
        </w:tc>
      </w:tr>
      <w:tr w:rsidR="00702DC6" w:rsidRPr="00C36B5D" w14:paraId="05993F56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42C08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ВНУТРЕННЕГО ФИНАНСИРОВАНИЯ ДЕФИЦИОВ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9FCC2" w14:textId="77777777" w:rsidR="00702DC6" w:rsidRPr="00C36B5D" w:rsidRDefault="00871251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4083,4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6DC1" w14:textId="2C77E0F0" w:rsidR="00702DC6" w:rsidRPr="00C36B5D" w:rsidRDefault="00CE706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2576,3</w:t>
            </w:r>
          </w:p>
        </w:tc>
      </w:tr>
      <w:tr w:rsidR="00702DC6" w:rsidRPr="00C36B5D" w14:paraId="331BFA30" w14:textId="77777777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F7EE3" w14:textId="77777777"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Изменения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B098" w14:textId="36C2CBC2" w:rsidR="00702DC6" w:rsidRPr="00C36B5D" w:rsidRDefault="00CE706C" w:rsidP="00293F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</w:t>
            </w:r>
            <w:r w:rsidR="00871251">
              <w:rPr>
                <w:bCs/>
                <w:sz w:val="28"/>
                <w:szCs w:val="28"/>
              </w:rPr>
              <w:t>4083,4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80CD" w14:textId="0C32B6AA" w:rsidR="00702DC6" w:rsidRPr="00C36B5D" w:rsidRDefault="00CE706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2576,3</w:t>
            </w:r>
          </w:p>
        </w:tc>
      </w:tr>
    </w:tbl>
    <w:p w14:paraId="5359C260" w14:textId="77777777" w:rsidR="00702DC6" w:rsidRPr="00C36B5D" w:rsidRDefault="00702DC6" w:rsidP="00702DC6">
      <w:pPr>
        <w:jc w:val="center"/>
        <w:rPr>
          <w:sz w:val="28"/>
        </w:rPr>
      </w:pPr>
    </w:p>
    <w:p w14:paraId="3582CCE5" w14:textId="77777777" w:rsidR="00702DC6" w:rsidRPr="00C36B5D" w:rsidRDefault="00702DC6" w:rsidP="00702DC6">
      <w:pPr>
        <w:jc w:val="center"/>
        <w:rPr>
          <w:sz w:val="28"/>
        </w:rPr>
      </w:pPr>
    </w:p>
    <w:p w14:paraId="75FB35DE" w14:textId="77777777" w:rsidR="00702DC6" w:rsidRPr="00C36B5D" w:rsidRDefault="00702DC6" w:rsidP="00702DC6">
      <w:pPr>
        <w:jc w:val="center"/>
        <w:rPr>
          <w:sz w:val="28"/>
        </w:rPr>
      </w:pPr>
    </w:p>
    <w:p w14:paraId="414E8D32" w14:textId="77777777" w:rsidR="00702DC6" w:rsidRPr="00C36B5D" w:rsidRDefault="00702DC6" w:rsidP="00702DC6">
      <w:pPr>
        <w:jc w:val="right"/>
        <w:rPr>
          <w:sz w:val="28"/>
          <w:szCs w:val="28"/>
        </w:rPr>
      </w:pPr>
    </w:p>
    <w:p w14:paraId="7D8B8144" w14:textId="77777777" w:rsidR="00702DC6" w:rsidRPr="00C36B5D" w:rsidRDefault="00702DC6" w:rsidP="00702DC6">
      <w:pPr>
        <w:rPr>
          <w:sz w:val="28"/>
          <w:szCs w:val="28"/>
        </w:rPr>
      </w:pPr>
    </w:p>
    <w:p w14:paraId="6BEB0031" w14:textId="77777777" w:rsidR="00702DC6" w:rsidRPr="00C36B5D" w:rsidRDefault="00702DC6" w:rsidP="00702DC6">
      <w:pPr>
        <w:jc w:val="right"/>
        <w:rPr>
          <w:sz w:val="28"/>
        </w:rPr>
      </w:pPr>
    </w:p>
    <w:p w14:paraId="3173469F" w14:textId="77777777" w:rsidR="00702DC6" w:rsidRPr="00C36B5D" w:rsidRDefault="00702DC6" w:rsidP="00702DC6">
      <w:pPr>
        <w:jc w:val="center"/>
        <w:rPr>
          <w:sz w:val="28"/>
        </w:rPr>
      </w:pPr>
    </w:p>
    <w:p w14:paraId="2E690E1D" w14:textId="77777777" w:rsidR="00702DC6" w:rsidRPr="00C36B5D" w:rsidRDefault="00702DC6" w:rsidP="00702DC6">
      <w:pPr>
        <w:jc w:val="center"/>
      </w:pPr>
    </w:p>
    <w:p w14:paraId="0F4F4BE6" w14:textId="77777777" w:rsidR="00702DC6" w:rsidRPr="00C36B5D" w:rsidRDefault="00702DC6" w:rsidP="00702DC6">
      <w:pPr>
        <w:jc w:val="right"/>
      </w:pPr>
    </w:p>
    <w:p w14:paraId="701F7677" w14:textId="77777777" w:rsidR="00702DC6" w:rsidRPr="00C36B5D" w:rsidRDefault="00702DC6" w:rsidP="00702DC6">
      <w:pPr>
        <w:jc w:val="right"/>
        <w:rPr>
          <w:sz w:val="28"/>
        </w:rPr>
      </w:pPr>
    </w:p>
    <w:p w14:paraId="0210B11D" w14:textId="77777777" w:rsidR="00702DC6" w:rsidRPr="00C36B5D" w:rsidRDefault="00702DC6" w:rsidP="00702DC6">
      <w:pPr>
        <w:jc w:val="right"/>
        <w:rPr>
          <w:sz w:val="28"/>
        </w:rPr>
      </w:pPr>
    </w:p>
    <w:p w14:paraId="55675F01" w14:textId="77777777" w:rsidR="00702DC6" w:rsidRDefault="00702DC6" w:rsidP="00702DC6">
      <w:pPr>
        <w:jc w:val="right"/>
        <w:rPr>
          <w:sz w:val="28"/>
        </w:rPr>
      </w:pPr>
    </w:p>
    <w:p w14:paraId="79B48F6A" w14:textId="77777777" w:rsidR="005A71A6" w:rsidRDefault="005A71A6" w:rsidP="00702DC6">
      <w:pPr>
        <w:jc w:val="right"/>
        <w:rPr>
          <w:sz w:val="28"/>
        </w:rPr>
      </w:pPr>
    </w:p>
    <w:p w14:paraId="1EEED57D" w14:textId="77777777" w:rsidR="005A71A6" w:rsidRDefault="005A71A6" w:rsidP="00702DC6">
      <w:pPr>
        <w:jc w:val="right"/>
        <w:rPr>
          <w:sz w:val="28"/>
        </w:rPr>
      </w:pPr>
    </w:p>
    <w:p w14:paraId="4B80D92D" w14:textId="77777777" w:rsidR="005A71A6" w:rsidRDefault="005A71A6" w:rsidP="00702DC6">
      <w:pPr>
        <w:jc w:val="right"/>
        <w:rPr>
          <w:sz w:val="28"/>
        </w:rPr>
      </w:pPr>
    </w:p>
    <w:p w14:paraId="2918791A" w14:textId="77777777" w:rsidR="005A71A6" w:rsidRDefault="005A71A6" w:rsidP="00702DC6">
      <w:pPr>
        <w:jc w:val="right"/>
        <w:rPr>
          <w:sz w:val="28"/>
        </w:rPr>
      </w:pPr>
    </w:p>
    <w:p w14:paraId="2AEAA78C" w14:textId="77777777" w:rsidR="005A71A6" w:rsidRDefault="005A71A6" w:rsidP="00702DC6">
      <w:pPr>
        <w:jc w:val="right"/>
        <w:rPr>
          <w:sz w:val="28"/>
        </w:rPr>
      </w:pPr>
    </w:p>
    <w:p w14:paraId="072A7C2E" w14:textId="77777777" w:rsidR="005A71A6" w:rsidRDefault="005A71A6" w:rsidP="00702DC6">
      <w:pPr>
        <w:jc w:val="right"/>
        <w:rPr>
          <w:sz w:val="28"/>
        </w:rPr>
      </w:pPr>
    </w:p>
    <w:p w14:paraId="03EAADC8" w14:textId="77777777" w:rsidR="005A71A6" w:rsidRDefault="005A71A6" w:rsidP="00702DC6">
      <w:pPr>
        <w:jc w:val="right"/>
        <w:rPr>
          <w:sz w:val="28"/>
        </w:rPr>
      </w:pPr>
    </w:p>
    <w:p w14:paraId="5D19868E" w14:textId="77777777" w:rsidR="005A71A6" w:rsidRDefault="005A71A6" w:rsidP="00702DC6">
      <w:pPr>
        <w:jc w:val="right"/>
        <w:rPr>
          <w:sz w:val="28"/>
        </w:rPr>
      </w:pPr>
    </w:p>
    <w:p w14:paraId="374BD891" w14:textId="77777777" w:rsidR="005A71A6" w:rsidRPr="00C36B5D" w:rsidRDefault="005A71A6" w:rsidP="00702DC6">
      <w:pPr>
        <w:jc w:val="right"/>
        <w:rPr>
          <w:sz w:val="28"/>
        </w:rPr>
      </w:pPr>
    </w:p>
    <w:p w14:paraId="73C00A7D" w14:textId="77777777" w:rsidR="00702DC6" w:rsidRPr="00C36B5D" w:rsidRDefault="00702DC6" w:rsidP="00702DC6">
      <w:pPr>
        <w:jc w:val="right"/>
        <w:rPr>
          <w:sz w:val="28"/>
        </w:rPr>
      </w:pPr>
    </w:p>
    <w:p w14:paraId="295F591E" w14:textId="77777777" w:rsidR="00702DC6" w:rsidRPr="00C36B5D" w:rsidRDefault="00702DC6" w:rsidP="00702DC6">
      <w:pPr>
        <w:jc w:val="right"/>
        <w:rPr>
          <w:sz w:val="28"/>
        </w:rPr>
      </w:pPr>
    </w:p>
    <w:p w14:paraId="49EAA98B" w14:textId="77777777" w:rsidR="00702DC6" w:rsidRPr="00C36B5D" w:rsidRDefault="00702DC6" w:rsidP="00702DC6">
      <w:pPr>
        <w:jc w:val="right"/>
        <w:rPr>
          <w:sz w:val="28"/>
        </w:rPr>
      </w:pPr>
    </w:p>
    <w:p w14:paraId="4A770493" w14:textId="77777777" w:rsidR="00702DC6" w:rsidRDefault="00702DC6" w:rsidP="00702DC6">
      <w:pPr>
        <w:jc w:val="right"/>
        <w:rPr>
          <w:sz w:val="28"/>
        </w:rPr>
      </w:pPr>
    </w:p>
    <w:p w14:paraId="52F75564" w14:textId="77777777" w:rsidR="005D26D5" w:rsidRDefault="005D26D5" w:rsidP="0044603D">
      <w:pPr>
        <w:rPr>
          <w:sz w:val="28"/>
        </w:rPr>
      </w:pPr>
    </w:p>
    <w:p w14:paraId="7593BCEF" w14:textId="77777777" w:rsidR="0044603D" w:rsidRDefault="0044603D" w:rsidP="0044603D">
      <w:pPr>
        <w:rPr>
          <w:sz w:val="28"/>
        </w:rPr>
      </w:pPr>
    </w:p>
    <w:p w14:paraId="3FC41456" w14:textId="77777777" w:rsidR="005D26D5" w:rsidRPr="00C36B5D" w:rsidRDefault="005D26D5" w:rsidP="00702DC6">
      <w:pPr>
        <w:jc w:val="right"/>
        <w:rPr>
          <w:sz w:val="28"/>
        </w:rPr>
      </w:pPr>
    </w:p>
    <w:p w14:paraId="604CF64A" w14:textId="77777777"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Приложение 2 </w:t>
      </w:r>
    </w:p>
    <w:p w14:paraId="039166ED" w14:textId="77777777"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к сведениям об исполнении </w:t>
      </w:r>
    </w:p>
    <w:p w14:paraId="7C26571A" w14:textId="0DF6AD6F" w:rsidR="00702DC6" w:rsidRDefault="00702DC6" w:rsidP="00702DC6">
      <w:pPr>
        <w:jc w:val="right"/>
        <w:rPr>
          <w:sz w:val="28"/>
          <w:szCs w:val="28"/>
          <w:lang w:val="en-US"/>
        </w:rPr>
      </w:pPr>
      <w:r w:rsidRPr="00C36B5D">
        <w:rPr>
          <w:sz w:val="28"/>
        </w:rPr>
        <w:t xml:space="preserve">бюджета </w:t>
      </w:r>
      <w:r w:rsidR="0044603D">
        <w:rPr>
          <w:sz w:val="28"/>
          <w:szCs w:val="28"/>
        </w:rPr>
        <w:t xml:space="preserve">за </w:t>
      </w:r>
      <w:r w:rsidR="00CE706C">
        <w:rPr>
          <w:sz w:val="28"/>
          <w:szCs w:val="28"/>
          <w:lang w:val="en-US"/>
        </w:rPr>
        <w:t>I</w:t>
      </w:r>
      <w:r w:rsidR="00CE706C">
        <w:rPr>
          <w:sz w:val="28"/>
          <w:szCs w:val="28"/>
        </w:rPr>
        <w:t xml:space="preserve"> полугодие </w:t>
      </w:r>
      <w:r w:rsidR="0044603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</w:p>
    <w:p w14:paraId="5CC1347A" w14:textId="77777777" w:rsidR="005E426D" w:rsidRPr="005E426D" w:rsidRDefault="005E426D" w:rsidP="00702DC6">
      <w:pPr>
        <w:jc w:val="right"/>
        <w:rPr>
          <w:sz w:val="28"/>
          <w:szCs w:val="28"/>
          <w:lang w:val="en-US"/>
        </w:rPr>
      </w:pPr>
    </w:p>
    <w:p w14:paraId="65E88BCF" w14:textId="77777777" w:rsidR="00702DC6" w:rsidRPr="00C36B5D" w:rsidRDefault="00702DC6" w:rsidP="00702DC6">
      <w:pPr>
        <w:jc w:val="center"/>
        <w:rPr>
          <w:b/>
          <w:sz w:val="28"/>
          <w:szCs w:val="28"/>
        </w:rPr>
      </w:pPr>
      <w:r w:rsidRPr="00C36B5D">
        <w:rPr>
          <w:b/>
          <w:sz w:val="28"/>
          <w:szCs w:val="28"/>
        </w:rPr>
        <w:t>СВЕДЕНИЯ</w:t>
      </w:r>
    </w:p>
    <w:p w14:paraId="25487EB5" w14:textId="77777777"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о численности и денежном содержании </w:t>
      </w:r>
      <w:proofErr w:type="gramStart"/>
      <w:r w:rsidRPr="00C36B5D">
        <w:rPr>
          <w:sz w:val="28"/>
          <w:szCs w:val="28"/>
        </w:rPr>
        <w:t>муниципальных</w:t>
      </w:r>
      <w:proofErr w:type="gramEnd"/>
    </w:p>
    <w:p w14:paraId="6931BEEB" w14:textId="1A03308F"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 служащих Новоцимлянского сельского поселения и работников муниципальных учреждений культуры </w:t>
      </w:r>
      <w:r w:rsidR="0044603D">
        <w:rPr>
          <w:sz w:val="28"/>
          <w:szCs w:val="28"/>
        </w:rPr>
        <w:t xml:space="preserve">за </w:t>
      </w:r>
      <w:r w:rsidR="00CE706C">
        <w:rPr>
          <w:sz w:val="28"/>
          <w:szCs w:val="28"/>
          <w:lang w:val="en-US"/>
        </w:rPr>
        <w:t>I</w:t>
      </w:r>
      <w:r w:rsidR="00CE706C">
        <w:rPr>
          <w:sz w:val="28"/>
          <w:szCs w:val="28"/>
        </w:rPr>
        <w:t xml:space="preserve"> полугодие </w:t>
      </w:r>
      <w:r w:rsidR="0044603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года.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702DC6" w:rsidRPr="00C36B5D" w14:paraId="38906ED7" w14:textId="77777777" w:rsidTr="00293FD2">
        <w:tc>
          <w:tcPr>
            <w:tcW w:w="675" w:type="dxa"/>
          </w:tcPr>
          <w:p w14:paraId="34761D0E" w14:textId="77777777"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№</w:t>
            </w:r>
          </w:p>
          <w:p w14:paraId="32457A34" w14:textId="77777777" w:rsidR="00702DC6" w:rsidRPr="00C36B5D" w:rsidRDefault="00702DC6" w:rsidP="00293FD2">
            <w:pPr>
              <w:jc w:val="center"/>
              <w:rPr>
                <w:lang w:eastAsia="en-US"/>
              </w:rPr>
            </w:pPr>
            <w:proofErr w:type="gramStart"/>
            <w:r w:rsidRPr="00C36B5D">
              <w:rPr>
                <w:lang w:eastAsia="en-US"/>
              </w:rPr>
              <w:t>п</w:t>
            </w:r>
            <w:proofErr w:type="gramEnd"/>
            <w:r w:rsidRPr="00C36B5D">
              <w:rPr>
                <w:lang w:eastAsia="en-US"/>
              </w:rPr>
              <w:t>/п</w:t>
            </w:r>
          </w:p>
        </w:tc>
        <w:tc>
          <w:tcPr>
            <w:tcW w:w="6521" w:type="dxa"/>
          </w:tcPr>
          <w:p w14:paraId="2E6DE7BF" w14:textId="77777777"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</w:tcPr>
          <w:p w14:paraId="49604F78" w14:textId="77777777"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Количество</w:t>
            </w:r>
          </w:p>
          <w:p w14:paraId="0ED59A92" w14:textId="77777777"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</w:tcPr>
          <w:p w14:paraId="33977CB3" w14:textId="77777777"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Расходы </w:t>
            </w:r>
            <w:proofErr w:type="gramStart"/>
            <w:r w:rsidRPr="00C36B5D">
              <w:rPr>
                <w:lang w:eastAsia="en-US"/>
              </w:rPr>
              <w:t>на</w:t>
            </w:r>
            <w:proofErr w:type="gramEnd"/>
            <w:r w:rsidRPr="00C36B5D">
              <w:rPr>
                <w:lang w:eastAsia="en-US"/>
              </w:rPr>
              <w:t xml:space="preserve"> </w:t>
            </w:r>
          </w:p>
          <w:p w14:paraId="5597B891" w14:textId="77777777"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14:paraId="17F8F19E" w14:textId="77777777" w:rsidR="00702DC6" w:rsidRPr="00C36B5D" w:rsidRDefault="00702DC6" w:rsidP="00702DC6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702DC6" w:rsidRPr="00C36B5D" w14:paraId="023025EE" w14:textId="77777777" w:rsidTr="00293FD2">
        <w:trPr>
          <w:tblHeader/>
        </w:trPr>
        <w:tc>
          <w:tcPr>
            <w:tcW w:w="675" w:type="dxa"/>
          </w:tcPr>
          <w:p w14:paraId="445A0720" w14:textId="77777777"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1</w:t>
            </w:r>
          </w:p>
        </w:tc>
        <w:tc>
          <w:tcPr>
            <w:tcW w:w="6521" w:type="dxa"/>
          </w:tcPr>
          <w:p w14:paraId="4CD03077" w14:textId="77777777"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14:paraId="69E016E6" w14:textId="77777777"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14:paraId="54DB754E" w14:textId="77777777"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4</w:t>
            </w:r>
          </w:p>
        </w:tc>
      </w:tr>
      <w:tr w:rsidR="00702DC6" w:rsidRPr="00C36B5D" w14:paraId="58E4D678" w14:textId="77777777" w:rsidTr="00293FD2">
        <w:trPr>
          <w:trHeight w:val="228"/>
        </w:trPr>
        <w:tc>
          <w:tcPr>
            <w:tcW w:w="675" w:type="dxa"/>
          </w:tcPr>
          <w:p w14:paraId="0C2BC0DB" w14:textId="77777777"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14:paraId="0592372E" w14:textId="77777777" w:rsidR="00702DC6" w:rsidRPr="00404300" w:rsidRDefault="00702DC6" w:rsidP="00293FD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04300">
              <w:rPr>
                <w:color w:val="000000"/>
                <w:sz w:val="28"/>
                <w:szCs w:val="28"/>
                <w:lang w:eastAsia="en-US"/>
              </w:rPr>
              <w:t>Администрация Новоцимлянского сельского поселения</w:t>
            </w:r>
          </w:p>
        </w:tc>
        <w:tc>
          <w:tcPr>
            <w:tcW w:w="1134" w:type="dxa"/>
          </w:tcPr>
          <w:p w14:paraId="555B8ADC" w14:textId="77777777" w:rsidR="00702DC6" w:rsidRPr="005E426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E426D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14:paraId="33EAFC7B" w14:textId="0663156A" w:rsidR="00702DC6" w:rsidRPr="005E426D" w:rsidRDefault="00B076C5" w:rsidP="00293FD2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5E426D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="005E426D" w:rsidRPr="005E426D">
              <w:rPr>
                <w:color w:val="000000"/>
                <w:sz w:val="28"/>
                <w:szCs w:val="28"/>
                <w:lang w:val="en-US" w:eastAsia="en-US"/>
              </w:rPr>
              <w:t>662.1</w:t>
            </w:r>
          </w:p>
        </w:tc>
      </w:tr>
      <w:tr w:rsidR="00702DC6" w:rsidRPr="00C36B5D" w14:paraId="08C3A85F" w14:textId="77777777" w:rsidTr="00293FD2">
        <w:trPr>
          <w:trHeight w:val="445"/>
        </w:trPr>
        <w:tc>
          <w:tcPr>
            <w:tcW w:w="675" w:type="dxa"/>
          </w:tcPr>
          <w:p w14:paraId="5E04A6FD" w14:textId="77777777"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14:paraId="7387193D" w14:textId="77777777" w:rsidR="00702DC6" w:rsidRPr="00C36B5D" w:rsidRDefault="00702DC6" w:rsidP="00293FD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МБУК ЦР НСП «ЦДК»</w:t>
            </w:r>
          </w:p>
        </w:tc>
        <w:tc>
          <w:tcPr>
            <w:tcW w:w="1134" w:type="dxa"/>
          </w:tcPr>
          <w:p w14:paraId="20E0377E" w14:textId="77777777" w:rsidR="00702DC6" w:rsidRPr="005E426D" w:rsidRDefault="005A559F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E426D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14:paraId="54BD99D7" w14:textId="6B202B5F" w:rsidR="00702DC6" w:rsidRPr="005E426D" w:rsidRDefault="00B076C5" w:rsidP="00293FD2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5E426D">
              <w:rPr>
                <w:color w:val="000000"/>
                <w:sz w:val="28"/>
                <w:szCs w:val="28"/>
                <w:lang w:val="en-US" w:eastAsia="en-US"/>
              </w:rPr>
              <w:t>3000.0</w:t>
            </w:r>
          </w:p>
        </w:tc>
      </w:tr>
      <w:tr w:rsidR="00702DC6" w14:paraId="732A3243" w14:textId="77777777" w:rsidTr="00293FD2">
        <w:tc>
          <w:tcPr>
            <w:tcW w:w="675" w:type="dxa"/>
          </w:tcPr>
          <w:p w14:paraId="551F0121" w14:textId="77777777"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14:paraId="217B26CE" w14:textId="77777777" w:rsidR="00702DC6" w:rsidRPr="00C36B5D" w:rsidRDefault="00702DC6" w:rsidP="00293F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14:paraId="0C8C822F" w14:textId="77777777" w:rsidR="00702DC6" w:rsidRPr="005E426D" w:rsidRDefault="005A559F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E426D"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</w:tcPr>
          <w:p w14:paraId="056AF448" w14:textId="066145D8" w:rsidR="00702DC6" w:rsidRPr="005E426D" w:rsidRDefault="005E426D" w:rsidP="00293FD2">
            <w:pPr>
              <w:jc w:val="right"/>
              <w:rPr>
                <w:color w:val="000000"/>
                <w:sz w:val="28"/>
                <w:szCs w:val="28"/>
                <w:lang w:val="en-US" w:eastAsia="en-US"/>
              </w:rPr>
            </w:pPr>
            <w:r w:rsidRPr="005E426D">
              <w:rPr>
                <w:color w:val="000000"/>
                <w:sz w:val="28"/>
                <w:szCs w:val="28"/>
                <w:lang w:val="en-US" w:eastAsia="en-US"/>
              </w:rPr>
              <w:t>5662.1</w:t>
            </w:r>
          </w:p>
        </w:tc>
      </w:tr>
    </w:tbl>
    <w:p w14:paraId="34D738D0" w14:textId="77777777" w:rsidR="00702DC6" w:rsidRDefault="00702DC6" w:rsidP="00702DC6">
      <w:pPr>
        <w:pStyle w:val="a3"/>
        <w:jc w:val="both"/>
        <w:rPr>
          <w:szCs w:val="28"/>
        </w:rPr>
      </w:pPr>
    </w:p>
    <w:p w14:paraId="3FAB62CC" w14:textId="77777777" w:rsidR="00702DC6" w:rsidRPr="00D140E4" w:rsidRDefault="00702DC6" w:rsidP="00702DC6">
      <w:pPr>
        <w:pStyle w:val="a3"/>
        <w:jc w:val="both"/>
        <w:rPr>
          <w:szCs w:val="28"/>
        </w:rPr>
      </w:pPr>
    </w:p>
    <w:p w14:paraId="2CFA00C8" w14:textId="77777777" w:rsidR="00702DC6" w:rsidRDefault="00702DC6" w:rsidP="00702DC6"/>
    <w:p w14:paraId="0DFCB5E0" w14:textId="77777777" w:rsidR="00A83827" w:rsidRPr="0067099B" w:rsidRDefault="00A83827" w:rsidP="00702DC6">
      <w:pPr>
        <w:jc w:val="both"/>
        <w:rPr>
          <w:sz w:val="28"/>
          <w:szCs w:val="28"/>
        </w:rPr>
      </w:pPr>
    </w:p>
    <w:sectPr w:rsidR="00A83827" w:rsidRPr="0067099B" w:rsidSect="00A42361">
      <w:pgSz w:w="11906" w:h="16838" w:code="9"/>
      <w:pgMar w:top="426" w:right="1133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100B9" w14:textId="77777777" w:rsidR="00B7744A" w:rsidRDefault="00B7744A">
      <w:r>
        <w:separator/>
      </w:r>
    </w:p>
  </w:endnote>
  <w:endnote w:type="continuationSeparator" w:id="0">
    <w:p w14:paraId="74B6F48D" w14:textId="77777777" w:rsidR="00B7744A" w:rsidRDefault="00B7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28049" w14:textId="77777777" w:rsidR="00B7744A" w:rsidRDefault="00B7744A">
      <w:r>
        <w:separator/>
      </w:r>
    </w:p>
  </w:footnote>
  <w:footnote w:type="continuationSeparator" w:id="0">
    <w:p w14:paraId="33C62F46" w14:textId="77777777" w:rsidR="00B7744A" w:rsidRDefault="00B7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1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4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5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8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9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0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4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5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6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8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9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40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7"/>
  </w:num>
  <w:num w:numId="4">
    <w:abstractNumId w:val="0"/>
  </w:num>
  <w:num w:numId="5">
    <w:abstractNumId w:val="29"/>
  </w:num>
  <w:num w:numId="6">
    <w:abstractNumId w:val="24"/>
  </w:num>
  <w:num w:numId="7">
    <w:abstractNumId w:val="43"/>
  </w:num>
  <w:num w:numId="8">
    <w:abstractNumId w:val="23"/>
  </w:num>
  <w:num w:numId="9">
    <w:abstractNumId w:val="35"/>
  </w:num>
  <w:num w:numId="10">
    <w:abstractNumId w:val="7"/>
  </w:num>
  <w:num w:numId="11">
    <w:abstractNumId w:val="3"/>
  </w:num>
  <w:num w:numId="12">
    <w:abstractNumId w:val="26"/>
  </w:num>
  <w:num w:numId="13">
    <w:abstractNumId w:val="21"/>
  </w:num>
  <w:num w:numId="14">
    <w:abstractNumId w:val="4"/>
  </w:num>
  <w:num w:numId="15">
    <w:abstractNumId w:val="15"/>
  </w:num>
  <w:num w:numId="16">
    <w:abstractNumId w:val="20"/>
  </w:num>
  <w:num w:numId="17">
    <w:abstractNumId w:val="5"/>
  </w:num>
  <w:num w:numId="18">
    <w:abstractNumId w:val="34"/>
  </w:num>
  <w:num w:numId="19">
    <w:abstractNumId w:val="1"/>
  </w:num>
  <w:num w:numId="20">
    <w:abstractNumId w:val="22"/>
  </w:num>
  <w:num w:numId="21">
    <w:abstractNumId w:val="6"/>
  </w:num>
  <w:num w:numId="22">
    <w:abstractNumId w:val="13"/>
  </w:num>
  <w:num w:numId="23">
    <w:abstractNumId w:val="44"/>
  </w:num>
  <w:num w:numId="24">
    <w:abstractNumId w:val="33"/>
  </w:num>
  <w:num w:numId="25">
    <w:abstractNumId w:val="31"/>
  </w:num>
  <w:num w:numId="26">
    <w:abstractNumId w:val="38"/>
  </w:num>
  <w:num w:numId="27">
    <w:abstractNumId w:val="28"/>
  </w:num>
  <w:num w:numId="28">
    <w:abstractNumId w:val="37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5"/>
  </w:num>
  <w:num w:numId="35">
    <w:abstractNumId w:val="10"/>
  </w:num>
  <w:num w:numId="36">
    <w:abstractNumId w:val="32"/>
  </w:num>
  <w:num w:numId="37">
    <w:abstractNumId w:val="40"/>
  </w:num>
  <w:num w:numId="38">
    <w:abstractNumId w:val="2"/>
  </w:num>
  <w:num w:numId="39">
    <w:abstractNumId w:val="12"/>
  </w:num>
  <w:num w:numId="40">
    <w:abstractNumId w:val="39"/>
  </w:num>
  <w:num w:numId="41">
    <w:abstractNumId w:val="14"/>
  </w:num>
  <w:num w:numId="42">
    <w:abstractNumId w:val="36"/>
  </w:num>
  <w:num w:numId="43">
    <w:abstractNumId w:val="19"/>
  </w:num>
  <w:num w:numId="44">
    <w:abstractNumId w:val="3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6100C"/>
    <w:rsid w:val="0006306E"/>
    <w:rsid w:val="00066E85"/>
    <w:rsid w:val="000702D3"/>
    <w:rsid w:val="0007399A"/>
    <w:rsid w:val="000751EE"/>
    <w:rsid w:val="00082A23"/>
    <w:rsid w:val="00084A84"/>
    <w:rsid w:val="000923FE"/>
    <w:rsid w:val="00097D66"/>
    <w:rsid w:val="000A2C6A"/>
    <w:rsid w:val="000A7015"/>
    <w:rsid w:val="000B0C36"/>
    <w:rsid w:val="000B526F"/>
    <w:rsid w:val="000C37E5"/>
    <w:rsid w:val="000D0567"/>
    <w:rsid w:val="000D3B65"/>
    <w:rsid w:val="000D79FC"/>
    <w:rsid w:val="000F29B0"/>
    <w:rsid w:val="000F61BE"/>
    <w:rsid w:val="000F6994"/>
    <w:rsid w:val="0010121E"/>
    <w:rsid w:val="00101C7B"/>
    <w:rsid w:val="001047C2"/>
    <w:rsid w:val="001129C0"/>
    <w:rsid w:val="00130EE6"/>
    <w:rsid w:val="00134D2E"/>
    <w:rsid w:val="00135066"/>
    <w:rsid w:val="00147AE4"/>
    <w:rsid w:val="00182155"/>
    <w:rsid w:val="00186B3B"/>
    <w:rsid w:val="00194145"/>
    <w:rsid w:val="00196811"/>
    <w:rsid w:val="001A2449"/>
    <w:rsid w:val="001A36C6"/>
    <w:rsid w:val="001A3938"/>
    <w:rsid w:val="001A6A73"/>
    <w:rsid w:val="001A7C87"/>
    <w:rsid w:val="001B26F6"/>
    <w:rsid w:val="001B2944"/>
    <w:rsid w:val="001B7A7F"/>
    <w:rsid w:val="001D0A62"/>
    <w:rsid w:val="001D22BC"/>
    <w:rsid w:val="001D711B"/>
    <w:rsid w:val="001F4099"/>
    <w:rsid w:val="002040DA"/>
    <w:rsid w:val="00205A82"/>
    <w:rsid w:val="00206073"/>
    <w:rsid w:val="0021782A"/>
    <w:rsid w:val="0022284C"/>
    <w:rsid w:val="0024525B"/>
    <w:rsid w:val="00262FE0"/>
    <w:rsid w:val="002654D6"/>
    <w:rsid w:val="002744FC"/>
    <w:rsid w:val="00280A56"/>
    <w:rsid w:val="0028209A"/>
    <w:rsid w:val="00293FD2"/>
    <w:rsid w:val="00297218"/>
    <w:rsid w:val="002A1C5D"/>
    <w:rsid w:val="002C09C7"/>
    <w:rsid w:val="002C1B3B"/>
    <w:rsid w:val="002C2BC4"/>
    <w:rsid w:val="002C4536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413D4"/>
    <w:rsid w:val="00342738"/>
    <w:rsid w:val="00347A2B"/>
    <w:rsid w:val="003566F8"/>
    <w:rsid w:val="003604B6"/>
    <w:rsid w:val="0036407B"/>
    <w:rsid w:val="00372E01"/>
    <w:rsid w:val="00381108"/>
    <w:rsid w:val="0038364C"/>
    <w:rsid w:val="003A1BED"/>
    <w:rsid w:val="003A37C6"/>
    <w:rsid w:val="003A42EB"/>
    <w:rsid w:val="003A5D90"/>
    <w:rsid w:val="003B02B4"/>
    <w:rsid w:val="003B0AAC"/>
    <w:rsid w:val="003C382A"/>
    <w:rsid w:val="003C4E8B"/>
    <w:rsid w:val="003D06D3"/>
    <w:rsid w:val="003D36DC"/>
    <w:rsid w:val="003D36E4"/>
    <w:rsid w:val="003D3A1B"/>
    <w:rsid w:val="003D6812"/>
    <w:rsid w:val="003D6DB7"/>
    <w:rsid w:val="003E078E"/>
    <w:rsid w:val="003E39B4"/>
    <w:rsid w:val="003F395C"/>
    <w:rsid w:val="00406A16"/>
    <w:rsid w:val="00411F77"/>
    <w:rsid w:val="00417115"/>
    <w:rsid w:val="00427F2A"/>
    <w:rsid w:val="00434F12"/>
    <w:rsid w:val="004369A5"/>
    <w:rsid w:val="0044379D"/>
    <w:rsid w:val="0044603D"/>
    <w:rsid w:val="00446A7F"/>
    <w:rsid w:val="00447D65"/>
    <w:rsid w:val="004547FC"/>
    <w:rsid w:val="00455723"/>
    <w:rsid w:val="00461767"/>
    <w:rsid w:val="004637C1"/>
    <w:rsid w:val="004902B0"/>
    <w:rsid w:val="004932CD"/>
    <w:rsid w:val="004B4991"/>
    <w:rsid w:val="004B5E64"/>
    <w:rsid w:val="004C3D03"/>
    <w:rsid w:val="004C4B5E"/>
    <w:rsid w:val="004D10A6"/>
    <w:rsid w:val="004E0F27"/>
    <w:rsid w:val="004E5566"/>
    <w:rsid w:val="004F7D4F"/>
    <w:rsid w:val="005056D8"/>
    <w:rsid w:val="00507B1D"/>
    <w:rsid w:val="0051294F"/>
    <w:rsid w:val="00522882"/>
    <w:rsid w:val="00522AAA"/>
    <w:rsid w:val="00524933"/>
    <w:rsid w:val="00526561"/>
    <w:rsid w:val="005273B1"/>
    <w:rsid w:val="00527FFB"/>
    <w:rsid w:val="005303DD"/>
    <w:rsid w:val="00535CEB"/>
    <w:rsid w:val="0054205F"/>
    <w:rsid w:val="00543E1D"/>
    <w:rsid w:val="00544A90"/>
    <w:rsid w:val="00551F15"/>
    <w:rsid w:val="00567159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A559F"/>
    <w:rsid w:val="005A6FDC"/>
    <w:rsid w:val="005A71A6"/>
    <w:rsid w:val="005B261A"/>
    <w:rsid w:val="005B6DAE"/>
    <w:rsid w:val="005B73AA"/>
    <w:rsid w:val="005C30D7"/>
    <w:rsid w:val="005C49DE"/>
    <w:rsid w:val="005D1429"/>
    <w:rsid w:val="005D2382"/>
    <w:rsid w:val="005D26D5"/>
    <w:rsid w:val="005D3A6D"/>
    <w:rsid w:val="005D41D8"/>
    <w:rsid w:val="005E2276"/>
    <w:rsid w:val="005E26B9"/>
    <w:rsid w:val="005E2B92"/>
    <w:rsid w:val="005E3092"/>
    <w:rsid w:val="005E426D"/>
    <w:rsid w:val="005E4C6B"/>
    <w:rsid w:val="005E5575"/>
    <w:rsid w:val="005F2A0E"/>
    <w:rsid w:val="00602868"/>
    <w:rsid w:val="00603ED5"/>
    <w:rsid w:val="00604750"/>
    <w:rsid w:val="0060690F"/>
    <w:rsid w:val="00621288"/>
    <w:rsid w:val="00627E36"/>
    <w:rsid w:val="0064575A"/>
    <w:rsid w:val="006458AF"/>
    <w:rsid w:val="00654369"/>
    <w:rsid w:val="00661735"/>
    <w:rsid w:val="00662510"/>
    <w:rsid w:val="00664BFC"/>
    <w:rsid w:val="0067099B"/>
    <w:rsid w:val="0067232E"/>
    <w:rsid w:val="00672D56"/>
    <w:rsid w:val="006756C6"/>
    <w:rsid w:val="00680411"/>
    <w:rsid w:val="00682341"/>
    <w:rsid w:val="0068387A"/>
    <w:rsid w:val="00683EC4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463E"/>
    <w:rsid w:val="006D5329"/>
    <w:rsid w:val="006E61EB"/>
    <w:rsid w:val="006E7703"/>
    <w:rsid w:val="006F5232"/>
    <w:rsid w:val="006F5FE9"/>
    <w:rsid w:val="00702DC6"/>
    <w:rsid w:val="00702E3E"/>
    <w:rsid w:val="00702F9C"/>
    <w:rsid w:val="00704A9C"/>
    <w:rsid w:val="007140F6"/>
    <w:rsid w:val="00717D08"/>
    <w:rsid w:val="007252B7"/>
    <w:rsid w:val="00725B71"/>
    <w:rsid w:val="00741145"/>
    <w:rsid w:val="00745BA9"/>
    <w:rsid w:val="00762C9C"/>
    <w:rsid w:val="007633AF"/>
    <w:rsid w:val="00773ADC"/>
    <w:rsid w:val="007756E5"/>
    <w:rsid w:val="00790D84"/>
    <w:rsid w:val="007953C1"/>
    <w:rsid w:val="007B030E"/>
    <w:rsid w:val="007B1385"/>
    <w:rsid w:val="007C38FA"/>
    <w:rsid w:val="007D100A"/>
    <w:rsid w:val="007D7A04"/>
    <w:rsid w:val="007E159E"/>
    <w:rsid w:val="007E7E4B"/>
    <w:rsid w:val="007F3147"/>
    <w:rsid w:val="007F57A8"/>
    <w:rsid w:val="00800FFC"/>
    <w:rsid w:val="008047B5"/>
    <w:rsid w:val="00807861"/>
    <w:rsid w:val="0081007C"/>
    <w:rsid w:val="00814CDC"/>
    <w:rsid w:val="0081741D"/>
    <w:rsid w:val="00833400"/>
    <w:rsid w:val="00841A38"/>
    <w:rsid w:val="00841D0D"/>
    <w:rsid w:val="0084745C"/>
    <w:rsid w:val="008523D6"/>
    <w:rsid w:val="008532FE"/>
    <w:rsid w:val="0085667E"/>
    <w:rsid w:val="00860DF6"/>
    <w:rsid w:val="0086304A"/>
    <w:rsid w:val="008640CB"/>
    <w:rsid w:val="00871251"/>
    <w:rsid w:val="008800DF"/>
    <w:rsid w:val="008A5215"/>
    <w:rsid w:val="008B0369"/>
    <w:rsid w:val="008B3EDA"/>
    <w:rsid w:val="008C35E8"/>
    <w:rsid w:val="008C7B0F"/>
    <w:rsid w:val="008D18F6"/>
    <w:rsid w:val="008D2B28"/>
    <w:rsid w:val="008D6749"/>
    <w:rsid w:val="008E1A06"/>
    <w:rsid w:val="008E4311"/>
    <w:rsid w:val="008F004B"/>
    <w:rsid w:val="008F2AD1"/>
    <w:rsid w:val="008F33CC"/>
    <w:rsid w:val="008F3DC2"/>
    <w:rsid w:val="00903E06"/>
    <w:rsid w:val="0091343A"/>
    <w:rsid w:val="00916771"/>
    <w:rsid w:val="00916CB6"/>
    <w:rsid w:val="00924CDA"/>
    <w:rsid w:val="009315C0"/>
    <w:rsid w:val="0093546E"/>
    <w:rsid w:val="00960E93"/>
    <w:rsid w:val="009647C2"/>
    <w:rsid w:val="00971B01"/>
    <w:rsid w:val="009730B9"/>
    <w:rsid w:val="00980144"/>
    <w:rsid w:val="00987BA9"/>
    <w:rsid w:val="00992D4B"/>
    <w:rsid w:val="00996418"/>
    <w:rsid w:val="00997D3D"/>
    <w:rsid w:val="009A6B04"/>
    <w:rsid w:val="009A7595"/>
    <w:rsid w:val="009C2FB3"/>
    <w:rsid w:val="009C4498"/>
    <w:rsid w:val="009C68C7"/>
    <w:rsid w:val="009D29DD"/>
    <w:rsid w:val="009E1950"/>
    <w:rsid w:val="009F3B18"/>
    <w:rsid w:val="009F739B"/>
    <w:rsid w:val="00A15798"/>
    <w:rsid w:val="00A224BF"/>
    <w:rsid w:val="00A25309"/>
    <w:rsid w:val="00A32D7A"/>
    <w:rsid w:val="00A37788"/>
    <w:rsid w:val="00A4052B"/>
    <w:rsid w:val="00A42361"/>
    <w:rsid w:val="00A443BE"/>
    <w:rsid w:val="00A44756"/>
    <w:rsid w:val="00A455F1"/>
    <w:rsid w:val="00A5590B"/>
    <w:rsid w:val="00A60433"/>
    <w:rsid w:val="00A6076F"/>
    <w:rsid w:val="00A66540"/>
    <w:rsid w:val="00A67303"/>
    <w:rsid w:val="00A81791"/>
    <w:rsid w:val="00A83827"/>
    <w:rsid w:val="00A90454"/>
    <w:rsid w:val="00AA30E6"/>
    <w:rsid w:val="00AB1C9A"/>
    <w:rsid w:val="00AB37BD"/>
    <w:rsid w:val="00AC5ABE"/>
    <w:rsid w:val="00AD1416"/>
    <w:rsid w:val="00AD31C8"/>
    <w:rsid w:val="00AD4588"/>
    <w:rsid w:val="00AF015C"/>
    <w:rsid w:val="00B008B3"/>
    <w:rsid w:val="00B04E9A"/>
    <w:rsid w:val="00B055AA"/>
    <w:rsid w:val="00B076C5"/>
    <w:rsid w:val="00B24D0D"/>
    <w:rsid w:val="00B303E5"/>
    <w:rsid w:val="00B44C54"/>
    <w:rsid w:val="00B47AF6"/>
    <w:rsid w:val="00B50276"/>
    <w:rsid w:val="00B51607"/>
    <w:rsid w:val="00B53806"/>
    <w:rsid w:val="00B64E3A"/>
    <w:rsid w:val="00B71174"/>
    <w:rsid w:val="00B75E90"/>
    <w:rsid w:val="00B7744A"/>
    <w:rsid w:val="00B8551F"/>
    <w:rsid w:val="00B91A54"/>
    <w:rsid w:val="00BA58B1"/>
    <w:rsid w:val="00BB0DDC"/>
    <w:rsid w:val="00BC654D"/>
    <w:rsid w:val="00BD126B"/>
    <w:rsid w:val="00BD15AE"/>
    <w:rsid w:val="00BD1FF8"/>
    <w:rsid w:val="00BD6399"/>
    <w:rsid w:val="00BE1B4B"/>
    <w:rsid w:val="00BF7093"/>
    <w:rsid w:val="00C21092"/>
    <w:rsid w:val="00C23C2D"/>
    <w:rsid w:val="00C30366"/>
    <w:rsid w:val="00C3508F"/>
    <w:rsid w:val="00C44B26"/>
    <w:rsid w:val="00C50758"/>
    <w:rsid w:val="00C52AE8"/>
    <w:rsid w:val="00C53DCB"/>
    <w:rsid w:val="00C55678"/>
    <w:rsid w:val="00C62597"/>
    <w:rsid w:val="00C62626"/>
    <w:rsid w:val="00C719B5"/>
    <w:rsid w:val="00C7679F"/>
    <w:rsid w:val="00C84751"/>
    <w:rsid w:val="00C86F08"/>
    <w:rsid w:val="00CB3022"/>
    <w:rsid w:val="00CB6537"/>
    <w:rsid w:val="00CD1182"/>
    <w:rsid w:val="00CE10FB"/>
    <w:rsid w:val="00CE2933"/>
    <w:rsid w:val="00CE4185"/>
    <w:rsid w:val="00CE6BC8"/>
    <w:rsid w:val="00CE706C"/>
    <w:rsid w:val="00CF50DE"/>
    <w:rsid w:val="00CF75B9"/>
    <w:rsid w:val="00D01449"/>
    <w:rsid w:val="00D067BA"/>
    <w:rsid w:val="00D06970"/>
    <w:rsid w:val="00D06F22"/>
    <w:rsid w:val="00D1243E"/>
    <w:rsid w:val="00D13388"/>
    <w:rsid w:val="00D168F5"/>
    <w:rsid w:val="00D22D61"/>
    <w:rsid w:val="00D24ED1"/>
    <w:rsid w:val="00D439CA"/>
    <w:rsid w:val="00D5275F"/>
    <w:rsid w:val="00D53CA6"/>
    <w:rsid w:val="00D56F19"/>
    <w:rsid w:val="00D61103"/>
    <w:rsid w:val="00D6760E"/>
    <w:rsid w:val="00D82755"/>
    <w:rsid w:val="00D82D6D"/>
    <w:rsid w:val="00D8615E"/>
    <w:rsid w:val="00D92C5F"/>
    <w:rsid w:val="00D933B2"/>
    <w:rsid w:val="00DA439C"/>
    <w:rsid w:val="00DA7301"/>
    <w:rsid w:val="00DA733D"/>
    <w:rsid w:val="00DB04FF"/>
    <w:rsid w:val="00DB1C01"/>
    <w:rsid w:val="00DB5510"/>
    <w:rsid w:val="00DC2654"/>
    <w:rsid w:val="00DC2DE8"/>
    <w:rsid w:val="00DC567B"/>
    <w:rsid w:val="00DC6C72"/>
    <w:rsid w:val="00DE0298"/>
    <w:rsid w:val="00DE4825"/>
    <w:rsid w:val="00DE5D30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6258C"/>
    <w:rsid w:val="00E648A8"/>
    <w:rsid w:val="00E679A7"/>
    <w:rsid w:val="00E7144D"/>
    <w:rsid w:val="00E752DF"/>
    <w:rsid w:val="00E90513"/>
    <w:rsid w:val="00E9230A"/>
    <w:rsid w:val="00E95E51"/>
    <w:rsid w:val="00EB1B86"/>
    <w:rsid w:val="00EB597D"/>
    <w:rsid w:val="00EC7E3B"/>
    <w:rsid w:val="00EC7E48"/>
    <w:rsid w:val="00ED048D"/>
    <w:rsid w:val="00ED2C92"/>
    <w:rsid w:val="00EE5C9E"/>
    <w:rsid w:val="00EF181E"/>
    <w:rsid w:val="00EF2E92"/>
    <w:rsid w:val="00F04404"/>
    <w:rsid w:val="00F0470F"/>
    <w:rsid w:val="00F04C55"/>
    <w:rsid w:val="00F22268"/>
    <w:rsid w:val="00F3271A"/>
    <w:rsid w:val="00F336F7"/>
    <w:rsid w:val="00F337D2"/>
    <w:rsid w:val="00F37518"/>
    <w:rsid w:val="00F42EE0"/>
    <w:rsid w:val="00F45A13"/>
    <w:rsid w:val="00F47ED6"/>
    <w:rsid w:val="00F50FA1"/>
    <w:rsid w:val="00F7054D"/>
    <w:rsid w:val="00FA0D25"/>
    <w:rsid w:val="00FB1786"/>
    <w:rsid w:val="00FB4007"/>
    <w:rsid w:val="00FB633F"/>
    <w:rsid w:val="00FC0971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A6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F50FA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F50FA1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FA1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F50FA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50FA1"/>
    <w:pPr>
      <w:jc w:val="center"/>
    </w:pPr>
    <w:rPr>
      <w:sz w:val="28"/>
    </w:rPr>
  </w:style>
  <w:style w:type="paragraph" w:styleId="a6">
    <w:name w:val="footer"/>
    <w:basedOn w:val="a"/>
    <w:rsid w:val="00F50FA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F50FA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50FA1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F50FA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F50FA1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FA1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F50FA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50FA1"/>
    <w:pPr>
      <w:jc w:val="center"/>
    </w:pPr>
    <w:rPr>
      <w:sz w:val="28"/>
    </w:rPr>
  </w:style>
  <w:style w:type="paragraph" w:styleId="a6">
    <w:name w:val="footer"/>
    <w:basedOn w:val="a"/>
    <w:rsid w:val="00F50FA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F50FA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50FA1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769E-075C-4558-BBC1-4F4EAF4B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126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103a</dc:creator>
  <cp:keywords/>
  <cp:lastModifiedBy>Людмила</cp:lastModifiedBy>
  <cp:revision>6</cp:revision>
  <cp:lastPrinted>2025-07-21T11:30:00Z</cp:lastPrinted>
  <dcterms:created xsi:type="dcterms:W3CDTF">2025-07-08T16:06:00Z</dcterms:created>
  <dcterms:modified xsi:type="dcterms:W3CDTF">2025-07-21T11:30:00Z</dcterms:modified>
</cp:coreProperties>
</file>