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84F" w:rsidRDefault="0007773A" w:rsidP="0000650E">
      <w:pPr>
        <w:jc w:val="right"/>
        <w:rPr>
          <w:b/>
          <w:sz w:val="28"/>
          <w:szCs w:val="28"/>
        </w:rPr>
      </w:pPr>
      <w:r>
        <w:rPr>
          <w:b/>
          <w:sz w:val="28"/>
          <w:szCs w:val="28"/>
        </w:rPr>
        <w:tab/>
      </w:r>
    </w:p>
    <w:p w:rsidR="00AF015C" w:rsidRDefault="008F0D28" w:rsidP="005E3092">
      <w:pPr>
        <w:jc w:val="center"/>
        <w:rPr>
          <w:b/>
          <w:sz w:val="28"/>
          <w:szCs w:val="28"/>
        </w:rPr>
      </w:pPr>
      <w:r w:rsidRPr="008F0D28">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49.5pt;height:62.25pt;visibility:visible">
            <v:imagedata r:id="rId8" o:title=""/>
          </v:shape>
        </w:pict>
      </w:r>
    </w:p>
    <w:p w:rsidR="005E3092" w:rsidRPr="00D92C5F" w:rsidRDefault="00406A16" w:rsidP="005E3092">
      <w:pPr>
        <w:jc w:val="center"/>
        <w:rPr>
          <w:b/>
          <w:sz w:val="28"/>
          <w:szCs w:val="28"/>
        </w:rPr>
      </w:pPr>
      <w:r w:rsidRPr="00D92C5F">
        <w:rPr>
          <w:b/>
          <w:sz w:val="28"/>
          <w:szCs w:val="28"/>
        </w:rPr>
        <w:t>РОССИЙСКАЯ ФЕДЕРАЦИЯ</w:t>
      </w:r>
    </w:p>
    <w:p w:rsidR="00A60433" w:rsidRPr="00D92C5F" w:rsidRDefault="00A81791" w:rsidP="005E3092">
      <w:pPr>
        <w:jc w:val="center"/>
        <w:rPr>
          <w:b/>
          <w:sz w:val="28"/>
          <w:szCs w:val="28"/>
        </w:rPr>
      </w:pPr>
      <w:r w:rsidRPr="00D92C5F">
        <w:rPr>
          <w:b/>
          <w:sz w:val="28"/>
          <w:szCs w:val="28"/>
        </w:rPr>
        <w:t>РОСТОВСКАЯ ОБЛАСТЬ</w:t>
      </w:r>
    </w:p>
    <w:p w:rsidR="0059124C" w:rsidRPr="00D92C5F" w:rsidRDefault="00A81791" w:rsidP="005E3092">
      <w:pPr>
        <w:jc w:val="center"/>
        <w:rPr>
          <w:b/>
          <w:sz w:val="28"/>
          <w:szCs w:val="28"/>
        </w:rPr>
      </w:pPr>
      <w:r w:rsidRPr="00D92C5F">
        <w:rPr>
          <w:b/>
          <w:sz w:val="28"/>
          <w:szCs w:val="28"/>
        </w:rPr>
        <w:t>ЦИМЛЯНСКИЙ РАЙОН</w:t>
      </w:r>
    </w:p>
    <w:p w:rsidR="0059124C" w:rsidRPr="00D92C5F" w:rsidRDefault="0059124C" w:rsidP="005E3092">
      <w:pPr>
        <w:jc w:val="center"/>
        <w:rPr>
          <w:b/>
          <w:sz w:val="28"/>
          <w:szCs w:val="28"/>
        </w:rPr>
      </w:pPr>
      <w:r w:rsidRPr="00D92C5F">
        <w:rPr>
          <w:b/>
          <w:sz w:val="28"/>
          <w:szCs w:val="28"/>
        </w:rPr>
        <w:t>АДМИНИСТРАЦИЯ НОВОЦИМЛЯНСКОГО</w:t>
      </w:r>
    </w:p>
    <w:p w:rsidR="0059124C" w:rsidRPr="00D92C5F" w:rsidRDefault="0059124C" w:rsidP="005E3092">
      <w:pPr>
        <w:jc w:val="center"/>
        <w:rPr>
          <w:b/>
          <w:sz w:val="28"/>
          <w:szCs w:val="28"/>
        </w:rPr>
      </w:pPr>
      <w:r w:rsidRPr="00D92C5F">
        <w:rPr>
          <w:b/>
          <w:sz w:val="28"/>
          <w:szCs w:val="28"/>
        </w:rPr>
        <w:t>СЕЛЬСКОГО ПОСЕЛЕНИЯ</w:t>
      </w:r>
    </w:p>
    <w:p w:rsidR="0059124C" w:rsidRDefault="0059124C" w:rsidP="005E3092">
      <w:pPr>
        <w:jc w:val="center"/>
        <w:rPr>
          <w:b/>
          <w:sz w:val="28"/>
          <w:szCs w:val="28"/>
        </w:rPr>
      </w:pPr>
    </w:p>
    <w:p w:rsidR="00810A67" w:rsidRPr="00D92C5F" w:rsidRDefault="00810A67" w:rsidP="005E3092">
      <w:pPr>
        <w:jc w:val="center"/>
        <w:rPr>
          <w:b/>
          <w:sz w:val="28"/>
          <w:szCs w:val="28"/>
        </w:rPr>
      </w:pPr>
      <w:r w:rsidRPr="00D92C5F">
        <w:rPr>
          <w:b/>
          <w:sz w:val="28"/>
          <w:szCs w:val="28"/>
        </w:rPr>
        <w:t>ПОСТАНОВЛЕНИЕ</w:t>
      </w:r>
    </w:p>
    <w:p w:rsidR="00810A67" w:rsidRDefault="00810A67" w:rsidP="00810A67">
      <w:pPr>
        <w:rPr>
          <w:sz w:val="28"/>
          <w:szCs w:val="28"/>
        </w:rPr>
      </w:pPr>
    </w:p>
    <w:p w:rsidR="00782135" w:rsidRPr="001A784F" w:rsidRDefault="00F2713D" w:rsidP="00810A67">
      <w:pPr>
        <w:rPr>
          <w:b/>
          <w:sz w:val="28"/>
          <w:szCs w:val="28"/>
        </w:rPr>
      </w:pPr>
      <w:r>
        <w:rPr>
          <w:sz w:val="28"/>
          <w:szCs w:val="28"/>
        </w:rPr>
        <w:t>12.08</w:t>
      </w:r>
      <w:r w:rsidR="00810A67" w:rsidRPr="00810A67">
        <w:rPr>
          <w:sz w:val="28"/>
          <w:szCs w:val="28"/>
        </w:rPr>
        <w:t>.2024г.</w:t>
      </w:r>
      <w:r w:rsidR="00810A67">
        <w:rPr>
          <w:b/>
          <w:sz w:val="28"/>
          <w:szCs w:val="28"/>
        </w:rPr>
        <w:t xml:space="preserve">                                        </w:t>
      </w:r>
      <w:r w:rsidR="00810A67" w:rsidRPr="00810A67">
        <w:rPr>
          <w:sz w:val="28"/>
          <w:szCs w:val="28"/>
        </w:rPr>
        <w:t>№</w:t>
      </w:r>
      <w:r>
        <w:rPr>
          <w:sz w:val="28"/>
          <w:szCs w:val="28"/>
        </w:rPr>
        <w:t>82</w:t>
      </w:r>
      <w:r w:rsidR="00810A67">
        <w:rPr>
          <w:b/>
          <w:sz w:val="28"/>
          <w:szCs w:val="28"/>
        </w:rPr>
        <w:t xml:space="preserve">                           </w:t>
      </w:r>
      <w:r w:rsidR="00810A67" w:rsidRPr="00810A67">
        <w:rPr>
          <w:sz w:val="28"/>
          <w:szCs w:val="28"/>
        </w:rPr>
        <w:t xml:space="preserve">ст.Новоцимлянская           </w:t>
      </w:r>
    </w:p>
    <w:p w:rsidR="001A784F" w:rsidRDefault="001A784F" w:rsidP="001A784F">
      <w:pPr>
        <w:jc w:val="both"/>
        <w:rPr>
          <w:sz w:val="28"/>
          <w:szCs w:val="28"/>
        </w:rPr>
      </w:pPr>
    </w:p>
    <w:p w:rsidR="00012988" w:rsidRPr="00D70EBB" w:rsidRDefault="00012988" w:rsidP="00012988">
      <w:pPr>
        <w:tabs>
          <w:tab w:val="left" w:pos="709"/>
        </w:tabs>
        <w:jc w:val="both"/>
        <w:rPr>
          <w:sz w:val="28"/>
          <w:szCs w:val="28"/>
        </w:rPr>
      </w:pPr>
      <w:r w:rsidRPr="00D70EBB">
        <w:rPr>
          <w:sz w:val="28"/>
          <w:szCs w:val="28"/>
        </w:rPr>
        <w:t xml:space="preserve">Об утверждении типовой </w:t>
      </w:r>
    </w:p>
    <w:p w:rsidR="00012988" w:rsidRPr="00D70EBB" w:rsidRDefault="00012988" w:rsidP="00012988">
      <w:pPr>
        <w:tabs>
          <w:tab w:val="left" w:pos="709"/>
        </w:tabs>
        <w:jc w:val="both"/>
        <w:rPr>
          <w:sz w:val="28"/>
          <w:szCs w:val="28"/>
        </w:rPr>
      </w:pPr>
      <w:r w:rsidRPr="00D70EBB">
        <w:rPr>
          <w:sz w:val="28"/>
          <w:szCs w:val="28"/>
        </w:rPr>
        <w:t xml:space="preserve">формы соглашения о предоставлении из </w:t>
      </w:r>
    </w:p>
    <w:p w:rsidR="00012988" w:rsidRPr="00D70EBB" w:rsidRDefault="00012988" w:rsidP="00012988">
      <w:pPr>
        <w:tabs>
          <w:tab w:val="left" w:pos="709"/>
        </w:tabs>
        <w:jc w:val="both"/>
        <w:rPr>
          <w:sz w:val="28"/>
          <w:szCs w:val="28"/>
        </w:rPr>
      </w:pPr>
      <w:r w:rsidRPr="00D70EBB">
        <w:rPr>
          <w:sz w:val="28"/>
          <w:szCs w:val="28"/>
        </w:rPr>
        <w:t xml:space="preserve">бюджета </w:t>
      </w:r>
      <w:r>
        <w:rPr>
          <w:sz w:val="28"/>
          <w:szCs w:val="28"/>
        </w:rPr>
        <w:t xml:space="preserve">Новоцимлянского </w:t>
      </w:r>
      <w:r w:rsidRPr="00D70EBB">
        <w:rPr>
          <w:sz w:val="28"/>
          <w:szCs w:val="28"/>
        </w:rPr>
        <w:t xml:space="preserve">сельского поселения </w:t>
      </w:r>
    </w:p>
    <w:p w:rsidR="00012988" w:rsidRPr="00D70EBB" w:rsidRDefault="00012988" w:rsidP="00012988">
      <w:pPr>
        <w:tabs>
          <w:tab w:val="left" w:pos="709"/>
        </w:tabs>
        <w:jc w:val="both"/>
        <w:rPr>
          <w:sz w:val="28"/>
          <w:szCs w:val="28"/>
        </w:rPr>
      </w:pPr>
      <w:r w:rsidRPr="00D70EBB">
        <w:rPr>
          <w:sz w:val="28"/>
          <w:szCs w:val="28"/>
        </w:rPr>
        <w:t>муниципальному бюджетному или автономному</w:t>
      </w:r>
    </w:p>
    <w:p w:rsidR="00012988" w:rsidRPr="00D70EBB" w:rsidRDefault="00012988" w:rsidP="00012988">
      <w:pPr>
        <w:tabs>
          <w:tab w:val="left" w:pos="709"/>
        </w:tabs>
        <w:jc w:val="both"/>
        <w:rPr>
          <w:sz w:val="28"/>
          <w:szCs w:val="28"/>
        </w:rPr>
      </w:pPr>
      <w:r w:rsidRPr="00D70EBB">
        <w:rPr>
          <w:sz w:val="28"/>
          <w:szCs w:val="28"/>
        </w:rPr>
        <w:t xml:space="preserve"> учреждению </w:t>
      </w:r>
      <w:r>
        <w:rPr>
          <w:sz w:val="28"/>
          <w:szCs w:val="28"/>
        </w:rPr>
        <w:t>Новоцимлянского</w:t>
      </w:r>
      <w:r w:rsidRPr="00D70EBB">
        <w:rPr>
          <w:sz w:val="28"/>
          <w:szCs w:val="28"/>
        </w:rPr>
        <w:t xml:space="preserve"> сельского поселения </w:t>
      </w:r>
    </w:p>
    <w:p w:rsidR="00012988" w:rsidRPr="00D70EBB" w:rsidRDefault="00012988" w:rsidP="00012988">
      <w:pPr>
        <w:tabs>
          <w:tab w:val="left" w:pos="709"/>
        </w:tabs>
        <w:jc w:val="both"/>
        <w:rPr>
          <w:sz w:val="28"/>
          <w:szCs w:val="28"/>
        </w:rPr>
      </w:pPr>
      <w:r w:rsidRPr="00D70EBB">
        <w:rPr>
          <w:sz w:val="28"/>
          <w:szCs w:val="28"/>
        </w:rPr>
        <w:t xml:space="preserve">субсидии в соответствии с  абзацем вторым  пункта </w:t>
      </w:r>
    </w:p>
    <w:p w:rsidR="00012988" w:rsidRPr="00D70EBB" w:rsidRDefault="00012988" w:rsidP="00012988">
      <w:pPr>
        <w:tabs>
          <w:tab w:val="left" w:pos="709"/>
        </w:tabs>
        <w:jc w:val="both"/>
        <w:rPr>
          <w:sz w:val="28"/>
          <w:szCs w:val="28"/>
        </w:rPr>
      </w:pPr>
      <w:r w:rsidRPr="00D70EBB">
        <w:rPr>
          <w:sz w:val="28"/>
          <w:szCs w:val="28"/>
        </w:rPr>
        <w:t>1 статьи 78</w:t>
      </w:r>
      <w:r w:rsidRPr="00D70EBB">
        <w:rPr>
          <w:sz w:val="28"/>
          <w:szCs w:val="28"/>
          <w:vertAlign w:val="superscript"/>
        </w:rPr>
        <w:t>1</w:t>
      </w:r>
      <w:r w:rsidRPr="00D70EBB">
        <w:rPr>
          <w:sz w:val="28"/>
          <w:szCs w:val="28"/>
        </w:rPr>
        <w:t xml:space="preserve">  Бюджетного кодекса Российской Федерации</w:t>
      </w:r>
    </w:p>
    <w:p w:rsidR="00012988" w:rsidRPr="00D70EBB" w:rsidRDefault="00012988" w:rsidP="00012988">
      <w:pPr>
        <w:tabs>
          <w:tab w:val="left" w:pos="709"/>
        </w:tabs>
        <w:jc w:val="both"/>
        <w:rPr>
          <w:sz w:val="28"/>
          <w:szCs w:val="28"/>
        </w:rPr>
      </w:pPr>
    </w:p>
    <w:p w:rsidR="00012988" w:rsidRPr="00012988" w:rsidRDefault="00012988" w:rsidP="00012988">
      <w:pPr>
        <w:ind w:firstLine="709"/>
        <w:jc w:val="both"/>
        <w:rPr>
          <w:sz w:val="28"/>
        </w:rPr>
      </w:pPr>
      <w:r w:rsidRPr="00012988">
        <w:rPr>
          <w:rFonts w:eastAsia="TimesNewRomanPSMT"/>
          <w:sz w:val="28"/>
        </w:rPr>
        <w:t>В соответствии со статьей 781 Бюджетного кодекса Российской Федерации</w:t>
      </w:r>
      <w:r w:rsidRPr="00012988">
        <w:rPr>
          <w:sz w:val="28"/>
        </w:rPr>
        <w:t xml:space="preserve">, постановлением Правительства Российской Федерации от 22.02.2020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 </w:t>
      </w:r>
      <w:r>
        <w:rPr>
          <w:sz w:val="28"/>
        </w:rPr>
        <w:t>Новоцимлянского</w:t>
      </w:r>
      <w:r w:rsidRPr="00012988">
        <w:rPr>
          <w:sz w:val="28"/>
        </w:rPr>
        <w:t xml:space="preserve"> сельского поселения</w:t>
      </w:r>
      <w:r>
        <w:rPr>
          <w:sz w:val="28"/>
        </w:rPr>
        <w:t>,</w:t>
      </w:r>
    </w:p>
    <w:p w:rsidR="00012988" w:rsidRPr="00D70EBB" w:rsidRDefault="00012988" w:rsidP="00012988">
      <w:pPr>
        <w:rPr>
          <w:sz w:val="12"/>
          <w:szCs w:val="12"/>
        </w:rPr>
      </w:pPr>
    </w:p>
    <w:p w:rsidR="00012988" w:rsidRPr="00D70EBB" w:rsidRDefault="00012988" w:rsidP="00012988">
      <w:pPr>
        <w:jc w:val="center"/>
        <w:rPr>
          <w:sz w:val="28"/>
          <w:szCs w:val="28"/>
        </w:rPr>
      </w:pPr>
      <w:r w:rsidRPr="00D70EBB">
        <w:rPr>
          <w:sz w:val="28"/>
          <w:szCs w:val="28"/>
        </w:rPr>
        <w:t>ПОСТАНОВЛЯЕТ:</w:t>
      </w:r>
    </w:p>
    <w:p w:rsidR="00012988" w:rsidRPr="00D70EBB" w:rsidRDefault="00012988" w:rsidP="00012988">
      <w:pPr>
        <w:jc w:val="center"/>
        <w:rPr>
          <w:sz w:val="12"/>
          <w:szCs w:val="12"/>
        </w:rPr>
      </w:pPr>
    </w:p>
    <w:p w:rsidR="00012988" w:rsidRPr="00D70EBB" w:rsidRDefault="00012988" w:rsidP="00012988">
      <w:pPr>
        <w:pStyle w:val="formattext"/>
        <w:shd w:val="clear" w:color="auto" w:fill="FFFFFF"/>
        <w:spacing w:before="0" w:beforeAutospacing="0" w:after="0" w:afterAutospacing="0"/>
        <w:jc w:val="both"/>
        <w:textAlignment w:val="baseline"/>
        <w:rPr>
          <w:sz w:val="28"/>
          <w:szCs w:val="28"/>
        </w:rPr>
      </w:pPr>
      <w:r w:rsidRPr="00D70EBB">
        <w:rPr>
          <w:sz w:val="28"/>
          <w:szCs w:val="28"/>
        </w:rPr>
        <w:tab/>
        <w:t xml:space="preserve">1. Утвердить Типовую форму соглашения о предоставлении из бюджета </w:t>
      </w:r>
      <w:r w:rsidR="0099412F">
        <w:rPr>
          <w:sz w:val="28"/>
        </w:rPr>
        <w:t>Новоцимлянского</w:t>
      </w:r>
      <w:r w:rsidRPr="00D70EBB">
        <w:rPr>
          <w:sz w:val="28"/>
          <w:szCs w:val="28"/>
        </w:rPr>
        <w:t xml:space="preserve"> сельского поселения муниципальному бюджетному или автономному учреждению </w:t>
      </w:r>
      <w:r w:rsidR="0099412F">
        <w:rPr>
          <w:sz w:val="28"/>
        </w:rPr>
        <w:t>Новоцимлянского</w:t>
      </w:r>
      <w:r w:rsidRPr="00D70EBB">
        <w:rPr>
          <w:sz w:val="28"/>
          <w:szCs w:val="28"/>
        </w:rPr>
        <w:t xml:space="preserve"> сельского поселения субсидии в соответствии с абзацем вторым пункта 1 статьи 78.1 Бюджетного кодекса Российской Федерации, согласно приложения к настоящему постановлению.</w:t>
      </w:r>
    </w:p>
    <w:p w:rsidR="00012988" w:rsidRPr="00D70EBB" w:rsidRDefault="00012988" w:rsidP="00012988">
      <w:pPr>
        <w:pStyle w:val="formattext"/>
        <w:shd w:val="clear" w:color="auto" w:fill="FFFFFF"/>
        <w:spacing w:before="0" w:beforeAutospacing="0" w:after="0" w:afterAutospacing="0"/>
        <w:jc w:val="both"/>
        <w:textAlignment w:val="baseline"/>
        <w:rPr>
          <w:sz w:val="28"/>
          <w:szCs w:val="28"/>
        </w:rPr>
      </w:pPr>
      <w:r w:rsidRPr="00D70EBB">
        <w:rPr>
          <w:sz w:val="28"/>
          <w:szCs w:val="28"/>
        </w:rPr>
        <w:tab/>
        <w:t xml:space="preserve">2. </w:t>
      </w:r>
      <w:r w:rsidR="0099412F">
        <w:rPr>
          <w:sz w:val="28"/>
          <w:szCs w:val="28"/>
        </w:rPr>
        <w:t>Постановление от 22.01.2021 №2/1</w:t>
      </w:r>
      <w:r w:rsidRPr="00D70EBB">
        <w:rPr>
          <w:sz w:val="28"/>
          <w:szCs w:val="28"/>
        </w:rPr>
        <w:t xml:space="preserve"> «</w:t>
      </w:r>
      <w:r w:rsidR="0099412F" w:rsidRPr="004F59D8">
        <w:rPr>
          <w:rStyle w:val="aff1"/>
          <w:b w:val="0"/>
          <w:sz w:val="28"/>
          <w:szCs w:val="28"/>
          <w:shd w:val="clear" w:color="auto" w:fill="FFFFFF"/>
        </w:rPr>
        <w:t xml:space="preserve">Об утверждении Типовой формы соглашения о предоставлении из бюджета муниципального образования </w:t>
      </w:r>
      <w:r w:rsidR="0099412F">
        <w:rPr>
          <w:rStyle w:val="aff1"/>
          <w:b w:val="0"/>
          <w:sz w:val="28"/>
          <w:szCs w:val="28"/>
          <w:shd w:val="clear" w:color="auto" w:fill="FFFFFF"/>
        </w:rPr>
        <w:t>Новоцимлянского сельского поселения муниципальным бюджетным и автономным учреждениям Новоцимлянского сельского поселения субсидии на иные цели</w:t>
      </w:r>
      <w:r w:rsidRPr="00D70EBB">
        <w:rPr>
          <w:rStyle w:val="aff1"/>
          <w:b w:val="0"/>
          <w:sz w:val="28"/>
          <w:szCs w:val="28"/>
          <w:shd w:val="clear" w:color="auto" w:fill="FFFFFF"/>
        </w:rPr>
        <w:t>» признать утратившим силу.</w:t>
      </w:r>
    </w:p>
    <w:p w:rsidR="00012988" w:rsidRPr="00D70EBB" w:rsidRDefault="00012988" w:rsidP="00012988">
      <w:pPr>
        <w:autoSpaceDE w:val="0"/>
        <w:autoSpaceDN w:val="0"/>
        <w:adjustRightInd w:val="0"/>
        <w:ind w:firstLine="720"/>
        <w:jc w:val="both"/>
        <w:rPr>
          <w:sz w:val="28"/>
          <w:szCs w:val="28"/>
        </w:rPr>
      </w:pPr>
      <w:r w:rsidRPr="00D70EBB">
        <w:rPr>
          <w:sz w:val="28"/>
          <w:szCs w:val="28"/>
        </w:rPr>
        <w:t>3. Постановление вступает в силу с момента его подписания.</w:t>
      </w:r>
    </w:p>
    <w:p w:rsidR="00012988" w:rsidRPr="00D70EBB" w:rsidRDefault="00012988" w:rsidP="00012988">
      <w:pPr>
        <w:autoSpaceDE w:val="0"/>
        <w:autoSpaceDN w:val="0"/>
        <w:adjustRightInd w:val="0"/>
        <w:ind w:firstLine="720"/>
        <w:jc w:val="both"/>
        <w:rPr>
          <w:sz w:val="28"/>
          <w:szCs w:val="28"/>
        </w:rPr>
      </w:pPr>
      <w:r w:rsidRPr="00D70EBB">
        <w:rPr>
          <w:sz w:val="28"/>
          <w:szCs w:val="28"/>
        </w:rPr>
        <w:t xml:space="preserve">4. Контроль за выполнением постановления </w:t>
      </w:r>
      <w:r w:rsidR="0099412F">
        <w:rPr>
          <w:sz w:val="28"/>
          <w:szCs w:val="28"/>
        </w:rPr>
        <w:t>возложить на заведующего сектором</w:t>
      </w:r>
      <w:r w:rsidRPr="00D70EBB">
        <w:rPr>
          <w:sz w:val="28"/>
          <w:szCs w:val="28"/>
        </w:rPr>
        <w:t xml:space="preserve"> экономики и финансов.</w:t>
      </w:r>
    </w:p>
    <w:p w:rsidR="00012988" w:rsidRPr="00D70EBB" w:rsidRDefault="00012988" w:rsidP="00012988">
      <w:pPr>
        <w:autoSpaceDE w:val="0"/>
        <w:autoSpaceDN w:val="0"/>
        <w:adjustRightInd w:val="0"/>
        <w:ind w:firstLine="720"/>
        <w:jc w:val="both"/>
        <w:rPr>
          <w:sz w:val="28"/>
          <w:szCs w:val="28"/>
        </w:rPr>
      </w:pPr>
    </w:p>
    <w:p w:rsidR="00012988" w:rsidRPr="00D70EBB" w:rsidRDefault="00012988" w:rsidP="00012988">
      <w:pPr>
        <w:rPr>
          <w:sz w:val="28"/>
          <w:szCs w:val="28"/>
        </w:rPr>
      </w:pPr>
      <w:r w:rsidRPr="00D70EBB">
        <w:rPr>
          <w:sz w:val="28"/>
          <w:szCs w:val="28"/>
        </w:rPr>
        <w:t xml:space="preserve"> </w:t>
      </w:r>
      <w:r w:rsidR="00F2713D">
        <w:rPr>
          <w:sz w:val="28"/>
          <w:szCs w:val="28"/>
        </w:rPr>
        <w:t>И.о. главы</w:t>
      </w:r>
      <w:r w:rsidRPr="00D70EBB">
        <w:rPr>
          <w:sz w:val="28"/>
          <w:szCs w:val="28"/>
        </w:rPr>
        <w:t xml:space="preserve"> Администрации </w:t>
      </w:r>
    </w:p>
    <w:p w:rsidR="00012988" w:rsidRPr="00D70EBB" w:rsidRDefault="0099412F" w:rsidP="00012988">
      <w:pPr>
        <w:rPr>
          <w:sz w:val="28"/>
          <w:szCs w:val="28"/>
        </w:rPr>
      </w:pPr>
      <w:r>
        <w:rPr>
          <w:sz w:val="28"/>
          <w:szCs w:val="28"/>
        </w:rPr>
        <w:t xml:space="preserve"> Новоцимлянского</w:t>
      </w:r>
      <w:r w:rsidR="00012988" w:rsidRPr="00D70EBB">
        <w:rPr>
          <w:sz w:val="28"/>
          <w:szCs w:val="28"/>
        </w:rPr>
        <w:t xml:space="preserve"> сельского поселения              </w:t>
      </w:r>
      <w:r w:rsidR="00F2713D">
        <w:rPr>
          <w:sz w:val="28"/>
          <w:szCs w:val="28"/>
        </w:rPr>
        <w:t xml:space="preserve">                         Д</w:t>
      </w:r>
      <w:r>
        <w:rPr>
          <w:sz w:val="28"/>
          <w:szCs w:val="28"/>
        </w:rPr>
        <w:t>.</w:t>
      </w:r>
      <w:r w:rsidR="00F2713D">
        <w:rPr>
          <w:sz w:val="28"/>
          <w:szCs w:val="28"/>
        </w:rPr>
        <w:t>А.</w:t>
      </w:r>
      <w:r>
        <w:rPr>
          <w:sz w:val="28"/>
          <w:szCs w:val="28"/>
        </w:rPr>
        <w:t xml:space="preserve"> Текутьев</w:t>
      </w:r>
      <w:r w:rsidR="00F2713D">
        <w:rPr>
          <w:sz w:val="28"/>
          <w:szCs w:val="28"/>
        </w:rPr>
        <w:t>а</w:t>
      </w:r>
      <w:r w:rsidR="00012988" w:rsidRPr="00D70EBB">
        <w:rPr>
          <w:sz w:val="28"/>
          <w:szCs w:val="28"/>
        </w:rPr>
        <w:t xml:space="preserve">                                                                   </w:t>
      </w:r>
    </w:p>
    <w:p w:rsidR="0099412F" w:rsidRDefault="0099412F" w:rsidP="00012988">
      <w:pPr>
        <w:suppressAutoHyphens/>
        <w:ind w:firstLine="5954"/>
        <w:jc w:val="right"/>
        <w:rPr>
          <w:kern w:val="2"/>
          <w:sz w:val="28"/>
          <w:szCs w:val="28"/>
        </w:rPr>
      </w:pPr>
    </w:p>
    <w:p w:rsidR="0099412F" w:rsidRDefault="0099412F" w:rsidP="00012988">
      <w:pPr>
        <w:suppressAutoHyphens/>
        <w:ind w:firstLine="5954"/>
        <w:jc w:val="right"/>
        <w:rPr>
          <w:kern w:val="2"/>
          <w:sz w:val="28"/>
          <w:szCs w:val="28"/>
        </w:rPr>
      </w:pPr>
    </w:p>
    <w:p w:rsidR="00012988" w:rsidRPr="00D70EBB" w:rsidRDefault="00012988" w:rsidP="00012988">
      <w:pPr>
        <w:suppressAutoHyphens/>
        <w:ind w:firstLine="5954"/>
        <w:jc w:val="right"/>
        <w:rPr>
          <w:kern w:val="2"/>
          <w:sz w:val="28"/>
          <w:szCs w:val="28"/>
        </w:rPr>
      </w:pPr>
      <w:r w:rsidRPr="00D70EBB">
        <w:rPr>
          <w:kern w:val="2"/>
          <w:sz w:val="28"/>
          <w:szCs w:val="28"/>
        </w:rPr>
        <w:t>Приложение</w:t>
      </w:r>
    </w:p>
    <w:p w:rsidR="00012988" w:rsidRPr="00D70EBB" w:rsidRDefault="00012988" w:rsidP="00012988">
      <w:pPr>
        <w:suppressAutoHyphens/>
        <w:ind w:firstLine="5954"/>
        <w:jc w:val="right"/>
        <w:rPr>
          <w:kern w:val="2"/>
          <w:sz w:val="28"/>
          <w:szCs w:val="28"/>
        </w:rPr>
      </w:pPr>
      <w:r w:rsidRPr="00D70EBB">
        <w:rPr>
          <w:kern w:val="2"/>
          <w:sz w:val="28"/>
          <w:szCs w:val="28"/>
        </w:rPr>
        <w:t>к постановлению</w:t>
      </w:r>
    </w:p>
    <w:p w:rsidR="00012988" w:rsidRPr="00D70EBB" w:rsidRDefault="0099412F" w:rsidP="00012988">
      <w:pPr>
        <w:suppressAutoHyphens/>
        <w:ind w:firstLine="5670"/>
        <w:jc w:val="right"/>
        <w:rPr>
          <w:kern w:val="2"/>
          <w:sz w:val="28"/>
          <w:szCs w:val="28"/>
        </w:rPr>
      </w:pPr>
      <w:r>
        <w:rPr>
          <w:kern w:val="2"/>
          <w:sz w:val="28"/>
          <w:szCs w:val="28"/>
        </w:rPr>
        <w:t>Администрации Новоцимлянского</w:t>
      </w:r>
      <w:r w:rsidR="00012988" w:rsidRPr="00D70EBB">
        <w:rPr>
          <w:kern w:val="2"/>
          <w:sz w:val="28"/>
          <w:szCs w:val="28"/>
        </w:rPr>
        <w:t xml:space="preserve"> сельского поселения </w:t>
      </w:r>
    </w:p>
    <w:p w:rsidR="00012988" w:rsidRPr="00012988" w:rsidRDefault="00012988" w:rsidP="00012988">
      <w:pPr>
        <w:suppressAutoHyphens/>
        <w:ind w:firstLine="5670"/>
        <w:jc w:val="right"/>
        <w:rPr>
          <w:kern w:val="2"/>
          <w:sz w:val="28"/>
          <w:szCs w:val="28"/>
        </w:rPr>
      </w:pPr>
      <w:r w:rsidRPr="00D70EBB">
        <w:rPr>
          <w:kern w:val="2"/>
          <w:sz w:val="28"/>
          <w:szCs w:val="28"/>
        </w:rPr>
        <w:t xml:space="preserve">от  </w:t>
      </w:r>
      <w:r w:rsidR="00F2713D">
        <w:rPr>
          <w:kern w:val="2"/>
          <w:sz w:val="28"/>
          <w:szCs w:val="28"/>
        </w:rPr>
        <w:t>12.08</w:t>
      </w:r>
      <w:r w:rsidRPr="00D70EBB">
        <w:rPr>
          <w:kern w:val="2"/>
          <w:sz w:val="28"/>
          <w:szCs w:val="28"/>
        </w:rPr>
        <w:t>.2024 №</w:t>
      </w:r>
      <w:r w:rsidR="00F2713D">
        <w:rPr>
          <w:kern w:val="2"/>
          <w:sz w:val="28"/>
          <w:szCs w:val="28"/>
        </w:rPr>
        <w:t>82</w:t>
      </w:r>
    </w:p>
    <w:p w:rsidR="00012988" w:rsidRPr="00D70EBB" w:rsidRDefault="00012988" w:rsidP="00012988">
      <w:pPr>
        <w:pStyle w:val="formattext"/>
        <w:shd w:val="clear" w:color="auto" w:fill="FFFFFF"/>
        <w:spacing w:before="0" w:beforeAutospacing="0" w:after="0" w:afterAutospacing="0"/>
        <w:jc w:val="center"/>
        <w:textAlignment w:val="baseline"/>
        <w:rPr>
          <w:sz w:val="28"/>
          <w:szCs w:val="28"/>
        </w:rPr>
      </w:pPr>
    </w:p>
    <w:p w:rsidR="00012988" w:rsidRPr="00D70EBB" w:rsidRDefault="00012988" w:rsidP="00012988">
      <w:pPr>
        <w:pStyle w:val="formattext"/>
        <w:shd w:val="clear" w:color="auto" w:fill="FFFFFF"/>
        <w:spacing w:before="0" w:beforeAutospacing="0" w:after="0" w:afterAutospacing="0"/>
        <w:jc w:val="center"/>
        <w:textAlignment w:val="baseline"/>
        <w:rPr>
          <w:sz w:val="28"/>
          <w:szCs w:val="28"/>
        </w:rPr>
      </w:pPr>
      <w:r w:rsidRPr="00D70EBB">
        <w:rPr>
          <w:sz w:val="28"/>
          <w:szCs w:val="28"/>
        </w:rPr>
        <w:t>ТИПОВАЯ ФОРМА</w:t>
      </w:r>
    </w:p>
    <w:p w:rsidR="0099412F" w:rsidRDefault="00012988" w:rsidP="00012988">
      <w:pPr>
        <w:pStyle w:val="formattext"/>
        <w:shd w:val="clear" w:color="auto" w:fill="FFFFFF"/>
        <w:spacing w:before="0" w:beforeAutospacing="0" w:after="0" w:afterAutospacing="0"/>
        <w:jc w:val="center"/>
        <w:textAlignment w:val="baseline"/>
        <w:rPr>
          <w:sz w:val="28"/>
          <w:szCs w:val="28"/>
        </w:rPr>
      </w:pPr>
      <w:r w:rsidRPr="00D70EBB">
        <w:rPr>
          <w:sz w:val="28"/>
          <w:szCs w:val="28"/>
        </w:rPr>
        <w:t>соглаше</w:t>
      </w:r>
      <w:r w:rsidR="0099412F">
        <w:rPr>
          <w:sz w:val="28"/>
          <w:szCs w:val="28"/>
        </w:rPr>
        <w:t xml:space="preserve">ния о предоставлении из бюджета </w:t>
      </w:r>
    </w:p>
    <w:p w:rsidR="00012988" w:rsidRPr="00D70EBB" w:rsidRDefault="0099412F" w:rsidP="00012988">
      <w:pPr>
        <w:pStyle w:val="formattext"/>
        <w:shd w:val="clear" w:color="auto" w:fill="FFFFFF"/>
        <w:spacing w:before="0" w:beforeAutospacing="0" w:after="0" w:afterAutospacing="0"/>
        <w:jc w:val="center"/>
        <w:textAlignment w:val="baseline"/>
        <w:rPr>
          <w:sz w:val="28"/>
          <w:szCs w:val="28"/>
        </w:rPr>
      </w:pPr>
      <w:r>
        <w:rPr>
          <w:sz w:val="28"/>
          <w:szCs w:val="28"/>
        </w:rPr>
        <w:t>Новоцимлянского</w:t>
      </w:r>
      <w:r w:rsidR="00012988">
        <w:rPr>
          <w:sz w:val="28"/>
          <w:szCs w:val="28"/>
        </w:rPr>
        <w:t xml:space="preserve"> сельского поселения</w:t>
      </w:r>
    </w:p>
    <w:p w:rsidR="00012988" w:rsidRPr="00D70EBB" w:rsidRDefault="00012988" w:rsidP="00012988">
      <w:pPr>
        <w:pStyle w:val="formattext"/>
        <w:shd w:val="clear" w:color="auto" w:fill="FFFFFF"/>
        <w:spacing w:before="0" w:beforeAutospacing="0" w:after="0" w:afterAutospacing="0"/>
        <w:jc w:val="center"/>
        <w:textAlignment w:val="baseline"/>
        <w:rPr>
          <w:sz w:val="28"/>
          <w:szCs w:val="28"/>
        </w:rPr>
      </w:pPr>
      <w:r w:rsidRPr="00D70EBB">
        <w:rPr>
          <w:sz w:val="28"/>
          <w:szCs w:val="28"/>
        </w:rPr>
        <w:t>муниципальному бюджетному или автономному учреждению</w:t>
      </w:r>
    </w:p>
    <w:p w:rsidR="0099412F" w:rsidRDefault="0099412F" w:rsidP="00012988">
      <w:pPr>
        <w:pStyle w:val="formattext"/>
        <w:shd w:val="clear" w:color="auto" w:fill="FFFFFF"/>
        <w:spacing w:before="0" w:beforeAutospacing="0" w:after="0" w:afterAutospacing="0"/>
        <w:jc w:val="center"/>
        <w:textAlignment w:val="baseline"/>
        <w:rPr>
          <w:sz w:val="28"/>
          <w:szCs w:val="28"/>
        </w:rPr>
      </w:pPr>
      <w:r>
        <w:rPr>
          <w:sz w:val="28"/>
          <w:szCs w:val="28"/>
        </w:rPr>
        <w:t>Новоцимлянского</w:t>
      </w:r>
      <w:r w:rsidR="00012988">
        <w:rPr>
          <w:sz w:val="28"/>
          <w:szCs w:val="28"/>
        </w:rPr>
        <w:t xml:space="preserve"> сельского поселения</w:t>
      </w:r>
      <w:r w:rsidR="00012988" w:rsidRPr="00D70EBB">
        <w:rPr>
          <w:sz w:val="28"/>
          <w:szCs w:val="28"/>
        </w:rPr>
        <w:t xml:space="preserve"> су</w:t>
      </w:r>
      <w:r>
        <w:rPr>
          <w:sz w:val="28"/>
          <w:szCs w:val="28"/>
        </w:rPr>
        <w:t xml:space="preserve">бсидии </w:t>
      </w:r>
    </w:p>
    <w:p w:rsidR="00012988" w:rsidRPr="00D70EBB" w:rsidRDefault="0099412F" w:rsidP="00012988">
      <w:pPr>
        <w:pStyle w:val="formattext"/>
        <w:shd w:val="clear" w:color="auto" w:fill="FFFFFF"/>
        <w:spacing w:before="0" w:beforeAutospacing="0" w:after="0" w:afterAutospacing="0"/>
        <w:jc w:val="center"/>
        <w:textAlignment w:val="baseline"/>
        <w:rPr>
          <w:sz w:val="28"/>
          <w:szCs w:val="28"/>
        </w:rPr>
      </w:pPr>
      <w:r>
        <w:rPr>
          <w:sz w:val="28"/>
          <w:szCs w:val="28"/>
        </w:rPr>
        <w:t xml:space="preserve">в соответствии с абзацем </w:t>
      </w:r>
      <w:r w:rsidR="00012988" w:rsidRPr="00D70EBB">
        <w:rPr>
          <w:sz w:val="28"/>
          <w:szCs w:val="28"/>
        </w:rPr>
        <w:t>вторым</w:t>
      </w:r>
    </w:p>
    <w:p w:rsidR="00012988" w:rsidRPr="00D70EBB" w:rsidRDefault="00012988" w:rsidP="00012988">
      <w:pPr>
        <w:pStyle w:val="formattext"/>
        <w:shd w:val="clear" w:color="auto" w:fill="FFFFFF"/>
        <w:spacing w:before="0" w:beforeAutospacing="0" w:after="0" w:afterAutospacing="0"/>
        <w:jc w:val="center"/>
        <w:textAlignment w:val="baseline"/>
        <w:rPr>
          <w:sz w:val="28"/>
          <w:szCs w:val="28"/>
        </w:rPr>
      </w:pPr>
      <w:r w:rsidRPr="00D70EBB">
        <w:rPr>
          <w:sz w:val="28"/>
          <w:szCs w:val="28"/>
        </w:rPr>
        <w:t>пункта 1 статьи 78.1 Бюджетного кодекса Российской Федерации</w:t>
      </w:r>
    </w:p>
    <w:p w:rsidR="00012988" w:rsidRPr="00D70EBB" w:rsidRDefault="00012988" w:rsidP="00012988">
      <w:pPr>
        <w:pStyle w:val="unformattext"/>
        <w:spacing w:before="0" w:beforeAutospacing="0" w:after="0" w:afterAutospacing="0"/>
        <w:jc w:val="center"/>
        <w:textAlignment w:val="baseline"/>
        <w:rPr>
          <w:spacing w:val="-18"/>
          <w:sz w:val="28"/>
          <w:szCs w:val="28"/>
        </w:rPr>
      </w:pPr>
      <w:r w:rsidRPr="00D70EBB">
        <w:rPr>
          <w:spacing w:val="-18"/>
          <w:sz w:val="28"/>
          <w:szCs w:val="28"/>
        </w:rPr>
        <w:br/>
        <w:t>г. _______________________________________</w:t>
      </w:r>
    </w:p>
    <w:p w:rsidR="00012988" w:rsidRPr="00D70EBB" w:rsidRDefault="00012988" w:rsidP="00012988">
      <w:pPr>
        <w:pStyle w:val="unformattext"/>
        <w:spacing w:before="0" w:beforeAutospacing="0" w:after="0" w:afterAutospacing="0"/>
        <w:jc w:val="center"/>
        <w:textAlignment w:val="baseline"/>
        <w:rPr>
          <w:spacing w:val="-18"/>
          <w:sz w:val="20"/>
          <w:szCs w:val="20"/>
        </w:rPr>
      </w:pPr>
      <w:r w:rsidRPr="00D70EBB">
        <w:rPr>
          <w:spacing w:val="-18"/>
          <w:sz w:val="20"/>
          <w:szCs w:val="20"/>
        </w:rPr>
        <w:t>(место заключения соглашения)</w:t>
      </w:r>
    </w:p>
    <w:p w:rsidR="00012988" w:rsidRPr="00D70EBB" w:rsidRDefault="00012988" w:rsidP="00012988">
      <w:pPr>
        <w:pStyle w:val="unformattext"/>
        <w:spacing w:before="0" w:beforeAutospacing="0" w:after="0" w:afterAutospacing="0"/>
        <w:jc w:val="center"/>
        <w:textAlignment w:val="baseline"/>
        <w:rPr>
          <w:spacing w:val="-18"/>
          <w:sz w:val="28"/>
          <w:szCs w:val="28"/>
        </w:rPr>
      </w:pPr>
      <w:r w:rsidRPr="00D70EBB">
        <w:rPr>
          <w:spacing w:val="-18"/>
          <w:sz w:val="28"/>
          <w:szCs w:val="28"/>
        </w:rPr>
        <w:t>"___" ________________ 20___ г.                        N __________________</w:t>
      </w:r>
    </w:p>
    <w:p w:rsidR="00012988" w:rsidRPr="00D70EBB" w:rsidRDefault="00012988" w:rsidP="00012988">
      <w:pPr>
        <w:pStyle w:val="unformattext"/>
        <w:spacing w:before="0" w:beforeAutospacing="0" w:after="0" w:afterAutospacing="0"/>
        <w:jc w:val="center"/>
        <w:textAlignment w:val="baseline"/>
        <w:rPr>
          <w:spacing w:val="-18"/>
          <w:sz w:val="20"/>
          <w:szCs w:val="20"/>
        </w:rPr>
      </w:pPr>
      <w:r w:rsidRPr="00D70EBB">
        <w:rPr>
          <w:spacing w:val="-18"/>
          <w:sz w:val="20"/>
          <w:szCs w:val="20"/>
        </w:rPr>
        <w:t>(дата заключения соглашения)                                                                                 (номер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w:t>
      </w:r>
    </w:p>
    <w:p w:rsidR="00012988" w:rsidRPr="00D70EBB" w:rsidRDefault="00012988" w:rsidP="00012988">
      <w:pPr>
        <w:pStyle w:val="unformattext"/>
        <w:spacing w:before="0" w:beforeAutospacing="0" w:after="0" w:afterAutospacing="0"/>
        <w:jc w:val="center"/>
        <w:textAlignment w:val="baseline"/>
        <w:rPr>
          <w:spacing w:val="-18"/>
          <w:sz w:val="20"/>
          <w:szCs w:val="20"/>
        </w:rPr>
      </w:pPr>
      <w:r w:rsidRPr="00D70EBB">
        <w:rPr>
          <w:spacing w:val="-18"/>
          <w:sz w:val="20"/>
          <w:szCs w:val="20"/>
        </w:rPr>
        <w:t xml:space="preserve">(наименование органа местного самоуправления, отраслевого (функционального) отдела Администрации, осуществляющего функции и полномочия учредителя в отношении муниципального бюджетного и автономного учреждения </w:t>
      </w:r>
      <w:r w:rsidR="0099412F">
        <w:rPr>
          <w:spacing w:val="-18"/>
          <w:sz w:val="20"/>
          <w:szCs w:val="20"/>
        </w:rPr>
        <w:t>Новоцимлянского</w:t>
      </w:r>
      <w:r>
        <w:rPr>
          <w:spacing w:val="-18"/>
          <w:sz w:val="20"/>
          <w:szCs w:val="20"/>
        </w:rPr>
        <w:t xml:space="preserve"> сельского поселения</w:t>
      </w:r>
      <w:r w:rsidRPr="00D70EBB">
        <w:rPr>
          <w:spacing w:val="-18"/>
          <w:sz w:val="20"/>
          <w:szCs w:val="20"/>
        </w:rPr>
        <w:t>)</w:t>
      </w:r>
    </w:p>
    <w:p w:rsidR="00012988" w:rsidRPr="00D70EBB" w:rsidRDefault="00012988" w:rsidP="00012988">
      <w:pPr>
        <w:pStyle w:val="unformattext"/>
        <w:spacing w:before="0" w:beforeAutospacing="0" w:after="0" w:afterAutospacing="0"/>
        <w:jc w:val="both"/>
        <w:textAlignment w:val="baseline"/>
        <w:rPr>
          <w:spacing w:val="-18"/>
          <w:sz w:val="28"/>
          <w:szCs w:val="28"/>
        </w:rPr>
      </w:pP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которому  как   получателю   средств   бюджета </w:t>
      </w:r>
      <w:r w:rsidR="0099412F">
        <w:rPr>
          <w:sz w:val="28"/>
          <w:szCs w:val="28"/>
        </w:rPr>
        <w:t>Новоцимлянского</w:t>
      </w:r>
      <w:r>
        <w:rPr>
          <w:spacing w:val="-18"/>
          <w:sz w:val="28"/>
          <w:szCs w:val="28"/>
        </w:rPr>
        <w:t xml:space="preserve"> сельского поселения</w:t>
      </w:r>
      <w:r w:rsidR="0099412F">
        <w:rPr>
          <w:spacing w:val="-18"/>
          <w:sz w:val="28"/>
          <w:szCs w:val="28"/>
        </w:rPr>
        <w:t xml:space="preserve"> </w:t>
      </w:r>
      <w:r w:rsidRPr="00D70EBB">
        <w:rPr>
          <w:spacing w:val="-18"/>
          <w:sz w:val="28"/>
          <w:szCs w:val="28"/>
        </w:rPr>
        <w:t xml:space="preserve">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должности руководителя Учредителя или уполномоченного им лица)</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(фамилия, имя, отчество (при наличии) руководителя Учредителя или  уполномоченного им лица)</w:t>
      </w:r>
    </w:p>
    <w:p w:rsidR="00012988" w:rsidRPr="00D70EBB" w:rsidRDefault="00012988" w:rsidP="00012988">
      <w:pPr>
        <w:pStyle w:val="unformattext"/>
        <w:spacing w:before="0" w:beforeAutospacing="0" w:after="0" w:afterAutospacing="0"/>
        <w:jc w:val="both"/>
        <w:textAlignment w:val="baseline"/>
        <w:rPr>
          <w:spacing w:val="-18"/>
          <w:sz w:val="28"/>
          <w:szCs w:val="28"/>
        </w:rPr>
      </w:pP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действующего(ей) на основании ______________________________________________,</w:t>
      </w:r>
    </w:p>
    <w:p w:rsidR="00012988" w:rsidRPr="00D70EBB" w:rsidRDefault="00012988" w:rsidP="00012988">
      <w:pPr>
        <w:pStyle w:val="unformattext"/>
        <w:spacing w:before="0" w:beforeAutospacing="0" w:after="0" w:afterAutospacing="0"/>
        <w:jc w:val="center"/>
        <w:textAlignment w:val="baseline"/>
        <w:rPr>
          <w:spacing w:val="-18"/>
          <w:sz w:val="20"/>
          <w:szCs w:val="20"/>
        </w:rPr>
      </w:pPr>
      <w:r w:rsidRPr="00D70EBB">
        <w:rPr>
          <w:spacing w:val="-18"/>
          <w:sz w:val="20"/>
          <w:szCs w:val="20"/>
        </w:rPr>
        <w:t xml:space="preserve">(реквизиты положения, удостоверяющего полномочия органа местного самоуправления </w:t>
      </w:r>
    </w:p>
    <w:p w:rsidR="00012988" w:rsidRPr="00D70EBB" w:rsidRDefault="00012988" w:rsidP="00012988">
      <w:pPr>
        <w:pStyle w:val="unformattext"/>
        <w:spacing w:before="0" w:beforeAutospacing="0" w:after="0" w:afterAutospacing="0"/>
        <w:jc w:val="center"/>
        <w:textAlignment w:val="baseline"/>
        <w:rPr>
          <w:spacing w:val="-18"/>
          <w:sz w:val="20"/>
          <w:szCs w:val="20"/>
        </w:rPr>
      </w:pPr>
      <w:r w:rsidRPr="00D70EBB">
        <w:rPr>
          <w:spacing w:val="-18"/>
          <w:sz w:val="20"/>
          <w:szCs w:val="20"/>
        </w:rPr>
        <w:t>(отраслевого (функционального) отдела Администрации)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с одной стороны, и _________________________________________________________,</w:t>
      </w:r>
    </w:p>
    <w:p w:rsidR="00012988" w:rsidRPr="00D70EBB" w:rsidRDefault="00012988" w:rsidP="00012988">
      <w:pPr>
        <w:pStyle w:val="unformattext"/>
        <w:spacing w:before="0" w:beforeAutospacing="0" w:after="0" w:afterAutospacing="0"/>
        <w:jc w:val="center"/>
        <w:textAlignment w:val="baseline"/>
        <w:rPr>
          <w:spacing w:val="-18"/>
        </w:rPr>
      </w:pPr>
      <w:r w:rsidRPr="00D70EBB">
        <w:rPr>
          <w:spacing w:val="-18"/>
          <w:sz w:val="20"/>
          <w:szCs w:val="20"/>
        </w:rPr>
        <w:t xml:space="preserve">(наименование муниципального бюджетного или автономного учреждения </w:t>
      </w:r>
      <w:r w:rsidR="00F421DC">
        <w:rPr>
          <w:spacing w:val="-18"/>
          <w:sz w:val="20"/>
          <w:szCs w:val="20"/>
        </w:rPr>
        <w:t xml:space="preserve">Новоцимлянского </w:t>
      </w:r>
      <w:r>
        <w:rPr>
          <w:spacing w:val="-18"/>
          <w:sz w:val="20"/>
          <w:szCs w:val="20"/>
        </w:rPr>
        <w:t>сельского поселения</w:t>
      </w:r>
      <w:r w:rsidRPr="00D70EBB">
        <w:rPr>
          <w:spacing w:val="-18"/>
        </w:rPr>
        <w: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именуемый в дальнейшем "Учреждение", в лице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должности руководителя Учреждения или уполномоченного им лица)</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__________________________________________________________________________, </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(фамилия, имя, отчество (при наличии) руководителя Учредителя или уполномоченного им лица)</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действующего на основании_________________________________________________,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(устав Учреждения или иной уполномочивающий документ)</w:t>
      </w:r>
    </w:p>
    <w:p w:rsidR="00012988" w:rsidRPr="00D70EBB" w:rsidRDefault="00012988" w:rsidP="00012988">
      <w:pPr>
        <w:pStyle w:val="unformattext"/>
        <w:spacing w:before="0" w:beforeAutospacing="0" w:after="0" w:afterAutospacing="0"/>
        <w:textAlignment w:val="baseline"/>
        <w:rPr>
          <w:spacing w:val="-18"/>
          <w:sz w:val="28"/>
          <w:szCs w:val="28"/>
        </w:rPr>
      </w:pPr>
    </w:p>
    <w:p w:rsidR="00012988" w:rsidRPr="00D70EBB" w:rsidRDefault="00012988" w:rsidP="00012988">
      <w:pPr>
        <w:pStyle w:val="unformattext"/>
        <w:spacing w:before="0" w:beforeAutospacing="0" w:after="0" w:afterAutospacing="0"/>
        <w:textAlignment w:val="baseline"/>
        <w:rPr>
          <w:spacing w:val="-18"/>
          <w:sz w:val="28"/>
          <w:szCs w:val="28"/>
        </w:rPr>
      </w:pPr>
      <w:r w:rsidRPr="00D70EBB">
        <w:rPr>
          <w:spacing w:val="-18"/>
          <w:sz w:val="28"/>
          <w:szCs w:val="28"/>
        </w:rPr>
        <w:t xml:space="preserve">с  другой  стороны,  далее  именуемые "Стороны", в соответствии с Бюджетным  кодексом Российской Федерации,  </w:t>
      </w:r>
      <w:r w:rsidRPr="00D70EBB">
        <w:rPr>
          <w:sz w:val="28"/>
          <w:szCs w:val="28"/>
        </w:rPr>
        <w:t xml:space="preserve">Порядке определения объема и условий предоставления из бюджета </w:t>
      </w:r>
      <w:r w:rsidR="0099412F">
        <w:rPr>
          <w:sz w:val="28"/>
          <w:szCs w:val="28"/>
        </w:rPr>
        <w:t>Новоцимлянского</w:t>
      </w:r>
      <w:r>
        <w:rPr>
          <w:sz w:val="28"/>
          <w:szCs w:val="28"/>
        </w:rPr>
        <w:t xml:space="preserve"> сельского поселения</w:t>
      </w:r>
      <w:r w:rsidRPr="00D70EBB">
        <w:rPr>
          <w:sz w:val="28"/>
          <w:szCs w:val="28"/>
        </w:rPr>
        <w:t xml:space="preserve"> субсидий на иные цели муниципальным бюджетным и автономным учреждениям </w:t>
      </w:r>
      <w:r w:rsidR="0099412F">
        <w:rPr>
          <w:sz w:val="28"/>
          <w:szCs w:val="28"/>
        </w:rPr>
        <w:t>Новоцимлянского</w:t>
      </w:r>
      <w:r>
        <w:rPr>
          <w:sz w:val="28"/>
          <w:szCs w:val="28"/>
        </w:rPr>
        <w:t xml:space="preserve"> сельского поселения</w:t>
      </w:r>
      <w:r w:rsidRPr="00D70EBB">
        <w:rPr>
          <w:spacing w:val="-18"/>
          <w:sz w:val="28"/>
          <w:szCs w:val="28"/>
        </w:rPr>
        <w:t xml:space="preserve">, утвержденным  постановлением Администрации </w:t>
      </w:r>
      <w:r w:rsidR="0099412F">
        <w:rPr>
          <w:sz w:val="28"/>
          <w:szCs w:val="28"/>
        </w:rPr>
        <w:lastRenderedPageBreak/>
        <w:t xml:space="preserve">Новоцимлянского </w:t>
      </w:r>
      <w:r>
        <w:rPr>
          <w:spacing w:val="-18"/>
          <w:sz w:val="28"/>
          <w:szCs w:val="28"/>
        </w:rPr>
        <w:t xml:space="preserve"> сельского поселения</w:t>
      </w:r>
      <w:r w:rsidRPr="00D70EBB">
        <w:rPr>
          <w:spacing w:val="-18"/>
          <w:sz w:val="28"/>
          <w:szCs w:val="28"/>
        </w:rPr>
        <w:t xml:space="preserve"> от </w:t>
      </w:r>
      <w:r w:rsidR="0099412F">
        <w:rPr>
          <w:spacing w:val="-18"/>
          <w:sz w:val="28"/>
          <w:szCs w:val="28"/>
        </w:rPr>
        <w:t>22</w:t>
      </w:r>
      <w:r w:rsidRPr="00D70EBB">
        <w:rPr>
          <w:spacing w:val="-18"/>
          <w:sz w:val="28"/>
          <w:szCs w:val="28"/>
        </w:rPr>
        <w:t xml:space="preserve">.01.2021 № </w:t>
      </w:r>
      <w:r w:rsidR="0099412F">
        <w:rPr>
          <w:spacing w:val="-18"/>
          <w:sz w:val="28"/>
          <w:szCs w:val="28"/>
        </w:rPr>
        <w:t>2</w:t>
      </w:r>
      <w:r w:rsidRPr="00D70EBB">
        <w:rPr>
          <w:spacing w:val="-18"/>
          <w:sz w:val="28"/>
          <w:szCs w:val="28"/>
        </w:rPr>
        <w:t xml:space="preserve"> (далее - Субсидия, Порядок предоставления субсидии), заключили настоящее Соглашение о нижеследующем.</w:t>
      </w:r>
    </w:p>
    <w:p w:rsidR="00012988" w:rsidRPr="00D70EBB" w:rsidRDefault="00012988" w:rsidP="00012988">
      <w:pPr>
        <w:pStyle w:val="unformattext"/>
        <w:spacing w:before="0" w:beforeAutospacing="0" w:after="0" w:afterAutospacing="0"/>
        <w:jc w:val="center"/>
        <w:textAlignment w:val="baseline"/>
        <w:rPr>
          <w:spacing w:val="-18"/>
          <w:sz w:val="28"/>
          <w:szCs w:val="28"/>
        </w:rPr>
      </w:pPr>
    </w:p>
    <w:p w:rsidR="00012988" w:rsidRPr="00D70EBB" w:rsidRDefault="00012988" w:rsidP="00012988">
      <w:pPr>
        <w:pStyle w:val="unformattext"/>
        <w:spacing w:before="0" w:beforeAutospacing="0" w:after="0" w:afterAutospacing="0"/>
        <w:jc w:val="center"/>
        <w:textAlignment w:val="baseline"/>
        <w:rPr>
          <w:spacing w:val="-18"/>
          <w:sz w:val="28"/>
          <w:szCs w:val="28"/>
        </w:rPr>
      </w:pPr>
      <w:r w:rsidRPr="00D70EBB">
        <w:rPr>
          <w:spacing w:val="-18"/>
          <w:sz w:val="28"/>
          <w:szCs w:val="28"/>
        </w:rPr>
        <w:t>  I. Предмет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br/>
        <w:t xml:space="preserve">    1.1. Предметом настоящего Соглашения является предоставление Учреждению из бюджета </w:t>
      </w:r>
      <w:r w:rsidR="0099412F">
        <w:rPr>
          <w:spacing w:val="-18"/>
          <w:sz w:val="28"/>
          <w:szCs w:val="28"/>
        </w:rPr>
        <w:t xml:space="preserve">Новоцимлянского </w:t>
      </w:r>
      <w:r>
        <w:rPr>
          <w:spacing w:val="-18"/>
          <w:sz w:val="28"/>
          <w:szCs w:val="28"/>
        </w:rPr>
        <w:t>сельского поселения</w:t>
      </w:r>
      <w:r w:rsidRPr="00D70EBB">
        <w:rPr>
          <w:spacing w:val="-18"/>
          <w:sz w:val="28"/>
          <w:szCs w:val="28"/>
        </w:rPr>
        <w:t xml:space="preserve">  в 20_____ году/20_____ - 20_____ годах &lt;1&gt;  Субсидии в целях &lt;2&gt;: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1.1.1. достижения результатов регионального проекта ____________________ &lt;2.1&gt;;</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регионального проекта)</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1.1.2. достижения результата (выполнения мероприятия) 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rPr>
        <w:t>                                                                                                                                        (</w:t>
      </w:r>
      <w:r w:rsidRPr="00D70EBB">
        <w:rPr>
          <w:spacing w:val="-18"/>
          <w:sz w:val="20"/>
          <w:szCs w:val="20"/>
        </w:rPr>
        <w:t>вид и наименование мероприятия)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муниципальной  программы ______________________________________________ &lt;2.2&gt;;</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муниципальной программы)</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1.1.3. ______________________________________________________________ &lt;2.3&gt;.</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rPr>
        <w:t>                                                                    </w:t>
      </w:r>
      <w:r w:rsidRPr="00D70EBB">
        <w:rPr>
          <w:spacing w:val="-18"/>
          <w:sz w:val="20"/>
          <w:szCs w:val="20"/>
        </w:rPr>
        <w:t>(иная цель предоставления Субсидии)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br/>
        <w:t xml:space="preserve">            II. Финансовое обеспечение предоставления Субсидии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br/>
        <w:t>    2.1. Субсидия  предоставляется  Учреждению на цели, указанные в разделе 1 настоящего Соглашения, в размере _________________ (____________________) рублей ____ копеек,</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(сумма цифрами)     (сумма прописью)</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в том числе &lt;2.4&gt;: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2.1.1. в пределах лимитов бюджетных обязательств, доведенных Учредителю как получателю средств  бюджета </w:t>
      </w:r>
      <w:r w:rsidR="0099412F">
        <w:rPr>
          <w:spacing w:val="-18"/>
          <w:sz w:val="28"/>
          <w:szCs w:val="28"/>
        </w:rPr>
        <w:t>Новоцимлянского</w:t>
      </w:r>
      <w:r>
        <w:rPr>
          <w:spacing w:val="-18"/>
          <w:sz w:val="28"/>
          <w:szCs w:val="28"/>
        </w:rPr>
        <w:t xml:space="preserve"> сельского поселения</w:t>
      </w:r>
      <w:r w:rsidRPr="00D70EBB">
        <w:rPr>
          <w:spacing w:val="-18"/>
          <w:sz w:val="28"/>
          <w:szCs w:val="28"/>
        </w:rPr>
        <w:t xml:space="preserve"> по кодам  классификации расходов   бюджета </w:t>
      </w:r>
      <w:r w:rsidR="008725B4">
        <w:rPr>
          <w:spacing w:val="-18"/>
          <w:sz w:val="28"/>
          <w:szCs w:val="28"/>
        </w:rPr>
        <w:t xml:space="preserve">Новоцимлянского </w:t>
      </w:r>
      <w:r>
        <w:rPr>
          <w:spacing w:val="-18"/>
          <w:sz w:val="28"/>
          <w:szCs w:val="28"/>
        </w:rPr>
        <w:t>сельского поселения</w:t>
      </w:r>
      <w:r w:rsidRPr="00D70EBB">
        <w:rPr>
          <w:spacing w:val="-18"/>
          <w:sz w:val="28"/>
          <w:szCs w:val="28"/>
        </w:rPr>
        <w:t xml:space="preserve">  (далее - коды  БК), по  аналитическому  коду  Субсидии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 &lt;3&gt;,</w:t>
      </w:r>
    </w:p>
    <w:p w:rsidR="00012988" w:rsidRPr="00D70EBB" w:rsidRDefault="00012988" w:rsidP="00012988">
      <w:pPr>
        <w:pStyle w:val="unformattext"/>
        <w:spacing w:before="0" w:beforeAutospacing="0" w:after="0" w:afterAutospacing="0"/>
        <w:jc w:val="both"/>
        <w:textAlignment w:val="baseline"/>
        <w:rPr>
          <w:spacing w:val="-18"/>
        </w:rPr>
      </w:pPr>
      <w:r w:rsidRPr="00D70EBB">
        <w:rPr>
          <w:spacing w:val="-18"/>
          <w:sz w:val="28"/>
          <w:szCs w:val="28"/>
        </w:rPr>
        <w:t>                        </w:t>
      </w:r>
      <w:r w:rsidRPr="00D70EBB">
        <w:rPr>
          <w:spacing w:val="-18"/>
        </w:rPr>
        <w:t>(код Субсидии)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в следующем размере &lt;4&gt;: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в 20___ году _______________ (_________________________) рублей _____ копеек </w:t>
      </w:r>
    </w:p>
    <w:p w:rsidR="00012988" w:rsidRPr="00D70EBB" w:rsidRDefault="00012988" w:rsidP="00012988">
      <w:pPr>
        <w:pStyle w:val="unformattext"/>
        <w:spacing w:before="0" w:beforeAutospacing="0" w:after="0" w:afterAutospacing="0"/>
        <w:jc w:val="both"/>
        <w:textAlignment w:val="baseline"/>
        <w:rPr>
          <w:spacing w:val="-18"/>
        </w:rPr>
      </w:pPr>
      <w:r w:rsidRPr="00D70EBB">
        <w:rPr>
          <w:spacing w:val="-18"/>
        </w:rPr>
        <w:t>                                      (сумма цифрами)    (сумма прописью)</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по коду БК ___________________________________________________________ &lt;4&gt;;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в 20___ году _______________ (__________________________) рублей _____ копеек </w:t>
      </w:r>
    </w:p>
    <w:p w:rsidR="00012988" w:rsidRPr="00D70EBB" w:rsidRDefault="00012988" w:rsidP="00012988">
      <w:pPr>
        <w:pStyle w:val="unformattext"/>
        <w:spacing w:before="0" w:beforeAutospacing="0" w:after="0" w:afterAutospacing="0"/>
        <w:jc w:val="both"/>
        <w:textAlignment w:val="baseline"/>
        <w:rPr>
          <w:spacing w:val="-18"/>
        </w:rPr>
      </w:pPr>
      <w:r w:rsidRPr="00D70EBB">
        <w:rPr>
          <w:spacing w:val="-18"/>
        </w:rPr>
        <w:t>                                       (сумма цифрами)    (сумма прописью)</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по коду БК ___________________________________________________________ &lt;4&gt;;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в 20___ году _______________ (___________________________) рублей _____ копеек </w:t>
      </w:r>
    </w:p>
    <w:p w:rsidR="00012988" w:rsidRPr="00D70EBB" w:rsidRDefault="00012988" w:rsidP="00012988">
      <w:pPr>
        <w:pStyle w:val="unformattext"/>
        <w:spacing w:before="0" w:beforeAutospacing="0" w:after="0" w:afterAutospacing="0"/>
        <w:jc w:val="both"/>
        <w:textAlignment w:val="baseline"/>
        <w:rPr>
          <w:spacing w:val="-18"/>
        </w:rPr>
      </w:pPr>
      <w:r w:rsidRPr="00D70EBB">
        <w:rPr>
          <w:spacing w:val="-18"/>
          <w:sz w:val="28"/>
          <w:szCs w:val="28"/>
        </w:rPr>
        <w:t>                                   </w:t>
      </w:r>
      <w:r w:rsidRPr="00D70EBB">
        <w:rPr>
          <w:spacing w:val="-18"/>
        </w:rPr>
        <w:t>(сумма цифрами)    (сумма прописью)</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по коду БК ___________________________________________________________ &lt;4&gt;.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2.1.2. за пределами планового периода в соответствии с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 &lt;4.1&gt;:</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xml:space="preserve">     (реквизиты принятого в соответствии с бюджетным законодательством   Российской Федерации акта Правительства Российской Федерации, предусматривающего заключение соглашения на срок, превышающий </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срок действия лимитов бюджетных обязательств)</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в 20__ году ___________ (_____________________________) рублей __ копеек &lt;4.2&gt;;</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(сумма цифрами) (сумма прописью)</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в 20__ году ___________ (______________________________) рублей __ копеек &lt;4.2&gt;.</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(сумма цифрами) (сумма прописью)</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2.2. Размер    Субсидии   рассчитывается   в  соответствии  с  Порядком предоставления субсидии &lt;5&gt;.</w:t>
      </w:r>
    </w:p>
    <w:p w:rsidR="00012988" w:rsidRPr="00D70EBB" w:rsidRDefault="00012988" w:rsidP="00012988">
      <w:pPr>
        <w:pStyle w:val="unformattext"/>
        <w:spacing w:before="0" w:beforeAutospacing="0" w:after="0" w:afterAutospacing="0"/>
        <w:jc w:val="both"/>
        <w:textAlignment w:val="baseline"/>
        <w:rPr>
          <w:spacing w:val="-18"/>
          <w:sz w:val="28"/>
          <w:szCs w:val="28"/>
        </w:rPr>
      </w:pPr>
    </w:p>
    <w:p w:rsidR="00012988" w:rsidRPr="00D70EBB" w:rsidRDefault="00012988" w:rsidP="00012988">
      <w:pPr>
        <w:pStyle w:val="unformattext"/>
        <w:spacing w:before="0" w:beforeAutospacing="0" w:after="0" w:afterAutospacing="0"/>
        <w:jc w:val="center"/>
        <w:textAlignment w:val="baseline"/>
        <w:rPr>
          <w:spacing w:val="-18"/>
          <w:sz w:val="28"/>
          <w:szCs w:val="28"/>
        </w:rPr>
      </w:pPr>
      <w:r w:rsidRPr="00D70EBB">
        <w:rPr>
          <w:spacing w:val="-18"/>
          <w:sz w:val="28"/>
          <w:szCs w:val="28"/>
        </w:rPr>
        <w:t>III. Порядок перечисления Субсидии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br/>
        <w:t>    3.1. Перечисление Субсидии осуществляется в установленном  порядке &lt;6&gt;: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3.1.1. на лицевой счет, открытый Учреждению в 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w:t>
      </w:r>
    </w:p>
    <w:p w:rsidR="00012988" w:rsidRPr="00D70EBB" w:rsidRDefault="00012988" w:rsidP="00012988">
      <w:pPr>
        <w:pStyle w:val="unformattext"/>
        <w:spacing w:before="0" w:beforeAutospacing="0" w:after="0" w:afterAutospacing="0"/>
        <w:jc w:val="center"/>
        <w:textAlignment w:val="baseline"/>
        <w:rPr>
          <w:spacing w:val="-18"/>
          <w:sz w:val="20"/>
          <w:szCs w:val="20"/>
        </w:rPr>
      </w:pPr>
      <w:r w:rsidRPr="00D70EBB">
        <w:rPr>
          <w:spacing w:val="-18"/>
          <w:sz w:val="20"/>
          <w:szCs w:val="20"/>
        </w:rPr>
        <w:t>(наименование органа, осуществляющего открытие и ведение  лицевых счетов, в порядке,</w:t>
      </w:r>
    </w:p>
    <w:p w:rsidR="00012988" w:rsidRPr="00D70EBB" w:rsidRDefault="00012988" w:rsidP="00012988">
      <w:pPr>
        <w:pStyle w:val="unformattext"/>
        <w:spacing w:before="0" w:beforeAutospacing="0" w:after="0" w:afterAutospacing="0"/>
        <w:jc w:val="center"/>
        <w:textAlignment w:val="baseline"/>
        <w:rPr>
          <w:spacing w:val="-18"/>
          <w:sz w:val="20"/>
          <w:szCs w:val="20"/>
        </w:rPr>
      </w:pPr>
      <w:r w:rsidRPr="00D70EBB">
        <w:rPr>
          <w:spacing w:val="-18"/>
          <w:sz w:val="20"/>
          <w:szCs w:val="20"/>
        </w:rPr>
        <w:t xml:space="preserve">установленными правовыми  актами Российской Федерации и </w:t>
      </w:r>
      <w:r w:rsidR="00F421DC">
        <w:rPr>
          <w:spacing w:val="-18"/>
          <w:sz w:val="20"/>
          <w:szCs w:val="20"/>
        </w:rPr>
        <w:t>Новоцимлянского</w:t>
      </w:r>
      <w:r>
        <w:rPr>
          <w:spacing w:val="-18"/>
          <w:sz w:val="20"/>
          <w:szCs w:val="20"/>
        </w:rPr>
        <w:t xml:space="preserve"> сельского поселения</w:t>
      </w:r>
      <w:r w:rsidRPr="00D70EBB">
        <w:rPr>
          <w:spacing w:val="-18"/>
          <w:sz w:val="20"/>
          <w:szCs w:val="20"/>
        </w:rPr>
        <w: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br/>
        <w:t>                                           IV. Взаимодействие Сторон</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br/>
        <w:t>    4.1. Учредитель обязуется: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 обеспечить предоставление Учреждению Субсидии на цель, указанную в разделе I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4.1.2. осуществлять  проверку  документов,  направляемых  Учреждением в целях  санкционирования  расходов  на предмет  соответствия указанных в них кассовых  расходов  цели   (-ям)  предоставления  Субсидии,  указанной(-ым)  в разделе   I   настоящего  Соглашения/приложении  N  ___  к настоящему Соглашению &lt;7&gt;, в течение __ рабочих дней со дня поступления документов от Учреждения;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4.1.3. обеспечивать перечисление Субсидии на счет Учреждения, указанный в  разделе  VIII  настоящего  Соглашения,  в  соответствии  с  пунктом  3.1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4.1.4. утверждать Сведения, в том  числе  с учетом внесенных изменений, не позднее __ рабочего дня со дня их получения от Учреждения в соответствии с пунктом 4.3.2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4.1.5. устанавливать:</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4.1.5.1. значения  результатов  предоставления  Субсидии,  показателей, необходимых для достижения  результатов  предоставления  Субсидии, согласно приложению N ___ к настоящему Соглашению, являющимся неотъемлемой частью настоящего Соглашения &lt;7.1&gt;;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4.1.5.2. план  мероприятий  по  достижению  результатов  предоставления Субсидии  (контрольные точки) согласно  приложению N ___ к настоящему Соглашению, являющемуся неотъемлемой частью настоящего Соглашения &lt;7.2&gt;;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4.1.6. обеспечить соблюдение Учреждением при последующем предоставлении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им средств иным лицам в форме 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8"/>
          <w:szCs w:val="28"/>
        </w:rPr>
        <w:t>                                                                       </w:t>
      </w:r>
      <w:r w:rsidRPr="00D70EBB">
        <w:rPr>
          <w:spacing w:val="-18"/>
          <w:sz w:val="20"/>
          <w:szCs w:val="20"/>
        </w:rPr>
        <w:t>(наименование формы предоставления средств)</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(далее - Средства иным лицам) следующих условий &lt;7.3&gt;: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4.1.6.1. о заключении  договоров о предоставлении  Средств  иным  лицам  (внесении  в них изменений) по типовой  форме,  установленной финансовым отделом Администрации </w:t>
      </w:r>
      <w:r w:rsidR="008725B4">
        <w:rPr>
          <w:spacing w:val="-18"/>
          <w:sz w:val="28"/>
          <w:szCs w:val="28"/>
        </w:rPr>
        <w:t>Новоцимлянского</w:t>
      </w:r>
      <w:r>
        <w:rPr>
          <w:spacing w:val="-18"/>
          <w:sz w:val="28"/>
          <w:szCs w:val="28"/>
        </w:rPr>
        <w:t xml:space="preserve"> сельского поселения</w:t>
      </w:r>
      <w:r w:rsidRPr="00D70EBB">
        <w:rPr>
          <w:spacing w:val="-18"/>
          <w:sz w:val="28"/>
          <w:szCs w:val="28"/>
        </w:rPr>
        <w:t xml:space="preserve"> (далее – финансовый отдел) &lt;7.4&gt;;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4.1.6.2. о проведении конкурса, иного  отбора (далее - отбор) иных  лиц в  соответствии  с  требованиями,   установленными  для  проведения  такого отбора &lt;7.5&gt;;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4.1.6.3. иных условий &lt;7.6&gt;: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4.1.6.3.1. ________________________________________________________________;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4.1.6.3.2. ________________________________________________________________.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4.1.7. осуществлять  контроль  за  соблюдением  Учреждением  порядка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 &lt;7.7&gt;: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lastRenderedPageBreak/>
        <w:t>    4.1.7.1. по месту нахождения Учредителя на основании: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4.1.7.1.1. документов,  представленных  Учреждением  в  соответствии  с пунктом 4.3.8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4.1.7.1.2. отчета  о  расходах,   источником   финансового  обеспечения которых  является  Субсидия, согласно приложению N __ к  настоящему Соглашению &lt;7.8&gt;, являющемуся  неотъемлемой  частью  настоящего Соглашения, представленного    в    соответствии   с  пунктом    4.3.7.1   настоящего Соглашения &lt;7.9&gt;;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4.1.7.1.3. иных отчетов &lt;7.10&gt;: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4.1.7.1.3.1. 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4.1.7.1.3.2. 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4.1.7.2. по  месту  нахождения   Учреждения  путем   документального  и фактического  анализа  операций, произведенных Учреждением с использованием средств Субсидии;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4.1.8. осуществлять оценку достижения  Учреждением значений результатов предоставления  Субсидии,  показателей  и плана  мероприятий по  достижению результатов предоставления Субсидии  (контрольных  точек),  установленных в соответствии с пунктом 4.1.5 настоящего Соглашения, на основании: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4.1.8.1. отчета  о  достижении   значений   результатов  предоставления  Субсидии  согласно  приложению  N ___ к  настоящему  Соглашению  &lt;8&gt;, являющемуся  неотъемлемой  частью настоящего  Соглашения, представленного в соответствии с пунктом 4.3.7.2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4.1.8.2.  отчета   о  реализации   плана  мероприятий   по   достижению результатов предоставления Субсидии (контрольных точек) согласно приложению N ___к настоящему Соглашению &lt;8.1&gt;, являющемуся неотъемлемой частью настоящего  Соглашения,  представленного  в  соответствии с пунктом 4.3.7.3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4.1.9. направлять  Учреждению в случае установления по итогам проверок, указанных  в пункте  4.1.7 настоящего Соглашения, факта нарушений порядка и условий,  определенных  Порядком   предоставления   субсидии  и  настоящим Соглашением, или получения  от органа муниципального финансового контроля информации  о  нарушении  Учреждением  порядка  и  условий  предоставления Субсидии,  установленных  Порядком   предоставления субсидии  и  настоящим Соглашением,  а  также   в   случае   недостижения   значений   результатов предоставления  Субсидии,  показателей,   установленных  в  соответствии  с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пунктом 4.1.5.1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4.1.9.1.   претензию    о    невыполнении    обязательств    настоящего Соглашения &lt;8.2&gt;;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4.1.9.2. требование  о  возврате  в   бюджет </w:t>
      </w:r>
      <w:r w:rsidR="008725B4">
        <w:rPr>
          <w:spacing w:val="-18"/>
          <w:sz w:val="28"/>
          <w:szCs w:val="28"/>
        </w:rPr>
        <w:t>Новоцимлянского</w:t>
      </w:r>
      <w:r>
        <w:rPr>
          <w:spacing w:val="-18"/>
          <w:sz w:val="28"/>
          <w:szCs w:val="28"/>
        </w:rPr>
        <w:t xml:space="preserve"> сельского поселения</w:t>
      </w:r>
      <w:r w:rsidRPr="00D70EBB">
        <w:rPr>
          <w:spacing w:val="-18"/>
          <w:sz w:val="28"/>
          <w:szCs w:val="28"/>
        </w:rPr>
        <w:t xml:space="preserve"> Субсидии или ее части,  в  том  числе  в случае  неустранения нарушений, указанных в пункте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4.1.9  настоящего  Соглашения,  в  размере  и сроки, установленные в данном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требовании;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4.1.10.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том числе размера и (или) сроков предоставления Субсидии, в течение ________ рабочих дней со дня такого уменьшения;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4.1.11. направлять  Учреждению  уведомление  о  расторжении  настоящего Соглашения в одностороннем порядке в соответствии с пунктом 7.2  настоящего Соглашения &lt;8.3&gt;;</w:t>
      </w:r>
    </w:p>
    <w:p w:rsidR="008725B4"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4.1.12. направлять  Учреждению  по  завершении  финансового  года после  принятия  отчетов,  установленных  пунктом 4.3.7 настоящего Соглашения, Акт об исполнении </w:t>
      </w:r>
    </w:p>
    <w:p w:rsidR="008725B4" w:rsidRDefault="008725B4" w:rsidP="00012988">
      <w:pPr>
        <w:pStyle w:val="unformattext"/>
        <w:spacing w:before="0" w:beforeAutospacing="0" w:after="0" w:afterAutospacing="0"/>
        <w:jc w:val="both"/>
        <w:textAlignment w:val="baseline"/>
        <w:rPr>
          <w:spacing w:val="-18"/>
          <w:sz w:val="28"/>
          <w:szCs w:val="28"/>
        </w:rPr>
      </w:pPr>
    </w:p>
    <w:p w:rsidR="008725B4" w:rsidRDefault="008725B4" w:rsidP="00012988">
      <w:pPr>
        <w:pStyle w:val="unformattext"/>
        <w:spacing w:before="0" w:beforeAutospacing="0" w:after="0" w:afterAutospacing="0"/>
        <w:jc w:val="both"/>
        <w:textAlignment w:val="baseline"/>
        <w:rPr>
          <w:spacing w:val="-18"/>
          <w:sz w:val="28"/>
          <w:szCs w:val="28"/>
        </w:rPr>
      </w:pPr>
    </w:p>
    <w:p w:rsidR="008725B4" w:rsidRDefault="008725B4" w:rsidP="00012988">
      <w:pPr>
        <w:pStyle w:val="unformattext"/>
        <w:spacing w:before="0" w:beforeAutospacing="0" w:after="0" w:afterAutospacing="0"/>
        <w:jc w:val="both"/>
        <w:textAlignment w:val="baseline"/>
        <w:rPr>
          <w:spacing w:val="-18"/>
          <w:sz w:val="28"/>
          <w:szCs w:val="28"/>
        </w:rPr>
      </w:pPr>
    </w:p>
    <w:p w:rsidR="008725B4" w:rsidRDefault="008725B4" w:rsidP="00012988">
      <w:pPr>
        <w:pStyle w:val="unformattext"/>
        <w:spacing w:before="0" w:beforeAutospacing="0" w:after="0" w:afterAutospacing="0"/>
        <w:jc w:val="both"/>
        <w:textAlignment w:val="baseline"/>
        <w:rPr>
          <w:spacing w:val="-18"/>
          <w:sz w:val="28"/>
          <w:szCs w:val="28"/>
        </w:rPr>
      </w:pP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обязательств по настоящему Соглашению в срок не позднее _____рабочего дня со дня принятия указанных отчетов &lt;8.4&gt;;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4.1.13.  рассматривать   предложения,   документы  и  иную  информацию, направленную   Учреждением,   в   том   числе  в  соответствии  с  пунктами 4.4.1 - 4.4.6 настоящего  Соглашения, в течение ___ рабочих  дней со дня их получения и уведомлять Учреждение о принятом решении (при необходимости);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4.1.14. направлять  Учреждению  разъяснения  по  вопросам,  связанным с исполнением настоящего Соглашения, не позднее ___ рабочих дней со дня получения  обращения  Учреждения в соответствии  с пунктом 4.4.5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4.1.15. выполнять иные обязательства, установленные:</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4.1.15.1. бюджетным законодательством Российской Федерации;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4.1.15.2. Порядком предоставления субсидии и настоящим Соглашением &lt;9&gt;: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4.1.15.2.1. 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4.1.15.2.2. 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 Учредитель вправе:</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4.2.1. запрашивать у Учреждения информацию и документы, необходимые для осуществления  контроля  за  соблюдением   Учреждением  порядка  и  условий предоставления  Субсидии,  установленных  Порядком предоставления  субсидии, и   настоящим   Соглашением  в  соответствии  с  пунктом  4.1.2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4.2.2. принимать  решение  об  изменении  условий настоящего Соглашения на   основании   информации  и  предложений,   направленных  Учреждением  в соответствии  с  пунктом  4.4.2  настоящего  Соглашения,  включая изменение размера Субсидии &lt;9.1&gt;;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4.2.3.   принимать  в   соответствии   с  бюджетным   законодательством Российской Федерации: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4.2.3.1. 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______ рабочего дня &lt;10&gt; со дня получения от  Учреждения  документов,  подтверждающих  наличие и объем  неисполненных обязательств, источником финансового обеспечения которых является указанный остаток &lt;11&gt;;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4.2.3.2. решение  об  использовании  средств,  поступивших Учреждению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цели, указанные  в разделе  I настоящего Соглашения, не позднее ____ рабочего дня со дня получения от Учреждения информации об использовании  средств  от  возврата  дебиторской задолженности с указанием причин ее образования &lt;12&gt;;</w:t>
      </w:r>
    </w:p>
    <w:p w:rsidR="00012988" w:rsidRPr="00D70EBB" w:rsidRDefault="00012988" w:rsidP="008725B4">
      <w:pPr>
        <w:pStyle w:val="unformattext"/>
        <w:spacing w:before="0" w:beforeAutospacing="0" w:after="0" w:afterAutospacing="0"/>
        <w:jc w:val="both"/>
        <w:textAlignment w:val="baseline"/>
        <w:rPr>
          <w:spacing w:val="-18"/>
          <w:sz w:val="28"/>
          <w:szCs w:val="28"/>
        </w:rPr>
        <w:sectPr w:rsidR="00012988" w:rsidRPr="00D70EBB" w:rsidSect="0099412F">
          <w:pgSz w:w="11906" w:h="16838"/>
          <w:pgMar w:top="142" w:right="567" w:bottom="1134" w:left="1701" w:header="709" w:footer="709" w:gutter="0"/>
          <w:cols w:space="720"/>
        </w:sectPr>
      </w:pPr>
      <w:r w:rsidRPr="00D70EBB">
        <w:rPr>
          <w:spacing w:val="-18"/>
          <w:sz w:val="28"/>
          <w:szCs w:val="28"/>
        </w:rPr>
        <w:t>    4.2.4. приостанавливать  предоставление Субсидии  в случае  установления Учредителем или получения от органа муниципального   финансового контроля информации о факте нарушения Учреждением порядка и  условий  предоставления Субсидии,  преду</w:t>
      </w:r>
      <w:r w:rsidR="008725B4">
        <w:rPr>
          <w:spacing w:val="-18"/>
          <w:sz w:val="28"/>
          <w:szCs w:val="28"/>
        </w:rPr>
        <w:t>с</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lastRenderedPageBreak/>
        <w:t>мотренных  Порядком  предоставления  субсидии  и настоящим Соглашением,  в том числе указания в документах, представленных Учреждением в  соответствии  с  настоящим   Соглашением,   недостоверных  сведений,  до устранения  указанных  нарушений с обязательным  уведомлением Учреждения не позднее ____ рабочего дня с даты принятия   решения о приостановлении предоставления Субсидии &lt;13&gt;;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4.2.5.    осуществлять    иные    права,     установленные    бюджетным законодательством  Российской Федерации, Порядком предоставления субсидии и настоящим Соглашением &lt;14&gt;: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4.2.5.1. _________________________________________________________________;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4.2.5.2. _________________________________________________________________.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 Учреждение обязуется: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4.3.1. направлять Учредителю до "____" __________ 20_____ г. документы, установленные пунктом 4.1.2 настоящего Соглашения &lt;15&gt;;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4.3.2. направлять Учредителю на утверждение:</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4.3.2.1. Сведения не позднее ___ рабочих дней со дня заключения настоящего Соглашения;</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4.3.2.2. Сведения с учетом внесенных изменений не позднее _____ рабочих дней  со  дня  получения  от  Учредителя  информации  о принятом решении об изменении размера Субсидии &lt;16&gt;;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4.3.3. использовать Субсидию для достижения цели, указанной в разделе I настоящего Соглашения, в соответствии  с условиями предоставления Субсидии, установленными Порядком предоставления субсидии и настоящим Соглашением, на осуществление выплат, указанных в Сведениях;</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4.3.4. обеспечить   достижение   значений   результатов  предоставления Субсидии и соблюдение  сроков их достижения, устанавливаемых в соответствии с пунктом 4.1.5.1 настоящего Соглашения &lt;16.1&gt;;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4.3.5.  обеспечить   при  последующем   предоставлении   Средств   иным лицам &lt;16.2&gt;: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4.3.5.1. заключение  договоров  о  предоставлении  (наименование  формы предоставления  средств)  (внесении  в  них  изменений)  по  типовой форме, установленной финансовым отделом &lt;16.3&gt;;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4.3.5.2. проведение  отбора  иных  лиц  в  соответствии с требованиями, установленными для проведения такого отбора &lt;16.4&gt;;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4.3.5.3. включение  в реестр  соглашений о предоставлении из бюджета </w:t>
      </w:r>
      <w:r w:rsidR="008725B4">
        <w:rPr>
          <w:spacing w:val="-18"/>
          <w:sz w:val="28"/>
          <w:szCs w:val="28"/>
        </w:rPr>
        <w:t>Новоцимлянского</w:t>
      </w:r>
      <w:r>
        <w:rPr>
          <w:spacing w:val="-18"/>
          <w:sz w:val="28"/>
          <w:szCs w:val="28"/>
        </w:rPr>
        <w:t xml:space="preserve"> сельского поселения</w:t>
      </w:r>
      <w:r w:rsidRPr="00D70EBB">
        <w:rPr>
          <w:spacing w:val="-18"/>
          <w:sz w:val="28"/>
          <w:szCs w:val="28"/>
        </w:rPr>
        <w:t xml:space="preserve"> субсидий, бюджетных инвестиций, межбюджетных трансфертов информации и  документов  о  договоре  о предоставлении  средств  иным  лицам, а также сведений  об  их  использовании  в  порядке,  установленном   Министерством финансов Российской Федерации &lt;16.5&gt;;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4.3.5.4. соблюдение условий, предусмотренных  пунктом 4.1.6  настоящего Соглашения &lt;16.6&gt;;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4.3.6.  направлять   по  запросу  Учредителя  документы  и  информацию, необходимые  для  осуществления  контроля  за соблюдением порядка и условий предоставления   Субсидии  в  соответствии  с  пунктом   4.2.1   настоящего Соглашения, не позднее __ рабочих дней со дня получения указанного запроса;</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4.3.7. направлять Учредителю:</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4.3.7.1. отчет о расходах, источником  финансового  обеспечения которых является Субсидия, в соответствии с пунктом 4.1.7.1.2 настоящего Соглашения не позднее ______ </w:t>
      </w:r>
      <w:r w:rsidRPr="00D70EBB">
        <w:rPr>
          <w:spacing w:val="-18"/>
          <w:sz w:val="28"/>
          <w:szCs w:val="28"/>
        </w:rPr>
        <w:lastRenderedPageBreak/>
        <w:t>рабочего дня, следующего за отчетным 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(месяцем, кварталом, годом)</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4.3.7.2.  отчет  о  достижении  значений   результатов   предоставления  Субсидии в соответствии с пунктом 4.1.8.1 настоящего  Соглашения не позднее </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___рабочего дня, следующего за отчетным 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(месяцем, кварталом, годом)</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w:t>
      </w:r>
      <w:r w:rsidRPr="00242E5F">
        <w:rPr>
          <w:spacing w:val="-18"/>
          <w:sz w:val="28"/>
          <w:szCs w:val="28"/>
        </w:rPr>
        <w:t>.7.3.  отчет   о  реализации   плана    мероприятий   по  достижению результатов  предоставления  Субсидии  (контрольных точек) в соответствии с пунктом 4.1.8.2 настоящего Соглашения</w:t>
      </w:r>
      <w:r w:rsidRPr="00D70EBB">
        <w:rPr>
          <w:spacing w:val="-18"/>
          <w:sz w:val="28"/>
          <w:szCs w:val="28"/>
        </w:rPr>
        <w:t xml:space="preserve"> не позднее __ рабочего дня, следующего за отчетным ________________ &lt;17&gt;;</w:t>
      </w:r>
    </w:p>
    <w:p w:rsidR="00012988" w:rsidRPr="00D70EBB" w:rsidRDefault="00012988" w:rsidP="00012988">
      <w:pPr>
        <w:pStyle w:val="unformattext"/>
        <w:spacing w:before="0" w:beforeAutospacing="0" w:after="0" w:afterAutospacing="0"/>
        <w:jc w:val="both"/>
        <w:textAlignment w:val="baseline"/>
        <w:rPr>
          <w:spacing w:val="-18"/>
          <w:sz w:val="20"/>
          <w:szCs w:val="20"/>
        </w:rPr>
      </w:pPr>
      <w:r w:rsidRPr="00D70EBB">
        <w:rPr>
          <w:spacing w:val="-18"/>
          <w:sz w:val="20"/>
          <w:szCs w:val="20"/>
        </w:rPr>
        <w:t>                                                                                                                                                                               (месяцем, кварталом, годом)</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4.3.7.4. иные отчеты &lt;18&gt;: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4.3.7.4.1. 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4.3.7.4.2. _______________________________________________________________.</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4.3.8. устранять  факты  нарушения  порядка  и  условий  предоставления Субсидии  в  случае  получения  от  Учредителя  претензии  в соответствии с пунктом  4.1.9.1  настоящего  Соглашения  в сроки, определенные в указанной претензии;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4.3.9. возвращать  в  бюджет  Субсидию в случае получения от Учредителя требования в соответствии с пунктом 4.1.9.2 настоящего Соглашения в размере и в сроки, определенные в указанном требовании;</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4.3.10. возвращать в бюджет:</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4.3.10.1.  неиспользованный   остаток   Субсидии  в  случае  отсутствия решения,   принимаемого  Учредителем  в  соответствии  с  пунктом   4.2.3.1 настоящего Соглашения, в срок до "___" ___________ 20___ г. &lt;19&gt;;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4.3.10.2. средства  от  возврата  дебиторской  задолженности  в  случае отсутствия  решения,  принимаемого  Учредителем,  в  соответствии с пунктом 4.2.3.2 настоящего Соглашения, в срок до "___" ____________ 20___ г. &lt;20&gt;;</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4.3.11. обеспечивать  полноту и достоверность  сведений, представляемых Учредителю в соответствии с настоящим Соглашением;</w:t>
      </w:r>
    </w:p>
    <w:p w:rsidR="00012988" w:rsidRPr="00D70EBB" w:rsidRDefault="00012988" w:rsidP="00012988">
      <w:pPr>
        <w:pStyle w:val="unformattext"/>
        <w:spacing w:before="0" w:beforeAutospacing="0" w:after="0" w:afterAutospacing="0"/>
        <w:jc w:val="both"/>
        <w:textAlignment w:val="baseline"/>
        <w:rPr>
          <w:spacing w:val="-18"/>
          <w:sz w:val="28"/>
          <w:szCs w:val="28"/>
        </w:rPr>
      </w:pPr>
      <w:r w:rsidRPr="00D70EBB">
        <w:rPr>
          <w:spacing w:val="-18"/>
          <w:sz w:val="28"/>
          <w:szCs w:val="28"/>
        </w:rPr>
        <w:t>    4.3.12.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 &lt;21&gt;:</w:t>
      </w:r>
    </w:p>
    <w:p w:rsidR="00012988" w:rsidRPr="00D70EBB" w:rsidRDefault="00012988" w:rsidP="00012988">
      <w:pPr>
        <w:jc w:val="both"/>
        <w:textAlignment w:val="baseline"/>
        <w:rPr>
          <w:spacing w:val="-18"/>
          <w:sz w:val="28"/>
          <w:szCs w:val="28"/>
        </w:rPr>
      </w:pPr>
      <w:r w:rsidRPr="00D70EBB">
        <w:rPr>
          <w:spacing w:val="-18"/>
          <w:sz w:val="28"/>
          <w:szCs w:val="28"/>
        </w:rPr>
        <w:t>    4.3.12.1. 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t>    4.3.12.2. 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t>    4.4. Учреждение вправе:</w:t>
      </w:r>
    </w:p>
    <w:p w:rsidR="00012988" w:rsidRPr="00D70EBB" w:rsidRDefault="00012988" w:rsidP="00012988">
      <w:pPr>
        <w:jc w:val="both"/>
        <w:textAlignment w:val="baseline"/>
        <w:rPr>
          <w:spacing w:val="-18"/>
          <w:sz w:val="28"/>
          <w:szCs w:val="28"/>
        </w:rPr>
      </w:pPr>
      <w:r w:rsidRPr="00D70EBB">
        <w:rPr>
          <w:spacing w:val="-18"/>
          <w:sz w:val="28"/>
          <w:szCs w:val="28"/>
        </w:rPr>
        <w:t>    4.4.1.  направлять  Учредителю  документы,  указанные  в  пункте  4.2.1 настоящего Соглашения, не позднее ___ рабочих дней, следующих за отчетным финансовым годом &lt;22&gt;;</w:t>
      </w:r>
    </w:p>
    <w:p w:rsidR="00012988" w:rsidRPr="00D70EBB" w:rsidRDefault="00012988" w:rsidP="00012988">
      <w:pPr>
        <w:jc w:val="both"/>
        <w:textAlignment w:val="baseline"/>
        <w:rPr>
          <w:spacing w:val="-18"/>
          <w:sz w:val="28"/>
          <w:szCs w:val="28"/>
        </w:rPr>
      </w:pPr>
      <w:r w:rsidRPr="00D70EBB">
        <w:rPr>
          <w:spacing w:val="-18"/>
          <w:sz w:val="28"/>
          <w:szCs w:val="28"/>
        </w:rPr>
        <w:t>    4.4.2.   направлять  Учредителю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012988" w:rsidRPr="00D70EBB" w:rsidRDefault="00012988" w:rsidP="00012988">
      <w:pPr>
        <w:jc w:val="both"/>
        <w:textAlignment w:val="baseline"/>
        <w:rPr>
          <w:spacing w:val="-18"/>
          <w:sz w:val="28"/>
          <w:szCs w:val="28"/>
        </w:rPr>
      </w:pPr>
      <w:r w:rsidRPr="00D70EBB">
        <w:rPr>
          <w:spacing w:val="-18"/>
          <w:sz w:val="28"/>
          <w:szCs w:val="28"/>
        </w:rPr>
        <w:t xml:space="preserve">    4.4.3. направлять  в очередном финансовом году неиспользованный остаток Субсидии,  полученной в соответствии с настоящим Соглашением (при наличии),на осуществление  выплат в соответствии  с целями,  указанными  в разделе I настоящего  Соглашения,  в </w:t>
      </w:r>
      <w:r w:rsidRPr="00D70EBB">
        <w:rPr>
          <w:spacing w:val="-18"/>
          <w:sz w:val="28"/>
          <w:szCs w:val="28"/>
        </w:rPr>
        <w:lastRenderedPageBreak/>
        <w:t> случае  принятия  Учредителем  соответствующего решения в соответствии с пунктом 4.2.3.1 настоящего Соглашения &lt;23&gt;;</w:t>
      </w:r>
    </w:p>
    <w:p w:rsidR="00012988" w:rsidRPr="00D70EBB" w:rsidRDefault="00012988" w:rsidP="00012988">
      <w:pPr>
        <w:jc w:val="both"/>
        <w:textAlignment w:val="baseline"/>
        <w:rPr>
          <w:spacing w:val="-18"/>
          <w:sz w:val="28"/>
          <w:szCs w:val="28"/>
        </w:rPr>
      </w:pPr>
      <w:r w:rsidRPr="00D70EBB">
        <w:rPr>
          <w:spacing w:val="-18"/>
          <w:sz w:val="28"/>
          <w:szCs w:val="28"/>
        </w:rPr>
        <w:t>    4.4.4. направлять  в  текущем  году  поступившие Учреждению средства от возврата   дебиторской   задолженности   на   осуществление   выплат  в соответствии  с целями,  указанными  в разделе I  настоящего  Соглашения, в случае  принятия  Учредителем  соответствующего  решения  в  соответствии с пунктом 4.2.3.2 настоящего Соглашения &lt;24&gt;;</w:t>
      </w:r>
    </w:p>
    <w:p w:rsidR="00012988" w:rsidRPr="00D70EBB" w:rsidRDefault="00012988" w:rsidP="00012988">
      <w:pPr>
        <w:jc w:val="both"/>
        <w:textAlignment w:val="baseline"/>
        <w:rPr>
          <w:spacing w:val="-18"/>
          <w:sz w:val="28"/>
          <w:szCs w:val="28"/>
        </w:rPr>
      </w:pPr>
      <w:r w:rsidRPr="00D70EBB">
        <w:rPr>
          <w:spacing w:val="-18"/>
          <w:sz w:val="28"/>
          <w:szCs w:val="28"/>
        </w:rPr>
        <w:t>    4.4.5. обращаться  к  Учредителю  в целях получения разъяснений в связи с исполнением настоящего Соглашения;</w:t>
      </w:r>
    </w:p>
    <w:p w:rsidR="00012988" w:rsidRPr="00D70EBB" w:rsidRDefault="00012988" w:rsidP="00012988">
      <w:pPr>
        <w:jc w:val="both"/>
        <w:textAlignment w:val="baseline"/>
        <w:rPr>
          <w:spacing w:val="-18"/>
          <w:sz w:val="28"/>
          <w:szCs w:val="28"/>
        </w:rPr>
      </w:pPr>
      <w:r w:rsidRPr="00D70EBB">
        <w:rPr>
          <w:spacing w:val="-18"/>
          <w:sz w:val="28"/>
          <w:szCs w:val="28"/>
        </w:rPr>
        <w:t xml:space="preserve">    4.4.6.   осуществлять    иные    права,     установленные     бюджетным </w:t>
      </w:r>
    </w:p>
    <w:p w:rsidR="00012988" w:rsidRPr="00D70EBB" w:rsidRDefault="00012988" w:rsidP="00012988">
      <w:pPr>
        <w:jc w:val="both"/>
        <w:textAlignment w:val="baseline"/>
        <w:rPr>
          <w:spacing w:val="-18"/>
          <w:sz w:val="28"/>
          <w:szCs w:val="28"/>
        </w:rPr>
      </w:pPr>
      <w:r w:rsidRPr="00D70EBB">
        <w:rPr>
          <w:spacing w:val="-18"/>
          <w:sz w:val="28"/>
          <w:szCs w:val="28"/>
        </w:rPr>
        <w:t xml:space="preserve">законодательством  Российской Федерации, Порядком предоставления субсидии и </w:t>
      </w:r>
    </w:p>
    <w:p w:rsidR="00012988" w:rsidRPr="00D70EBB" w:rsidRDefault="00012988" w:rsidP="00012988">
      <w:pPr>
        <w:jc w:val="both"/>
        <w:textAlignment w:val="baseline"/>
        <w:rPr>
          <w:spacing w:val="-18"/>
          <w:sz w:val="28"/>
          <w:szCs w:val="28"/>
        </w:rPr>
      </w:pPr>
      <w:r w:rsidRPr="00D70EBB">
        <w:rPr>
          <w:spacing w:val="-18"/>
          <w:sz w:val="28"/>
          <w:szCs w:val="28"/>
        </w:rPr>
        <w:t>настоящим Соглашением &lt;25&gt;;</w:t>
      </w:r>
    </w:p>
    <w:p w:rsidR="00012988" w:rsidRPr="00D70EBB" w:rsidRDefault="00012988" w:rsidP="00012988">
      <w:pPr>
        <w:jc w:val="both"/>
        <w:textAlignment w:val="baseline"/>
        <w:rPr>
          <w:spacing w:val="-18"/>
          <w:sz w:val="28"/>
          <w:szCs w:val="28"/>
        </w:rPr>
      </w:pPr>
      <w:r w:rsidRPr="00D70EBB">
        <w:rPr>
          <w:spacing w:val="-18"/>
          <w:sz w:val="28"/>
          <w:szCs w:val="28"/>
        </w:rPr>
        <w:t>    4.4.6.1. _________________________________________________________________;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t>    4.4.6.2. _________________________________________________________________.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br/>
        <w:t xml:space="preserve">                                            V. Ответственность Сторон </w:t>
      </w:r>
    </w:p>
    <w:p w:rsidR="00012988" w:rsidRPr="00D70EBB" w:rsidRDefault="00012988" w:rsidP="00012988">
      <w:pPr>
        <w:jc w:val="both"/>
        <w:textAlignment w:val="baseline"/>
        <w:rPr>
          <w:spacing w:val="-18"/>
          <w:sz w:val="28"/>
          <w:szCs w:val="28"/>
        </w:rPr>
      </w:pPr>
      <w:r w:rsidRPr="00D70EBB">
        <w:rPr>
          <w:spacing w:val="-18"/>
          <w:sz w:val="28"/>
          <w:szCs w:val="28"/>
        </w:rPr>
        <w:br/>
        <w:t>    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12988" w:rsidRPr="00D70EBB" w:rsidRDefault="00012988" w:rsidP="00012988">
      <w:pPr>
        <w:jc w:val="both"/>
        <w:textAlignment w:val="baseline"/>
        <w:rPr>
          <w:spacing w:val="-18"/>
          <w:sz w:val="28"/>
          <w:szCs w:val="28"/>
        </w:rPr>
      </w:pPr>
      <w:r w:rsidRPr="00D70EBB">
        <w:rPr>
          <w:spacing w:val="-18"/>
          <w:sz w:val="28"/>
          <w:szCs w:val="28"/>
        </w:rPr>
        <w:t>    5.2. Иные положения об ответственности за неисполнение или ненадлежащее исполнение Сторонами обязательств по настоящему Соглашению &lt;26&gt;:</w:t>
      </w:r>
    </w:p>
    <w:p w:rsidR="00012988" w:rsidRPr="00D70EBB" w:rsidRDefault="00012988" w:rsidP="00012988">
      <w:pPr>
        <w:jc w:val="both"/>
        <w:textAlignment w:val="baseline"/>
        <w:rPr>
          <w:spacing w:val="-18"/>
          <w:sz w:val="28"/>
          <w:szCs w:val="28"/>
        </w:rPr>
      </w:pPr>
      <w:r w:rsidRPr="00D70EBB">
        <w:rPr>
          <w:spacing w:val="-18"/>
          <w:sz w:val="28"/>
          <w:szCs w:val="28"/>
        </w:rPr>
        <w:t>    5.2.1. ___________________________________________________________________;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t>    5.2.2. ___________________________________________________________________.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br/>
        <w:t xml:space="preserve">                             VI. Иные условия </w:t>
      </w:r>
    </w:p>
    <w:p w:rsidR="00012988" w:rsidRPr="00D70EBB" w:rsidRDefault="00012988" w:rsidP="00012988">
      <w:pPr>
        <w:jc w:val="both"/>
        <w:textAlignment w:val="baseline"/>
        <w:rPr>
          <w:spacing w:val="-18"/>
          <w:sz w:val="28"/>
          <w:szCs w:val="28"/>
        </w:rPr>
      </w:pPr>
      <w:r w:rsidRPr="00D70EBB">
        <w:rPr>
          <w:spacing w:val="-18"/>
          <w:sz w:val="28"/>
          <w:szCs w:val="28"/>
        </w:rPr>
        <w:br/>
        <w:t>    6.1. Иные условия по настоящему Соглашению &lt;27&gt;:</w:t>
      </w:r>
    </w:p>
    <w:p w:rsidR="00012988" w:rsidRPr="00D70EBB" w:rsidRDefault="00012988" w:rsidP="00012988">
      <w:pPr>
        <w:jc w:val="both"/>
        <w:textAlignment w:val="baseline"/>
        <w:rPr>
          <w:spacing w:val="-18"/>
          <w:sz w:val="28"/>
          <w:szCs w:val="28"/>
        </w:rPr>
      </w:pPr>
      <w:r w:rsidRPr="00D70EBB">
        <w:rPr>
          <w:spacing w:val="-18"/>
          <w:sz w:val="28"/>
          <w:szCs w:val="28"/>
        </w:rPr>
        <w:t>    6.1.1. ___________________________________________________________________;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t>    6.1.2. ___________________________________________________________________.</w:t>
      </w:r>
    </w:p>
    <w:p w:rsidR="00012988" w:rsidRPr="00D70EBB" w:rsidRDefault="00012988" w:rsidP="00012988">
      <w:pPr>
        <w:jc w:val="both"/>
        <w:textAlignment w:val="baseline"/>
        <w:rPr>
          <w:spacing w:val="-18"/>
          <w:sz w:val="28"/>
          <w:szCs w:val="28"/>
        </w:rPr>
      </w:pPr>
      <w:r w:rsidRPr="00D70EBB">
        <w:rPr>
          <w:spacing w:val="-18"/>
          <w:sz w:val="28"/>
          <w:szCs w:val="28"/>
        </w:rPr>
        <w:br/>
        <w:t xml:space="preserve">                       VII. Заключительные положения </w:t>
      </w:r>
    </w:p>
    <w:p w:rsidR="00012988" w:rsidRPr="00D70EBB" w:rsidRDefault="00012988" w:rsidP="00012988">
      <w:pPr>
        <w:jc w:val="both"/>
        <w:textAlignment w:val="baseline"/>
        <w:rPr>
          <w:spacing w:val="-18"/>
          <w:sz w:val="28"/>
          <w:szCs w:val="28"/>
        </w:rPr>
      </w:pPr>
      <w:r w:rsidRPr="00D70EBB">
        <w:rPr>
          <w:spacing w:val="-18"/>
          <w:sz w:val="28"/>
          <w:szCs w:val="28"/>
        </w:rPr>
        <w:br/>
        <w:t>    7.1. Расторжение  Соглашения  осуществляется по соглашению сторон &lt;28&gt;,за  исключением  расторжения  в  одностороннем  порядке,   предусмотренного пунктом 7.2 настоящего Соглашения.</w:t>
      </w:r>
    </w:p>
    <w:p w:rsidR="00012988" w:rsidRPr="00D70EBB" w:rsidRDefault="00012988" w:rsidP="00012988">
      <w:pPr>
        <w:jc w:val="both"/>
        <w:textAlignment w:val="baseline"/>
        <w:rPr>
          <w:spacing w:val="-18"/>
          <w:sz w:val="28"/>
          <w:szCs w:val="28"/>
        </w:rPr>
      </w:pPr>
      <w:r w:rsidRPr="00D70EBB">
        <w:rPr>
          <w:spacing w:val="-18"/>
          <w:sz w:val="28"/>
          <w:szCs w:val="28"/>
        </w:rPr>
        <w:t>    7.2. Расторжение  настоящего  Соглашения  Учредителем  в  одностороннем порядке возможно в случаях:</w:t>
      </w:r>
    </w:p>
    <w:p w:rsidR="00012988" w:rsidRPr="00D70EBB" w:rsidRDefault="00012988" w:rsidP="00012988">
      <w:pPr>
        <w:jc w:val="both"/>
        <w:textAlignment w:val="baseline"/>
        <w:rPr>
          <w:spacing w:val="-18"/>
          <w:sz w:val="28"/>
          <w:szCs w:val="28"/>
        </w:rPr>
      </w:pPr>
      <w:r w:rsidRPr="00D70EBB">
        <w:rPr>
          <w:spacing w:val="-18"/>
          <w:sz w:val="28"/>
          <w:szCs w:val="28"/>
        </w:rPr>
        <w:t>    7.2.1.  прекращения   деятельности  Учреждения  при  реорганизации  или ликвидации;</w:t>
      </w:r>
    </w:p>
    <w:p w:rsidR="00012988" w:rsidRPr="00D70EBB" w:rsidRDefault="00012988" w:rsidP="00012988">
      <w:pPr>
        <w:jc w:val="both"/>
        <w:textAlignment w:val="baseline"/>
        <w:rPr>
          <w:spacing w:val="-18"/>
          <w:sz w:val="28"/>
          <w:szCs w:val="28"/>
        </w:rPr>
      </w:pPr>
      <w:r w:rsidRPr="00D70EBB">
        <w:rPr>
          <w:spacing w:val="-18"/>
          <w:sz w:val="28"/>
          <w:szCs w:val="28"/>
        </w:rPr>
        <w:t>    7.2.2. нарушения Учреждением порядка и условий предоставления Субсидии,</w:t>
      </w:r>
      <w:r>
        <w:rPr>
          <w:spacing w:val="-18"/>
          <w:sz w:val="28"/>
          <w:szCs w:val="28"/>
        </w:rPr>
        <w:t xml:space="preserve"> </w:t>
      </w:r>
      <w:r w:rsidRPr="00D70EBB">
        <w:rPr>
          <w:spacing w:val="-18"/>
          <w:sz w:val="28"/>
          <w:szCs w:val="28"/>
        </w:rPr>
        <w:t>установленных Порядком предоставления субсидии и настоящим Соглашением;</w:t>
      </w:r>
    </w:p>
    <w:p w:rsidR="00012988" w:rsidRPr="00D70EBB" w:rsidRDefault="00012988" w:rsidP="00012988">
      <w:pPr>
        <w:jc w:val="both"/>
        <w:textAlignment w:val="baseline"/>
        <w:rPr>
          <w:spacing w:val="-18"/>
          <w:sz w:val="28"/>
          <w:szCs w:val="28"/>
        </w:rPr>
      </w:pPr>
      <w:r w:rsidRPr="00D70EBB">
        <w:rPr>
          <w:spacing w:val="-18"/>
          <w:sz w:val="28"/>
          <w:szCs w:val="28"/>
        </w:rPr>
        <w:t>    7.2.3. недостижения Учреждением установленных в соответствии с  пунктом 4.1.3. настоящего  Соглашения   значений   результатов   предоставления Субсидии &lt;29&gt;;</w:t>
      </w:r>
    </w:p>
    <w:p w:rsidR="00012988" w:rsidRPr="00D70EBB" w:rsidRDefault="00012988" w:rsidP="00012988">
      <w:pPr>
        <w:jc w:val="both"/>
        <w:textAlignment w:val="baseline"/>
        <w:rPr>
          <w:spacing w:val="-18"/>
          <w:sz w:val="28"/>
          <w:szCs w:val="28"/>
        </w:rPr>
      </w:pPr>
      <w:r w:rsidRPr="00D70EBB">
        <w:rPr>
          <w:spacing w:val="-18"/>
          <w:sz w:val="28"/>
          <w:szCs w:val="28"/>
        </w:rPr>
        <w:t>    7.2.4. _______________________________________________________________ &lt;30&gt;.</w:t>
      </w:r>
    </w:p>
    <w:p w:rsidR="00012988" w:rsidRPr="00D70EBB" w:rsidRDefault="00012988" w:rsidP="00012988">
      <w:pPr>
        <w:jc w:val="both"/>
        <w:textAlignment w:val="baseline"/>
        <w:rPr>
          <w:spacing w:val="-18"/>
          <w:sz w:val="28"/>
          <w:szCs w:val="28"/>
        </w:rPr>
      </w:pPr>
      <w:r w:rsidRPr="00D70EBB">
        <w:rPr>
          <w:spacing w:val="-18"/>
          <w:sz w:val="28"/>
          <w:szCs w:val="28"/>
        </w:rPr>
        <w:t>    7.3. Расторжение  Соглашения  Учреждением  в  одностороннем  порядке не допускается.</w:t>
      </w:r>
    </w:p>
    <w:p w:rsidR="00012988" w:rsidRPr="00D70EBB" w:rsidRDefault="00012988" w:rsidP="00012988">
      <w:pPr>
        <w:jc w:val="both"/>
        <w:textAlignment w:val="baseline"/>
        <w:rPr>
          <w:spacing w:val="-18"/>
          <w:sz w:val="28"/>
          <w:szCs w:val="28"/>
        </w:rPr>
      </w:pPr>
      <w:r w:rsidRPr="00D70EBB">
        <w:rPr>
          <w:spacing w:val="-18"/>
          <w:sz w:val="28"/>
          <w:szCs w:val="28"/>
        </w:rPr>
        <w:lastRenderedPageBreak/>
        <w:t>    7.4.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012988" w:rsidRPr="00D70EBB" w:rsidRDefault="00012988" w:rsidP="00012988">
      <w:pPr>
        <w:jc w:val="both"/>
        <w:textAlignment w:val="baseline"/>
        <w:rPr>
          <w:spacing w:val="-18"/>
          <w:sz w:val="28"/>
          <w:szCs w:val="28"/>
        </w:rPr>
      </w:pPr>
      <w:r w:rsidRPr="00D70EBB">
        <w:rPr>
          <w:spacing w:val="-18"/>
          <w:sz w:val="28"/>
          <w:szCs w:val="28"/>
        </w:rPr>
        <w:t>    7.5.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012988" w:rsidRPr="00D70EBB" w:rsidRDefault="00012988" w:rsidP="00012988">
      <w:pPr>
        <w:jc w:val="both"/>
        <w:textAlignment w:val="baseline"/>
        <w:rPr>
          <w:spacing w:val="-18"/>
          <w:sz w:val="28"/>
          <w:szCs w:val="28"/>
        </w:rPr>
      </w:pPr>
      <w:r w:rsidRPr="00D70EBB">
        <w:rPr>
          <w:spacing w:val="-18"/>
          <w:sz w:val="28"/>
          <w:szCs w:val="28"/>
        </w:rPr>
        <w:t>    7.6.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&lt;31&gt;.</w:t>
      </w:r>
    </w:p>
    <w:p w:rsidR="00012988" w:rsidRPr="00D70EBB" w:rsidRDefault="00012988" w:rsidP="00012988">
      <w:pPr>
        <w:jc w:val="both"/>
        <w:textAlignment w:val="baseline"/>
        <w:rPr>
          <w:spacing w:val="-18"/>
          <w:sz w:val="28"/>
          <w:szCs w:val="28"/>
        </w:rPr>
      </w:pPr>
      <w:r w:rsidRPr="00D70EBB">
        <w:rPr>
          <w:spacing w:val="-18"/>
          <w:sz w:val="28"/>
          <w:szCs w:val="28"/>
        </w:rPr>
        <w:t>    7.7.  Изменение  настоящего  Соглашения  в  одностороннем  порядке &lt;32&gt; возможно в случаях:</w:t>
      </w:r>
    </w:p>
    <w:p w:rsidR="00012988" w:rsidRPr="00D70EBB" w:rsidRDefault="00012988" w:rsidP="00012988">
      <w:pPr>
        <w:jc w:val="both"/>
        <w:textAlignment w:val="baseline"/>
        <w:rPr>
          <w:spacing w:val="-18"/>
          <w:sz w:val="28"/>
          <w:szCs w:val="28"/>
        </w:rPr>
      </w:pPr>
      <w:r w:rsidRPr="00D70EBB">
        <w:rPr>
          <w:spacing w:val="-18"/>
          <w:sz w:val="28"/>
          <w:szCs w:val="28"/>
        </w:rPr>
        <w:t>    7.7.1.  внесения  изменений  в  сводную  бюджетную  роспись,  повлекших изменение кодов БК, в соответствии с которыми предоставляется Субсидия;</w:t>
      </w:r>
    </w:p>
    <w:p w:rsidR="00012988" w:rsidRPr="00D70EBB" w:rsidRDefault="00012988" w:rsidP="00012988">
      <w:pPr>
        <w:jc w:val="both"/>
        <w:textAlignment w:val="baseline"/>
        <w:rPr>
          <w:spacing w:val="-18"/>
          <w:sz w:val="28"/>
          <w:szCs w:val="28"/>
        </w:rPr>
      </w:pPr>
      <w:r w:rsidRPr="00D70EBB">
        <w:rPr>
          <w:spacing w:val="-18"/>
          <w:sz w:val="28"/>
          <w:szCs w:val="28"/>
        </w:rPr>
        <w:t>    7.7.2. изменения реквизитов Учредителя.</w:t>
      </w:r>
    </w:p>
    <w:p w:rsidR="00012988" w:rsidRPr="00D70EBB" w:rsidRDefault="00012988" w:rsidP="00012988">
      <w:pPr>
        <w:jc w:val="both"/>
        <w:textAlignment w:val="baseline"/>
        <w:rPr>
          <w:spacing w:val="-18"/>
          <w:sz w:val="28"/>
          <w:szCs w:val="28"/>
        </w:rPr>
      </w:pPr>
      <w:r w:rsidRPr="00D70EBB">
        <w:rPr>
          <w:spacing w:val="-18"/>
          <w:sz w:val="28"/>
          <w:szCs w:val="28"/>
        </w:rPr>
        <w:t>    7.8.   Документы   и   иная   информация,   предусмотренные   настоящим Соглашением, направляются Сторонами следующим способом &lt;33&gt;:</w:t>
      </w:r>
    </w:p>
    <w:p w:rsidR="00012988" w:rsidRPr="00D70EBB" w:rsidRDefault="00012988" w:rsidP="00012988">
      <w:pPr>
        <w:jc w:val="both"/>
        <w:textAlignment w:val="baseline"/>
        <w:rPr>
          <w:spacing w:val="-18"/>
          <w:sz w:val="28"/>
          <w:szCs w:val="28"/>
        </w:rPr>
      </w:pPr>
      <w:r w:rsidRPr="00D70EBB">
        <w:rPr>
          <w:spacing w:val="-18"/>
          <w:sz w:val="28"/>
          <w:szCs w:val="28"/>
        </w:rPr>
        <w:t>    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012988" w:rsidRPr="00D70EBB" w:rsidRDefault="00012988" w:rsidP="00012988">
      <w:pPr>
        <w:jc w:val="both"/>
        <w:textAlignment w:val="baseline"/>
        <w:rPr>
          <w:spacing w:val="-18"/>
          <w:sz w:val="28"/>
          <w:szCs w:val="28"/>
        </w:rPr>
      </w:pPr>
      <w:r w:rsidRPr="00D70EBB">
        <w:rPr>
          <w:spacing w:val="-18"/>
          <w:sz w:val="28"/>
          <w:szCs w:val="28"/>
        </w:rPr>
        <w:t>    7.6.2. ______________________________________________________________ &lt;34&gt;.</w:t>
      </w:r>
    </w:p>
    <w:p w:rsidR="00012988" w:rsidRPr="00D70EBB" w:rsidRDefault="00012988" w:rsidP="00012988">
      <w:pPr>
        <w:jc w:val="both"/>
        <w:textAlignment w:val="baseline"/>
        <w:rPr>
          <w:spacing w:val="-18"/>
          <w:sz w:val="28"/>
          <w:szCs w:val="28"/>
        </w:rPr>
      </w:pPr>
      <w:r w:rsidRPr="00D70EBB">
        <w:rPr>
          <w:spacing w:val="-18"/>
          <w:sz w:val="28"/>
          <w:szCs w:val="28"/>
        </w:rPr>
        <w:t>    7.7. Настоящее Соглашение заключено Сторонами в форме:</w:t>
      </w:r>
    </w:p>
    <w:p w:rsidR="00012988" w:rsidRPr="00D70EBB" w:rsidRDefault="00012988" w:rsidP="00012988">
      <w:pPr>
        <w:jc w:val="both"/>
        <w:textAlignment w:val="baseline"/>
        <w:rPr>
          <w:spacing w:val="-18"/>
          <w:sz w:val="28"/>
          <w:szCs w:val="28"/>
        </w:rPr>
      </w:pPr>
      <w:r w:rsidRPr="00D70EBB">
        <w:rPr>
          <w:spacing w:val="-18"/>
          <w:sz w:val="28"/>
          <w:szCs w:val="28"/>
        </w:rPr>
        <w:t>    7.7.1.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 &lt;35&gt;;</w:t>
      </w:r>
    </w:p>
    <w:p w:rsidR="00012988" w:rsidRPr="00D70EBB" w:rsidRDefault="00012988" w:rsidP="00012988">
      <w:pPr>
        <w:jc w:val="both"/>
        <w:textAlignment w:val="baseline"/>
        <w:rPr>
          <w:spacing w:val="-18"/>
          <w:sz w:val="28"/>
          <w:szCs w:val="28"/>
        </w:rPr>
      </w:pPr>
      <w:r w:rsidRPr="00D70EBB">
        <w:rPr>
          <w:spacing w:val="-18"/>
          <w:sz w:val="28"/>
          <w:szCs w:val="28"/>
        </w:rPr>
        <w:t>    7.7.2. бумажного  документа  в двух  экземплярах,  по одному экземпляру для каждой из Сторон &lt;36&gt;.</w:t>
      </w:r>
    </w:p>
    <w:p w:rsidR="00012988" w:rsidRPr="00D70EBB" w:rsidRDefault="00012988" w:rsidP="00012988">
      <w:pPr>
        <w:spacing w:after="240"/>
        <w:jc w:val="center"/>
        <w:textAlignment w:val="baseline"/>
        <w:outlineLvl w:val="2"/>
        <w:rPr>
          <w:bCs/>
          <w:sz w:val="28"/>
          <w:szCs w:val="28"/>
        </w:rPr>
      </w:pPr>
      <w:r w:rsidRPr="00D70EBB">
        <w:rPr>
          <w:b/>
          <w:bCs/>
          <w:sz w:val="28"/>
          <w:szCs w:val="28"/>
        </w:rPr>
        <w:br/>
      </w:r>
      <w:r w:rsidRPr="00D70EBB">
        <w:rPr>
          <w:bCs/>
          <w:sz w:val="28"/>
          <w:szCs w:val="28"/>
        </w:rPr>
        <w:t>VIII. Платежные реквизиты Сторон</w:t>
      </w:r>
      <w:r w:rsidRPr="00D70EBB">
        <w:rPr>
          <w:bCs/>
          <w:sz w:val="28"/>
          <w:szCs w:val="28"/>
        </w:rPr>
        <w:br/>
      </w:r>
    </w:p>
    <w:tbl>
      <w:tblPr>
        <w:tblW w:w="0" w:type="auto"/>
        <w:tblCellMar>
          <w:left w:w="0" w:type="dxa"/>
          <w:right w:w="0" w:type="dxa"/>
        </w:tblCellMar>
        <w:tblLook w:val="04A0"/>
      </w:tblPr>
      <w:tblGrid>
        <w:gridCol w:w="4805"/>
        <w:gridCol w:w="4620"/>
      </w:tblGrid>
      <w:tr w:rsidR="00012988" w:rsidRPr="00D70EBB" w:rsidTr="00012988">
        <w:trPr>
          <w:trHeight w:val="15"/>
        </w:trPr>
        <w:tc>
          <w:tcPr>
            <w:tcW w:w="4805" w:type="dxa"/>
            <w:hideMark/>
          </w:tcPr>
          <w:p w:rsidR="00012988" w:rsidRPr="00D70EBB" w:rsidRDefault="00012988" w:rsidP="00012988">
            <w:pPr>
              <w:rPr>
                <w:bCs/>
                <w:sz w:val="28"/>
                <w:szCs w:val="28"/>
              </w:rPr>
            </w:pPr>
          </w:p>
        </w:tc>
        <w:tc>
          <w:tcPr>
            <w:tcW w:w="4620" w:type="dxa"/>
            <w:hideMark/>
          </w:tcPr>
          <w:p w:rsidR="00012988" w:rsidRPr="00D70EBB" w:rsidRDefault="00012988" w:rsidP="00012988"/>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Полное и сокращенное (при наличии) 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Полное и сокращенное (при наличии) наименование Учреждения</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Наименование Учреждения</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ОГРН, ОКТМО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ОГРН, ОКТМО</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Место нахождения и адрес: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Место нахождения и адрес:</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ИНН/КПП</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ИНН/КПП</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Платежные реквизиты: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Платежные реквизиты:</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 xml:space="preserve">БИК территориального органа Федерального казначейства и </w:t>
            </w:r>
            <w:r w:rsidRPr="00D70EBB">
              <w:rPr>
                <w:sz w:val="28"/>
                <w:szCs w:val="28"/>
              </w:rPr>
              <w:lastRenderedPageBreak/>
              <w:t>наименование учреждения Банка России, в котором открыт единый казначейский счет</w:t>
            </w:r>
          </w:p>
          <w:p w:rsidR="00012988" w:rsidRPr="00D70EBB" w:rsidRDefault="00012988" w:rsidP="00012988">
            <w:pPr>
              <w:jc w:val="both"/>
              <w:textAlignment w:val="baseline"/>
              <w:rPr>
                <w:sz w:val="28"/>
                <w:szCs w:val="28"/>
              </w:rPr>
            </w:pPr>
            <w:r w:rsidRPr="00D70EBB">
              <w:rPr>
                <w:sz w:val="28"/>
                <w:szCs w:val="28"/>
              </w:rPr>
              <w:t>Единый казначейский счет</w:t>
            </w:r>
          </w:p>
          <w:p w:rsidR="00012988" w:rsidRPr="00D70EBB" w:rsidRDefault="00012988" w:rsidP="00012988">
            <w:pPr>
              <w:jc w:val="both"/>
              <w:textAlignment w:val="baseline"/>
              <w:rPr>
                <w:sz w:val="28"/>
                <w:szCs w:val="28"/>
              </w:rPr>
            </w:pPr>
            <w:r w:rsidRPr="00D70EBB">
              <w:rPr>
                <w:sz w:val="28"/>
                <w:szCs w:val="28"/>
              </w:rPr>
              <w:t>Казначейский счет</w:t>
            </w:r>
          </w:p>
          <w:p w:rsidR="00012988" w:rsidRPr="00D70EBB" w:rsidRDefault="00012988" w:rsidP="00012988">
            <w:pPr>
              <w:jc w:val="both"/>
              <w:textAlignment w:val="baseline"/>
              <w:rPr>
                <w:sz w:val="28"/>
                <w:szCs w:val="28"/>
              </w:rPr>
            </w:pPr>
            <w:r w:rsidRPr="00D70EBB">
              <w:rPr>
                <w:sz w:val="28"/>
                <w:szCs w:val="28"/>
              </w:rPr>
              <w:t>Лицевой счет</w:t>
            </w:r>
          </w:p>
          <w:p w:rsidR="00012988" w:rsidRPr="00D70EBB" w:rsidRDefault="00012988" w:rsidP="00012988">
            <w:pPr>
              <w:jc w:val="both"/>
              <w:textAlignment w:val="baseline"/>
              <w:rPr>
                <w:sz w:val="28"/>
                <w:szCs w:val="28"/>
              </w:rPr>
            </w:pPr>
            <w:r w:rsidRPr="00D70EBB">
              <w:rPr>
                <w:sz w:val="28"/>
                <w:szCs w:val="28"/>
              </w:rPr>
              <w:t>Наименование органа, осуществляющего открытие и ведение лицевых счетов, в котором открыт лицевой счет</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lastRenderedPageBreak/>
              <w:t xml:space="preserve">БИК территориального органа Федерального казначейства и </w:t>
            </w:r>
            <w:r w:rsidRPr="00D70EBB">
              <w:rPr>
                <w:sz w:val="28"/>
                <w:szCs w:val="28"/>
              </w:rPr>
              <w:lastRenderedPageBreak/>
              <w:t>наименование учреждения Банка России, в котором открыт единый казначейский счет</w:t>
            </w:r>
          </w:p>
          <w:p w:rsidR="00012988" w:rsidRPr="00D70EBB" w:rsidRDefault="00012988" w:rsidP="00012988">
            <w:pPr>
              <w:jc w:val="both"/>
              <w:textAlignment w:val="baseline"/>
              <w:rPr>
                <w:sz w:val="28"/>
                <w:szCs w:val="28"/>
              </w:rPr>
            </w:pPr>
            <w:r w:rsidRPr="00D70EBB">
              <w:rPr>
                <w:sz w:val="28"/>
                <w:szCs w:val="28"/>
              </w:rPr>
              <w:t>Единый казначейский счет</w:t>
            </w:r>
          </w:p>
          <w:p w:rsidR="00012988" w:rsidRPr="00D70EBB" w:rsidRDefault="00012988" w:rsidP="00012988">
            <w:pPr>
              <w:jc w:val="both"/>
              <w:textAlignment w:val="baseline"/>
              <w:rPr>
                <w:sz w:val="28"/>
                <w:szCs w:val="28"/>
              </w:rPr>
            </w:pPr>
            <w:r w:rsidRPr="00D70EBB">
              <w:rPr>
                <w:sz w:val="28"/>
                <w:szCs w:val="28"/>
              </w:rPr>
              <w:t>Казначейский счет</w:t>
            </w:r>
          </w:p>
          <w:p w:rsidR="00012988" w:rsidRPr="00D70EBB" w:rsidRDefault="00012988" w:rsidP="00012988">
            <w:pPr>
              <w:jc w:val="both"/>
              <w:textAlignment w:val="baseline"/>
              <w:rPr>
                <w:sz w:val="28"/>
                <w:szCs w:val="28"/>
              </w:rPr>
            </w:pPr>
            <w:r w:rsidRPr="00D70EBB">
              <w:rPr>
                <w:sz w:val="28"/>
                <w:szCs w:val="28"/>
              </w:rPr>
              <w:t>Лицевой счет</w:t>
            </w:r>
          </w:p>
          <w:p w:rsidR="00012988" w:rsidRPr="00D70EBB" w:rsidRDefault="00012988" w:rsidP="00012988">
            <w:pPr>
              <w:jc w:val="both"/>
              <w:textAlignment w:val="baseline"/>
              <w:rPr>
                <w:sz w:val="28"/>
                <w:szCs w:val="28"/>
              </w:rPr>
            </w:pPr>
            <w:r w:rsidRPr="00D70EBB">
              <w:rPr>
                <w:sz w:val="28"/>
                <w:szCs w:val="28"/>
              </w:rPr>
              <w:t>Наименование органа, осуществляющего открытие и ведение лицевых счетов, в котором открыт лицевой счет</w:t>
            </w:r>
          </w:p>
        </w:tc>
      </w:tr>
    </w:tbl>
    <w:p w:rsidR="00012988" w:rsidRPr="00D70EBB" w:rsidRDefault="00012988" w:rsidP="00012988">
      <w:pPr>
        <w:spacing w:after="240"/>
        <w:jc w:val="center"/>
        <w:textAlignment w:val="baseline"/>
        <w:outlineLvl w:val="2"/>
        <w:rPr>
          <w:bCs/>
          <w:sz w:val="28"/>
          <w:szCs w:val="28"/>
        </w:rPr>
      </w:pPr>
      <w:r w:rsidRPr="00D70EBB">
        <w:rPr>
          <w:b/>
          <w:bCs/>
          <w:sz w:val="28"/>
          <w:szCs w:val="28"/>
        </w:rPr>
        <w:lastRenderedPageBreak/>
        <w:br/>
      </w:r>
      <w:r w:rsidRPr="00D70EBB">
        <w:rPr>
          <w:b/>
          <w:bCs/>
          <w:sz w:val="28"/>
          <w:szCs w:val="28"/>
        </w:rPr>
        <w:br/>
      </w:r>
      <w:r w:rsidRPr="00D70EBB">
        <w:rPr>
          <w:bCs/>
          <w:sz w:val="28"/>
          <w:szCs w:val="28"/>
        </w:rPr>
        <w:t>IX. Подписи Сторон</w:t>
      </w:r>
      <w:r w:rsidRPr="00D70EBB">
        <w:rPr>
          <w:bCs/>
          <w:sz w:val="28"/>
          <w:szCs w:val="28"/>
        </w:rPr>
        <w:br/>
      </w:r>
    </w:p>
    <w:tbl>
      <w:tblPr>
        <w:tblW w:w="0" w:type="auto"/>
        <w:tblCellMar>
          <w:left w:w="0" w:type="dxa"/>
          <w:right w:w="0" w:type="dxa"/>
        </w:tblCellMar>
        <w:tblLook w:val="04A0"/>
      </w:tblPr>
      <w:tblGrid>
        <w:gridCol w:w="1848"/>
        <w:gridCol w:w="376"/>
        <w:gridCol w:w="2587"/>
        <w:gridCol w:w="1848"/>
        <w:gridCol w:w="376"/>
        <w:gridCol w:w="2402"/>
      </w:tblGrid>
      <w:tr w:rsidR="00012988" w:rsidRPr="00D70EBB" w:rsidTr="00012988">
        <w:trPr>
          <w:trHeight w:val="15"/>
        </w:trPr>
        <w:tc>
          <w:tcPr>
            <w:tcW w:w="1848" w:type="dxa"/>
            <w:hideMark/>
          </w:tcPr>
          <w:p w:rsidR="00012988" w:rsidRPr="00D70EBB" w:rsidRDefault="00012988" w:rsidP="00012988">
            <w:pPr>
              <w:rPr>
                <w:bCs/>
                <w:sz w:val="28"/>
                <w:szCs w:val="28"/>
              </w:rPr>
            </w:pPr>
          </w:p>
        </w:tc>
        <w:tc>
          <w:tcPr>
            <w:tcW w:w="370" w:type="dxa"/>
            <w:hideMark/>
          </w:tcPr>
          <w:p w:rsidR="00012988" w:rsidRPr="00D70EBB" w:rsidRDefault="00012988" w:rsidP="00012988"/>
        </w:tc>
        <w:tc>
          <w:tcPr>
            <w:tcW w:w="2587" w:type="dxa"/>
            <w:hideMark/>
          </w:tcPr>
          <w:p w:rsidR="00012988" w:rsidRPr="00D70EBB" w:rsidRDefault="00012988" w:rsidP="00012988"/>
        </w:tc>
        <w:tc>
          <w:tcPr>
            <w:tcW w:w="1848" w:type="dxa"/>
            <w:hideMark/>
          </w:tcPr>
          <w:p w:rsidR="00012988" w:rsidRPr="00D70EBB" w:rsidRDefault="00012988" w:rsidP="00012988"/>
        </w:tc>
        <w:tc>
          <w:tcPr>
            <w:tcW w:w="370" w:type="dxa"/>
            <w:hideMark/>
          </w:tcPr>
          <w:p w:rsidR="00012988" w:rsidRPr="00D70EBB" w:rsidRDefault="00012988" w:rsidP="00012988"/>
        </w:tc>
        <w:tc>
          <w:tcPr>
            <w:tcW w:w="2402" w:type="dxa"/>
            <w:hideMark/>
          </w:tcPr>
          <w:p w:rsidR="00012988" w:rsidRPr="00D70EBB" w:rsidRDefault="00012988" w:rsidP="00012988"/>
        </w:tc>
      </w:tr>
      <w:tr w:rsidR="00012988" w:rsidRPr="00D70EBB" w:rsidTr="00012988">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Полное и сокращенное (при наличии) наименование Учредителя</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Полное и сокращенное (при наличии) наименование Учреждения</w:t>
            </w:r>
          </w:p>
        </w:tc>
      </w:tr>
      <w:tr w:rsidR="00012988" w:rsidRPr="00D70EBB" w:rsidTr="0001298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8"/>
                <w:szCs w:val="28"/>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8"/>
                <w:szCs w:val="28"/>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8"/>
                <w:szCs w:val="28"/>
              </w:rPr>
            </w:pPr>
          </w:p>
        </w:tc>
      </w:tr>
      <w:tr w:rsidR="00012988" w:rsidRPr="00D70EBB" w:rsidTr="0001298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(подпись)</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(Ф.И.О.)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(подпись)</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both"/>
              <w:textAlignment w:val="baseline"/>
              <w:rPr>
                <w:sz w:val="28"/>
                <w:szCs w:val="28"/>
              </w:rPr>
            </w:pPr>
            <w:r w:rsidRPr="00D70EBB">
              <w:rPr>
                <w:sz w:val="28"/>
                <w:szCs w:val="28"/>
              </w:rPr>
              <w:t>(Ф.И.О.)</w:t>
            </w:r>
          </w:p>
        </w:tc>
      </w:tr>
    </w:tbl>
    <w:p w:rsidR="00012988" w:rsidRPr="00D70EBB" w:rsidRDefault="00012988" w:rsidP="00012988">
      <w:pPr>
        <w:jc w:val="both"/>
        <w:textAlignment w:val="baseline"/>
        <w:rPr>
          <w:sz w:val="28"/>
          <w:szCs w:val="28"/>
        </w:rPr>
      </w:pPr>
    </w:p>
    <w:p w:rsidR="00012988" w:rsidRPr="00D70EBB" w:rsidRDefault="00012988" w:rsidP="00012988">
      <w:pPr>
        <w:ind w:firstLine="480"/>
        <w:textAlignment w:val="baseline"/>
        <w:rPr>
          <w:sz w:val="22"/>
          <w:szCs w:val="22"/>
        </w:rPr>
      </w:pPr>
      <w:r w:rsidRPr="00D70EBB">
        <w:rPr>
          <w:sz w:val="22"/>
          <w:szCs w:val="22"/>
        </w:rPr>
        <w:t>&lt;1&gt; Указывается конкретный срок, на который предоставляется Субсидия.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&lt;2&gt; Цель предоставления Субсидии указывается в соответствии с аналитическим кодом Субсидии, указанным в пункте 2.1.1 настоящей Типовой формы, а также в соответствии с Порядком предоставления субсидии, в случае предоставления Субсидии на несколько целей соответствующие цели указываются в Перечне Субсидий в соответствии с приложением N ____ к Соглашению по форме согласно приложению N 1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&lt;2.1&gt; Предусматривается в случае, если Субсидия предоставляется в целях достижения результатов регионального проекта, не входящего в состав муниципальной программы.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&lt;2.2&gt; Предусматривается в случае, если Субсидия предоставляется в целях достижения результатов (выполнения мероприятий) муниципальной программы, в том числе результатов региональных проектов, входящих в состав муниципальной программы.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&lt;2.3&gt; Указываются иные цели в соответствии с Порядком предоставления субсидии (при наличии).</w:t>
      </w:r>
      <w:r w:rsidRPr="00D70EBB">
        <w:rPr>
          <w:sz w:val="22"/>
          <w:szCs w:val="22"/>
        </w:rPr>
        <w:br/>
        <w:t xml:space="preserve">          &lt;2.4&gt; Указывается размер предоставляемой Субсидии, в том числе размер Субсидии в соответствующем финансовом году по коду классификации расходов бюджетов, по которому доведены лимиты бюджетных обязательств на предоставление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 xml:space="preserve">&lt;3&gt; Указывается аналитический код в соответствии с Перечнем кодов целевых субсидий, предоставляемых муниципальным бюджетным и автономным учреждениям в соответствии с абзацем вторым пункта 1 статьи 78.1 и статьей 78.2 Бюджетного кодекса Российской Федерации, приведенным в приложении к </w:t>
      </w:r>
      <w:r>
        <w:rPr>
          <w:sz w:val="22"/>
          <w:szCs w:val="22"/>
        </w:rPr>
        <w:t>постановлению</w:t>
      </w:r>
      <w:r w:rsidRPr="00D70EBB">
        <w:rPr>
          <w:sz w:val="22"/>
          <w:szCs w:val="22"/>
        </w:rPr>
        <w:t xml:space="preserve"> Администрации </w:t>
      </w:r>
      <w:r w:rsidR="00242E5F">
        <w:rPr>
          <w:sz w:val="22"/>
          <w:szCs w:val="22"/>
        </w:rPr>
        <w:t>Новоцимлянского</w:t>
      </w:r>
      <w:r>
        <w:rPr>
          <w:sz w:val="22"/>
          <w:szCs w:val="22"/>
        </w:rPr>
        <w:t xml:space="preserve"> сельского поселения</w:t>
      </w:r>
      <w:r w:rsidRPr="00D70EBB">
        <w:rPr>
          <w:sz w:val="22"/>
          <w:szCs w:val="22"/>
        </w:rPr>
        <w:t xml:space="preserve"> об утверждении сводного перечня целевых субсидий и субсидий на осуществление капитальных вложений.</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 xml:space="preserve">В случае предоставления Субсидий на несколько целей, коды БК, аналитические коды целей предоставления Субсидий указываются в Перечне Субсидий в приложении N _____ к Соглашению </w:t>
      </w:r>
      <w:r w:rsidRPr="00D70EBB">
        <w:rPr>
          <w:sz w:val="22"/>
          <w:szCs w:val="22"/>
        </w:rPr>
        <w:lastRenderedPageBreak/>
        <w:t>по форме согласно приложению N 1 к настоящей Типовой форме, в строке "Код субсидии" указывается "цели согласно приложению N _____ к настоящему Соглашению".</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&lt;4&gt; Указывается размер предоставления Субсидии в соответствующем финансовом году, а также код БК, по которому предоставляется Субсидия.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Если Субсидия предоставляется по нескольким кодам БК, то указываются последовательно год предоставления Субсидии, соответствующие коды БК, а также размеры Субсидии, предоставляемые по таким кодам БК. В случае предоставления Субсидий на несколько целей, размер Субсидии по соответствующим целям указывается в Перечне Субсидий в приложении N _____ к Соглашению по форме согласно приложению N 1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&lt;4.1&gt; Предусматривается при наличии такого акта.</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&lt;4.2&gt; Указывается ежегодный размер Субсидии за пределами планового периода в пределах средств и сроков, установленных актом Правительства Российской Федерации, указанным в пункте 2.1.2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&lt;5&gt; Порядок расчета размера Субсидии с указанием информации, обосновывающей размер Субсидии и источника ее получения, прилагается к Соглашению, заключаемому в соответствии с настоящей Типовой формой (за исключением случаев, когда порядок расчета размера Субсидии (размер Субсидии) определен Порядком предоставления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 xml:space="preserve">&lt;6&gt; Порядок санкционирования расходов муниципального бюджетного и автономного учреждения, лицевые счета которым открыты в органе, осуществляющем открытие и ведение лицевых счетов,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 </w:t>
      </w:r>
      <w:r>
        <w:rPr>
          <w:sz w:val="22"/>
          <w:szCs w:val="22"/>
        </w:rPr>
        <w:t>постановление</w:t>
      </w:r>
      <w:r w:rsidRPr="00D70EBB">
        <w:rPr>
          <w:sz w:val="22"/>
          <w:szCs w:val="22"/>
        </w:rPr>
        <w:t xml:space="preserve"> Администрации </w:t>
      </w:r>
      <w:r w:rsidR="00242E5F">
        <w:rPr>
          <w:sz w:val="22"/>
          <w:szCs w:val="22"/>
        </w:rPr>
        <w:t>Новоцимлянского</w:t>
      </w:r>
      <w:r>
        <w:rPr>
          <w:sz w:val="22"/>
          <w:szCs w:val="22"/>
        </w:rPr>
        <w:t xml:space="preserve"> сельского поселения</w:t>
      </w:r>
      <w:r w:rsidRPr="00D70EBB">
        <w:rPr>
          <w:sz w:val="22"/>
          <w:szCs w:val="22"/>
        </w:rPr>
        <w:t>.</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&lt;7&gt; Приложение N _____ к Соглашению оформляется по форме согласно приложению N 1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&lt;7.1&gt; Рекомендуемый образец приложения приведен в приложении N 2 к настоящей Типовой форме.</w:t>
      </w:r>
      <w:r w:rsidRPr="00D70EBB">
        <w:rPr>
          <w:sz w:val="22"/>
          <w:szCs w:val="22"/>
        </w:rPr>
        <w:br/>
        <w:t xml:space="preserve">         &lt;7.2&gt; Рекомендуемый образец приложения приведен в приложении N 3 к настоящей Типовой форме.</w:t>
      </w:r>
      <w:r w:rsidRPr="00D70EBB">
        <w:rPr>
          <w:sz w:val="22"/>
          <w:szCs w:val="22"/>
        </w:rPr>
        <w:br/>
        <w:t xml:space="preserve">          &lt;7.3&gt; Предусматривается в случае, если Порядком предоставления субсидии установлены положения о предоставлении Учреждением на безвозмездной и безвозвратной основе средств иным лицам, в том числе в форме гранта.</w:t>
      </w:r>
      <w:r w:rsidRPr="00D70EBB">
        <w:rPr>
          <w:sz w:val="22"/>
          <w:szCs w:val="22"/>
        </w:rPr>
        <w:br/>
      </w:r>
    </w:p>
    <w:p w:rsidR="00012988" w:rsidRPr="00D70EBB" w:rsidRDefault="00012988" w:rsidP="00A05A05">
      <w:pPr>
        <w:ind w:firstLine="480"/>
        <w:jc w:val="both"/>
        <w:textAlignment w:val="baseline"/>
        <w:rPr>
          <w:sz w:val="22"/>
          <w:szCs w:val="22"/>
        </w:rPr>
      </w:pPr>
      <w:r w:rsidRPr="00D70EBB">
        <w:rPr>
          <w:sz w:val="22"/>
          <w:szCs w:val="22"/>
        </w:rPr>
        <w:t xml:space="preserve">&lt;7.4&gt; </w:t>
      </w:r>
      <w:r w:rsidRPr="00A05A05">
        <w:rPr>
          <w:sz w:val="22"/>
          <w:szCs w:val="22"/>
        </w:rPr>
        <w:t xml:space="preserve">Пункт </w:t>
      </w:r>
      <w:r w:rsidR="00A05A05" w:rsidRPr="00A05A05">
        <w:rPr>
          <w:sz w:val="22"/>
          <w:szCs w:val="22"/>
        </w:rPr>
        <w:t>6</w:t>
      </w:r>
      <w:r w:rsidRPr="00A05A05">
        <w:rPr>
          <w:sz w:val="22"/>
          <w:szCs w:val="22"/>
        </w:rPr>
        <w:t> </w:t>
      </w:r>
      <w:hyperlink r:id="rId9" w:history="1">
        <w:r w:rsidRPr="00A05A05">
          <w:rPr>
            <w:rStyle w:val="af5"/>
            <w:color w:val="auto"/>
            <w:sz w:val="22"/>
            <w:szCs w:val="22"/>
            <w:u w:val="none"/>
          </w:rPr>
          <w:t xml:space="preserve">постановления Администрации </w:t>
        </w:r>
        <w:r w:rsidR="00242E5F" w:rsidRPr="00A05A05">
          <w:rPr>
            <w:rStyle w:val="af5"/>
            <w:color w:val="auto"/>
            <w:sz w:val="22"/>
            <w:szCs w:val="22"/>
            <w:u w:val="none"/>
          </w:rPr>
          <w:t xml:space="preserve">Новоцимлянского </w:t>
        </w:r>
        <w:r w:rsidRPr="00A05A05">
          <w:rPr>
            <w:rStyle w:val="af5"/>
            <w:color w:val="auto"/>
            <w:sz w:val="22"/>
            <w:szCs w:val="22"/>
            <w:u w:val="none"/>
          </w:rPr>
          <w:t xml:space="preserve">сельского поселения от </w:t>
        </w:r>
        <w:r w:rsidR="00A05A05" w:rsidRPr="00A05A05">
          <w:rPr>
            <w:rStyle w:val="af5"/>
            <w:color w:val="auto"/>
            <w:sz w:val="22"/>
            <w:szCs w:val="22"/>
            <w:u w:val="none"/>
          </w:rPr>
          <w:t>20.01</w:t>
        </w:r>
        <w:r w:rsidRPr="00A05A05">
          <w:rPr>
            <w:rStyle w:val="af5"/>
            <w:color w:val="auto"/>
            <w:sz w:val="22"/>
            <w:szCs w:val="22"/>
            <w:u w:val="none"/>
          </w:rPr>
          <w:t xml:space="preserve">.2023 N </w:t>
        </w:r>
        <w:r w:rsidR="00A05A05" w:rsidRPr="00A05A05">
          <w:rPr>
            <w:rStyle w:val="af5"/>
            <w:color w:val="auto"/>
            <w:sz w:val="22"/>
            <w:szCs w:val="22"/>
            <w:u w:val="none"/>
          </w:rPr>
          <w:t>3</w:t>
        </w:r>
        <w:r w:rsidRPr="00A05A05">
          <w:rPr>
            <w:rStyle w:val="af5"/>
            <w:color w:val="auto"/>
            <w:sz w:val="22"/>
            <w:szCs w:val="22"/>
            <w:u w:val="none"/>
          </w:rPr>
          <w:t xml:space="preserve"> "О мерах по обеспечению исполнения бюджета </w:t>
        </w:r>
        <w:r w:rsidR="00A05A05" w:rsidRPr="00A05A05">
          <w:rPr>
            <w:rStyle w:val="af5"/>
            <w:color w:val="auto"/>
            <w:sz w:val="22"/>
            <w:szCs w:val="22"/>
            <w:u w:val="none"/>
          </w:rPr>
          <w:t>Новоцимлянского</w:t>
        </w:r>
        <w:r w:rsidRPr="00A05A05">
          <w:rPr>
            <w:rStyle w:val="af5"/>
            <w:color w:val="auto"/>
            <w:sz w:val="22"/>
            <w:szCs w:val="22"/>
            <w:u w:val="none"/>
          </w:rPr>
          <w:t xml:space="preserve"> сельского поселения"</w:t>
        </w:r>
      </w:hyperlink>
      <w:r w:rsidRPr="00A05A05">
        <w:rPr>
          <w:sz w:val="22"/>
          <w:szCs w:val="22"/>
        </w:rPr>
        <w:t>.</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&lt;7.5&gt; Предусматривается в случае, если Порядком предоставления субсидии установлены положения о проведении такого отбора.</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&lt;7.6&gt; Указываются иные конкретные условия, установленные Порядком предоставления субсидии, а также иными нормативными правовыми актами Правительства Российской Федерации, регулирующими порядок и условия предоставления субсидий юридическим лицам (при необходимости).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&lt;7.7&gt; Выбор способа проведения контроля за соблюдением Учреждением порядка и условий предоставления Субсидии, установленных Порядком предоставления субсидии и Соглашением, осуществляется Учредителем.</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lastRenderedPageBreak/>
        <w:t>&lt;7.8&gt; Приложение оформляется согласно приложению N 4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&lt;7.9&gt; Предусматривается при наличии в Соглашении пункта 3.1.1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&lt;7.10&gt; Указываются отчеты, установленные Порядком предоставления субсидии или иные отчеты, в случае если Порядком предоставления субсидии установлено право Учредителя устанавливать сроки и формы представления дополнительной отчетности в Соглашении, по формам, прилагаемым к Соглашению и являющимся его неотъемлемой частью, с указанием прилагаемых документов.</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&lt;8&gt; Приложение оформляется согласно приложению N 5 к настоящей Типовой форме.</w:t>
      </w:r>
      <w:r w:rsidRPr="00D70EBB">
        <w:rPr>
          <w:sz w:val="22"/>
          <w:szCs w:val="22"/>
        </w:rPr>
        <w:br/>
        <w:t xml:space="preserve">        &lt;8.1&gt; Рекомендуемый образец приложения приведен в приложении N 6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&lt;8.2&gt; Претензия о невыполнении обязательств Соглашения оформляется согласно приложению N 7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&lt;8.3&gt; Уведомление о расторжении Соглашения оформляется согласно приложению N 8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&lt;8.4&gt; Акт об исполнении обязательств по соглашению оформляется согласно приложению N 9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&lt;9&gt; Указываются иные конкретные обязательства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&lt;9.1&gt; Изменение размера субсидии возможно при наличии неиспользованных лимитов бюджетных обязательств, указанных в пункте 2.1.1 настоящего Соглашения, и при условии предоставления Учреждением информации, содержащей финансово-экономическое обоснование данных изменений.</w:t>
      </w:r>
      <w:r w:rsidRPr="00D70EBB">
        <w:rPr>
          <w:sz w:val="22"/>
          <w:szCs w:val="22"/>
        </w:rPr>
        <w:br/>
      </w:r>
    </w:p>
    <w:p w:rsidR="00012988" w:rsidRPr="00D70EBB" w:rsidRDefault="00012988" w:rsidP="00A05A05">
      <w:pPr>
        <w:ind w:firstLine="480"/>
        <w:jc w:val="both"/>
        <w:textAlignment w:val="baseline"/>
        <w:rPr>
          <w:sz w:val="22"/>
          <w:szCs w:val="22"/>
        </w:rPr>
      </w:pPr>
      <w:r w:rsidRPr="00D70EBB">
        <w:rPr>
          <w:sz w:val="22"/>
          <w:szCs w:val="22"/>
        </w:rPr>
        <w:t>&lt;10&gt; Указывается конкретный срок принятия решения, но не позднее срока, установленного бюджетным законодательством Российской Федерации.</w:t>
      </w:r>
      <w:r w:rsidRPr="00D70EBB">
        <w:rPr>
          <w:sz w:val="22"/>
          <w:szCs w:val="22"/>
        </w:rPr>
        <w:br/>
      </w:r>
    </w:p>
    <w:p w:rsidR="00012988" w:rsidRPr="00D70EBB" w:rsidRDefault="00012988" w:rsidP="00A05A05">
      <w:pPr>
        <w:ind w:firstLine="480"/>
        <w:jc w:val="both"/>
        <w:textAlignment w:val="baseline"/>
        <w:rPr>
          <w:sz w:val="22"/>
          <w:szCs w:val="22"/>
        </w:rPr>
      </w:pPr>
      <w:r>
        <w:rPr>
          <w:sz w:val="22"/>
          <w:szCs w:val="22"/>
        </w:rPr>
        <w:t>&lt;11&gt; Пункт 4</w:t>
      </w:r>
      <w:r w:rsidRPr="00D70EBB">
        <w:rPr>
          <w:sz w:val="22"/>
          <w:szCs w:val="22"/>
        </w:rPr>
        <w:t> </w:t>
      </w:r>
      <w:hyperlink r:id="rId10" w:history="1">
        <w:r w:rsidR="00A05A05" w:rsidRPr="00A05A05">
          <w:rPr>
            <w:rStyle w:val="af5"/>
            <w:color w:val="auto"/>
            <w:sz w:val="22"/>
            <w:szCs w:val="22"/>
            <w:u w:val="none"/>
          </w:rPr>
          <w:t>постановления Администрации Новоцимлянского сельского поселения от 20.01.2023 N 3 "О мерах по обеспечению исполнения бюджета Новоцимлянского сельского поселения"</w:t>
        </w:r>
      </w:hyperlink>
      <w:r w:rsidRPr="00D70EBB">
        <w:rPr>
          <w:sz w:val="22"/>
          <w:szCs w:val="22"/>
        </w:rPr>
        <w:t>.</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&lt;12&gt; Указывается конкретный срок принятия решения о наличии или отсутствии потребности в направлении в 20_____ году остатка Субсидии, не использованного в 20____ году, на цель(и), указанную(-ые) в разделе I Соглашения/приложении N ______ к Соглашению, но не позднее 1 июля текущего финансового года.</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&lt;13&gt; Предусматривается в случае, если это установлено Порядком предоставления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&lt;14&gt; Указываются иные конкретные права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&lt;15&gt; Пункт 4.3.1 заполняется при наличии в Соглашении пункта 3.1.1 настоящей Типовой формы.</w:t>
      </w:r>
      <w:r w:rsidRPr="00D70EBB">
        <w:rPr>
          <w:sz w:val="22"/>
          <w:szCs w:val="22"/>
        </w:rPr>
        <w:br/>
      </w:r>
      <w:r>
        <w:rPr>
          <w:sz w:val="22"/>
          <w:szCs w:val="22"/>
        </w:rPr>
        <w:t xml:space="preserve">         </w:t>
      </w:r>
      <w:r w:rsidRPr="00D70EBB">
        <w:rPr>
          <w:sz w:val="22"/>
          <w:szCs w:val="22"/>
        </w:rPr>
        <w:t>&lt;16&gt; В случае уменьшения Учредителем размера Субсидии сумма поступлений Субсидии в Сведениях должна быть больше или равна сумме произведенных расходов, источником финансового обеспечения которых она является, в том числе с учетом разрешенного к использованию остатка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&lt;16.1&gt; Предусматривается при наличии в Соглашении пунктов 1.1.1, 4.1.5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lastRenderedPageBreak/>
        <w:t>&lt;16.2&gt; Предусматривается при наличии в Соглашении пункта 4.1.6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&lt;16.3&gt; При наличии в Соглашении пункта 4.1.6.1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&lt;16.4&gt; Предусматривается при наличии в Соглашении пункта 4.1.6.2 настоящей Типовой формы.</w:t>
      </w:r>
      <w:r w:rsidRPr="00D70EBB">
        <w:rPr>
          <w:sz w:val="22"/>
          <w:szCs w:val="22"/>
        </w:rPr>
        <w:br/>
      </w:r>
      <w:r>
        <w:rPr>
          <w:sz w:val="22"/>
          <w:szCs w:val="22"/>
        </w:rPr>
        <w:t xml:space="preserve">         </w:t>
      </w:r>
      <w:r w:rsidRPr="00D70EBB">
        <w:rPr>
          <w:sz w:val="22"/>
          <w:szCs w:val="22"/>
        </w:rPr>
        <w:t>&lt;16.5&gt; Пункт 44 </w:t>
      </w:r>
      <w:hyperlink r:id="rId11" w:anchor="6560IO" w:history="1">
        <w:r w:rsidRPr="00D70EBB">
          <w:rPr>
            <w:rStyle w:val="af5"/>
            <w:sz w:val="22"/>
            <w:szCs w:val="22"/>
          </w:rPr>
          <w:t>Положения о мерах по обеспечению исполнения федерального бюджета</w:t>
        </w:r>
      </w:hyperlink>
      <w:r w:rsidRPr="00D70EBB">
        <w:rPr>
          <w:sz w:val="22"/>
          <w:szCs w:val="22"/>
        </w:rPr>
        <w:t>, утвержденного </w:t>
      </w:r>
      <w:hyperlink r:id="rId12" w:history="1">
        <w:r w:rsidRPr="00D70EBB">
          <w:rPr>
            <w:rStyle w:val="af5"/>
            <w:sz w:val="22"/>
            <w:szCs w:val="22"/>
          </w:rPr>
          <w:t>Постановлением Правительства Российской Федерации от 09.12.2017 N 1496 "О мерах по обеспечению исполнения федерального бюджета"</w:t>
        </w:r>
      </w:hyperlink>
      <w:r w:rsidRPr="00D70EBB">
        <w:rPr>
          <w:sz w:val="22"/>
          <w:szCs w:val="22"/>
        </w:rPr>
        <w:t>.</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&lt;16.6&gt; Предусматривается при наличии в Соглашении пункта 4.1.6.3 настоящей Типовой формы.</w:t>
      </w:r>
      <w:r w:rsidRPr="00D70EBB">
        <w:rPr>
          <w:sz w:val="22"/>
          <w:szCs w:val="22"/>
        </w:rPr>
        <w:br/>
      </w:r>
      <w:r>
        <w:rPr>
          <w:sz w:val="22"/>
          <w:szCs w:val="22"/>
        </w:rPr>
        <w:t xml:space="preserve">        </w:t>
      </w:r>
      <w:r w:rsidRPr="00D70EBB">
        <w:rPr>
          <w:sz w:val="22"/>
          <w:szCs w:val="22"/>
        </w:rPr>
        <w:t>&lt;17&gt; Предусматривается при наличии в Соглашении пункта 4.1.5.2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&lt;18&gt; Предусматривается при наличии в Соглашении пункта 4.1.7.1.3 настоящей Типовой формы.</w:t>
      </w:r>
      <w:r w:rsidRPr="00D70EBB">
        <w:rPr>
          <w:sz w:val="22"/>
          <w:szCs w:val="22"/>
        </w:rPr>
        <w:br/>
      </w:r>
      <w:r>
        <w:rPr>
          <w:sz w:val="22"/>
          <w:szCs w:val="22"/>
        </w:rPr>
        <w:t xml:space="preserve">         </w:t>
      </w:r>
      <w:r w:rsidRPr="00D70EBB">
        <w:rPr>
          <w:sz w:val="22"/>
          <w:szCs w:val="22"/>
        </w:rPr>
        <w:t>&lt;19&gt; Предусматривается при наличии в Соглашении пункта 4.2.3.1 настоящей Типовой формы. Указывается конкретный срок возврата Учреждением остатка Субсидии или ее части, не использованных на цели, указанные в разделе I соглашения, но не позднее срока, установленного бюджетным законодательством Российской Федерации.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&lt;20&gt; Предусматривается при наличии в соглашении пункта 4.2.3.2 настоящей Типовой формы. Указывается конкретный срок возврата Учреждением средств от возврата дебиторской задолженности, но не позднее срока, установленного бюджетным законодательством Российской Федерации.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&lt;21&gt;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&lt;22&gt; Под отчетным финансовым годом в пункте 4.4.1 настоящей Типовой формы понимается год предоставления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&lt;23&gt; Предусматривается при наличии в соглашении пункта 4.2.3.1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&lt;24&gt; Предусматривается при наличии в соглашении пункта 4.2.3.2 настоящей Типовой формы.</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&lt;25&gt; Указываются иные конкретные права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&lt;26&gt; Указываются иные конкретные положения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&lt;27&gt; Указываются иные конкретные условия, помимо установленных настоящей Типовой формой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&lt;28&gt; Дополнительное соглашение о расторжении Соглашения оформляется согласно приложению N 10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&lt;29&gt; Предусматривается в случае, если это установлено Порядком предоставления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&lt;30&gt; Указываются иные случаи расторжения Соглашения.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&lt;31&gt; Дополнительное соглашение к Соглашению оформляется согласно приложению N 11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&lt;32&gt; Уведомление об изменении отдельных положений соглашения в одностороннем порядке оформляется согласно приложению N 12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lastRenderedPageBreak/>
        <w:t>&lt;33&gt; Указывается способ направления документов по выбору Сторон.</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&lt;34&gt; Указывается иной способ направления документов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 xml:space="preserve">&lt;35&gt;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государственной власти </w:t>
      </w:r>
      <w:r w:rsidR="00F421DC">
        <w:rPr>
          <w:sz w:val="22"/>
          <w:szCs w:val="22"/>
        </w:rPr>
        <w:t>Новоцимлянского</w:t>
      </w:r>
      <w:r>
        <w:rPr>
          <w:sz w:val="22"/>
          <w:szCs w:val="22"/>
        </w:rPr>
        <w:t xml:space="preserve"> сельского поселения</w:t>
      </w:r>
      <w:r w:rsidRPr="00D70EBB">
        <w:rPr>
          <w:sz w:val="22"/>
          <w:szCs w:val="22"/>
        </w:rPr>
        <w:t>, уполномоченного на подписание такого Соглашения, и содержащего подпись Получателя.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&lt;36&gt; Пункт 7.7.2 включается в Соглашение в случае формирования и подписания Соглашения в форме бумажного документа.</w:t>
      </w:r>
    </w:p>
    <w:p w:rsidR="00012988" w:rsidRPr="00D70EBB" w:rsidRDefault="00012988" w:rsidP="00012988">
      <w:pPr>
        <w:rPr>
          <w:sz w:val="22"/>
          <w:szCs w:val="22"/>
        </w:rPr>
        <w:sectPr w:rsidR="00012988" w:rsidRPr="00D70EBB">
          <w:pgSz w:w="11906" w:h="16838"/>
          <w:pgMar w:top="1134" w:right="567" w:bottom="1134" w:left="1701" w:header="709" w:footer="709" w:gutter="0"/>
          <w:cols w:space="720"/>
        </w:sectPr>
      </w:pP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lastRenderedPageBreak/>
        <w:t>Приложение N 1</w:t>
      </w:r>
      <w:r w:rsidRPr="00D70EBB">
        <w:rPr>
          <w:bCs/>
          <w:sz w:val="22"/>
          <w:szCs w:val="22"/>
        </w:rPr>
        <w:br/>
        <w:t>к Типовой форме соглашения о</w:t>
      </w:r>
      <w:r w:rsidRPr="00D70EBB">
        <w:rPr>
          <w:bCs/>
          <w:sz w:val="22"/>
          <w:szCs w:val="22"/>
        </w:rPr>
        <w:br/>
        <w:t xml:space="preserve">предоставлении из бюджета </w:t>
      </w:r>
      <w:r w:rsidR="00A05A05">
        <w:rPr>
          <w:bCs/>
          <w:sz w:val="22"/>
          <w:szCs w:val="22"/>
        </w:rPr>
        <w:t xml:space="preserve">Новоцимлянского </w:t>
      </w:r>
      <w:r>
        <w:rPr>
          <w:bCs/>
          <w:sz w:val="22"/>
          <w:szCs w:val="22"/>
        </w:rPr>
        <w:t>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A05A05">
        <w:rPr>
          <w:bCs/>
          <w:sz w:val="22"/>
          <w:szCs w:val="22"/>
        </w:rPr>
        <w:t>Новоцимлянского</w:t>
      </w:r>
      <w:r>
        <w:rPr>
          <w:bCs/>
          <w:sz w:val="22"/>
          <w:szCs w:val="22"/>
        </w:rPr>
        <w:t xml:space="preserve"> сельского поселения</w:t>
      </w:r>
      <w:r w:rsidRPr="00D70EBB">
        <w:rPr>
          <w:bCs/>
          <w:sz w:val="22"/>
          <w:szCs w:val="22"/>
        </w:rPr>
        <w:t xml:space="preserve">  </w:t>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rsidR="00012988" w:rsidRPr="00D70EBB" w:rsidRDefault="00012988" w:rsidP="00012988">
      <w:pPr>
        <w:jc w:val="right"/>
        <w:textAlignment w:val="baseline"/>
        <w:rPr>
          <w:sz w:val="22"/>
          <w:szCs w:val="22"/>
        </w:rPr>
      </w:pPr>
      <w:r w:rsidRPr="00D70EBB">
        <w:rPr>
          <w:sz w:val="22"/>
          <w:szCs w:val="22"/>
        </w:rPr>
        <w:t xml:space="preserve"> </w:t>
      </w:r>
    </w:p>
    <w:p w:rsidR="00012988" w:rsidRPr="00D70EBB" w:rsidRDefault="00012988" w:rsidP="00012988">
      <w:pPr>
        <w:jc w:val="right"/>
        <w:textAlignment w:val="baseline"/>
        <w:rPr>
          <w:sz w:val="22"/>
          <w:szCs w:val="22"/>
        </w:rPr>
      </w:pPr>
      <w:r w:rsidRPr="00D70EBB">
        <w:rPr>
          <w:sz w:val="22"/>
          <w:szCs w:val="22"/>
        </w:rPr>
        <w:t>Приложение N ___</w:t>
      </w:r>
      <w:r w:rsidRPr="00D70EBB">
        <w:rPr>
          <w:sz w:val="22"/>
          <w:szCs w:val="22"/>
        </w:rPr>
        <w:br/>
        <w:t>к Соглашению</w:t>
      </w:r>
      <w:r w:rsidRPr="00D70EBB">
        <w:rPr>
          <w:sz w:val="22"/>
          <w:szCs w:val="22"/>
        </w:rPr>
        <w:br/>
        <w:t>от ___________ N 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__________ N ______)</w:t>
      </w:r>
    </w:p>
    <w:p w:rsidR="00012988" w:rsidRPr="00D70EBB" w:rsidRDefault="00012988" w:rsidP="00012988">
      <w:pPr>
        <w:spacing w:after="240"/>
        <w:jc w:val="center"/>
        <w:textAlignment w:val="baseline"/>
        <w:rPr>
          <w:bCs/>
          <w:sz w:val="22"/>
          <w:szCs w:val="22"/>
        </w:rPr>
      </w:pPr>
      <w:r w:rsidRPr="00D70EBB">
        <w:rPr>
          <w:bCs/>
          <w:sz w:val="22"/>
          <w:szCs w:val="22"/>
        </w:rPr>
        <w:t>Перечень Субсидий &lt;1&gt;</w:t>
      </w:r>
      <w:r w:rsidRPr="00D70EBB">
        <w:rPr>
          <w:bCs/>
          <w:sz w:val="22"/>
          <w:szCs w:val="22"/>
        </w:rPr>
        <w:br/>
      </w:r>
    </w:p>
    <w:tbl>
      <w:tblPr>
        <w:tblW w:w="14590" w:type="dxa"/>
        <w:tblCellMar>
          <w:left w:w="0" w:type="dxa"/>
          <w:right w:w="0" w:type="dxa"/>
        </w:tblCellMar>
        <w:tblLook w:val="04A0"/>
      </w:tblPr>
      <w:tblGrid>
        <w:gridCol w:w="621"/>
        <w:gridCol w:w="1835"/>
        <w:gridCol w:w="1816"/>
        <w:gridCol w:w="1812"/>
        <w:gridCol w:w="918"/>
        <w:gridCol w:w="1339"/>
        <w:gridCol w:w="1105"/>
        <w:gridCol w:w="1228"/>
        <w:gridCol w:w="1315"/>
        <w:gridCol w:w="778"/>
        <w:gridCol w:w="911"/>
        <w:gridCol w:w="892"/>
        <w:gridCol w:w="20"/>
      </w:tblGrid>
      <w:tr w:rsidR="00012988" w:rsidRPr="00D70EBB" w:rsidTr="00012988">
        <w:trPr>
          <w:gridAfter w:val="1"/>
          <w:wAfter w:w="20" w:type="dxa"/>
          <w:trHeight w:val="15"/>
        </w:trPr>
        <w:tc>
          <w:tcPr>
            <w:tcW w:w="4274" w:type="dxa"/>
            <w:gridSpan w:val="3"/>
            <w:hideMark/>
          </w:tcPr>
          <w:p w:rsidR="00012988" w:rsidRPr="00D70EBB" w:rsidRDefault="00012988" w:rsidP="00012988">
            <w:pPr>
              <w:rPr>
                <w:bCs/>
                <w:sz w:val="22"/>
                <w:szCs w:val="22"/>
              </w:rPr>
            </w:pPr>
          </w:p>
        </w:tc>
        <w:tc>
          <w:tcPr>
            <w:tcW w:w="6402" w:type="dxa"/>
            <w:gridSpan w:val="5"/>
            <w:hideMark/>
          </w:tcPr>
          <w:p w:rsidR="00012988" w:rsidRPr="00D70EBB" w:rsidRDefault="00012988" w:rsidP="00012988"/>
        </w:tc>
        <w:tc>
          <w:tcPr>
            <w:tcW w:w="2092" w:type="dxa"/>
            <w:gridSpan w:val="2"/>
            <w:hideMark/>
          </w:tcPr>
          <w:p w:rsidR="00012988" w:rsidRPr="00D70EBB" w:rsidRDefault="00012988" w:rsidP="00012988"/>
        </w:tc>
        <w:tc>
          <w:tcPr>
            <w:tcW w:w="1802" w:type="dxa"/>
            <w:gridSpan w:val="2"/>
            <w:hideMark/>
          </w:tcPr>
          <w:p w:rsidR="00012988" w:rsidRPr="00D70EBB" w:rsidRDefault="00012988" w:rsidP="00012988"/>
        </w:tc>
      </w:tr>
      <w:tr w:rsidR="00012988" w:rsidRPr="00D70EBB" w:rsidTr="00012988">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Коды</w:t>
            </w:r>
          </w:p>
        </w:tc>
      </w:tr>
      <w:tr w:rsidR="00012988" w:rsidRPr="00D70EBB" w:rsidTr="00012988">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Учреждения</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Учредителя</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мероприятия муниципальной программы  &lt;2&gt;</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&lt;2&gt;</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Единица измерения: руб. (с точностью до второго знака после запятой)</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ОКЕИ</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383</w:t>
            </w:r>
          </w:p>
        </w:tc>
      </w:tr>
      <w:tr w:rsidR="00012988" w:rsidRPr="00D70EBB" w:rsidTr="00012988">
        <w:trPr>
          <w:trHeight w:val="15"/>
        </w:trPr>
        <w:tc>
          <w:tcPr>
            <w:tcW w:w="622" w:type="dxa"/>
            <w:hideMark/>
          </w:tcPr>
          <w:p w:rsidR="00012988" w:rsidRPr="00D70EBB" w:rsidRDefault="00012988" w:rsidP="00012988"/>
        </w:tc>
        <w:tc>
          <w:tcPr>
            <w:tcW w:w="1836" w:type="dxa"/>
            <w:hideMark/>
          </w:tcPr>
          <w:p w:rsidR="00012988" w:rsidRPr="00D70EBB" w:rsidRDefault="00012988" w:rsidP="00012988"/>
        </w:tc>
        <w:tc>
          <w:tcPr>
            <w:tcW w:w="1815" w:type="dxa"/>
            <w:hideMark/>
          </w:tcPr>
          <w:p w:rsidR="00012988" w:rsidRPr="00D70EBB" w:rsidRDefault="00012988" w:rsidP="00012988"/>
        </w:tc>
        <w:tc>
          <w:tcPr>
            <w:tcW w:w="1812" w:type="dxa"/>
            <w:hideMark/>
          </w:tcPr>
          <w:p w:rsidR="00012988" w:rsidRPr="00D70EBB" w:rsidRDefault="00012988" w:rsidP="00012988"/>
        </w:tc>
        <w:tc>
          <w:tcPr>
            <w:tcW w:w="918" w:type="dxa"/>
            <w:hideMark/>
          </w:tcPr>
          <w:p w:rsidR="00012988" w:rsidRPr="00D70EBB" w:rsidRDefault="00012988" w:rsidP="00012988"/>
        </w:tc>
        <w:tc>
          <w:tcPr>
            <w:tcW w:w="1339" w:type="dxa"/>
            <w:hideMark/>
          </w:tcPr>
          <w:p w:rsidR="00012988" w:rsidRPr="00D70EBB" w:rsidRDefault="00012988" w:rsidP="00012988"/>
        </w:tc>
        <w:tc>
          <w:tcPr>
            <w:tcW w:w="1105" w:type="dxa"/>
            <w:hideMark/>
          </w:tcPr>
          <w:p w:rsidR="00012988" w:rsidRPr="00D70EBB" w:rsidRDefault="00012988" w:rsidP="00012988"/>
        </w:tc>
        <w:tc>
          <w:tcPr>
            <w:tcW w:w="1227" w:type="dxa"/>
            <w:hideMark/>
          </w:tcPr>
          <w:p w:rsidR="00012988" w:rsidRPr="00D70EBB" w:rsidRDefault="00012988" w:rsidP="00012988"/>
        </w:tc>
        <w:tc>
          <w:tcPr>
            <w:tcW w:w="1315" w:type="dxa"/>
            <w:hideMark/>
          </w:tcPr>
          <w:p w:rsidR="00012988" w:rsidRPr="00D70EBB" w:rsidRDefault="00012988" w:rsidP="00012988"/>
        </w:tc>
        <w:tc>
          <w:tcPr>
            <w:tcW w:w="778" w:type="dxa"/>
            <w:hideMark/>
          </w:tcPr>
          <w:p w:rsidR="00012988" w:rsidRPr="00D70EBB" w:rsidRDefault="00012988" w:rsidP="00012988"/>
        </w:tc>
        <w:tc>
          <w:tcPr>
            <w:tcW w:w="1803" w:type="dxa"/>
            <w:gridSpan w:val="2"/>
            <w:hideMark/>
          </w:tcPr>
          <w:p w:rsidR="00012988" w:rsidRPr="00D70EBB" w:rsidRDefault="00012988" w:rsidP="00012988"/>
        </w:tc>
        <w:tc>
          <w:tcPr>
            <w:tcW w:w="20" w:type="dxa"/>
            <w:hideMark/>
          </w:tcPr>
          <w:p w:rsidR="00012988" w:rsidRPr="00D70EBB" w:rsidRDefault="00012988" w:rsidP="00012988"/>
        </w:tc>
      </w:tr>
      <w:tr w:rsidR="00012988" w:rsidRPr="00D70EBB" w:rsidTr="00012988">
        <w:trPr>
          <w:gridAfter w:val="1"/>
          <w:wAfter w:w="20" w:type="dxa"/>
        </w:trPr>
        <w:tc>
          <w:tcPr>
            <w:tcW w:w="6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N</w:t>
            </w:r>
          </w:p>
          <w:p w:rsidR="00012988" w:rsidRPr="00D70EBB" w:rsidRDefault="00012988" w:rsidP="00012988">
            <w:pPr>
              <w:jc w:val="center"/>
              <w:textAlignment w:val="baseline"/>
              <w:rPr>
                <w:sz w:val="22"/>
                <w:szCs w:val="22"/>
              </w:rPr>
            </w:pPr>
            <w:r w:rsidRPr="00D70EBB">
              <w:rPr>
                <w:sz w:val="22"/>
                <w:szCs w:val="22"/>
              </w:rPr>
              <w:t>п/п</w:t>
            </w:r>
          </w:p>
        </w:tc>
        <w:tc>
          <w:tcPr>
            <w:tcW w:w="183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 Субсидии</w:t>
            </w:r>
          </w:p>
        </w:tc>
        <w:tc>
          <w:tcPr>
            <w:tcW w:w="181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Направление расходования средств Субсидии &lt;3&gt;</w:t>
            </w:r>
          </w:p>
        </w:tc>
        <w:tc>
          <w:tcPr>
            <w:tcW w:w="18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Сведения о нормативных правовых актах &lt;4&gt;</w:t>
            </w:r>
          </w:p>
        </w:tc>
        <w:tc>
          <w:tcPr>
            <w:tcW w:w="45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бюджетной классификации Российской Федерации</w:t>
            </w:r>
          </w:p>
        </w:tc>
        <w:tc>
          <w:tcPr>
            <w:tcW w:w="131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Субсидии &lt;5&gt;</w:t>
            </w:r>
          </w:p>
        </w:tc>
        <w:tc>
          <w:tcPr>
            <w:tcW w:w="25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Сумма, в том числе по финансовым годам (руб.):</w:t>
            </w:r>
          </w:p>
        </w:tc>
      </w:tr>
      <w:tr w:rsidR="00012988" w:rsidRPr="00D70EBB" w:rsidTr="00012988">
        <w:trPr>
          <w:gridAfter w:val="1"/>
          <w:wAfter w:w="20" w:type="dxa"/>
        </w:trPr>
        <w:tc>
          <w:tcPr>
            <w:tcW w:w="62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836"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815"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81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главы</w:t>
            </w:r>
          </w:p>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раздел, подраздел</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целевая статья</w:t>
            </w:r>
          </w:p>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вид расходов</w:t>
            </w:r>
          </w:p>
        </w:tc>
        <w:tc>
          <w:tcPr>
            <w:tcW w:w="1315"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20__ год</w:t>
            </w:r>
          </w:p>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20__ год</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20__ год</w:t>
            </w:r>
          </w:p>
        </w:tc>
      </w:tr>
      <w:tr w:rsidR="00012988" w:rsidRPr="00D70EBB" w:rsidTr="00012988">
        <w:trPr>
          <w:gridAfter w:val="1"/>
          <w:wAfter w:w="20" w:type="dxa"/>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1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8</w:t>
            </w:r>
          </w:p>
        </w:tc>
        <w:tc>
          <w:tcPr>
            <w:tcW w:w="13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9</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10</w:t>
            </w:r>
          </w:p>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11</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12</w:t>
            </w:r>
          </w:p>
        </w:tc>
      </w:tr>
      <w:tr w:rsidR="00012988" w:rsidRPr="00D70EBB" w:rsidTr="00012988">
        <w:trPr>
          <w:gridAfter w:val="1"/>
          <w:wAfter w:w="20" w:type="dxa"/>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1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3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rPr>
          <w:gridAfter w:val="1"/>
          <w:wAfter w:w="20" w:type="dxa"/>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1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3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shd w:val="clear" w:color="auto" w:fill="FFFFFF"/>
        <w:ind w:firstLine="480"/>
        <w:textAlignment w:val="baseline"/>
        <w:rPr>
          <w:sz w:val="22"/>
          <w:szCs w:val="22"/>
        </w:rPr>
      </w:pPr>
      <w:r w:rsidRPr="00D70EBB">
        <w:rPr>
          <w:sz w:val="22"/>
          <w:szCs w:val="22"/>
        </w:rPr>
        <w:lastRenderedPageBreak/>
        <w:t>&lt;1&gt; Перечень субсидий формируется при заключении Соглашения на предоставление нескольких целевых субсидий.</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&lt;2&gt; Указывается в случае, если Субсидия предоставляется в целях достижения результатов (выполнения мероприятий) муниципальной программы. В кодовой зоне указываются 4 и 5 разряды целевой статьи расходов бюджета.</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&lt;3&gt; Указывается в соответствии с Порядком предоставления субсидии. При необходимости также указывается фактический адрес объекта, в котором планируется проведение ремонта, установка (приобретение) оборудования, осуществление иных мероприятий (проведение работ) и иная актуальная информация.</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&lt;4&gt; Указываются сведения о нормативных правовых (правовых) актах, определяющих основания для предоставления Субсидии (при наличии).</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 xml:space="preserve">&lt;5&gt; Указывается аналитический код в соответствии с Перечнем кодов целевых субсидий, предоставляемых муниципальным бюджетным и автономным учреждениям в соответствии с абзацем вторым пункта 1 статьи 78.1 и статьей 78.2 Бюджетного кодекса Российской Федерации, приведенным в приложении к </w:t>
      </w:r>
      <w:r>
        <w:rPr>
          <w:sz w:val="22"/>
          <w:szCs w:val="22"/>
        </w:rPr>
        <w:t>постановлению</w:t>
      </w:r>
      <w:r w:rsidRPr="00D70EBB">
        <w:rPr>
          <w:sz w:val="22"/>
          <w:szCs w:val="22"/>
        </w:rPr>
        <w:t xml:space="preserve"> Администрации </w:t>
      </w:r>
      <w:r w:rsidR="00A05A05">
        <w:rPr>
          <w:bCs/>
          <w:sz w:val="22"/>
          <w:szCs w:val="22"/>
        </w:rPr>
        <w:t>Новоцимлянского</w:t>
      </w:r>
      <w:r>
        <w:rPr>
          <w:sz w:val="22"/>
          <w:szCs w:val="22"/>
        </w:rPr>
        <w:t xml:space="preserve"> сельского поселения</w:t>
      </w:r>
      <w:r w:rsidRPr="00D70EBB">
        <w:rPr>
          <w:sz w:val="22"/>
          <w:szCs w:val="22"/>
        </w:rPr>
        <w:t xml:space="preserve"> об утверждении сводного перечня целевых субсидий и субсидий на осуществление капитальных вложений.</w:t>
      </w:r>
      <w:r w:rsidRPr="00D70EBB">
        <w:rPr>
          <w:sz w:val="22"/>
          <w:szCs w:val="22"/>
        </w:rPr>
        <w:br/>
      </w: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right"/>
        <w:textAlignment w:val="baseline"/>
        <w:outlineLvl w:val="2"/>
        <w:rPr>
          <w:bCs/>
        </w:rPr>
      </w:pPr>
    </w:p>
    <w:p w:rsidR="00012988" w:rsidRDefault="00012988" w:rsidP="00012988">
      <w:pPr>
        <w:shd w:val="clear" w:color="auto" w:fill="FFFFFF"/>
        <w:spacing w:after="240"/>
        <w:jc w:val="right"/>
        <w:textAlignment w:val="baseline"/>
        <w:outlineLvl w:val="2"/>
        <w:rPr>
          <w:bCs/>
        </w:rPr>
      </w:pPr>
    </w:p>
    <w:p w:rsidR="00012988" w:rsidRDefault="00012988" w:rsidP="00012988">
      <w:pPr>
        <w:shd w:val="clear" w:color="auto" w:fill="FFFFFF"/>
        <w:spacing w:after="240"/>
        <w:jc w:val="right"/>
        <w:textAlignment w:val="baseline"/>
        <w:outlineLvl w:val="2"/>
        <w:rPr>
          <w:bCs/>
        </w:rPr>
      </w:pPr>
    </w:p>
    <w:p w:rsidR="00A05A05" w:rsidRDefault="00A05A05" w:rsidP="00012988">
      <w:pPr>
        <w:shd w:val="clear" w:color="auto" w:fill="FFFFFF"/>
        <w:spacing w:after="240"/>
        <w:jc w:val="right"/>
        <w:textAlignment w:val="baseline"/>
        <w:outlineLvl w:val="2"/>
        <w:rPr>
          <w:bCs/>
        </w:rPr>
      </w:pPr>
    </w:p>
    <w:p w:rsidR="00A05A05" w:rsidRPr="00D70EBB" w:rsidRDefault="00A05A05" w:rsidP="00012988">
      <w:pPr>
        <w:shd w:val="clear" w:color="auto" w:fill="FFFFFF"/>
        <w:spacing w:after="240"/>
        <w:jc w:val="right"/>
        <w:textAlignment w:val="baseline"/>
        <w:outlineLvl w:val="2"/>
        <w:rPr>
          <w:bCs/>
        </w:rPr>
      </w:pPr>
    </w:p>
    <w:p w:rsidR="00A05A05" w:rsidRDefault="00A05A05" w:rsidP="00012988">
      <w:pPr>
        <w:spacing w:after="240"/>
        <w:contextualSpacing/>
        <w:jc w:val="right"/>
        <w:textAlignment w:val="baseline"/>
        <w:outlineLvl w:val="2"/>
        <w:rPr>
          <w:bCs/>
          <w:sz w:val="22"/>
          <w:szCs w:val="22"/>
        </w:rPr>
        <w:sectPr w:rsidR="00A05A05">
          <w:pgSz w:w="16838" w:h="11906" w:orient="landscape"/>
          <w:pgMar w:top="1701" w:right="1134" w:bottom="567" w:left="1134" w:header="709" w:footer="709" w:gutter="0"/>
          <w:cols w:space="720"/>
        </w:sectPr>
      </w:pP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lastRenderedPageBreak/>
        <w:t>Приложение N 2</w:t>
      </w:r>
      <w:r w:rsidRPr="00D70EBB">
        <w:rPr>
          <w:bCs/>
          <w:sz w:val="22"/>
          <w:szCs w:val="22"/>
        </w:rPr>
        <w:br/>
        <w:t>к Типовой форме соглашения о</w:t>
      </w:r>
      <w:r w:rsidRPr="00D70EBB">
        <w:rPr>
          <w:bCs/>
          <w:sz w:val="22"/>
          <w:szCs w:val="22"/>
        </w:rPr>
        <w:br/>
        <w:t xml:space="preserve">предоставлении из бюджета </w:t>
      </w:r>
      <w:r w:rsidR="00A05A05">
        <w:rPr>
          <w:bCs/>
          <w:sz w:val="22"/>
          <w:szCs w:val="22"/>
        </w:rPr>
        <w:t>Новоцимлянского</w:t>
      </w:r>
      <w:r>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A05A05">
        <w:rPr>
          <w:bCs/>
          <w:sz w:val="22"/>
          <w:szCs w:val="22"/>
        </w:rPr>
        <w:t>Новоцимлянского</w:t>
      </w:r>
      <w:r>
        <w:rPr>
          <w:bCs/>
          <w:sz w:val="22"/>
          <w:szCs w:val="22"/>
        </w:rPr>
        <w:t xml:space="preserve"> сельского поселения</w:t>
      </w:r>
      <w:r w:rsidRPr="00D70EBB">
        <w:rPr>
          <w:bCs/>
          <w:sz w:val="22"/>
          <w:szCs w:val="22"/>
        </w:rPr>
        <w:t xml:space="preserve">  </w:t>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rsidR="00012988" w:rsidRPr="00D70EBB" w:rsidRDefault="00012988" w:rsidP="00012988">
      <w:pPr>
        <w:shd w:val="clear" w:color="auto" w:fill="FFFFFF"/>
        <w:jc w:val="right"/>
        <w:textAlignment w:val="baseline"/>
        <w:rPr>
          <w:sz w:val="22"/>
          <w:szCs w:val="22"/>
        </w:rPr>
      </w:pPr>
      <w:r w:rsidRPr="00D70EBB">
        <w:rPr>
          <w:sz w:val="22"/>
          <w:szCs w:val="22"/>
        </w:rPr>
        <w:br/>
        <w:t>Приложение N ___</w:t>
      </w:r>
      <w:r w:rsidRPr="00D70EBB">
        <w:rPr>
          <w:sz w:val="22"/>
          <w:szCs w:val="22"/>
        </w:rPr>
        <w:br/>
        <w:t>к Соглашению</w:t>
      </w:r>
      <w:r w:rsidRPr="00D70EBB">
        <w:rPr>
          <w:sz w:val="22"/>
          <w:szCs w:val="22"/>
        </w:rPr>
        <w:br/>
        <w:t>от _________ N ________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 N _______)</w:t>
      </w:r>
    </w:p>
    <w:p w:rsidR="00012988" w:rsidRPr="00D70EBB" w:rsidRDefault="00012988" w:rsidP="00012988">
      <w:pPr>
        <w:shd w:val="clear" w:color="auto" w:fill="FFFFFF"/>
        <w:spacing w:after="240"/>
        <w:jc w:val="center"/>
        <w:textAlignment w:val="baseline"/>
        <w:rPr>
          <w:bCs/>
          <w:sz w:val="22"/>
          <w:szCs w:val="22"/>
        </w:rPr>
      </w:pPr>
      <w:r w:rsidRPr="00D70EBB">
        <w:rPr>
          <w:bCs/>
          <w:sz w:val="22"/>
          <w:szCs w:val="22"/>
        </w:rPr>
        <w:br/>
        <w:t>Значения результатов предоставления Субсидии</w:t>
      </w:r>
      <w:r w:rsidRPr="00D70EBB">
        <w:rPr>
          <w:bCs/>
          <w:sz w:val="22"/>
          <w:szCs w:val="22"/>
        </w:rPr>
        <w:br/>
      </w:r>
    </w:p>
    <w:tbl>
      <w:tblPr>
        <w:tblW w:w="15597" w:type="dxa"/>
        <w:tblLayout w:type="fixed"/>
        <w:tblCellMar>
          <w:left w:w="0" w:type="dxa"/>
          <w:right w:w="0" w:type="dxa"/>
        </w:tblCellMar>
        <w:tblLook w:val="04A0"/>
      </w:tblPr>
      <w:tblGrid>
        <w:gridCol w:w="1589"/>
        <w:gridCol w:w="611"/>
        <w:gridCol w:w="640"/>
        <w:gridCol w:w="1590"/>
        <w:gridCol w:w="1590"/>
        <w:gridCol w:w="326"/>
        <w:gridCol w:w="548"/>
        <w:gridCol w:w="842"/>
        <w:gridCol w:w="968"/>
        <w:gridCol w:w="1067"/>
        <w:gridCol w:w="1420"/>
        <w:gridCol w:w="34"/>
        <w:gridCol w:w="656"/>
        <w:gridCol w:w="159"/>
        <w:gridCol w:w="211"/>
        <w:gridCol w:w="24"/>
        <w:gridCol w:w="286"/>
        <w:gridCol w:w="776"/>
        <w:gridCol w:w="63"/>
        <w:gridCol w:w="28"/>
        <w:gridCol w:w="889"/>
        <w:gridCol w:w="544"/>
        <w:gridCol w:w="336"/>
        <w:gridCol w:w="400"/>
      </w:tblGrid>
      <w:tr w:rsidR="00012988" w:rsidRPr="00D70EBB" w:rsidTr="00A05A05">
        <w:trPr>
          <w:gridAfter w:val="1"/>
          <w:wAfter w:w="400" w:type="dxa"/>
          <w:trHeight w:val="15"/>
        </w:trPr>
        <w:tc>
          <w:tcPr>
            <w:tcW w:w="6346" w:type="dxa"/>
            <w:gridSpan w:val="6"/>
            <w:hideMark/>
          </w:tcPr>
          <w:p w:rsidR="00012988" w:rsidRPr="00D70EBB" w:rsidRDefault="00012988" w:rsidP="00012988">
            <w:pPr>
              <w:rPr>
                <w:bCs/>
                <w:sz w:val="22"/>
                <w:szCs w:val="22"/>
              </w:rPr>
            </w:pPr>
          </w:p>
        </w:tc>
        <w:tc>
          <w:tcPr>
            <w:tcW w:w="4879" w:type="dxa"/>
            <w:gridSpan w:val="6"/>
            <w:hideMark/>
          </w:tcPr>
          <w:p w:rsidR="00012988" w:rsidRPr="00D70EBB" w:rsidRDefault="00012988" w:rsidP="00012988"/>
        </w:tc>
        <w:tc>
          <w:tcPr>
            <w:tcW w:w="815" w:type="dxa"/>
            <w:gridSpan w:val="2"/>
            <w:hideMark/>
          </w:tcPr>
          <w:p w:rsidR="00012988" w:rsidRPr="00D70EBB" w:rsidRDefault="00012988" w:rsidP="00012988"/>
        </w:tc>
        <w:tc>
          <w:tcPr>
            <w:tcW w:w="3157" w:type="dxa"/>
            <w:gridSpan w:val="9"/>
            <w:hideMark/>
          </w:tcPr>
          <w:p w:rsidR="00012988" w:rsidRPr="00D70EBB" w:rsidRDefault="00012988" w:rsidP="00012988"/>
        </w:tc>
      </w:tr>
      <w:tr w:rsidR="00012988" w:rsidRPr="00D70EBB" w:rsidTr="00A05A05">
        <w:trPr>
          <w:gridAfter w:val="1"/>
          <w:wAfter w:w="400" w:type="dxa"/>
          <w:trHeight w:val="146"/>
        </w:trPr>
        <w:tc>
          <w:tcPr>
            <w:tcW w:w="634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87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5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Коды</w:t>
            </w:r>
          </w:p>
        </w:tc>
      </w:tr>
      <w:tr w:rsidR="00012988" w:rsidRPr="00D70EBB" w:rsidTr="00A05A05">
        <w:trPr>
          <w:gridAfter w:val="1"/>
          <w:wAfter w:w="400" w:type="dxa"/>
          <w:trHeight w:val="146"/>
        </w:trPr>
        <w:tc>
          <w:tcPr>
            <w:tcW w:w="634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Учреждения</w:t>
            </w:r>
          </w:p>
        </w:tc>
        <w:tc>
          <w:tcPr>
            <w:tcW w:w="4879"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315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A05A05">
        <w:trPr>
          <w:gridAfter w:val="1"/>
          <w:wAfter w:w="400" w:type="dxa"/>
          <w:trHeight w:val="146"/>
        </w:trPr>
        <w:tc>
          <w:tcPr>
            <w:tcW w:w="634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Учредителя</w:t>
            </w:r>
          </w:p>
        </w:tc>
        <w:tc>
          <w:tcPr>
            <w:tcW w:w="487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315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A05A05">
        <w:trPr>
          <w:gridAfter w:val="1"/>
          <w:wAfter w:w="400" w:type="dxa"/>
          <w:trHeight w:val="146"/>
        </w:trPr>
        <w:tc>
          <w:tcPr>
            <w:tcW w:w="634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структурного элемента муниципальной программы  &lt;1&gt;</w:t>
            </w:r>
          </w:p>
        </w:tc>
        <w:tc>
          <w:tcPr>
            <w:tcW w:w="487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&lt;1&gt;</w:t>
            </w:r>
          </w:p>
        </w:tc>
        <w:tc>
          <w:tcPr>
            <w:tcW w:w="3157"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A05A05">
        <w:trPr>
          <w:gridAfter w:val="1"/>
          <w:wAfter w:w="400" w:type="dxa"/>
          <w:trHeight w:val="146"/>
        </w:trPr>
        <w:tc>
          <w:tcPr>
            <w:tcW w:w="634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879"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15"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157"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A05A05">
        <w:trPr>
          <w:gridAfter w:val="1"/>
          <w:wAfter w:w="400" w:type="dxa"/>
          <w:trHeight w:val="146"/>
        </w:trPr>
        <w:tc>
          <w:tcPr>
            <w:tcW w:w="634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Вид документа</w:t>
            </w:r>
          </w:p>
        </w:tc>
        <w:tc>
          <w:tcPr>
            <w:tcW w:w="4879"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15"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157"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A05A05">
        <w:trPr>
          <w:gridAfter w:val="1"/>
          <w:wAfter w:w="400" w:type="dxa"/>
          <w:trHeight w:val="290"/>
        </w:trPr>
        <w:tc>
          <w:tcPr>
            <w:tcW w:w="634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87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12988" w:rsidRPr="00D70EBB" w:rsidRDefault="00012988" w:rsidP="00012988">
            <w:pPr>
              <w:jc w:val="center"/>
              <w:textAlignment w:val="baseline"/>
              <w:rPr>
                <w:sz w:val="22"/>
                <w:szCs w:val="22"/>
              </w:rPr>
            </w:pPr>
            <w:r w:rsidRPr="00D70EBB">
              <w:rPr>
                <w:sz w:val="22"/>
                <w:szCs w:val="22"/>
              </w:rPr>
              <w:t>(первичный - "0", уточненный - "1", "2", "3", "...") &lt;2&gt;</w:t>
            </w:r>
          </w:p>
        </w:tc>
        <w:tc>
          <w:tcPr>
            <w:tcW w:w="815"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3157"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A05A05">
        <w:trPr>
          <w:gridAfter w:val="2"/>
          <w:wAfter w:w="736" w:type="dxa"/>
          <w:trHeight w:val="15"/>
        </w:trPr>
        <w:tc>
          <w:tcPr>
            <w:tcW w:w="1589" w:type="dxa"/>
            <w:hideMark/>
          </w:tcPr>
          <w:p w:rsidR="00012988" w:rsidRPr="00D70EBB" w:rsidRDefault="00012988" w:rsidP="00012988"/>
        </w:tc>
        <w:tc>
          <w:tcPr>
            <w:tcW w:w="611" w:type="dxa"/>
            <w:hideMark/>
          </w:tcPr>
          <w:p w:rsidR="00012988" w:rsidRPr="00D70EBB" w:rsidRDefault="00012988" w:rsidP="00012988"/>
        </w:tc>
        <w:tc>
          <w:tcPr>
            <w:tcW w:w="640" w:type="dxa"/>
            <w:hideMark/>
          </w:tcPr>
          <w:p w:rsidR="00012988" w:rsidRPr="00D70EBB" w:rsidRDefault="00012988" w:rsidP="00012988"/>
        </w:tc>
        <w:tc>
          <w:tcPr>
            <w:tcW w:w="1590" w:type="dxa"/>
            <w:hideMark/>
          </w:tcPr>
          <w:p w:rsidR="00012988" w:rsidRPr="00D70EBB" w:rsidRDefault="00012988" w:rsidP="00012988"/>
        </w:tc>
        <w:tc>
          <w:tcPr>
            <w:tcW w:w="1590" w:type="dxa"/>
            <w:hideMark/>
          </w:tcPr>
          <w:p w:rsidR="00012988" w:rsidRPr="00D70EBB" w:rsidRDefault="00012988" w:rsidP="00012988"/>
        </w:tc>
        <w:tc>
          <w:tcPr>
            <w:tcW w:w="874" w:type="dxa"/>
            <w:gridSpan w:val="2"/>
            <w:hideMark/>
          </w:tcPr>
          <w:p w:rsidR="00012988" w:rsidRPr="00D70EBB" w:rsidRDefault="00012988" w:rsidP="00012988"/>
        </w:tc>
        <w:tc>
          <w:tcPr>
            <w:tcW w:w="842" w:type="dxa"/>
            <w:hideMark/>
          </w:tcPr>
          <w:p w:rsidR="00012988" w:rsidRPr="00D70EBB" w:rsidRDefault="00012988" w:rsidP="00012988"/>
        </w:tc>
        <w:tc>
          <w:tcPr>
            <w:tcW w:w="968" w:type="dxa"/>
            <w:hideMark/>
          </w:tcPr>
          <w:p w:rsidR="00012988" w:rsidRPr="00D70EBB" w:rsidRDefault="00012988" w:rsidP="00012988"/>
        </w:tc>
        <w:tc>
          <w:tcPr>
            <w:tcW w:w="1067" w:type="dxa"/>
            <w:hideMark/>
          </w:tcPr>
          <w:p w:rsidR="00012988" w:rsidRPr="00D70EBB" w:rsidRDefault="00012988" w:rsidP="00012988"/>
        </w:tc>
        <w:tc>
          <w:tcPr>
            <w:tcW w:w="1420" w:type="dxa"/>
            <w:hideMark/>
          </w:tcPr>
          <w:p w:rsidR="00012988" w:rsidRPr="00D70EBB" w:rsidRDefault="00012988" w:rsidP="00012988"/>
        </w:tc>
        <w:tc>
          <w:tcPr>
            <w:tcW w:w="1060" w:type="dxa"/>
            <w:gridSpan w:val="4"/>
            <w:hideMark/>
          </w:tcPr>
          <w:p w:rsidR="00012988" w:rsidRPr="00D70EBB" w:rsidRDefault="00012988" w:rsidP="00012988"/>
        </w:tc>
        <w:tc>
          <w:tcPr>
            <w:tcW w:w="24" w:type="dxa"/>
            <w:hideMark/>
          </w:tcPr>
          <w:p w:rsidR="00012988" w:rsidRPr="00D70EBB" w:rsidRDefault="00012988" w:rsidP="00012988"/>
        </w:tc>
        <w:tc>
          <w:tcPr>
            <w:tcW w:w="1062" w:type="dxa"/>
            <w:gridSpan w:val="2"/>
            <w:hideMark/>
          </w:tcPr>
          <w:p w:rsidR="00012988" w:rsidRPr="00D70EBB" w:rsidRDefault="00012988" w:rsidP="00012988"/>
        </w:tc>
        <w:tc>
          <w:tcPr>
            <w:tcW w:w="91" w:type="dxa"/>
            <w:gridSpan w:val="2"/>
            <w:hideMark/>
          </w:tcPr>
          <w:p w:rsidR="00012988" w:rsidRPr="00D70EBB" w:rsidRDefault="00012988" w:rsidP="00012988"/>
        </w:tc>
        <w:tc>
          <w:tcPr>
            <w:tcW w:w="1433" w:type="dxa"/>
            <w:gridSpan w:val="2"/>
            <w:hideMark/>
          </w:tcPr>
          <w:p w:rsidR="00012988" w:rsidRPr="00D70EBB" w:rsidRDefault="00012988" w:rsidP="00012988"/>
        </w:tc>
      </w:tr>
      <w:tr w:rsidR="00012988" w:rsidRPr="00D70EBB" w:rsidTr="00A05A05">
        <w:trPr>
          <w:trHeight w:val="146"/>
        </w:trPr>
        <w:tc>
          <w:tcPr>
            <w:tcW w:w="220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Направление расходов &lt;3&gt;</w:t>
            </w:r>
          </w:p>
        </w:tc>
        <w:tc>
          <w:tcPr>
            <w:tcW w:w="223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Результат предоставления Субсидии</w:t>
            </w:r>
          </w:p>
        </w:tc>
        <w:tc>
          <w:tcPr>
            <w:tcW w:w="2464"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Единица измерения</w:t>
            </w:r>
          </w:p>
        </w:tc>
        <w:tc>
          <w:tcPr>
            <w:tcW w:w="8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строки</w:t>
            </w:r>
          </w:p>
        </w:tc>
        <w:tc>
          <w:tcPr>
            <w:tcW w:w="786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 xml:space="preserve">Плановые значения результатов предоставления Субсидии по годам (срокам) реализации Соглашения </w:t>
            </w:r>
          </w:p>
        </w:tc>
      </w:tr>
      <w:tr w:rsidR="00012988" w:rsidRPr="00D70EBB" w:rsidTr="00A05A05">
        <w:trPr>
          <w:trHeight w:val="258"/>
        </w:trPr>
        <w:tc>
          <w:tcPr>
            <w:tcW w:w="220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23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464"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4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0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__.__.20</w:t>
            </w:r>
          </w:p>
        </w:tc>
        <w:tc>
          <w:tcPr>
            <w:tcW w:w="21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__.__.20</w:t>
            </w:r>
          </w:p>
        </w:tc>
        <w:tc>
          <w:tcPr>
            <w:tcW w:w="145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__.__.20</w:t>
            </w:r>
          </w:p>
        </w:tc>
        <w:tc>
          <w:tcPr>
            <w:tcW w:w="226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__.__.20</w:t>
            </w:r>
          </w:p>
        </w:tc>
      </w:tr>
      <w:tr w:rsidR="00A05A05" w:rsidRPr="00D70EBB" w:rsidTr="00A05A05">
        <w:trPr>
          <w:trHeight w:val="3323"/>
        </w:trPr>
        <w:tc>
          <w:tcPr>
            <w:tcW w:w="15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БК</w:t>
            </w:r>
          </w:p>
        </w:tc>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тип &lt;4&gt;</w:t>
            </w:r>
          </w:p>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 &lt;5&gt;</w:t>
            </w:r>
          </w:p>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ОКЕИ</w:t>
            </w:r>
          </w:p>
        </w:tc>
        <w:tc>
          <w:tcPr>
            <w:tcW w:w="84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 даты заключения Соглашения</w:t>
            </w:r>
          </w:p>
        </w:tc>
        <w:tc>
          <w:tcPr>
            <w:tcW w:w="1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с начала текущего финансового года</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 даты заключения Соглашения</w:t>
            </w:r>
          </w:p>
        </w:tc>
        <w:tc>
          <w:tcPr>
            <w:tcW w:w="6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с начала текущего финансового года</w:t>
            </w:r>
          </w:p>
        </w:tc>
        <w:tc>
          <w:tcPr>
            <w:tcW w:w="68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 даты заключения Соглашения</w:t>
            </w:r>
          </w:p>
        </w:tc>
        <w:tc>
          <w:tcPr>
            <w:tcW w:w="8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с начала текущего финансового года</w:t>
            </w:r>
          </w:p>
        </w:tc>
        <w:tc>
          <w:tcPr>
            <w:tcW w:w="9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 даты заключения Соглашения</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с начала текущего финансового года</w:t>
            </w:r>
          </w:p>
        </w:tc>
      </w:tr>
      <w:tr w:rsidR="00A05A05" w:rsidRPr="00D70EBB" w:rsidTr="00A05A05">
        <w:trPr>
          <w:trHeight w:val="516"/>
        </w:trPr>
        <w:tc>
          <w:tcPr>
            <w:tcW w:w="15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6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9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1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8</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9</w:t>
            </w:r>
          </w:p>
        </w:tc>
        <w:tc>
          <w:tcPr>
            <w:tcW w:w="6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10</w:t>
            </w:r>
          </w:p>
        </w:tc>
        <w:tc>
          <w:tcPr>
            <w:tcW w:w="68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11</w:t>
            </w:r>
          </w:p>
        </w:tc>
        <w:tc>
          <w:tcPr>
            <w:tcW w:w="8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12</w:t>
            </w:r>
          </w:p>
        </w:tc>
        <w:tc>
          <w:tcPr>
            <w:tcW w:w="9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13</w:t>
            </w:r>
          </w:p>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14</w:t>
            </w:r>
          </w:p>
        </w:tc>
      </w:tr>
      <w:tr w:rsidR="00A05A05" w:rsidRPr="00D70EBB" w:rsidTr="00A05A05">
        <w:trPr>
          <w:trHeight w:val="258"/>
        </w:trPr>
        <w:tc>
          <w:tcPr>
            <w:tcW w:w="158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6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0100</w:t>
            </w:r>
          </w:p>
        </w:tc>
        <w:tc>
          <w:tcPr>
            <w:tcW w:w="9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8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A05A05" w:rsidRPr="00D70EBB" w:rsidTr="00A05A05">
        <w:trPr>
          <w:trHeight w:val="258"/>
        </w:trPr>
        <w:tc>
          <w:tcPr>
            <w:tcW w:w="158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1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 7</w:t>
            </w:r>
          </w:p>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8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A05A05" w:rsidRPr="00D70EBB" w:rsidTr="00A05A05">
        <w:tc>
          <w:tcPr>
            <w:tcW w:w="158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1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8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A05A05" w:rsidRPr="00D70EBB" w:rsidTr="00A05A05">
        <w:trPr>
          <w:trHeight w:val="258"/>
        </w:trPr>
        <w:tc>
          <w:tcPr>
            <w:tcW w:w="158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0200</w:t>
            </w:r>
          </w:p>
        </w:tc>
        <w:tc>
          <w:tcPr>
            <w:tcW w:w="9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8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A05A05" w:rsidRPr="00D70EBB" w:rsidTr="00A05A05">
        <w:trPr>
          <w:trHeight w:val="258"/>
        </w:trPr>
        <w:tc>
          <w:tcPr>
            <w:tcW w:w="158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 7</w:t>
            </w:r>
          </w:p>
        </w:tc>
        <w:tc>
          <w:tcPr>
            <w:tcW w:w="15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0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8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1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8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shd w:val="clear" w:color="auto" w:fill="FFFFFF"/>
        <w:ind w:firstLine="480"/>
        <w:textAlignment w:val="baseline"/>
        <w:rPr>
          <w:sz w:val="22"/>
          <w:szCs w:val="22"/>
        </w:rPr>
      </w:pPr>
    </w:p>
    <w:p w:rsidR="00012988" w:rsidRPr="00D70EBB" w:rsidRDefault="00012988" w:rsidP="00012988">
      <w:pPr>
        <w:shd w:val="clear" w:color="auto" w:fill="FFFFFF"/>
        <w:ind w:firstLine="480"/>
        <w:textAlignment w:val="baseline"/>
        <w:rPr>
          <w:sz w:val="22"/>
          <w:szCs w:val="22"/>
        </w:rPr>
      </w:pPr>
      <w:r w:rsidRPr="00D70EBB">
        <w:rPr>
          <w:sz w:val="22"/>
          <w:szCs w:val="22"/>
        </w:rPr>
        <w:t xml:space="preserve">&lt;1&gt;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В кодовой зоне указываются 4 и 5 разряды целевой статьи расходов бюджета </w:t>
      </w:r>
      <w:r w:rsidR="00A05A05">
        <w:rPr>
          <w:bCs/>
          <w:sz w:val="22"/>
          <w:szCs w:val="22"/>
        </w:rPr>
        <w:t>Новоцимлянского</w:t>
      </w:r>
      <w:r>
        <w:rPr>
          <w:sz w:val="22"/>
          <w:szCs w:val="22"/>
        </w:rPr>
        <w:t xml:space="preserve"> сельского поселения</w:t>
      </w:r>
      <w:r w:rsidRPr="00D70EBB">
        <w:rPr>
          <w:sz w:val="22"/>
          <w:szCs w:val="22"/>
        </w:rPr>
        <w:t>.</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&lt;2&gt; При представлении уточненных значений указывается номер очередного внесения изменения в приложение (например, "1", "2", "3", "...").</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 xml:space="preserve">&lt;3&gt; Указывается наименование направления расходов целевой статьи расходов бюджета </w:t>
      </w:r>
      <w:r w:rsidR="00A05A05">
        <w:rPr>
          <w:bCs/>
          <w:sz w:val="22"/>
          <w:szCs w:val="22"/>
        </w:rPr>
        <w:t>Новоцимлянского</w:t>
      </w:r>
      <w:r>
        <w:rPr>
          <w:sz w:val="22"/>
          <w:szCs w:val="22"/>
        </w:rPr>
        <w:t xml:space="preserve"> сельского поселения</w:t>
      </w:r>
      <w:r w:rsidRPr="00D70EBB">
        <w:rPr>
          <w:sz w:val="22"/>
          <w:szCs w:val="22"/>
        </w:rPr>
        <w:t xml:space="preserve"> и соответствующий ему код (13 - 17 разряды кода классификации расходов бюджета </w:t>
      </w:r>
      <w:r w:rsidR="00A05A05">
        <w:rPr>
          <w:bCs/>
          <w:sz w:val="22"/>
          <w:szCs w:val="22"/>
        </w:rPr>
        <w:t>Новоцимлянского</w:t>
      </w:r>
      <w:r>
        <w:rPr>
          <w:sz w:val="22"/>
          <w:szCs w:val="22"/>
        </w:rPr>
        <w:t xml:space="preserve"> сельского поселения</w:t>
      </w:r>
      <w:r w:rsidRPr="00D70EBB">
        <w:rPr>
          <w:sz w:val="22"/>
          <w:szCs w:val="22"/>
        </w:rPr>
        <w:t>).</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&lt;4&gt; Указывается тип результата предоставления Субсидии, соответствующий наименованию результата предоставления Субсидии, отраженному в графе 4, в соответствии с типами результатов предоставления субсидий, приведенными в приложении N 1 </w:t>
      </w:r>
      <w:hyperlink r:id="rId13" w:anchor="64S0IJ" w:history="1">
        <w:r w:rsidRPr="00D70EBB">
          <w:rPr>
            <w:rStyle w:val="af5"/>
            <w:sz w:val="22"/>
            <w:szCs w:val="22"/>
          </w:rPr>
          <w:t xml:space="preserve">Приказа Министерства финансов Российской </w:t>
        </w:r>
        <w:r w:rsidRPr="00D70EBB">
          <w:rPr>
            <w:rStyle w:val="af5"/>
            <w:sz w:val="22"/>
            <w:szCs w:val="22"/>
          </w:rPr>
          <w:lastRenderedPageBreak/>
          <w:t>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hyperlink>
      <w:r w:rsidRPr="00D70EBB">
        <w:rPr>
          <w:sz w:val="22"/>
          <w:szCs w:val="22"/>
        </w:rPr>
        <w:t> (далее - Таблица типов).</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&lt;5&gt; 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результатов предоставления Субсидии, (при наличии в Порядке предоставления субсидии положений о данных объектах и (или) услугах).</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&lt;6&gt; Указываются плановые значения результатов предоставления Субсидии, отраженных в 4, на различные даты их достижения нарастающим итогом с даты заключения Соглашения и с начала текущего финансового года соответственно.</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&lt;7&gt; Указываются наименования показателей, необходимых для достижения результатов предоставления Субсидии, включая наименования материальных и нематериальных объектов и (или) услуги, планируемых к получению в рамках достижения результата (при наличии в Порядке предоставления субсидии положений о таких объектах и (или) услугах).</w:t>
      </w:r>
    </w:p>
    <w:p w:rsidR="00012988" w:rsidRPr="00D70EBB" w:rsidRDefault="00012988" w:rsidP="00012988">
      <w:pPr>
        <w:sectPr w:rsidR="00012988" w:rsidRPr="00D70EBB" w:rsidSect="00A05A05">
          <w:type w:val="continuous"/>
          <w:pgSz w:w="16838" w:h="11906" w:orient="landscape"/>
          <w:pgMar w:top="1701" w:right="1134" w:bottom="567" w:left="1134" w:header="709" w:footer="709" w:gutter="0"/>
          <w:cols w:space="720"/>
        </w:sectPr>
      </w:pP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lastRenderedPageBreak/>
        <w:t>Приложение N 3</w:t>
      </w:r>
      <w:r w:rsidRPr="00D70EBB">
        <w:rPr>
          <w:bCs/>
          <w:sz w:val="22"/>
          <w:szCs w:val="22"/>
        </w:rPr>
        <w:br/>
        <w:t>к Типовой форме соглашения о</w:t>
      </w:r>
      <w:r w:rsidRPr="00D70EBB">
        <w:rPr>
          <w:bCs/>
          <w:sz w:val="22"/>
          <w:szCs w:val="22"/>
        </w:rPr>
        <w:br/>
        <w:t xml:space="preserve">предоставлении из бюджета </w:t>
      </w:r>
      <w:r w:rsidR="00A05A05">
        <w:rPr>
          <w:bCs/>
          <w:sz w:val="22"/>
          <w:szCs w:val="22"/>
        </w:rPr>
        <w:t>Новоцимлянского</w:t>
      </w:r>
      <w:r>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A05A05">
        <w:rPr>
          <w:bCs/>
          <w:sz w:val="22"/>
          <w:szCs w:val="22"/>
        </w:rPr>
        <w:t>Новоцимлянского</w:t>
      </w:r>
      <w:r>
        <w:rPr>
          <w:bCs/>
          <w:sz w:val="22"/>
          <w:szCs w:val="22"/>
        </w:rPr>
        <w:t xml:space="preserve"> сельского поселения</w:t>
      </w:r>
      <w:r w:rsidRPr="00D70EBB">
        <w:rPr>
          <w:bCs/>
          <w:sz w:val="22"/>
          <w:szCs w:val="22"/>
        </w:rPr>
        <w:t xml:space="preserve">  </w:t>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rsidR="00012988" w:rsidRPr="00D70EBB" w:rsidRDefault="00012988" w:rsidP="00012988">
      <w:pPr>
        <w:jc w:val="right"/>
        <w:textAlignment w:val="baseline"/>
        <w:rPr>
          <w:sz w:val="22"/>
          <w:szCs w:val="22"/>
        </w:rPr>
      </w:pPr>
      <w:r w:rsidRPr="00D70EBB">
        <w:rPr>
          <w:sz w:val="22"/>
          <w:szCs w:val="22"/>
        </w:rPr>
        <w:br/>
        <w:t>Приложение N ___</w:t>
      </w:r>
      <w:r w:rsidRPr="00D70EBB">
        <w:rPr>
          <w:sz w:val="22"/>
          <w:szCs w:val="22"/>
        </w:rPr>
        <w:br/>
        <w:t>к Соглашению</w:t>
      </w:r>
      <w:r w:rsidRPr="00D70EBB">
        <w:rPr>
          <w:sz w:val="22"/>
          <w:szCs w:val="22"/>
        </w:rPr>
        <w:br/>
        <w:t>от __________ N _______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__________ N ______)</w:t>
      </w:r>
    </w:p>
    <w:p w:rsidR="00012988" w:rsidRDefault="00012988" w:rsidP="00012988">
      <w:pPr>
        <w:spacing w:after="240"/>
        <w:jc w:val="center"/>
        <w:textAlignment w:val="baseline"/>
        <w:rPr>
          <w:bCs/>
          <w:sz w:val="22"/>
          <w:szCs w:val="22"/>
        </w:rPr>
      </w:pPr>
    </w:p>
    <w:p w:rsidR="00012988" w:rsidRPr="00D70EBB" w:rsidRDefault="00012988" w:rsidP="00012988">
      <w:pPr>
        <w:spacing w:after="240"/>
        <w:jc w:val="center"/>
        <w:textAlignment w:val="baseline"/>
        <w:rPr>
          <w:bCs/>
          <w:sz w:val="22"/>
          <w:szCs w:val="22"/>
        </w:rPr>
      </w:pPr>
      <w:r w:rsidRPr="00D70EBB">
        <w:rPr>
          <w:bCs/>
          <w:sz w:val="22"/>
          <w:szCs w:val="22"/>
        </w:rPr>
        <w:br/>
        <w:t>План мероприятий по достижению результатов предоставления Субсидии (контрольные точки)</w:t>
      </w:r>
    </w:p>
    <w:p w:rsidR="00012988" w:rsidRPr="00D70EBB" w:rsidRDefault="00012988" w:rsidP="00012988">
      <w:pPr>
        <w:jc w:val="center"/>
        <w:textAlignment w:val="baseline"/>
      </w:pPr>
      <w:r w:rsidRPr="00D70EBB">
        <w:rPr>
          <w:sz w:val="22"/>
          <w:szCs w:val="22"/>
        </w:rPr>
        <w:t>на "_________" год</w:t>
      </w:r>
      <w:r w:rsidRPr="00D70EBB">
        <w:rPr>
          <w:sz w:val="22"/>
          <w:szCs w:val="22"/>
        </w:rPr>
        <w:br/>
      </w:r>
    </w:p>
    <w:tbl>
      <w:tblPr>
        <w:tblW w:w="14884" w:type="dxa"/>
        <w:tblCellMar>
          <w:left w:w="0" w:type="dxa"/>
          <w:right w:w="0" w:type="dxa"/>
        </w:tblCellMar>
        <w:tblLook w:val="04A0"/>
      </w:tblPr>
      <w:tblGrid>
        <w:gridCol w:w="2587"/>
        <w:gridCol w:w="815"/>
        <w:gridCol w:w="1650"/>
        <w:gridCol w:w="396"/>
        <w:gridCol w:w="1356"/>
        <w:gridCol w:w="2835"/>
        <w:gridCol w:w="3119"/>
        <w:gridCol w:w="2126"/>
      </w:tblGrid>
      <w:tr w:rsidR="00012988" w:rsidRPr="00D70EBB" w:rsidTr="00012988">
        <w:trPr>
          <w:trHeight w:val="15"/>
        </w:trPr>
        <w:tc>
          <w:tcPr>
            <w:tcW w:w="5052" w:type="dxa"/>
            <w:gridSpan w:val="3"/>
            <w:hideMark/>
          </w:tcPr>
          <w:p w:rsidR="00012988" w:rsidRPr="00D70EBB" w:rsidRDefault="00012988" w:rsidP="00012988"/>
        </w:tc>
        <w:tc>
          <w:tcPr>
            <w:tcW w:w="4587" w:type="dxa"/>
            <w:gridSpan w:val="3"/>
            <w:hideMark/>
          </w:tcPr>
          <w:p w:rsidR="00012988" w:rsidRPr="00D70EBB" w:rsidRDefault="00012988" w:rsidP="00012988"/>
        </w:tc>
        <w:tc>
          <w:tcPr>
            <w:tcW w:w="3119" w:type="dxa"/>
            <w:hideMark/>
          </w:tcPr>
          <w:p w:rsidR="00012988" w:rsidRPr="00D70EBB" w:rsidRDefault="00012988" w:rsidP="00012988"/>
        </w:tc>
        <w:tc>
          <w:tcPr>
            <w:tcW w:w="2126" w:type="dxa"/>
            <w:hideMark/>
          </w:tcPr>
          <w:p w:rsidR="00012988" w:rsidRPr="00D70EBB" w:rsidRDefault="00012988" w:rsidP="00012988"/>
        </w:tc>
      </w:tr>
      <w:tr w:rsidR="00012988" w:rsidRPr="00D70EBB" w:rsidTr="00012988">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Коды</w:t>
            </w:r>
          </w:p>
        </w:tc>
      </w:tr>
      <w:tr w:rsidR="00012988" w:rsidRPr="00D70EBB" w:rsidTr="00012988">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Учреждения</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Учредителя</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структурного элемента муниципальной программы &lt;1&gt;</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&lt;1&gt;</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Субсидии</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&lt;2&gt;</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505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Вид документа</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rPr>
          <w:trHeight w:val="918"/>
        </w:trPr>
        <w:tc>
          <w:tcPr>
            <w:tcW w:w="505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12988" w:rsidRPr="00D70EBB" w:rsidRDefault="00012988" w:rsidP="00012988">
            <w:pPr>
              <w:jc w:val="center"/>
              <w:textAlignment w:val="baseline"/>
              <w:rPr>
                <w:sz w:val="22"/>
                <w:szCs w:val="22"/>
              </w:rPr>
            </w:pPr>
            <w:r w:rsidRPr="00D70EBB">
              <w:rPr>
                <w:sz w:val="22"/>
                <w:szCs w:val="22"/>
              </w:rPr>
              <w:t>(первичный - "0", уточненный - "1", "2", "3", "...") &lt;3&gt;</w:t>
            </w:r>
          </w:p>
          <w:p w:rsidR="00012988" w:rsidRPr="00D70EBB" w:rsidRDefault="00012988" w:rsidP="00012988">
            <w:pPr>
              <w:jc w:val="center"/>
              <w:textAlignment w:val="baseline"/>
              <w:rPr>
                <w:sz w:val="22"/>
                <w:szCs w:val="22"/>
              </w:rPr>
            </w:pPr>
          </w:p>
          <w:p w:rsidR="00012988" w:rsidRPr="00D70EBB" w:rsidRDefault="00012988" w:rsidP="00012988">
            <w:pPr>
              <w:jc w:val="center"/>
              <w:textAlignment w:val="baseline"/>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rPr>
          <w:trHeight w:val="15"/>
        </w:trPr>
        <w:tc>
          <w:tcPr>
            <w:tcW w:w="2587" w:type="dxa"/>
            <w:hideMark/>
          </w:tcPr>
          <w:p w:rsidR="00012988" w:rsidRPr="00D70EBB" w:rsidRDefault="00012988" w:rsidP="00012988"/>
        </w:tc>
        <w:tc>
          <w:tcPr>
            <w:tcW w:w="2465" w:type="dxa"/>
            <w:gridSpan w:val="2"/>
            <w:hideMark/>
          </w:tcPr>
          <w:p w:rsidR="00012988" w:rsidRPr="00D70EBB" w:rsidRDefault="00012988" w:rsidP="00012988"/>
        </w:tc>
        <w:tc>
          <w:tcPr>
            <w:tcW w:w="396" w:type="dxa"/>
            <w:hideMark/>
          </w:tcPr>
          <w:p w:rsidR="00012988" w:rsidRPr="00D70EBB" w:rsidRDefault="00012988" w:rsidP="00012988"/>
        </w:tc>
        <w:tc>
          <w:tcPr>
            <w:tcW w:w="4191" w:type="dxa"/>
            <w:gridSpan w:val="2"/>
            <w:hideMark/>
          </w:tcPr>
          <w:p w:rsidR="00012988" w:rsidRPr="00D70EBB" w:rsidRDefault="00012988" w:rsidP="00012988"/>
        </w:tc>
        <w:tc>
          <w:tcPr>
            <w:tcW w:w="3119" w:type="dxa"/>
            <w:hideMark/>
          </w:tcPr>
          <w:p w:rsidR="00012988" w:rsidRPr="00D70EBB" w:rsidRDefault="00012988" w:rsidP="00012988"/>
        </w:tc>
        <w:tc>
          <w:tcPr>
            <w:tcW w:w="2126" w:type="dxa"/>
            <w:hideMark/>
          </w:tcPr>
          <w:p w:rsidR="00012988" w:rsidRPr="00D70EBB" w:rsidRDefault="00012988" w:rsidP="00012988"/>
        </w:tc>
      </w:tr>
      <w:tr w:rsidR="00012988" w:rsidRPr="00D70EBB" w:rsidTr="00012988">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Результат предоставления Субсидии, контрольные точки</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Единица измерения</w:t>
            </w:r>
          </w:p>
        </w:tc>
        <w:tc>
          <w:tcPr>
            <w:tcW w:w="311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Плановое значение &lt;6&gt;</w:t>
            </w:r>
          </w:p>
        </w:tc>
        <w:tc>
          <w:tcPr>
            <w:tcW w:w="21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Плановый срок достижения (дд.мм.гггг.) &lt;7&gt;</w:t>
            </w:r>
          </w:p>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 &lt;4&gt;</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тип &lt;5&gt;</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ОКЕИ</w:t>
            </w:r>
          </w:p>
        </w:tc>
        <w:tc>
          <w:tcPr>
            <w:tcW w:w="311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126"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Результат предоставления Субсидии 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контрольная точка 1.1: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Результат предоставления Субсидии 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Результат предоставления Субсидии 2:</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контрольная точка 2.1: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Результат предоставления Субсидии 2:</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textAlignment w:val="baseline"/>
        <w:rPr>
          <w:spacing w:val="-18"/>
          <w:sz w:val="22"/>
          <w:szCs w:val="22"/>
        </w:rPr>
      </w:pPr>
      <w:r w:rsidRPr="00D70EBB">
        <w:rPr>
          <w:spacing w:val="-18"/>
          <w:sz w:val="22"/>
          <w:szCs w:val="22"/>
        </w:rPr>
        <w:br/>
        <w:t xml:space="preserve">Руководитель </w:t>
      </w:r>
    </w:p>
    <w:p w:rsidR="00012988" w:rsidRPr="00D70EBB" w:rsidRDefault="00012988" w:rsidP="00012988">
      <w:pPr>
        <w:textAlignment w:val="baseline"/>
        <w:rPr>
          <w:spacing w:val="-18"/>
          <w:sz w:val="22"/>
          <w:szCs w:val="22"/>
        </w:rPr>
      </w:pPr>
      <w:r w:rsidRPr="00D70EBB">
        <w:rPr>
          <w:spacing w:val="-18"/>
          <w:sz w:val="22"/>
          <w:szCs w:val="22"/>
        </w:rPr>
        <w:t>(уполномоченное лицо) _____________ _________ _____________________________</w:t>
      </w:r>
    </w:p>
    <w:p w:rsidR="00012988" w:rsidRPr="00D70EBB" w:rsidRDefault="00012988" w:rsidP="00012988">
      <w:pPr>
        <w:textAlignment w:val="baseline"/>
        <w:rPr>
          <w:spacing w:val="-18"/>
        </w:rPr>
      </w:pPr>
      <w:r w:rsidRPr="00D70EBB">
        <w:rPr>
          <w:spacing w:val="-18"/>
        </w:rPr>
        <w:t>                       (должность)  (подпись)     (расшифровка подписи)</w:t>
      </w:r>
    </w:p>
    <w:p w:rsidR="00012988" w:rsidRPr="00D70EBB" w:rsidRDefault="00012988" w:rsidP="00012988">
      <w:pPr>
        <w:textAlignment w:val="baseline"/>
        <w:rPr>
          <w:spacing w:val="-18"/>
          <w:sz w:val="22"/>
          <w:szCs w:val="22"/>
        </w:rPr>
      </w:pPr>
      <w:r w:rsidRPr="00D70EBB">
        <w:rPr>
          <w:spacing w:val="-18"/>
          <w:sz w:val="22"/>
          <w:szCs w:val="22"/>
        </w:rPr>
        <w:br/>
        <w:t>Исполнитель _______________ ___________________________ ___________________</w:t>
      </w:r>
    </w:p>
    <w:p w:rsidR="00012988" w:rsidRPr="00D70EBB" w:rsidRDefault="00012988" w:rsidP="00012988">
      <w:pPr>
        <w:textAlignment w:val="baseline"/>
        <w:rPr>
          <w:spacing w:val="-18"/>
        </w:rPr>
      </w:pPr>
      <w:r w:rsidRPr="00D70EBB">
        <w:rPr>
          <w:spacing w:val="-18"/>
        </w:rPr>
        <w:t>              (должность)       (фамилия, инициалы)          (телефон)</w:t>
      </w:r>
    </w:p>
    <w:p w:rsidR="00012988" w:rsidRPr="00D70EBB" w:rsidRDefault="00012988" w:rsidP="00012988">
      <w:pPr>
        <w:textAlignment w:val="baseline"/>
        <w:rPr>
          <w:spacing w:val="-18"/>
        </w:rPr>
      </w:pPr>
      <w:r w:rsidRPr="00D70EBB">
        <w:rPr>
          <w:spacing w:val="-18"/>
        </w:rPr>
        <w:br/>
        <w:t>"___" _____________ 20__ г.</w:t>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bCs/>
        </w:rPr>
      </w:pPr>
      <w:r w:rsidRPr="00D70EBB">
        <w:rPr>
          <w:sz w:val="22"/>
          <w:szCs w:val="22"/>
        </w:rPr>
        <w:t xml:space="preserve">&lt;1&gt;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 В кодовой зоне указываются 4 и 5 разряды целевой статьи расходов бюджета </w:t>
      </w:r>
      <w:r w:rsidR="00F421DC">
        <w:rPr>
          <w:sz w:val="22"/>
          <w:szCs w:val="22"/>
        </w:rPr>
        <w:t>Новоцимлянского</w:t>
      </w:r>
      <w:r>
        <w:rPr>
          <w:sz w:val="22"/>
          <w:szCs w:val="22"/>
        </w:rPr>
        <w:t xml:space="preserve"> сельского поселения</w:t>
      </w:r>
      <w:r w:rsidRPr="00D70EBB">
        <w:rPr>
          <w:sz w:val="22"/>
          <w:szCs w:val="22"/>
        </w:rPr>
        <w:t>.</w:t>
      </w:r>
      <w:r w:rsidRPr="00D70EBB">
        <w:rPr>
          <w:sz w:val="22"/>
          <w:szCs w:val="22"/>
        </w:rPr>
        <w:br/>
      </w:r>
      <w:r>
        <w:rPr>
          <w:sz w:val="22"/>
          <w:szCs w:val="22"/>
        </w:rPr>
        <w:t xml:space="preserve">         </w:t>
      </w:r>
      <w:r w:rsidRPr="00D70EBB">
        <w:rPr>
          <w:sz w:val="22"/>
          <w:szCs w:val="22"/>
        </w:rPr>
        <w:t>&lt;2&gt; Указываются 13 - 17 разряды кода классификации расходов бюджета в соответствии с Соглашением.</w:t>
      </w:r>
      <w:r w:rsidRPr="00D70EBB">
        <w:rPr>
          <w:sz w:val="22"/>
          <w:szCs w:val="22"/>
        </w:rPr>
        <w:br/>
      </w:r>
      <w:r>
        <w:rPr>
          <w:sz w:val="22"/>
          <w:szCs w:val="22"/>
        </w:rPr>
        <w:t xml:space="preserve">         </w:t>
      </w:r>
      <w:r w:rsidRPr="00D70EBB">
        <w:rPr>
          <w:sz w:val="22"/>
          <w:szCs w:val="22"/>
        </w:rPr>
        <w:t>&lt;3&gt; При представлении уточненного плана указывается номер очередного внесения изменения в приложение (например, "1", "2", "3", "...").</w:t>
      </w:r>
      <w:r w:rsidRPr="00D70EBB">
        <w:rPr>
          <w:sz w:val="22"/>
          <w:szCs w:val="22"/>
        </w:rPr>
        <w:br/>
      </w:r>
      <w:r>
        <w:rPr>
          <w:sz w:val="22"/>
          <w:szCs w:val="22"/>
        </w:rPr>
        <w:t xml:space="preserve">         </w:t>
      </w:r>
      <w:r w:rsidRPr="00D70EBB">
        <w:rPr>
          <w:sz w:val="22"/>
          <w:szCs w:val="22"/>
        </w:rPr>
        <w:t>&lt;4&gt; Указываются наименования результатов предоставления Субсидии, установленные в графе 4 приложения к соглашению, оформленному в соответствии с приложением N 2 к настоящей Типовой форме, и соответствующие им наименования контрольных точек.</w:t>
      </w:r>
      <w:r w:rsidRPr="00D70EBB">
        <w:rPr>
          <w:sz w:val="22"/>
          <w:szCs w:val="22"/>
        </w:rPr>
        <w:br/>
      </w:r>
      <w:r>
        <w:rPr>
          <w:sz w:val="22"/>
          <w:szCs w:val="22"/>
        </w:rPr>
        <w:t xml:space="preserve">        </w:t>
      </w:r>
      <w:r w:rsidRPr="00D70EBB">
        <w:rPr>
          <w:sz w:val="22"/>
          <w:szCs w:val="22"/>
        </w:rPr>
        <w:t>&lt;5&gt; Указывается тип результата предоставления Субсидии, установленный в графе 2 приложения к соглашению, оформленному в соответствии с приложением N 2 к настоящей Типовой форме, и соответствующие указанному типу результата предоставления Субсидии типы контрольных точек в соответствии с Таблицей типов.</w:t>
      </w:r>
      <w:r w:rsidRPr="00D70EBB">
        <w:rPr>
          <w:sz w:val="22"/>
          <w:szCs w:val="22"/>
        </w:rPr>
        <w:br/>
      </w:r>
      <w:r>
        <w:rPr>
          <w:sz w:val="22"/>
          <w:szCs w:val="22"/>
        </w:rPr>
        <w:t xml:space="preserve">        </w:t>
      </w:r>
      <w:r w:rsidRPr="00D70EBB">
        <w:rPr>
          <w:sz w:val="22"/>
          <w:szCs w:val="22"/>
        </w:rPr>
        <w:t>&lt;6&gt; Указывается плановое значение результата предоставления Субсидии, установленное в приложении к соглашению, оформленному в соответствии с приложением N 2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r w:rsidRPr="00D70EBB">
        <w:rPr>
          <w:sz w:val="22"/>
          <w:szCs w:val="22"/>
        </w:rPr>
        <w:br/>
      </w:r>
      <w:r>
        <w:rPr>
          <w:sz w:val="22"/>
          <w:szCs w:val="22"/>
        </w:rPr>
        <w:t xml:space="preserve">      </w:t>
      </w:r>
      <w:r w:rsidRPr="00D70EBB">
        <w:rPr>
          <w:sz w:val="22"/>
          <w:szCs w:val="22"/>
        </w:rPr>
        <w:t>&lt;7&gt; Указывается срок достижения результата предоставления Субсидии, установленный в приложении к соглашению, оформленному в соответствии с приложением N 2 к настоящей Типовой форме, а также плановый срок достижения контрольных точек.</w:t>
      </w:r>
    </w:p>
    <w:p w:rsidR="00012988" w:rsidRPr="00D70EBB" w:rsidRDefault="00012988" w:rsidP="00012988">
      <w:pPr>
        <w:spacing w:after="240"/>
        <w:contextualSpacing/>
        <w:textAlignment w:val="baseline"/>
        <w:outlineLvl w:val="2"/>
        <w:rPr>
          <w:bCs/>
        </w:rPr>
      </w:pP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lastRenderedPageBreak/>
        <w:t>Приложение N 4</w:t>
      </w:r>
      <w:r w:rsidRPr="00D70EBB">
        <w:rPr>
          <w:bCs/>
          <w:sz w:val="22"/>
          <w:szCs w:val="22"/>
        </w:rPr>
        <w:br/>
        <w:t>к Типовой форме соглашения о</w:t>
      </w:r>
      <w:r w:rsidRPr="00D70EBB">
        <w:rPr>
          <w:bCs/>
          <w:sz w:val="22"/>
          <w:szCs w:val="22"/>
        </w:rPr>
        <w:br/>
        <w:t xml:space="preserve">предоставлении из бюджета </w:t>
      </w:r>
      <w:r w:rsidR="00A05A05">
        <w:rPr>
          <w:bCs/>
          <w:sz w:val="22"/>
          <w:szCs w:val="22"/>
        </w:rPr>
        <w:t xml:space="preserve">Новоцимлянского </w:t>
      </w:r>
      <w:r>
        <w:rPr>
          <w:bCs/>
          <w:sz w:val="22"/>
          <w:szCs w:val="22"/>
        </w:rPr>
        <w:t>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A05A05">
        <w:rPr>
          <w:bCs/>
          <w:sz w:val="22"/>
          <w:szCs w:val="22"/>
        </w:rPr>
        <w:t>Новоцимлянского</w:t>
      </w:r>
      <w:r>
        <w:rPr>
          <w:bCs/>
          <w:sz w:val="22"/>
          <w:szCs w:val="22"/>
        </w:rPr>
        <w:t xml:space="preserve"> сельского поселения</w:t>
      </w:r>
      <w:r w:rsidRPr="00D70EBB">
        <w:rPr>
          <w:bCs/>
          <w:sz w:val="22"/>
          <w:szCs w:val="22"/>
        </w:rPr>
        <w:t xml:space="preserve">  </w:t>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rsidR="00012988" w:rsidRPr="00D70EBB" w:rsidRDefault="00012988" w:rsidP="00012988">
      <w:pPr>
        <w:jc w:val="right"/>
        <w:textAlignment w:val="baseline"/>
        <w:rPr>
          <w:sz w:val="22"/>
          <w:szCs w:val="22"/>
        </w:rPr>
      </w:pPr>
      <w:r w:rsidRPr="00D70EBB">
        <w:rPr>
          <w:sz w:val="22"/>
          <w:szCs w:val="22"/>
        </w:rPr>
        <w:br/>
        <w:t>Приложение</w:t>
      </w:r>
      <w:r w:rsidRPr="00D70EBB">
        <w:rPr>
          <w:sz w:val="22"/>
          <w:szCs w:val="22"/>
        </w:rPr>
        <w:br/>
        <w:t>N ___ к Соглашению</w:t>
      </w:r>
      <w:r w:rsidRPr="00D70EBB">
        <w:rPr>
          <w:sz w:val="22"/>
          <w:szCs w:val="22"/>
        </w:rPr>
        <w:br/>
        <w:t>от ___________ N 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 N _______)</w:t>
      </w:r>
    </w:p>
    <w:p w:rsidR="00012988" w:rsidRPr="00D70EBB" w:rsidRDefault="00012988" w:rsidP="00012988">
      <w:pPr>
        <w:spacing w:after="240"/>
        <w:jc w:val="center"/>
        <w:textAlignment w:val="baseline"/>
        <w:rPr>
          <w:bCs/>
          <w:sz w:val="22"/>
          <w:szCs w:val="22"/>
        </w:rPr>
      </w:pPr>
      <w:r w:rsidRPr="00D70EBB">
        <w:rPr>
          <w:bCs/>
          <w:sz w:val="22"/>
          <w:szCs w:val="22"/>
        </w:rPr>
        <w:br/>
        <w:t>Отчет о расходах, источником финансового обеспечения которых является Субсидия</w:t>
      </w:r>
    </w:p>
    <w:p w:rsidR="00012988" w:rsidRPr="00D70EBB" w:rsidRDefault="00012988" w:rsidP="00012988">
      <w:pPr>
        <w:jc w:val="center"/>
        <w:textAlignment w:val="baseline"/>
        <w:rPr>
          <w:sz w:val="22"/>
          <w:szCs w:val="22"/>
        </w:rPr>
      </w:pPr>
      <w:r w:rsidRPr="00D70EBB">
        <w:rPr>
          <w:sz w:val="22"/>
          <w:szCs w:val="22"/>
        </w:rPr>
        <w:t>на "___" ____________ 20__ г. &lt;1&gt;</w:t>
      </w:r>
      <w:r w:rsidRPr="00D70EBB">
        <w:rPr>
          <w:sz w:val="22"/>
          <w:szCs w:val="22"/>
        </w:rPr>
        <w:br/>
      </w:r>
    </w:p>
    <w:tbl>
      <w:tblPr>
        <w:tblW w:w="14884" w:type="dxa"/>
        <w:tblCellMar>
          <w:left w:w="0" w:type="dxa"/>
          <w:right w:w="0" w:type="dxa"/>
        </w:tblCellMar>
        <w:tblLook w:val="04A0"/>
      </w:tblPr>
      <w:tblGrid>
        <w:gridCol w:w="4678"/>
        <w:gridCol w:w="3260"/>
        <w:gridCol w:w="5387"/>
        <w:gridCol w:w="1559"/>
      </w:tblGrid>
      <w:tr w:rsidR="00012988" w:rsidRPr="00D70EBB" w:rsidTr="00012988">
        <w:trPr>
          <w:trHeight w:val="15"/>
        </w:trPr>
        <w:tc>
          <w:tcPr>
            <w:tcW w:w="4678" w:type="dxa"/>
            <w:hideMark/>
          </w:tcPr>
          <w:p w:rsidR="00012988" w:rsidRPr="00D70EBB" w:rsidRDefault="00012988" w:rsidP="00012988">
            <w:pPr>
              <w:rPr>
                <w:sz w:val="22"/>
                <w:szCs w:val="22"/>
              </w:rPr>
            </w:pPr>
          </w:p>
        </w:tc>
        <w:tc>
          <w:tcPr>
            <w:tcW w:w="3260" w:type="dxa"/>
            <w:hideMark/>
          </w:tcPr>
          <w:p w:rsidR="00012988" w:rsidRPr="00D70EBB" w:rsidRDefault="00012988" w:rsidP="00012988"/>
        </w:tc>
        <w:tc>
          <w:tcPr>
            <w:tcW w:w="5387" w:type="dxa"/>
            <w:hideMark/>
          </w:tcPr>
          <w:p w:rsidR="00012988" w:rsidRPr="00D70EBB" w:rsidRDefault="00012988" w:rsidP="00012988"/>
        </w:tc>
        <w:tc>
          <w:tcPr>
            <w:tcW w:w="1559" w:type="dxa"/>
            <w:hideMark/>
          </w:tcPr>
          <w:p w:rsidR="00012988" w:rsidRPr="00D70EBB" w:rsidRDefault="00012988" w:rsidP="00012988"/>
        </w:tc>
      </w:tr>
      <w:tr w:rsidR="00012988" w:rsidRPr="00D70EBB" w:rsidTr="00012988">
        <w:tc>
          <w:tcPr>
            <w:tcW w:w="46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2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Коды</w:t>
            </w:r>
          </w:p>
        </w:tc>
      </w:tr>
      <w:tr w:rsidR="00012988" w:rsidRPr="00D70EBB" w:rsidTr="00012988">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Дата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Учреждения</w:t>
            </w: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Учредителя</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46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структурного элемента  муниципальной программы &lt;2&gt;</w:t>
            </w:r>
          </w:p>
        </w:tc>
        <w:tc>
          <w:tcPr>
            <w:tcW w:w="32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&lt;2&gt;</w:t>
            </w:r>
          </w:p>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2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Номер соглашения &lt;3&gt;</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3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Дата соглашения &lt;3&gt;</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46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Вид документа</w:t>
            </w: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538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(первичный - "0", уточненный - "1", "2", "3", "...") &lt;3&gt;</w:t>
            </w:r>
          </w:p>
        </w:tc>
        <w:tc>
          <w:tcPr>
            <w:tcW w:w="538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5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79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Периодичность: месячная, квартальная, годовая</w:t>
            </w:r>
          </w:p>
        </w:tc>
        <w:tc>
          <w:tcPr>
            <w:tcW w:w="538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79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Единица измерения: руб. (с точностью до второго знака после запятой)</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ОКЕИ</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383</w:t>
            </w:r>
          </w:p>
        </w:tc>
      </w:tr>
    </w:tbl>
    <w:p w:rsidR="00012988" w:rsidRDefault="00012988" w:rsidP="00012988">
      <w:pPr>
        <w:jc w:val="center"/>
        <w:textAlignment w:val="baseline"/>
        <w:rPr>
          <w:sz w:val="22"/>
          <w:szCs w:val="22"/>
        </w:rPr>
      </w:pPr>
      <w:r w:rsidRPr="00D70EBB">
        <w:rPr>
          <w:sz w:val="22"/>
          <w:szCs w:val="22"/>
        </w:rPr>
        <w:br/>
      </w:r>
    </w:p>
    <w:p w:rsidR="00012988" w:rsidRDefault="00012988" w:rsidP="00012988">
      <w:pPr>
        <w:jc w:val="center"/>
        <w:textAlignment w:val="baseline"/>
        <w:rPr>
          <w:sz w:val="22"/>
          <w:szCs w:val="22"/>
        </w:rPr>
      </w:pPr>
    </w:p>
    <w:p w:rsidR="00012988" w:rsidRPr="00D70EBB" w:rsidRDefault="00012988" w:rsidP="00012988">
      <w:pPr>
        <w:jc w:val="center"/>
        <w:textAlignment w:val="baseline"/>
        <w:rPr>
          <w:sz w:val="22"/>
          <w:szCs w:val="22"/>
        </w:rPr>
      </w:pPr>
      <w:r w:rsidRPr="00D70EBB">
        <w:rPr>
          <w:sz w:val="22"/>
          <w:szCs w:val="22"/>
        </w:rPr>
        <w:lastRenderedPageBreak/>
        <w:t>Раздел 1. Сведения о выплатах, осуществляемых</w:t>
      </w:r>
    </w:p>
    <w:p w:rsidR="00012988" w:rsidRPr="00D70EBB" w:rsidRDefault="00012988" w:rsidP="00012988">
      <w:pPr>
        <w:jc w:val="center"/>
        <w:textAlignment w:val="baseline"/>
        <w:rPr>
          <w:sz w:val="22"/>
          <w:szCs w:val="22"/>
        </w:rPr>
      </w:pPr>
      <w:r w:rsidRPr="00D70EBB">
        <w:rPr>
          <w:sz w:val="22"/>
          <w:szCs w:val="22"/>
        </w:rPr>
        <w:t>за счет средств Субсидии</w:t>
      </w:r>
      <w:r w:rsidRPr="00D70EBB">
        <w:rPr>
          <w:sz w:val="22"/>
          <w:szCs w:val="22"/>
        </w:rPr>
        <w:br/>
      </w:r>
    </w:p>
    <w:tbl>
      <w:tblPr>
        <w:tblW w:w="15641" w:type="dxa"/>
        <w:tblLayout w:type="fixed"/>
        <w:tblCellMar>
          <w:left w:w="0" w:type="dxa"/>
          <w:right w:w="0" w:type="dxa"/>
        </w:tblCellMar>
        <w:tblLook w:val="04A0"/>
      </w:tblPr>
      <w:tblGrid>
        <w:gridCol w:w="1134"/>
        <w:gridCol w:w="497"/>
        <w:gridCol w:w="212"/>
        <w:gridCol w:w="851"/>
        <w:gridCol w:w="362"/>
        <w:gridCol w:w="772"/>
        <w:gridCol w:w="1134"/>
        <w:gridCol w:w="642"/>
        <w:gridCol w:w="633"/>
        <w:gridCol w:w="1071"/>
        <w:gridCol w:w="63"/>
        <w:gridCol w:w="1560"/>
        <w:gridCol w:w="98"/>
        <w:gridCol w:w="20"/>
        <w:gridCol w:w="590"/>
        <w:gridCol w:w="426"/>
        <w:gridCol w:w="1134"/>
        <w:gridCol w:w="842"/>
        <w:gridCol w:w="8"/>
        <w:gridCol w:w="790"/>
        <w:gridCol w:w="20"/>
        <w:gridCol w:w="182"/>
        <w:gridCol w:w="1134"/>
        <w:gridCol w:w="868"/>
        <w:gridCol w:w="408"/>
        <w:gridCol w:w="99"/>
        <w:gridCol w:w="91"/>
      </w:tblGrid>
      <w:tr w:rsidR="00A05A05" w:rsidRPr="00D70EBB" w:rsidTr="000E3A2F">
        <w:trPr>
          <w:trHeight w:val="16"/>
        </w:trPr>
        <w:tc>
          <w:tcPr>
            <w:tcW w:w="1631" w:type="dxa"/>
            <w:gridSpan w:val="2"/>
            <w:hideMark/>
          </w:tcPr>
          <w:p w:rsidR="00012988" w:rsidRPr="00D70EBB" w:rsidRDefault="00012988" w:rsidP="00012988">
            <w:pPr>
              <w:rPr>
                <w:sz w:val="22"/>
                <w:szCs w:val="22"/>
              </w:rPr>
            </w:pPr>
          </w:p>
        </w:tc>
        <w:tc>
          <w:tcPr>
            <w:tcW w:w="212" w:type="dxa"/>
            <w:hideMark/>
          </w:tcPr>
          <w:p w:rsidR="00012988" w:rsidRPr="00D70EBB" w:rsidRDefault="00012988" w:rsidP="00012988"/>
        </w:tc>
        <w:tc>
          <w:tcPr>
            <w:tcW w:w="1213" w:type="dxa"/>
            <w:gridSpan w:val="2"/>
            <w:hideMark/>
          </w:tcPr>
          <w:p w:rsidR="00012988" w:rsidRPr="00D70EBB" w:rsidRDefault="00012988" w:rsidP="00012988"/>
        </w:tc>
        <w:tc>
          <w:tcPr>
            <w:tcW w:w="772" w:type="dxa"/>
            <w:hideMark/>
          </w:tcPr>
          <w:p w:rsidR="00012988" w:rsidRPr="00D70EBB" w:rsidRDefault="00012988" w:rsidP="00012988"/>
        </w:tc>
        <w:tc>
          <w:tcPr>
            <w:tcW w:w="1776" w:type="dxa"/>
            <w:gridSpan w:val="2"/>
            <w:hideMark/>
          </w:tcPr>
          <w:p w:rsidR="00012988" w:rsidRPr="00D70EBB" w:rsidRDefault="00012988" w:rsidP="00012988"/>
        </w:tc>
        <w:tc>
          <w:tcPr>
            <w:tcW w:w="1704" w:type="dxa"/>
            <w:gridSpan w:val="2"/>
            <w:hideMark/>
          </w:tcPr>
          <w:p w:rsidR="00012988" w:rsidRPr="00D70EBB" w:rsidRDefault="00012988" w:rsidP="00012988"/>
        </w:tc>
        <w:tc>
          <w:tcPr>
            <w:tcW w:w="1721" w:type="dxa"/>
            <w:gridSpan w:val="3"/>
            <w:hideMark/>
          </w:tcPr>
          <w:p w:rsidR="00012988" w:rsidRPr="00D70EBB" w:rsidRDefault="00012988" w:rsidP="00012988"/>
        </w:tc>
        <w:tc>
          <w:tcPr>
            <w:tcW w:w="20" w:type="dxa"/>
            <w:hideMark/>
          </w:tcPr>
          <w:p w:rsidR="00012988" w:rsidRPr="00D70EBB" w:rsidRDefault="00012988" w:rsidP="00012988"/>
        </w:tc>
        <w:tc>
          <w:tcPr>
            <w:tcW w:w="2992" w:type="dxa"/>
            <w:gridSpan w:val="4"/>
            <w:hideMark/>
          </w:tcPr>
          <w:p w:rsidR="00012988" w:rsidRPr="00D70EBB" w:rsidRDefault="00012988" w:rsidP="00012988"/>
        </w:tc>
        <w:tc>
          <w:tcPr>
            <w:tcW w:w="798" w:type="dxa"/>
            <w:gridSpan w:val="2"/>
            <w:hideMark/>
          </w:tcPr>
          <w:p w:rsidR="00012988" w:rsidRPr="00D70EBB" w:rsidRDefault="00012988" w:rsidP="00012988"/>
        </w:tc>
        <w:tc>
          <w:tcPr>
            <w:tcW w:w="20" w:type="dxa"/>
            <w:hideMark/>
          </w:tcPr>
          <w:p w:rsidR="00012988" w:rsidRPr="00D70EBB" w:rsidRDefault="00012988" w:rsidP="00012988"/>
        </w:tc>
        <w:tc>
          <w:tcPr>
            <w:tcW w:w="2184" w:type="dxa"/>
            <w:gridSpan w:val="3"/>
            <w:hideMark/>
          </w:tcPr>
          <w:p w:rsidR="00012988" w:rsidRPr="00D70EBB" w:rsidRDefault="00012988" w:rsidP="00012988"/>
        </w:tc>
        <w:tc>
          <w:tcPr>
            <w:tcW w:w="507" w:type="dxa"/>
            <w:gridSpan w:val="2"/>
            <w:hideMark/>
          </w:tcPr>
          <w:p w:rsidR="00012988" w:rsidRPr="00D70EBB" w:rsidRDefault="00012988" w:rsidP="00012988"/>
        </w:tc>
        <w:tc>
          <w:tcPr>
            <w:tcW w:w="91" w:type="dxa"/>
            <w:hideMark/>
          </w:tcPr>
          <w:p w:rsidR="00012988" w:rsidRPr="00D70EBB" w:rsidRDefault="00012988" w:rsidP="00012988"/>
        </w:tc>
      </w:tr>
      <w:tr w:rsidR="000E3A2F" w:rsidRPr="00D70EBB" w:rsidTr="000E3A2F">
        <w:trPr>
          <w:gridAfter w:val="2"/>
          <w:wAfter w:w="190" w:type="dxa"/>
          <w:trHeight w:val="1330"/>
        </w:trPr>
        <w:tc>
          <w:tcPr>
            <w:tcW w:w="184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Субсидия</w:t>
            </w:r>
          </w:p>
        </w:tc>
        <w:tc>
          <w:tcPr>
            <w:tcW w:w="19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Остаток Субсидии на начало текущего финансового года &lt;4&gt;</w:t>
            </w:r>
          </w:p>
        </w:tc>
        <w:tc>
          <w:tcPr>
            <w:tcW w:w="510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Поступления</w:t>
            </w:r>
          </w:p>
        </w:tc>
        <w:tc>
          <w:tcPr>
            <w:tcW w:w="311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Выплаты</w:t>
            </w:r>
          </w:p>
        </w:tc>
        <w:tc>
          <w:tcPr>
            <w:tcW w:w="340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Остаток Субсидии на конец отчетного периода</w:t>
            </w:r>
          </w:p>
        </w:tc>
      </w:tr>
      <w:tr w:rsidR="000E3A2F" w:rsidRPr="00D70EBB" w:rsidTr="000E3A2F">
        <w:trPr>
          <w:gridAfter w:val="2"/>
          <w:wAfter w:w="190" w:type="dxa"/>
          <w:trHeight w:val="1076"/>
        </w:trPr>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7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всего</w:t>
            </w:r>
          </w:p>
        </w:tc>
        <w:tc>
          <w:tcPr>
            <w:tcW w:w="113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разрешенный к использованию &lt;5&gt;</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всего</w:t>
            </w:r>
          </w:p>
        </w:tc>
        <w:tc>
          <w:tcPr>
            <w:tcW w:w="396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 том числе</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4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rPr>
          <w:gridAfter w:val="2"/>
          <w:wAfter w:w="190" w:type="dxa"/>
          <w:trHeight w:val="1867"/>
        </w:trPr>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3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275"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 xml:space="preserve">из бюджета </w:t>
            </w:r>
            <w:r w:rsidR="000E3A2F">
              <w:rPr>
                <w:bCs/>
                <w:sz w:val="22"/>
                <w:szCs w:val="22"/>
              </w:rPr>
              <w:t>Новоцимлянского</w:t>
            </w:r>
            <w:r>
              <w:rPr>
                <w:sz w:val="22"/>
                <w:szCs w:val="22"/>
              </w:rPr>
              <w:t xml:space="preserve"> сельского поселения</w:t>
            </w:r>
          </w:p>
        </w:tc>
        <w:tc>
          <w:tcPr>
            <w:tcW w:w="113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возврат дебиторской задолженности прошлых лет &lt;6&gt;</w:t>
            </w:r>
          </w:p>
        </w:tc>
        <w:tc>
          <w:tcPr>
            <w:tcW w:w="15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проценты, пени, штрафы &lt;7&gt;</w:t>
            </w:r>
          </w:p>
        </w:tc>
        <w:tc>
          <w:tcPr>
            <w:tcW w:w="1134"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бюджетной классификации Российской Федерации &lt;8&gt;</w:t>
            </w:r>
          </w:p>
        </w:tc>
        <w:tc>
          <w:tcPr>
            <w:tcW w:w="11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всего</w:t>
            </w:r>
          </w:p>
        </w:tc>
        <w:tc>
          <w:tcPr>
            <w:tcW w:w="8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возвращено в областной бюджет</w:t>
            </w:r>
          </w:p>
        </w:tc>
        <w:tc>
          <w:tcPr>
            <w:tcW w:w="99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всего &lt;9&gt; (гр. 4 + гр. 5) - гр. 10</w:t>
            </w:r>
          </w:p>
        </w:tc>
        <w:tc>
          <w:tcPr>
            <w:tcW w:w="24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 том числе:</w:t>
            </w:r>
          </w:p>
        </w:tc>
      </w:tr>
      <w:tr w:rsidR="000E3A2F" w:rsidRPr="00D70EBB" w:rsidTr="000E3A2F">
        <w:trPr>
          <w:gridAfter w:val="2"/>
          <w:wAfter w:w="190" w:type="dxa"/>
          <w:trHeight w:val="1076"/>
        </w:trPr>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3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409"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560"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08"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26"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9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требуется в направлении на те же цели &lt;10&gt;</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подлежит возврату &lt;11&gt;</w:t>
            </w:r>
          </w:p>
        </w:tc>
      </w:tr>
      <w:tr w:rsidR="000E3A2F" w:rsidRPr="00D70EBB" w:rsidTr="000E3A2F">
        <w:trPr>
          <w:gridAfter w:val="2"/>
          <w:wAfter w:w="190" w:type="dxa"/>
          <w:trHeight w:val="269"/>
        </w:trPr>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24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8</w:t>
            </w:r>
          </w:p>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9</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10</w:t>
            </w:r>
          </w:p>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11</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12</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13</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14</w:t>
            </w:r>
          </w:p>
        </w:tc>
      </w:tr>
      <w:tr w:rsidR="000E3A2F" w:rsidRPr="00D70EBB" w:rsidTr="000E3A2F">
        <w:trPr>
          <w:gridAfter w:val="2"/>
          <w:wAfter w:w="190" w:type="dxa"/>
        </w:trPr>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4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rPr>
          <w:gridAfter w:val="2"/>
          <w:wAfter w:w="190" w:type="dxa"/>
        </w:trPr>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4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rPr>
          <w:gridAfter w:val="2"/>
          <w:wAfter w:w="190" w:type="dxa"/>
        </w:trPr>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4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E3A2F">
        <w:trPr>
          <w:gridAfter w:val="2"/>
          <w:wAfter w:w="190" w:type="dxa"/>
          <w:trHeight w:val="269"/>
        </w:trPr>
        <w:tc>
          <w:tcPr>
            <w:tcW w:w="12049"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Всего: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jc w:val="center"/>
        <w:textAlignment w:val="baseline"/>
        <w:rPr>
          <w:sz w:val="22"/>
          <w:szCs w:val="22"/>
        </w:rPr>
      </w:pPr>
      <w:r w:rsidRPr="00D70EBB">
        <w:rPr>
          <w:sz w:val="22"/>
          <w:szCs w:val="22"/>
        </w:rPr>
        <w:br/>
        <w:t>Раздел 2. Сведения об обязательствах, источником финансового</w:t>
      </w:r>
    </w:p>
    <w:p w:rsidR="00012988" w:rsidRPr="00D70EBB" w:rsidRDefault="00012988" w:rsidP="00012988">
      <w:pPr>
        <w:jc w:val="center"/>
        <w:textAlignment w:val="baseline"/>
        <w:rPr>
          <w:sz w:val="22"/>
          <w:szCs w:val="22"/>
        </w:rPr>
      </w:pPr>
      <w:r w:rsidRPr="00D70EBB">
        <w:rPr>
          <w:sz w:val="22"/>
          <w:szCs w:val="22"/>
        </w:rPr>
        <w:t>обеспечения которых являются средства Субсидии &lt;12&gt;</w:t>
      </w:r>
      <w:r w:rsidRPr="00D70EBB">
        <w:rPr>
          <w:sz w:val="22"/>
          <w:szCs w:val="22"/>
        </w:rPr>
        <w:br/>
      </w:r>
    </w:p>
    <w:tbl>
      <w:tblPr>
        <w:tblW w:w="0" w:type="auto"/>
        <w:tblCellMar>
          <w:left w:w="0" w:type="dxa"/>
          <w:right w:w="0" w:type="dxa"/>
        </w:tblCellMar>
        <w:tblLook w:val="04A0"/>
      </w:tblPr>
      <w:tblGrid>
        <w:gridCol w:w="2744"/>
        <w:gridCol w:w="937"/>
        <w:gridCol w:w="1744"/>
        <w:gridCol w:w="1177"/>
        <w:gridCol w:w="798"/>
        <w:gridCol w:w="2026"/>
        <w:gridCol w:w="1462"/>
        <w:gridCol w:w="1424"/>
        <w:gridCol w:w="627"/>
        <w:gridCol w:w="1631"/>
      </w:tblGrid>
      <w:tr w:rsidR="00012988" w:rsidRPr="00D70EBB" w:rsidTr="00012988">
        <w:trPr>
          <w:trHeight w:val="15"/>
        </w:trPr>
        <w:tc>
          <w:tcPr>
            <w:tcW w:w="2957" w:type="dxa"/>
            <w:hideMark/>
          </w:tcPr>
          <w:p w:rsidR="00012988" w:rsidRPr="00D70EBB" w:rsidRDefault="00012988" w:rsidP="00012988">
            <w:pPr>
              <w:rPr>
                <w:sz w:val="22"/>
                <w:szCs w:val="22"/>
              </w:rPr>
            </w:pPr>
          </w:p>
        </w:tc>
        <w:tc>
          <w:tcPr>
            <w:tcW w:w="924" w:type="dxa"/>
            <w:hideMark/>
          </w:tcPr>
          <w:p w:rsidR="00012988" w:rsidRPr="00D70EBB" w:rsidRDefault="00012988" w:rsidP="00012988"/>
        </w:tc>
        <w:tc>
          <w:tcPr>
            <w:tcW w:w="1663" w:type="dxa"/>
            <w:hideMark/>
          </w:tcPr>
          <w:p w:rsidR="00012988" w:rsidRPr="00D70EBB" w:rsidRDefault="00012988" w:rsidP="00012988"/>
        </w:tc>
        <w:tc>
          <w:tcPr>
            <w:tcW w:w="1294" w:type="dxa"/>
            <w:hideMark/>
          </w:tcPr>
          <w:p w:rsidR="00012988" w:rsidRPr="00D70EBB" w:rsidRDefault="00012988" w:rsidP="00012988"/>
        </w:tc>
        <w:tc>
          <w:tcPr>
            <w:tcW w:w="739" w:type="dxa"/>
            <w:hideMark/>
          </w:tcPr>
          <w:p w:rsidR="00012988" w:rsidRPr="00D70EBB" w:rsidRDefault="00012988" w:rsidP="00012988"/>
        </w:tc>
        <w:tc>
          <w:tcPr>
            <w:tcW w:w="2218" w:type="dxa"/>
            <w:hideMark/>
          </w:tcPr>
          <w:p w:rsidR="00012988" w:rsidRPr="00D70EBB" w:rsidRDefault="00012988" w:rsidP="00012988"/>
        </w:tc>
        <w:tc>
          <w:tcPr>
            <w:tcW w:w="1294" w:type="dxa"/>
            <w:hideMark/>
          </w:tcPr>
          <w:p w:rsidR="00012988" w:rsidRPr="00D70EBB" w:rsidRDefault="00012988" w:rsidP="00012988"/>
        </w:tc>
        <w:tc>
          <w:tcPr>
            <w:tcW w:w="1478" w:type="dxa"/>
            <w:hideMark/>
          </w:tcPr>
          <w:p w:rsidR="00012988" w:rsidRPr="00D70EBB" w:rsidRDefault="00012988" w:rsidP="00012988"/>
        </w:tc>
        <w:tc>
          <w:tcPr>
            <w:tcW w:w="554" w:type="dxa"/>
            <w:hideMark/>
          </w:tcPr>
          <w:p w:rsidR="00012988" w:rsidRPr="00D70EBB" w:rsidRDefault="00012988" w:rsidP="00012988"/>
        </w:tc>
        <w:tc>
          <w:tcPr>
            <w:tcW w:w="1109" w:type="dxa"/>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Наименование показателя</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строки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бюджетной классификации Российской Федерации</w:t>
            </w:r>
          </w:p>
        </w:tc>
        <w:tc>
          <w:tcPr>
            <w:tcW w:w="868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Сумма</w:t>
            </w:r>
          </w:p>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объем принятых обязательств</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отклонение от планового значения</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причина отклонения</w:t>
            </w:r>
          </w:p>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по плану</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фактически</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 абсолютных величинах (гр. 4 - гр. 5)</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 процентах (гр. 5 / гр. 4) х 100%)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всего &lt;13&gt;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подлежащих исполнению в текущем финансовом году &lt;14&gt;</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10</w:t>
            </w: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Объем обязательств, принятых в целях достижения результата предоставления Субсидии, всего: &lt;15&gt;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выплатам заработной платы персоналу &lt;16&gt;</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взносам на обязательное социальное страхование &lt;17&gt;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иным выплатам физическим лицам &lt;18&gt;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закупкам работ и услуг, всего &lt;19&gt;: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 xml:space="preserve">по закупкам непроизведенных </w:t>
            </w:r>
            <w:r w:rsidRPr="00D70EBB">
              <w:rPr>
                <w:sz w:val="22"/>
                <w:szCs w:val="22"/>
              </w:rPr>
              <w:lastRenderedPageBreak/>
              <w:t>активов, нематериальных активов, материальных запасов и основных средств, 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0650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lastRenderedPageBreak/>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предоставлению средств иным юридическим лицам, индивидуальным предпринимателям, физическим лицам в форме гранта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0670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&lt;22&gt;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 иным выплатам, 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0690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jc w:val="center"/>
        <w:textAlignment w:val="baseline"/>
        <w:rPr>
          <w:sz w:val="22"/>
          <w:szCs w:val="22"/>
        </w:rPr>
      </w:pPr>
      <w:r w:rsidRPr="00D70EBB">
        <w:rPr>
          <w:sz w:val="22"/>
          <w:szCs w:val="22"/>
        </w:rPr>
        <w:br/>
        <w:t>Раздел 3. Сведения о расходах на организацию предоставления</w:t>
      </w:r>
    </w:p>
    <w:p w:rsidR="00012988" w:rsidRPr="00D70EBB" w:rsidRDefault="00012988" w:rsidP="00012988">
      <w:pPr>
        <w:jc w:val="center"/>
        <w:textAlignment w:val="baseline"/>
        <w:rPr>
          <w:sz w:val="22"/>
          <w:szCs w:val="22"/>
        </w:rPr>
      </w:pPr>
      <w:r w:rsidRPr="00D70EBB">
        <w:rPr>
          <w:sz w:val="22"/>
          <w:szCs w:val="22"/>
        </w:rPr>
        <w:t>средств государственной поддержки &lt;21&gt;</w:t>
      </w:r>
      <w:r w:rsidRPr="00D70EBB">
        <w:rPr>
          <w:sz w:val="22"/>
          <w:szCs w:val="22"/>
        </w:rPr>
        <w:br/>
      </w:r>
    </w:p>
    <w:tbl>
      <w:tblPr>
        <w:tblW w:w="0" w:type="auto"/>
        <w:tblCellMar>
          <w:left w:w="0" w:type="dxa"/>
          <w:right w:w="0" w:type="dxa"/>
        </w:tblCellMar>
        <w:tblLook w:val="04A0"/>
      </w:tblPr>
      <w:tblGrid>
        <w:gridCol w:w="3881"/>
        <w:gridCol w:w="1109"/>
        <w:gridCol w:w="1848"/>
        <w:gridCol w:w="924"/>
        <w:gridCol w:w="1390"/>
        <w:gridCol w:w="1478"/>
        <w:gridCol w:w="1479"/>
        <w:gridCol w:w="627"/>
        <w:gridCol w:w="1664"/>
      </w:tblGrid>
      <w:tr w:rsidR="00012988" w:rsidRPr="00D70EBB" w:rsidTr="00012988">
        <w:trPr>
          <w:trHeight w:val="15"/>
        </w:trPr>
        <w:tc>
          <w:tcPr>
            <w:tcW w:w="3881" w:type="dxa"/>
            <w:hideMark/>
          </w:tcPr>
          <w:p w:rsidR="00012988" w:rsidRPr="00D70EBB" w:rsidRDefault="00012988" w:rsidP="00012988">
            <w:pPr>
              <w:rPr>
                <w:sz w:val="22"/>
                <w:szCs w:val="22"/>
              </w:rPr>
            </w:pPr>
          </w:p>
        </w:tc>
        <w:tc>
          <w:tcPr>
            <w:tcW w:w="1109" w:type="dxa"/>
            <w:hideMark/>
          </w:tcPr>
          <w:p w:rsidR="00012988" w:rsidRPr="00D70EBB" w:rsidRDefault="00012988" w:rsidP="00012988"/>
        </w:tc>
        <w:tc>
          <w:tcPr>
            <w:tcW w:w="1848" w:type="dxa"/>
            <w:hideMark/>
          </w:tcPr>
          <w:p w:rsidR="00012988" w:rsidRPr="00D70EBB" w:rsidRDefault="00012988" w:rsidP="00012988"/>
        </w:tc>
        <w:tc>
          <w:tcPr>
            <w:tcW w:w="924" w:type="dxa"/>
            <w:hideMark/>
          </w:tcPr>
          <w:p w:rsidR="00012988" w:rsidRPr="00D70EBB" w:rsidRDefault="00012988" w:rsidP="00012988"/>
        </w:tc>
        <w:tc>
          <w:tcPr>
            <w:tcW w:w="1294" w:type="dxa"/>
            <w:hideMark/>
          </w:tcPr>
          <w:p w:rsidR="00012988" w:rsidRPr="00D70EBB" w:rsidRDefault="00012988" w:rsidP="00012988"/>
        </w:tc>
        <w:tc>
          <w:tcPr>
            <w:tcW w:w="1478" w:type="dxa"/>
            <w:hideMark/>
          </w:tcPr>
          <w:p w:rsidR="00012988" w:rsidRPr="00D70EBB" w:rsidRDefault="00012988" w:rsidP="00012988"/>
        </w:tc>
        <w:tc>
          <w:tcPr>
            <w:tcW w:w="1478" w:type="dxa"/>
            <w:hideMark/>
          </w:tcPr>
          <w:p w:rsidR="00012988" w:rsidRPr="00D70EBB" w:rsidRDefault="00012988" w:rsidP="00012988"/>
        </w:tc>
        <w:tc>
          <w:tcPr>
            <w:tcW w:w="554" w:type="dxa"/>
            <w:hideMark/>
          </w:tcPr>
          <w:p w:rsidR="00012988" w:rsidRPr="00D70EBB" w:rsidRDefault="00012988" w:rsidP="00012988"/>
        </w:tc>
        <w:tc>
          <w:tcPr>
            <w:tcW w:w="1663" w:type="dxa"/>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 показателя</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 xml:space="preserve">Код </w:t>
            </w:r>
            <w:r w:rsidRPr="00D70EBB">
              <w:rPr>
                <w:sz w:val="22"/>
                <w:szCs w:val="22"/>
              </w:rPr>
              <w:lastRenderedPageBreak/>
              <w:t>строки</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 xml:space="preserve">Код по </w:t>
            </w:r>
            <w:r w:rsidRPr="00D70EBB">
              <w:rPr>
                <w:sz w:val="22"/>
                <w:szCs w:val="22"/>
              </w:rPr>
              <w:lastRenderedPageBreak/>
              <w:t>бюджетной классификации Российской Федерации &lt;8&gt;</w:t>
            </w:r>
          </w:p>
        </w:tc>
        <w:tc>
          <w:tcPr>
            <w:tcW w:w="739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Сумма</w:t>
            </w:r>
          </w:p>
        </w:tc>
      </w:tr>
      <w:tr w:rsidR="00012988" w:rsidRPr="00D70EBB" w:rsidTr="00012988">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объем выплат</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отклонение от планового значения</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причина отклонения</w:t>
            </w:r>
          </w:p>
        </w:tc>
      </w:tr>
      <w:tr w:rsidR="00012988" w:rsidRPr="00D70EBB" w:rsidTr="00012988">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по плану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фактически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 абсолютных величинах (гр. 4 - гр. 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в процентах (гр. 5 / гр. 4) х 100%)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9</w:t>
            </w:r>
          </w:p>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Выплаты по расходам,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03100</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выплаты заработной платы персоналу &lt;18&gt;</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взносы на обязательное социальное страхование &lt;19&gt;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иные выплаты физическим лицам &lt;20&gt;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закупка работ и услуг, всего &lt;21&gt;: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закупка непроизведенных активов, нематериальных активов, материальных запасов и основных средств,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уплата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03600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иные выплаты,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03700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Процент от суммы Субсидии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08000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lastRenderedPageBreak/>
              <w:t>Ограничение, установленное Порядком предоставления субсидии, %</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08100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Ограничение, установленное Порядком предоставления субсидии, руб.</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08200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textAlignment w:val="baseline"/>
        <w:rPr>
          <w:spacing w:val="-18"/>
          <w:sz w:val="22"/>
          <w:szCs w:val="22"/>
        </w:rPr>
      </w:pPr>
      <w:r w:rsidRPr="00D70EBB">
        <w:rPr>
          <w:spacing w:val="-18"/>
          <w:sz w:val="22"/>
          <w:szCs w:val="22"/>
        </w:rPr>
        <w:t xml:space="preserve">Руководитель </w:t>
      </w:r>
    </w:p>
    <w:p w:rsidR="00012988" w:rsidRPr="00D70EBB" w:rsidRDefault="00012988" w:rsidP="00012988">
      <w:pPr>
        <w:textAlignment w:val="baseline"/>
        <w:rPr>
          <w:spacing w:val="-18"/>
          <w:sz w:val="22"/>
          <w:szCs w:val="22"/>
        </w:rPr>
      </w:pPr>
      <w:r w:rsidRPr="00D70EBB">
        <w:rPr>
          <w:spacing w:val="-18"/>
          <w:sz w:val="22"/>
          <w:szCs w:val="22"/>
        </w:rPr>
        <w:t>(уполномоченное лицо) _____________ _________ _____________________________</w:t>
      </w:r>
    </w:p>
    <w:p w:rsidR="00012988" w:rsidRPr="00D70EBB" w:rsidRDefault="00012988" w:rsidP="00012988">
      <w:pPr>
        <w:textAlignment w:val="baseline"/>
        <w:rPr>
          <w:spacing w:val="-18"/>
        </w:rPr>
      </w:pPr>
      <w:r w:rsidRPr="00D70EBB">
        <w:rPr>
          <w:spacing w:val="-18"/>
        </w:rPr>
        <w:t>                       (должность)  (подпись)     (расшифровка подписи)</w:t>
      </w:r>
    </w:p>
    <w:p w:rsidR="00012988" w:rsidRPr="00D70EBB" w:rsidRDefault="00012988" w:rsidP="00012988">
      <w:pPr>
        <w:textAlignment w:val="baseline"/>
        <w:rPr>
          <w:spacing w:val="-18"/>
          <w:sz w:val="22"/>
          <w:szCs w:val="22"/>
        </w:rPr>
      </w:pPr>
      <w:r w:rsidRPr="00D70EBB">
        <w:rPr>
          <w:spacing w:val="-18"/>
        </w:rPr>
        <w:br/>
      </w:r>
      <w:r w:rsidRPr="00D70EBB">
        <w:rPr>
          <w:spacing w:val="-18"/>
          <w:sz w:val="22"/>
          <w:szCs w:val="22"/>
        </w:rPr>
        <w:t>Исполнитель _______________ ___________________________ ___________________</w:t>
      </w:r>
    </w:p>
    <w:p w:rsidR="00012988" w:rsidRPr="00D70EBB" w:rsidRDefault="00012988" w:rsidP="00012988">
      <w:pPr>
        <w:textAlignment w:val="baseline"/>
        <w:rPr>
          <w:spacing w:val="-18"/>
        </w:rPr>
      </w:pPr>
      <w:r w:rsidRPr="00D70EBB">
        <w:rPr>
          <w:spacing w:val="-18"/>
          <w:sz w:val="22"/>
          <w:szCs w:val="22"/>
        </w:rPr>
        <w:t>              </w:t>
      </w:r>
      <w:r w:rsidRPr="00D70EBB">
        <w:rPr>
          <w:spacing w:val="-18"/>
        </w:rPr>
        <w:t>(должность)       (фамилия, инициалы)         (подпись)</w:t>
      </w:r>
    </w:p>
    <w:p w:rsidR="00012988" w:rsidRPr="00D70EBB" w:rsidRDefault="00012988" w:rsidP="00012988">
      <w:pPr>
        <w:textAlignment w:val="baseline"/>
        <w:rPr>
          <w:spacing w:val="-18"/>
        </w:rPr>
      </w:pPr>
      <w:r w:rsidRPr="00D70EBB">
        <w:rPr>
          <w:spacing w:val="-18"/>
        </w:rPr>
        <w:br/>
        <w:t>"___" ____________ 20___ г.</w:t>
      </w:r>
    </w:p>
    <w:p w:rsidR="00012988" w:rsidRPr="00D70EBB" w:rsidRDefault="00012988" w:rsidP="00012988">
      <w:pPr>
        <w:ind w:firstLine="480"/>
        <w:textAlignment w:val="baseline"/>
        <w:rPr>
          <w:sz w:val="22"/>
          <w:szCs w:val="22"/>
        </w:rPr>
      </w:pP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&lt;1&gt; Отчет составляется нарастающим итогом с начала текущего финансового года.</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В кодовой зоне указываются 4 и 5 разряды целевой статьи расходов бюджета.</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&lt;3&gt; Указываются реквизиты Соглашения.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&lt;4&gt; Указывается сумма остатка Субсидии на 1 января текущего финансового года.</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&lt;5&gt; Указывается сумма остатка Субсидии на начало года, неиспользованного в отчетном финансовом году, в отношении которого Учредителем принято решение о наличии потребности Учреждения в направлении его на цели, указанные в разделе I Соглашения.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&lt;6&gt; Указывается сумма возврата дебиторской задолженности, в отношении которой Учредителем принято решение об использовании ее Учреждением на цель, указанную в разделе I Соглашения.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&lt;7&gt; Указывается сумма процентов и иных доходов в форме штрафов и пеней, источником финансового обеспечения которых являлись средства Субсидии, поступивших Учреждению, в случае, если Порядком предоставление субсидии предусмотрено направление указанных поступлений на достижение результата предоставления Субсидии.</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&lt;8&gt; Указываются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 исходя из экономического содержания выплат.</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&lt;9&gt; Указывается сумма остатка Субсидии на конец отчетного периода.</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lastRenderedPageBreak/>
        <w:t>&lt;10&gt; Указывается сумма неиспользованного остатка Субсидии, предоставленной в соответствии с Соглашением, по которой существует потребность Учреждения в направлении остатка Субсидии на цель, указанную в разделе I Соглашения. При формировании промежуточного отчета (месяц, квартал) не заполняется.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&lt;11&gt; Указывается сумма неиспользованного остатка Субсидии, предоставленной в соответствии с Соглашением, потребность в направлении которой на те же цели отсутствует. При формировании промежуточного отчета (месяц, квартал) не заполняется.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&lt;12&gt;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 физическому лицу и юридическому лицу определенные денежные средства в соответствии с условиями заключенной им гражданско-правовой сделки (условиями договора или соглашения), или в соответствии с положениями закона, иного правового акта.</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&lt;13&gt; Указывается общая сумма обязательств, принятых на отчетную дату в целях достижения значений результатов предоставления Субсидии (по заключенным договорам, контрактам, соглашениям, в том числе по выплатам физическим лицам, а также по платежам в бюджеты бюджетной системы Российской Федерации).</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&lt;14&gt; Указывается сумма обязательств, принятых Получателем на отчетную дату в целях достижения значений результатов предоставления Субсидии, оплата которых в соответствии с условиями гражданско-правовой сделки или в соответствии с положениями закона, иного правового акта, условиями договора или соглашения осуществляется в текущем финансовом году.</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&lt;15&gt; Указывается общая сумма обязательств, принятых на отчетную дату, источником финансового обеспечения которых является Субсидия.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&lt;16&gt; Указывается сумма обязательств по выплате заработной платы, принятых на отчетную дату, источником финансового обеспечения которых является Субсидия. Сумма обязательств отражается в объеме начисленной заработной платы (до удержания налога на доходы физических лиц и прочих удержаний).</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&lt;17&gt; Указывается сумма обязательств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источником финансового обеспечения которых является Субсидия.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&lt;18&gt; Указывается сумма обязательств по иным выплатам физическим лицам, включая выплаты премий, стипендий, грантов, источником финансового обеспечения которых является Субсидия.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&lt;19&gt; Указывается сумма обязательств по закупкам работ и услуг, включая выплаты на оплату аренды помещений и оборудования, источником финансового обеспечения которых является Субсидия.</w:t>
      </w:r>
      <w:r w:rsidRPr="00D70EBB">
        <w:rPr>
          <w:sz w:val="20"/>
          <w:szCs w:val="20"/>
        </w:rPr>
        <w:br/>
      </w: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&lt;20&gt; Указывается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источником финансового обеспечения которых является Субсидия.</w:t>
      </w:r>
      <w:r w:rsidRPr="00D70EBB">
        <w:rPr>
          <w:sz w:val="20"/>
          <w:szCs w:val="20"/>
        </w:rPr>
        <w:br/>
      </w:r>
    </w:p>
    <w:p w:rsidR="00012988" w:rsidRPr="00D70EBB" w:rsidRDefault="00012988" w:rsidP="00012988">
      <w:pPr>
        <w:pStyle w:val="formattext"/>
        <w:shd w:val="clear" w:color="auto" w:fill="FFFFFF"/>
        <w:spacing w:before="0" w:beforeAutospacing="0" w:after="0" w:afterAutospacing="0"/>
        <w:textAlignment w:val="baseline"/>
        <w:rPr>
          <w:sz w:val="20"/>
          <w:szCs w:val="20"/>
        </w:rPr>
      </w:pPr>
    </w:p>
    <w:p w:rsidR="00012988" w:rsidRPr="00D70EBB" w:rsidRDefault="00012988" w:rsidP="00012988">
      <w:pPr>
        <w:pStyle w:val="formattext"/>
        <w:shd w:val="clear" w:color="auto" w:fill="FFFFFF"/>
        <w:spacing w:before="0" w:beforeAutospacing="0" w:after="0" w:afterAutospacing="0"/>
        <w:ind w:firstLine="480"/>
        <w:textAlignment w:val="baseline"/>
        <w:rPr>
          <w:sz w:val="20"/>
          <w:szCs w:val="20"/>
        </w:rPr>
      </w:pPr>
      <w:r w:rsidRPr="00D70EBB">
        <w:rPr>
          <w:sz w:val="20"/>
          <w:szCs w:val="20"/>
        </w:rPr>
        <w:t>&lt;21&gt; Сведения формируются в случае, если в целях достижения результатов предоставления Субсидии Учреждением осуществляются расходы на организацию предоставления им средств поддержки иным юридическим лицам, индивидуальным предпринимателям, физическим лицам, в том числе в форме гранта.</w:t>
      </w:r>
    </w:p>
    <w:p w:rsidR="00012988" w:rsidRPr="00D70EBB" w:rsidRDefault="00012988" w:rsidP="00012988">
      <w:pPr>
        <w:widowControl w:val="0"/>
        <w:autoSpaceDE w:val="0"/>
        <w:autoSpaceDN w:val="0"/>
        <w:adjustRightInd w:val="0"/>
        <w:ind w:firstLine="720"/>
        <w:jc w:val="both"/>
        <w:rPr>
          <w:sz w:val="22"/>
          <w:szCs w:val="22"/>
        </w:rPr>
      </w:pPr>
    </w:p>
    <w:p w:rsidR="000E3A2F" w:rsidRDefault="000E3A2F" w:rsidP="00012988">
      <w:pPr>
        <w:spacing w:after="240"/>
        <w:contextualSpacing/>
        <w:jc w:val="right"/>
        <w:textAlignment w:val="baseline"/>
        <w:outlineLvl w:val="2"/>
        <w:rPr>
          <w:b/>
          <w:bCs/>
        </w:rPr>
      </w:pP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lastRenderedPageBreak/>
        <w:t>Приложение N 5</w:t>
      </w:r>
      <w:r w:rsidRPr="00D70EBB">
        <w:rPr>
          <w:bCs/>
          <w:sz w:val="22"/>
          <w:szCs w:val="22"/>
        </w:rPr>
        <w:br/>
        <w:t>к Типовой форме соглашения о</w:t>
      </w:r>
      <w:r w:rsidRPr="00D70EBB">
        <w:rPr>
          <w:bCs/>
          <w:sz w:val="22"/>
          <w:szCs w:val="22"/>
        </w:rPr>
        <w:br/>
        <w:t xml:space="preserve">предоставлении из бюджета </w:t>
      </w:r>
      <w:r w:rsidR="000E3A2F">
        <w:rPr>
          <w:bCs/>
          <w:sz w:val="22"/>
          <w:szCs w:val="22"/>
        </w:rPr>
        <w:t>Новоцимлянского</w:t>
      </w:r>
      <w:r>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0E3A2F">
        <w:rPr>
          <w:bCs/>
          <w:sz w:val="22"/>
          <w:szCs w:val="22"/>
        </w:rPr>
        <w:t>Новоцимлянского</w:t>
      </w:r>
      <w:r>
        <w:rPr>
          <w:bCs/>
          <w:sz w:val="22"/>
          <w:szCs w:val="22"/>
        </w:rPr>
        <w:t xml:space="preserve"> сельского поселения</w:t>
      </w:r>
      <w:r w:rsidRPr="00D70EBB">
        <w:rPr>
          <w:bCs/>
          <w:sz w:val="22"/>
          <w:szCs w:val="22"/>
        </w:rPr>
        <w:t xml:space="preserve">  </w:t>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rsidR="00012988" w:rsidRPr="00D70EBB" w:rsidRDefault="00012988" w:rsidP="00012988">
      <w:pPr>
        <w:jc w:val="right"/>
        <w:textAlignment w:val="baseline"/>
        <w:rPr>
          <w:sz w:val="22"/>
          <w:szCs w:val="22"/>
        </w:rPr>
      </w:pPr>
      <w:r w:rsidRPr="00D70EBB">
        <w:rPr>
          <w:sz w:val="22"/>
          <w:szCs w:val="22"/>
        </w:rPr>
        <w:br/>
        <w:t>Приложение N ___</w:t>
      </w:r>
      <w:r w:rsidRPr="00D70EBB">
        <w:rPr>
          <w:sz w:val="22"/>
          <w:szCs w:val="22"/>
        </w:rPr>
        <w:br/>
        <w:t>к Соглашению</w:t>
      </w:r>
      <w:r w:rsidRPr="00D70EBB">
        <w:rPr>
          <w:sz w:val="22"/>
          <w:szCs w:val="22"/>
        </w:rPr>
        <w:br/>
        <w:t>от __________ N _______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__________ N ______)</w:t>
      </w:r>
    </w:p>
    <w:p w:rsidR="00012988" w:rsidRPr="00D70EBB" w:rsidRDefault="00012988" w:rsidP="00012988">
      <w:pPr>
        <w:spacing w:after="240"/>
        <w:jc w:val="center"/>
        <w:textAlignment w:val="baseline"/>
        <w:rPr>
          <w:bCs/>
          <w:sz w:val="22"/>
          <w:szCs w:val="22"/>
        </w:rPr>
      </w:pPr>
      <w:r w:rsidRPr="00D70EBB">
        <w:rPr>
          <w:bCs/>
          <w:sz w:val="22"/>
          <w:szCs w:val="22"/>
        </w:rPr>
        <w:br/>
      </w:r>
      <w:r w:rsidRPr="00D70EBB">
        <w:rPr>
          <w:bCs/>
          <w:sz w:val="22"/>
          <w:szCs w:val="22"/>
        </w:rPr>
        <w:br/>
        <w:t>ОТЧЕТ</w:t>
      </w:r>
      <w:r w:rsidRPr="00D70EBB">
        <w:rPr>
          <w:bCs/>
          <w:sz w:val="22"/>
          <w:szCs w:val="22"/>
        </w:rPr>
        <w:br/>
        <w:t> о достижении значений результатов предоставления Субсидии</w:t>
      </w:r>
      <w:r w:rsidRPr="00D70EBB">
        <w:rPr>
          <w:bCs/>
          <w:sz w:val="22"/>
          <w:szCs w:val="22"/>
        </w:rPr>
        <w:br/>
      </w:r>
    </w:p>
    <w:tbl>
      <w:tblPr>
        <w:tblW w:w="0" w:type="auto"/>
        <w:tblCellMar>
          <w:left w:w="0" w:type="dxa"/>
          <w:right w:w="0" w:type="dxa"/>
        </w:tblCellMar>
        <w:tblLook w:val="04A0"/>
      </w:tblPr>
      <w:tblGrid>
        <w:gridCol w:w="2957"/>
        <w:gridCol w:w="4066"/>
        <w:gridCol w:w="1663"/>
        <w:gridCol w:w="815"/>
      </w:tblGrid>
      <w:tr w:rsidR="00012988" w:rsidRPr="00D70EBB" w:rsidTr="00012988">
        <w:trPr>
          <w:trHeight w:val="15"/>
        </w:trPr>
        <w:tc>
          <w:tcPr>
            <w:tcW w:w="2957" w:type="dxa"/>
            <w:hideMark/>
          </w:tcPr>
          <w:p w:rsidR="00012988" w:rsidRPr="00D70EBB" w:rsidRDefault="00012988" w:rsidP="00012988">
            <w:pPr>
              <w:rPr>
                <w:bCs/>
                <w:sz w:val="22"/>
                <w:szCs w:val="22"/>
              </w:rPr>
            </w:pPr>
          </w:p>
        </w:tc>
        <w:tc>
          <w:tcPr>
            <w:tcW w:w="4066" w:type="dxa"/>
            <w:hideMark/>
          </w:tcPr>
          <w:p w:rsidR="00012988" w:rsidRPr="00D70EBB" w:rsidRDefault="00012988" w:rsidP="00012988"/>
        </w:tc>
        <w:tc>
          <w:tcPr>
            <w:tcW w:w="1663" w:type="dxa"/>
            <w:hideMark/>
          </w:tcPr>
          <w:p w:rsidR="00012988" w:rsidRPr="00D70EBB" w:rsidRDefault="00012988" w:rsidP="00012988"/>
        </w:tc>
        <w:tc>
          <w:tcPr>
            <w:tcW w:w="739" w:type="dxa"/>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Коды</w:t>
            </w: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по состоянию на 1 __ 20__ 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Дата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Учреждения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Учредителя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структурного элемента муниципальной программы &lt;1&gt;</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&lt;1&gt;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Номер Соглашения &lt;2&gt;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Дата Соглашения &lt;2&gt;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lastRenderedPageBreak/>
              <w:t>Вид документа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(первичный - "0", уточненный - "1", "2", "3", "...") &lt;3&gt;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Периодичность: месячная, квартальная, годовая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Единица измерения: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ОКЕИ</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383</w:t>
            </w:r>
          </w:p>
        </w:tc>
      </w:tr>
    </w:tbl>
    <w:p w:rsidR="00012988" w:rsidRPr="00D70EBB" w:rsidRDefault="00012988" w:rsidP="00012988">
      <w:pPr>
        <w:jc w:val="center"/>
        <w:textAlignment w:val="baseline"/>
        <w:rPr>
          <w:sz w:val="22"/>
          <w:szCs w:val="22"/>
        </w:rPr>
      </w:pPr>
      <w:r w:rsidRPr="00D70EBB">
        <w:rPr>
          <w:sz w:val="22"/>
          <w:szCs w:val="22"/>
        </w:rPr>
        <w:br/>
        <w:t>1. Информация о достижении значений результатов</w:t>
      </w:r>
    </w:p>
    <w:p w:rsidR="00012988" w:rsidRPr="00D70EBB" w:rsidRDefault="00012988" w:rsidP="00012988">
      <w:pPr>
        <w:jc w:val="center"/>
        <w:textAlignment w:val="baseline"/>
        <w:rPr>
          <w:sz w:val="22"/>
          <w:szCs w:val="22"/>
        </w:rPr>
      </w:pPr>
      <w:r w:rsidRPr="00D70EBB">
        <w:rPr>
          <w:sz w:val="22"/>
          <w:szCs w:val="22"/>
        </w:rPr>
        <w:t>предоставления Субсидии и обязательствах, принятых в целях</w:t>
      </w:r>
    </w:p>
    <w:p w:rsidR="00012988" w:rsidRPr="00D70EBB" w:rsidRDefault="00012988" w:rsidP="00012988">
      <w:pPr>
        <w:jc w:val="center"/>
        <w:textAlignment w:val="baseline"/>
        <w:rPr>
          <w:sz w:val="22"/>
          <w:szCs w:val="22"/>
        </w:rPr>
      </w:pPr>
      <w:r w:rsidRPr="00D70EBB">
        <w:rPr>
          <w:sz w:val="22"/>
          <w:szCs w:val="22"/>
        </w:rPr>
        <w:t>их достижения</w:t>
      </w:r>
      <w:r w:rsidRPr="00D70EBB">
        <w:rPr>
          <w:sz w:val="22"/>
          <w:szCs w:val="22"/>
        </w:rPr>
        <w:br/>
      </w:r>
    </w:p>
    <w:tbl>
      <w:tblPr>
        <w:tblW w:w="15762" w:type="dxa"/>
        <w:tblInd w:w="-851" w:type="dxa"/>
        <w:tblLayout w:type="fixed"/>
        <w:tblCellMar>
          <w:left w:w="0" w:type="dxa"/>
          <w:right w:w="0" w:type="dxa"/>
        </w:tblCellMar>
        <w:tblLook w:val="04A0"/>
      </w:tblPr>
      <w:tblGrid>
        <w:gridCol w:w="851"/>
        <w:gridCol w:w="709"/>
        <w:gridCol w:w="992"/>
        <w:gridCol w:w="709"/>
        <w:gridCol w:w="897"/>
        <w:gridCol w:w="662"/>
        <w:gridCol w:w="851"/>
        <w:gridCol w:w="850"/>
        <w:gridCol w:w="851"/>
        <w:gridCol w:w="851"/>
        <w:gridCol w:w="850"/>
        <w:gridCol w:w="709"/>
        <w:gridCol w:w="567"/>
        <w:gridCol w:w="627"/>
        <w:gridCol w:w="796"/>
        <w:gridCol w:w="1128"/>
        <w:gridCol w:w="754"/>
        <w:gridCol w:w="2108"/>
      </w:tblGrid>
      <w:tr w:rsidR="000E3A2F" w:rsidRPr="00D70EBB" w:rsidTr="000E3A2F">
        <w:trPr>
          <w:trHeight w:val="15"/>
        </w:trPr>
        <w:tc>
          <w:tcPr>
            <w:tcW w:w="851" w:type="dxa"/>
            <w:hideMark/>
          </w:tcPr>
          <w:p w:rsidR="00012988" w:rsidRPr="00D70EBB" w:rsidRDefault="00012988" w:rsidP="00012988">
            <w:pPr>
              <w:rPr>
                <w:sz w:val="22"/>
                <w:szCs w:val="22"/>
              </w:rPr>
            </w:pPr>
          </w:p>
        </w:tc>
        <w:tc>
          <w:tcPr>
            <w:tcW w:w="709" w:type="dxa"/>
            <w:hideMark/>
          </w:tcPr>
          <w:p w:rsidR="00012988" w:rsidRPr="00D70EBB" w:rsidRDefault="00012988" w:rsidP="00012988"/>
        </w:tc>
        <w:tc>
          <w:tcPr>
            <w:tcW w:w="992" w:type="dxa"/>
            <w:hideMark/>
          </w:tcPr>
          <w:p w:rsidR="00012988" w:rsidRPr="00D70EBB" w:rsidRDefault="00012988" w:rsidP="00012988"/>
        </w:tc>
        <w:tc>
          <w:tcPr>
            <w:tcW w:w="709" w:type="dxa"/>
            <w:hideMark/>
          </w:tcPr>
          <w:p w:rsidR="00012988" w:rsidRPr="00D70EBB" w:rsidRDefault="00012988" w:rsidP="00012988"/>
        </w:tc>
        <w:tc>
          <w:tcPr>
            <w:tcW w:w="897" w:type="dxa"/>
            <w:hideMark/>
          </w:tcPr>
          <w:p w:rsidR="00012988" w:rsidRPr="00D70EBB" w:rsidRDefault="00012988" w:rsidP="00012988"/>
        </w:tc>
        <w:tc>
          <w:tcPr>
            <w:tcW w:w="662" w:type="dxa"/>
            <w:hideMark/>
          </w:tcPr>
          <w:p w:rsidR="00012988" w:rsidRPr="00D70EBB" w:rsidRDefault="00012988" w:rsidP="00012988"/>
        </w:tc>
        <w:tc>
          <w:tcPr>
            <w:tcW w:w="851" w:type="dxa"/>
            <w:hideMark/>
          </w:tcPr>
          <w:p w:rsidR="00012988" w:rsidRPr="00D70EBB" w:rsidRDefault="00012988" w:rsidP="00012988"/>
        </w:tc>
        <w:tc>
          <w:tcPr>
            <w:tcW w:w="850" w:type="dxa"/>
            <w:hideMark/>
          </w:tcPr>
          <w:p w:rsidR="00012988" w:rsidRPr="00D70EBB" w:rsidRDefault="00012988" w:rsidP="00012988"/>
        </w:tc>
        <w:tc>
          <w:tcPr>
            <w:tcW w:w="851" w:type="dxa"/>
            <w:hideMark/>
          </w:tcPr>
          <w:p w:rsidR="00012988" w:rsidRPr="00D70EBB" w:rsidRDefault="00012988" w:rsidP="00012988"/>
        </w:tc>
        <w:tc>
          <w:tcPr>
            <w:tcW w:w="851" w:type="dxa"/>
            <w:hideMark/>
          </w:tcPr>
          <w:p w:rsidR="00012988" w:rsidRPr="00D70EBB" w:rsidRDefault="00012988" w:rsidP="00012988"/>
        </w:tc>
        <w:tc>
          <w:tcPr>
            <w:tcW w:w="850" w:type="dxa"/>
            <w:hideMark/>
          </w:tcPr>
          <w:p w:rsidR="00012988" w:rsidRPr="00D70EBB" w:rsidRDefault="00012988" w:rsidP="00012988"/>
        </w:tc>
        <w:tc>
          <w:tcPr>
            <w:tcW w:w="709" w:type="dxa"/>
            <w:hideMark/>
          </w:tcPr>
          <w:p w:rsidR="00012988" w:rsidRPr="00D70EBB" w:rsidRDefault="00012988" w:rsidP="00012988"/>
        </w:tc>
        <w:tc>
          <w:tcPr>
            <w:tcW w:w="567" w:type="dxa"/>
            <w:hideMark/>
          </w:tcPr>
          <w:p w:rsidR="00012988" w:rsidRPr="00D70EBB" w:rsidRDefault="00012988" w:rsidP="00012988"/>
        </w:tc>
        <w:tc>
          <w:tcPr>
            <w:tcW w:w="627" w:type="dxa"/>
            <w:hideMark/>
          </w:tcPr>
          <w:p w:rsidR="00012988" w:rsidRPr="00D70EBB" w:rsidRDefault="00012988" w:rsidP="00012988"/>
        </w:tc>
        <w:tc>
          <w:tcPr>
            <w:tcW w:w="796" w:type="dxa"/>
            <w:hideMark/>
          </w:tcPr>
          <w:p w:rsidR="00012988" w:rsidRPr="00D70EBB" w:rsidRDefault="00012988" w:rsidP="00012988"/>
        </w:tc>
        <w:tc>
          <w:tcPr>
            <w:tcW w:w="1128" w:type="dxa"/>
            <w:hideMark/>
          </w:tcPr>
          <w:p w:rsidR="00012988" w:rsidRPr="00D70EBB" w:rsidRDefault="00012988" w:rsidP="00012988"/>
        </w:tc>
        <w:tc>
          <w:tcPr>
            <w:tcW w:w="754" w:type="dxa"/>
            <w:hideMark/>
          </w:tcPr>
          <w:p w:rsidR="00012988" w:rsidRPr="00D70EBB" w:rsidRDefault="00012988" w:rsidP="00012988"/>
        </w:tc>
        <w:tc>
          <w:tcPr>
            <w:tcW w:w="2108" w:type="dxa"/>
            <w:hideMark/>
          </w:tcPr>
          <w:p w:rsidR="00012988" w:rsidRPr="00D70EBB" w:rsidRDefault="00012988" w:rsidP="00012988"/>
        </w:tc>
      </w:tr>
      <w:tr w:rsidR="00012988" w:rsidRPr="00D70EBB" w:rsidTr="000E3A2F">
        <w:tc>
          <w:tcPr>
            <w:tcW w:w="156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Направление расходов</w:t>
            </w:r>
          </w:p>
        </w:tc>
        <w:tc>
          <w:tcPr>
            <w:tcW w:w="9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Результат предоставления Субсидии</w:t>
            </w:r>
          </w:p>
        </w:tc>
        <w:tc>
          <w:tcPr>
            <w:tcW w:w="160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Единица измерения</w:t>
            </w:r>
          </w:p>
        </w:tc>
        <w:tc>
          <w:tcPr>
            <w:tcW w:w="66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строки</w:t>
            </w:r>
          </w:p>
        </w:tc>
        <w:tc>
          <w:tcPr>
            <w:tcW w:w="1701"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Плановые значения</w:t>
            </w:r>
          </w:p>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Размер Субсидии, предусмотренный Соглашением &lt;4&gt;</w:t>
            </w:r>
          </w:p>
        </w:tc>
        <w:tc>
          <w:tcPr>
            <w:tcW w:w="440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Фактически достигнутые значения</w:t>
            </w:r>
          </w:p>
        </w:tc>
        <w:tc>
          <w:tcPr>
            <w:tcW w:w="188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Объем обязательств, принятых в целях достижения результатов предоставления Субсидии</w:t>
            </w:r>
          </w:p>
        </w:tc>
        <w:tc>
          <w:tcPr>
            <w:tcW w:w="210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Неиспользованный объем финансового обеспечения (гр. 9 - гр. 16) &lt;9&gt;</w:t>
            </w:r>
          </w:p>
        </w:tc>
      </w:tr>
      <w:tr w:rsidR="00012988" w:rsidRPr="00D70EBB" w:rsidTr="000E3A2F">
        <w:tc>
          <w:tcPr>
            <w:tcW w:w="156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9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06"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66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70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 отчетную дату &lt;5&gt;</w:t>
            </w: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отклонение от планового значения</w:t>
            </w:r>
          </w:p>
        </w:tc>
        <w:tc>
          <w:tcPr>
            <w:tcW w:w="14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причина отклонения &lt;6&gt;</w:t>
            </w:r>
          </w:p>
        </w:tc>
        <w:tc>
          <w:tcPr>
            <w:tcW w:w="188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210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БК</w:t>
            </w:r>
          </w:p>
        </w:tc>
        <w:tc>
          <w:tcPr>
            <w:tcW w:w="99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ОКЕИ</w:t>
            </w:r>
          </w:p>
        </w:tc>
        <w:tc>
          <w:tcPr>
            <w:tcW w:w="66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 даты заключения Соглашения</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с начала текущего финансового года</w:t>
            </w:r>
          </w:p>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 даты заключения Соглашения</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из них с начала текущего финансового года</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 xml:space="preserve">в абсолютных величинах (гр. 7 - гр. </w:t>
            </w:r>
            <w:r w:rsidRPr="00D70EBB">
              <w:rPr>
                <w:sz w:val="22"/>
                <w:szCs w:val="22"/>
              </w:rPr>
              <w:lastRenderedPageBreak/>
              <w:t>10)</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 xml:space="preserve">в процентах (гр. 12 / гр. </w:t>
            </w:r>
            <w:r w:rsidRPr="00D70EBB">
              <w:rPr>
                <w:sz w:val="22"/>
                <w:szCs w:val="22"/>
              </w:rPr>
              <w:lastRenderedPageBreak/>
              <w:t>7 х 100%)</w:t>
            </w:r>
          </w:p>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код</w:t>
            </w:r>
          </w:p>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1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обязательств &lt;7&gt;</w:t>
            </w:r>
          </w:p>
        </w:tc>
        <w:tc>
          <w:tcPr>
            <w:tcW w:w="7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денежных обязательств &lt;8&gt;</w:t>
            </w:r>
          </w:p>
        </w:tc>
        <w:tc>
          <w:tcPr>
            <w:tcW w:w="210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E3A2F" w:rsidRPr="00D70EBB" w:rsidTr="000E3A2F">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1</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8</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11</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12</w:t>
            </w:r>
          </w:p>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13</w:t>
            </w:r>
          </w:p>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14</w:t>
            </w:r>
          </w:p>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15</w:t>
            </w:r>
          </w:p>
        </w:tc>
        <w:tc>
          <w:tcPr>
            <w:tcW w:w="1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16</w:t>
            </w:r>
          </w:p>
        </w:tc>
        <w:tc>
          <w:tcPr>
            <w:tcW w:w="7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17</w:t>
            </w:r>
          </w:p>
        </w:tc>
        <w:tc>
          <w:tcPr>
            <w:tcW w:w="2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18</w:t>
            </w:r>
          </w:p>
        </w:tc>
      </w:tr>
      <w:tr w:rsidR="000E3A2F" w:rsidRPr="00D70EBB" w:rsidTr="000E3A2F">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0100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2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10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2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5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10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2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5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10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0200</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2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10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w:t>
            </w:r>
          </w:p>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2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5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10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E3A2F" w:rsidRPr="00D70EBB" w:rsidTr="000E3A2F">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8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2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75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210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E3A2F">
        <w:tc>
          <w:tcPr>
            <w:tcW w:w="652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Всего:</w:t>
            </w:r>
          </w:p>
        </w:tc>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440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Всего:</w:t>
            </w:r>
          </w:p>
        </w:tc>
        <w:tc>
          <w:tcPr>
            <w:tcW w:w="11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7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1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textAlignment w:val="baseline"/>
        <w:rPr>
          <w:spacing w:val="-18"/>
          <w:sz w:val="22"/>
          <w:szCs w:val="22"/>
        </w:rPr>
      </w:pPr>
      <w:r w:rsidRPr="00D70EBB">
        <w:rPr>
          <w:spacing w:val="-18"/>
          <w:sz w:val="22"/>
          <w:szCs w:val="22"/>
        </w:rPr>
        <w:br/>
        <w:t xml:space="preserve">Руководитель </w:t>
      </w:r>
    </w:p>
    <w:p w:rsidR="00012988" w:rsidRPr="00D70EBB" w:rsidRDefault="00012988" w:rsidP="00012988">
      <w:pPr>
        <w:textAlignment w:val="baseline"/>
        <w:rPr>
          <w:spacing w:val="-18"/>
          <w:sz w:val="22"/>
          <w:szCs w:val="22"/>
        </w:rPr>
      </w:pPr>
      <w:r w:rsidRPr="00D70EBB">
        <w:rPr>
          <w:spacing w:val="-18"/>
          <w:sz w:val="22"/>
          <w:szCs w:val="22"/>
        </w:rPr>
        <w:t>(уполномоченное лицо) _____________ _________ _____________________________</w:t>
      </w:r>
    </w:p>
    <w:p w:rsidR="00012988" w:rsidRPr="00D70EBB" w:rsidRDefault="00012988" w:rsidP="00012988">
      <w:pPr>
        <w:textAlignment w:val="baseline"/>
        <w:rPr>
          <w:spacing w:val="-18"/>
          <w:sz w:val="22"/>
          <w:szCs w:val="22"/>
        </w:rPr>
      </w:pPr>
      <w:r w:rsidRPr="00D70EBB">
        <w:rPr>
          <w:spacing w:val="-18"/>
          <w:sz w:val="22"/>
          <w:szCs w:val="22"/>
        </w:rPr>
        <w:t>                       (должность)  (подпись)    (расшифровка подписи)</w:t>
      </w:r>
    </w:p>
    <w:p w:rsidR="00012988" w:rsidRPr="00D70EBB" w:rsidRDefault="00012988" w:rsidP="00012988">
      <w:pPr>
        <w:textAlignment w:val="baseline"/>
        <w:rPr>
          <w:spacing w:val="-18"/>
          <w:sz w:val="22"/>
          <w:szCs w:val="22"/>
        </w:rPr>
      </w:pPr>
      <w:r w:rsidRPr="00D70EBB">
        <w:rPr>
          <w:spacing w:val="-18"/>
          <w:sz w:val="22"/>
          <w:szCs w:val="22"/>
        </w:rPr>
        <w:br/>
        <w:t>Исполнитель _______________ _________________________ _____________________</w:t>
      </w:r>
    </w:p>
    <w:p w:rsidR="00012988" w:rsidRPr="00D70EBB" w:rsidRDefault="00012988" w:rsidP="00012988">
      <w:pPr>
        <w:textAlignment w:val="baseline"/>
        <w:rPr>
          <w:spacing w:val="-18"/>
          <w:sz w:val="22"/>
          <w:szCs w:val="22"/>
        </w:rPr>
      </w:pPr>
      <w:r w:rsidRPr="00D70EBB">
        <w:rPr>
          <w:spacing w:val="-18"/>
          <w:sz w:val="22"/>
          <w:szCs w:val="22"/>
        </w:rPr>
        <w:t>              (должность)      (фамилия, инициалы)         (телефон)</w:t>
      </w:r>
    </w:p>
    <w:p w:rsidR="00012988" w:rsidRPr="00D70EBB" w:rsidRDefault="00012988" w:rsidP="00012988">
      <w:pPr>
        <w:textAlignment w:val="baseline"/>
        <w:rPr>
          <w:spacing w:val="-18"/>
          <w:sz w:val="22"/>
          <w:szCs w:val="22"/>
        </w:rPr>
      </w:pPr>
      <w:r w:rsidRPr="00D70EBB">
        <w:rPr>
          <w:spacing w:val="-18"/>
          <w:sz w:val="22"/>
          <w:szCs w:val="22"/>
        </w:rPr>
        <w:br/>
        <w:t>"___" ______________ 20___ г.</w:t>
      </w:r>
    </w:p>
    <w:p w:rsidR="00012988" w:rsidRPr="00D70EBB" w:rsidRDefault="00012988" w:rsidP="00012988">
      <w:pPr>
        <w:jc w:val="center"/>
        <w:textAlignment w:val="baseline"/>
        <w:rPr>
          <w:sz w:val="22"/>
          <w:szCs w:val="22"/>
        </w:rPr>
      </w:pPr>
      <w:r w:rsidRPr="00D70EBB">
        <w:rPr>
          <w:sz w:val="22"/>
          <w:szCs w:val="22"/>
        </w:rPr>
        <w:br/>
        <w:t>2. Сведения о принятии отчета о достижении значений</w:t>
      </w:r>
    </w:p>
    <w:p w:rsidR="00012988" w:rsidRPr="00D70EBB" w:rsidRDefault="00012988" w:rsidP="00012988">
      <w:pPr>
        <w:jc w:val="center"/>
        <w:textAlignment w:val="baseline"/>
        <w:rPr>
          <w:sz w:val="22"/>
          <w:szCs w:val="22"/>
        </w:rPr>
      </w:pPr>
      <w:r w:rsidRPr="00D70EBB">
        <w:rPr>
          <w:sz w:val="22"/>
          <w:szCs w:val="22"/>
        </w:rPr>
        <w:t>результатов предоставления Субсидии &lt;10&gt;</w:t>
      </w:r>
      <w:r w:rsidRPr="00D70EBB">
        <w:rPr>
          <w:sz w:val="22"/>
          <w:szCs w:val="22"/>
        </w:rPr>
        <w:br/>
      </w:r>
    </w:p>
    <w:tbl>
      <w:tblPr>
        <w:tblW w:w="0" w:type="auto"/>
        <w:tblCellMar>
          <w:left w:w="0" w:type="dxa"/>
          <w:right w:w="0" w:type="dxa"/>
        </w:tblCellMar>
        <w:tblLook w:val="04A0"/>
      </w:tblPr>
      <w:tblGrid>
        <w:gridCol w:w="2402"/>
        <w:gridCol w:w="1999"/>
        <w:gridCol w:w="1181"/>
        <w:gridCol w:w="1109"/>
        <w:gridCol w:w="1663"/>
        <w:gridCol w:w="1514"/>
      </w:tblGrid>
      <w:tr w:rsidR="00012988" w:rsidRPr="00D70EBB" w:rsidTr="00012988">
        <w:trPr>
          <w:trHeight w:val="15"/>
        </w:trPr>
        <w:tc>
          <w:tcPr>
            <w:tcW w:w="2402" w:type="dxa"/>
            <w:hideMark/>
          </w:tcPr>
          <w:p w:rsidR="00012988" w:rsidRPr="00D70EBB" w:rsidRDefault="00012988" w:rsidP="00012988">
            <w:pPr>
              <w:rPr>
                <w:sz w:val="22"/>
                <w:szCs w:val="22"/>
              </w:rPr>
            </w:pPr>
          </w:p>
        </w:tc>
        <w:tc>
          <w:tcPr>
            <w:tcW w:w="1663" w:type="dxa"/>
            <w:hideMark/>
          </w:tcPr>
          <w:p w:rsidR="00012988" w:rsidRPr="00D70EBB" w:rsidRDefault="00012988" w:rsidP="00012988"/>
        </w:tc>
        <w:tc>
          <w:tcPr>
            <w:tcW w:w="1109" w:type="dxa"/>
            <w:hideMark/>
          </w:tcPr>
          <w:p w:rsidR="00012988" w:rsidRPr="00D70EBB" w:rsidRDefault="00012988" w:rsidP="00012988"/>
        </w:tc>
        <w:tc>
          <w:tcPr>
            <w:tcW w:w="1109" w:type="dxa"/>
            <w:hideMark/>
          </w:tcPr>
          <w:p w:rsidR="00012988" w:rsidRPr="00D70EBB" w:rsidRDefault="00012988" w:rsidP="00012988"/>
        </w:tc>
        <w:tc>
          <w:tcPr>
            <w:tcW w:w="1663" w:type="dxa"/>
            <w:hideMark/>
          </w:tcPr>
          <w:p w:rsidR="00012988" w:rsidRPr="00D70EBB" w:rsidRDefault="00012988" w:rsidP="00012988"/>
        </w:tc>
        <w:tc>
          <w:tcPr>
            <w:tcW w:w="1478" w:type="dxa"/>
            <w:hideMark/>
          </w:tcPr>
          <w:p w:rsidR="00012988" w:rsidRPr="00D70EBB" w:rsidRDefault="00012988" w:rsidP="00012988"/>
        </w:tc>
      </w:tr>
      <w:tr w:rsidR="00012988" w:rsidRPr="00D70EBB" w:rsidTr="00012988">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 показателя</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F421DC">
            <w:pPr>
              <w:jc w:val="center"/>
              <w:textAlignment w:val="baseline"/>
              <w:rPr>
                <w:sz w:val="22"/>
                <w:szCs w:val="22"/>
              </w:rPr>
            </w:pPr>
            <w:r w:rsidRPr="00D70EBB">
              <w:rPr>
                <w:sz w:val="22"/>
                <w:szCs w:val="22"/>
              </w:rPr>
              <w:t xml:space="preserve">Код по бюджетной классификации бюджета </w:t>
            </w:r>
            <w:r w:rsidR="00F421DC">
              <w:rPr>
                <w:sz w:val="22"/>
                <w:szCs w:val="22"/>
              </w:rPr>
              <w:t>Новоцимлянского</w:t>
            </w:r>
            <w:r>
              <w:rPr>
                <w:sz w:val="22"/>
                <w:szCs w:val="22"/>
              </w:rPr>
              <w:t xml:space="preserve"> сельского поселения</w:t>
            </w:r>
            <w:r w:rsidRPr="00D70EBB">
              <w:rPr>
                <w:sz w:val="22"/>
                <w:szCs w:val="22"/>
              </w:rPr>
              <w:t xml:space="preserve"> &lt;11&gt;</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субсидии &lt;12&gt;</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КОСГУ &lt;13&gt;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Сумма</w:t>
            </w:r>
          </w:p>
        </w:tc>
      </w:tr>
      <w:tr w:rsidR="00012988" w:rsidRPr="00D70EBB" w:rsidTr="00012988">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 xml:space="preserve">с начала заключения </w:t>
            </w:r>
            <w:r w:rsidRPr="00D70EBB">
              <w:rPr>
                <w:sz w:val="22"/>
                <w:szCs w:val="22"/>
              </w:rPr>
              <w:lastRenderedPageBreak/>
              <w:t>Соглашения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 xml:space="preserve">из них с начала </w:t>
            </w:r>
            <w:r w:rsidRPr="00D70EBB">
              <w:rPr>
                <w:sz w:val="22"/>
                <w:szCs w:val="22"/>
              </w:rPr>
              <w:lastRenderedPageBreak/>
              <w:t>текущего финансового года</w:t>
            </w:r>
          </w:p>
        </w:tc>
      </w:tr>
      <w:tr w:rsidR="00012988" w:rsidRPr="00D70EBB" w:rsidTr="0001298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lastRenderedPageBreak/>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r>
      <w:tr w:rsidR="00012988" w:rsidRPr="00D70EBB" w:rsidTr="00012988">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Объем Субсидии, направленной на достижение результатов &lt;14&gt;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Объем Субсидии, потребность в которой не подтверждена &lt;15&gt;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Объем Субсидии, подлежащей возврату в бюджет &lt;16&gt;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Сумма штрафных санкций (пени), подлежащих перечислению в бюджет &lt;17&gt;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textAlignment w:val="baseline"/>
        <w:rPr>
          <w:spacing w:val="-18"/>
          <w:sz w:val="22"/>
          <w:szCs w:val="22"/>
        </w:rPr>
      </w:pPr>
      <w:r w:rsidRPr="00D70EBB">
        <w:rPr>
          <w:spacing w:val="-18"/>
          <w:sz w:val="22"/>
          <w:szCs w:val="22"/>
        </w:rPr>
        <w:br/>
        <w:t xml:space="preserve">Руководитель </w:t>
      </w:r>
    </w:p>
    <w:p w:rsidR="00012988" w:rsidRPr="00D70EBB" w:rsidRDefault="00012988" w:rsidP="00012988">
      <w:pPr>
        <w:textAlignment w:val="baseline"/>
        <w:rPr>
          <w:spacing w:val="-18"/>
          <w:sz w:val="22"/>
          <w:szCs w:val="22"/>
        </w:rPr>
      </w:pPr>
      <w:r w:rsidRPr="00D70EBB">
        <w:rPr>
          <w:spacing w:val="-18"/>
          <w:sz w:val="22"/>
          <w:szCs w:val="22"/>
        </w:rPr>
        <w:t>(уполномоченное лицо)</w:t>
      </w:r>
    </w:p>
    <w:p w:rsidR="00012988" w:rsidRPr="00D70EBB" w:rsidRDefault="00012988" w:rsidP="00012988">
      <w:pPr>
        <w:textAlignment w:val="baseline"/>
        <w:rPr>
          <w:spacing w:val="-18"/>
          <w:sz w:val="22"/>
          <w:szCs w:val="22"/>
        </w:rPr>
      </w:pPr>
      <w:r w:rsidRPr="00D70EBB">
        <w:rPr>
          <w:spacing w:val="-18"/>
          <w:sz w:val="22"/>
          <w:szCs w:val="22"/>
        </w:rPr>
        <w:t>Учредителя _______________ ___________ ____________________________________</w:t>
      </w:r>
    </w:p>
    <w:p w:rsidR="00012988" w:rsidRPr="00D70EBB" w:rsidRDefault="00012988" w:rsidP="00012988">
      <w:pPr>
        <w:textAlignment w:val="baseline"/>
        <w:rPr>
          <w:spacing w:val="-18"/>
          <w:sz w:val="22"/>
          <w:szCs w:val="22"/>
        </w:rPr>
      </w:pPr>
      <w:r w:rsidRPr="00D70EBB">
        <w:rPr>
          <w:spacing w:val="-18"/>
          <w:sz w:val="22"/>
          <w:szCs w:val="22"/>
        </w:rPr>
        <w:t>             (должность)    (подпись)        (расшифровка подписи)</w:t>
      </w:r>
    </w:p>
    <w:p w:rsidR="00012988" w:rsidRPr="00D70EBB" w:rsidRDefault="00012988" w:rsidP="00012988">
      <w:pPr>
        <w:textAlignment w:val="baseline"/>
        <w:rPr>
          <w:spacing w:val="-18"/>
          <w:sz w:val="22"/>
          <w:szCs w:val="22"/>
        </w:rPr>
      </w:pPr>
      <w:r w:rsidRPr="00D70EBB">
        <w:rPr>
          <w:spacing w:val="-18"/>
          <w:sz w:val="22"/>
          <w:szCs w:val="22"/>
        </w:rPr>
        <w:br/>
        <w:t>Исполнитель _____________ __________________________ ______________________</w:t>
      </w:r>
    </w:p>
    <w:p w:rsidR="00012988" w:rsidRPr="00D70EBB" w:rsidRDefault="00012988" w:rsidP="00012988">
      <w:pPr>
        <w:textAlignment w:val="baseline"/>
        <w:rPr>
          <w:spacing w:val="-18"/>
          <w:sz w:val="22"/>
          <w:szCs w:val="22"/>
        </w:rPr>
      </w:pPr>
      <w:r w:rsidRPr="00D70EBB">
        <w:rPr>
          <w:spacing w:val="-18"/>
          <w:sz w:val="22"/>
          <w:szCs w:val="22"/>
        </w:rPr>
        <w:t>             (должность)     (фамилия, инициалы)          (телефон)</w:t>
      </w:r>
    </w:p>
    <w:p w:rsidR="00012988" w:rsidRPr="00D70EBB" w:rsidRDefault="00012988" w:rsidP="00012988">
      <w:pPr>
        <w:textAlignment w:val="baseline"/>
        <w:rPr>
          <w:spacing w:val="-18"/>
          <w:sz w:val="22"/>
          <w:szCs w:val="22"/>
        </w:rPr>
      </w:pPr>
      <w:r w:rsidRPr="00D70EBB">
        <w:rPr>
          <w:spacing w:val="-18"/>
          <w:sz w:val="22"/>
          <w:szCs w:val="22"/>
        </w:rPr>
        <w:br/>
        <w:t>"___" ______________ 20___ г.</w:t>
      </w:r>
    </w:p>
    <w:p w:rsidR="00012988" w:rsidRPr="00D70EBB" w:rsidRDefault="00012988" w:rsidP="00012988">
      <w:pPr>
        <w:textAlignment w:val="baseline"/>
        <w:rPr>
          <w:sz w:val="22"/>
          <w:szCs w:val="22"/>
        </w:rPr>
      </w:pPr>
    </w:p>
    <w:p w:rsidR="00012988" w:rsidRPr="00D70EBB" w:rsidRDefault="00012988" w:rsidP="00012988">
      <w:pPr>
        <w:shd w:val="clear" w:color="auto" w:fill="FFFFFF"/>
        <w:ind w:firstLine="480"/>
        <w:textAlignment w:val="baseline"/>
        <w:rPr>
          <w:sz w:val="22"/>
          <w:szCs w:val="22"/>
        </w:rPr>
      </w:pPr>
      <w:r w:rsidRPr="00D70EBB">
        <w:rPr>
          <w:sz w:val="22"/>
          <w:szCs w:val="22"/>
        </w:rPr>
        <w:t xml:space="preserve">&lt;1&gt; Указывается в случае, если Субсидия предоставляется в целях достижения результатов областного проекта. В кодовой зоне указываются 4 и 5 разряды целевой статьи расходов бюджета </w:t>
      </w:r>
      <w:r w:rsidR="000E3A2F">
        <w:rPr>
          <w:bCs/>
          <w:sz w:val="22"/>
          <w:szCs w:val="22"/>
        </w:rPr>
        <w:t>Новоцимлянского</w:t>
      </w:r>
      <w:r w:rsidR="000E3A2F">
        <w:rPr>
          <w:sz w:val="22"/>
          <w:szCs w:val="22"/>
        </w:rPr>
        <w:t xml:space="preserve"> </w:t>
      </w:r>
      <w:r>
        <w:rPr>
          <w:sz w:val="22"/>
          <w:szCs w:val="22"/>
        </w:rPr>
        <w:t>о сельского поселения</w:t>
      </w:r>
      <w:r w:rsidRPr="00D70EBB">
        <w:rPr>
          <w:sz w:val="22"/>
          <w:szCs w:val="22"/>
        </w:rPr>
        <w:t>.</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&lt;2&gt; Указываются реквизиты Соглашения.</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lastRenderedPageBreak/>
        <w:t>&lt;3&gt; При представлении уточненного отчета указывается номер корректировки (например, "1", "2", "3", "...").</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&lt;4&gt; Заполняется в соответствии с пунктом 2.2 Соглашения на отчетный финансовый год.</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&lt;5&gt; Указываются значения показателей, отраженных в графе 3, достигнутые Учреждением на отчетную дату, нарастающим итогом с даты заключения Соглашения и с начала текущего финансового года соответственно.</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&lt;6&gt; Перечень причин отклонений устанавливается финансовым органом.</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&lt;7&gt; Указывается объем принятых Учреждением на отчетную дату обязательств, источником финансового обеспечения которых является Субсидия.</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&lt;8&gt; Указывается объем денежных обязательств (за исключением авансов), принятых Учреждением, в целях достигнутых на отчетную дату, значений результатов предоставления Субсидии, отраженных в графе 11.</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&lt;9&gt; Показатель формируется на 1 января года, следующего за отчетным, или по окончании срока действия соглашения, в случае, если достижение значения результата, предусмотренного Соглашением должно быть достигнуто на иную дату текущего финансового года.</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&lt;10&gt; Раздел 2 формируется Учредителем по состоянию на 1 января года, следующего за отчетным (по окончании срока действия Соглашения).</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&lt;11&gt; Указывается код классификации расходов бюджетов, в соответствии с Соглашением, или код классификации доходов бюджетов.</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&lt;12&gt; Указывается код Субсидии, в соответствии с Соглашением.</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&lt;13&gt; Указывается код по классификации операций сектора муниципального управления (КОСГУ).</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&lt;14&gt; Значение показателя в графе 5 формируется в объеме денежных обязательств учреждения, отраженных в графе 17 раздела 1, принятых Учредителем. В графе 1 указывается код классификации расходов бюджетов. В графе 4 указывается "241" - для Субсидий текущего характера, "281" - для Субсидий капитального характера.</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&lt;15&gt; Указывается сумма, на которую подлежит уменьшению объем Субсидии (графа 18 раздела 1).</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&lt;16&gt; Указывается объем перечисленной Учреждению Субсидии, подлежащей возврату в областной бюджет, с указанием в графе 2 кода классификации доходов бюджетов. В графе 4 указывается "153" - для Субсидий текущего характера, "163" - для Субсидий капитального характера.</w:t>
      </w:r>
      <w:r w:rsidRPr="00D70EBB">
        <w:rPr>
          <w:sz w:val="22"/>
          <w:szCs w:val="22"/>
        </w:rPr>
        <w:br/>
      </w:r>
    </w:p>
    <w:p w:rsidR="00012988" w:rsidRPr="00D70EBB" w:rsidRDefault="00012988" w:rsidP="00012988">
      <w:pPr>
        <w:shd w:val="clear" w:color="auto" w:fill="FFFFFF"/>
        <w:ind w:firstLine="480"/>
        <w:textAlignment w:val="baseline"/>
        <w:rPr>
          <w:sz w:val="22"/>
          <w:szCs w:val="22"/>
        </w:rPr>
      </w:pPr>
      <w:r w:rsidRPr="00D70EBB">
        <w:rPr>
          <w:sz w:val="22"/>
          <w:szCs w:val="22"/>
        </w:rPr>
        <w:t>&lt;17&gt; Указывается сумма штрафных санкций (пени), подлежащих перечислению в бюджет, в случае, если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r w:rsidRPr="00D70EBB">
        <w:rPr>
          <w:sz w:val="22"/>
          <w:szCs w:val="22"/>
        </w:rPr>
        <w:br/>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lastRenderedPageBreak/>
        <w:t>Приложение N 5.1</w:t>
      </w:r>
      <w:r w:rsidRPr="00D70EBB">
        <w:rPr>
          <w:bCs/>
          <w:sz w:val="22"/>
          <w:szCs w:val="22"/>
        </w:rPr>
        <w:br/>
        <w:t>к Типовой форме соглашения о</w:t>
      </w:r>
      <w:r w:rsidRPr="00D70EBB">
        <w:rPr>
          <w:bCs/>
          <w:sz w:val="22"/>
          <w:szCs w:val="22"/>
        </w:rPr>
        <w:br/>
        <w:t xml:space="preserve">предоставлении из бюджета </w:t>
      </w:r>
      <w:r w:rsidR="000E3A2F">
        <w:rPr>
          <w:bCs/>
          <w:sz w:val="22"/>
          <w:szCs w:val="22"/>
        </w:rPr>
        <w:t>Новоцимлянского</w:t>
      </w:r>
      <w:r>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0E3A2F">
        <w:rPr>
          <w:bCs/>
          <w:sz w:val="22"/>
          <w:szCs w:val="22"/>
        </w:rPr>
        <w:t>Новоцимлянского</w:t>
      </w:r>
      <w:r>
        <w:rPr>
          <w:bCs/>
          <w:sz w:val="22"/>
          <w:szCs w:val="22"/>
        </w:rPr>
        <w:t xml:space="preserve"> сельского поселения</w:t>
      </w:r>
      <w:r w:rsidRPr="00D70EBB">
        <w:rPr>
          <w:bCs/>
          <w:sz w:val="22"/>
          <w:szCs w:val="22"/>
        </w:rPr>
        <w:t xml:space="preserve">  </w:t>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rsidR="00012988" w:rsidRPr="00D70EBB" w:rsidRDefault="00012988" w:rsidP="00012988">
      <w:pPr>
        <w:spacing w:after="240"/>
        <w:jc w:val="center"/>
        <w:textAlignment w:val="baseline"/>
        <w:outlineLvl w:val="2"/>
        <w:rPr>
          <w:bCs/>
          <w:sz w:val="22"/>
          <w:szCs w:val="22"/>
        </w:rPr>
      </w:pPr>
      <w:r w:rsidRPr="00D70EBB">
        <w:rPr>
          <w:bCs/>
          <w:sz w:val="22"/>
          <w:szCs w:val="22"/>
        </w:rPr>
        <w:br/>
      </w:r>
      <w:r w:rsidRPr="00D70EBB">
        <w:rPr>
          <w:bCs/>
          <w:sz w:val="22"/>
          <w:szCs w:val="22"/>
        </w:rPr>
        <w:br/>
        <w:t xml:space="preserve">ПЕРЕЧЕНЬ ПРИЧИН ОТКЛОНЕНИЯ ФАКТИЧЕСКИ ДОСТИГНУТОГО ЗНАЧЕНИЯ РЕЗУЛЬТАТА ПРЕДОСТАВЛЕНИЯ СУБСИДИЙ МУНИЦИПАЛЬНОМУ БЮДЖЕТНОМУ ИЛИ АВТОНОМНОМУ УЧРЕЖДЕНИЮ </w:t>
      </w:r>
      <w:r w:rsidR="000E3A2F">
        <w:rPr>
          <w:bCs/>
          <w:sz w:val="22"/>
          <w:szCs w:val="22"/>
        </w:rPr>
        <w:t>НОВОЦИМЛЯНСКОГО</w:t>
      </w:r>
      <w:r>
        <w:rPr>
          <w:bCs/>
          <w:sz w:val="22"/>
          <w:szCs w:val="22"/>
        </w:rPr>
        <w:t xml:space="preserve"> СЕЛЬСКОГО ПОСЕЛЕНИЯ</w:t>
      </w:r>
      <w:r w:rsidRPr="00D70EBB">
        <w:rPr>
          <w:bCs/>
          <w:sz w:val="22"/>
          <w:szCs w:val="22"/>
        </w:rPr>
        <w:t xml:space="preserve"> В СООТВЕТСТВИИ С АБЗАЦЕМ ВТОРЫМ ПУНКТА 1 СТАТЬИ 78.1 БЮДЖЕТНОГО КОДЕКСА РОССИЙСКОЙ ФЕДЕРАЦИИ ИЗ БЮДЖЕТА </w:t>
      </w:r>
      <w:r w:rsidR="000E3A2F">
        <w:rPr>
          <w:bCs/>
          <w:sz w:val="22"/>
          <w:szCs w:val="22"/>
        </w:rPr>
        <w:t>НОВОЦИМЛЯНСКОГО</w:t>
      </w:r>
      <w:r>
        <w:rPr>
          <w:bCs/>
          <w:sz w:val="22"/>
          <w:szCs w:val="22"/>
        </w:rPr>
        <w:t xml:space="preserve"> СЕЛЬСКОГО ПОСЕЛЕНИЯ</w:t>
      </w:r>
      <w:r w:rsidRPr="00D70EBB">
        <w:rPr>
          <w:bCs/>
          <w:sz w:val="22"/>
          <w:szCs w:val="22"/>
        </w:rPr>
        <w:t xml:space="preserve"> ОТ ПЛАНОВОГО ЗНАЧЕНИЯ И ИХ КОДОВ</w:t>
      </w:r>
      <w:r w:rsidRPr="00D70EBB">
        <w:rPr>
          <w:bCs/>
          <w:sz w:val="22"/>
          <w:szCs w:val="22"/>
        </w:rPr>
        <w:br/>
      </w:r>
    </w:p>
    <w:tbl>
      <w:tblPr>
        <w:tblW w:w="0" w:type="auto"/>
        <w:tblCellMar>
          <w:left w:w="0" w:type="dxa"/>
          <w:right w:w="0" w:type="dxa"/>
        </w:tblCellMar>
        <w:tblLook w:val="04A0"/>
      </w:tblPr>
      <w:tblGrid>
        <w:gridCol w:w="667"/>
        <w:gridCol w:w="8870"/>
      </w:tblGrid>
      <w:tr w:rsidR="00012988" w:rsidRPr="00D70EBB" w:rsidTr="00012988">
        <w:trPr>
          <w:trHeight w:val="15"/>
        </w:trPr>
        <w:tc>
          <w:tcPr>
            <w:tcW w:w="554" w:type="dxa"/>
            <w:hideMark/>
          </w:tcPr>
          <w:p w:rsidR="00012988" w:rsidRPr="00D70EBB" w:rsidRDefault="00012988" w:rsidP="00012988">
            <w:pPr>
              <w:rPr>
                <w:bCs/>
                <w:sz w:val="22"/>
                <w:szCs w:val="22"/>
              </w:rPr>
            </w:pPr>
          </w:p>
        </w:tc>
        <w:tc>
          <w:tcPr>
            <w:tcW w:w="8870" w:type="dxa"/>
            <w:hideMark/>
          </w:tcPr>
          <w:p w:rsidR="00012988" w:rsidRPr="00D70EBB" w:rsidRDefault="00012988" w:rsidP="00012988"/>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Позднее заключение муниципального (муниципального) контракта (договора, контракта, соглашения)</w:t>
            </w:r>
          </w:p>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Отсутствие заключенного муниципального (муниципального) контракта (договора, контракта, соглашения)</w:t>
            </w:r>
          </w:p>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Несвоевременное перечисление (приостановление перечисления) целевых средств</w:t>
            </w:r>
          </w:p>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Неисполнение (несвоевременное исполнение) контрагентом обязательств по поставке товаров, выполнении работ, оказании услуг</w:t>
            </w:r>
          </w:p>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Обстоятельства непреодолимой силы</w:t>
            </w:r>
          </w:p>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Иные причины</w:t>
            </w:r>
          </w:p>
        </w:tc>
      </w:tr>
      <w:tr w:rsidR="00012988" w:rsidRPr="00D70EBB" w:rsidTr="00012988">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Перевыполнение планового значения результата предоставления целевых средств</w:t>
            </w:r>
          </w:p>
        </w:tc>
      </w:tr>
    </w:tbl>
    <w:p w:rsidR="00012988" w:rsidRPr="00D70EBB" w:rsidRDefault="00012988" w:rsidP="00012988">
      <w:pPr>
        <w:spacing w:after="240"/>
        <w:contextualSpacing/>
        <w:jc w:val="right"/>
        <w:textAlignment w:val="baseline"/>
        <w:outlineLvl w:val="2"/>
        <w:rPr>
          <w:rFonts w:ascii="Arial" w:hAnsi="Arial" w:cs="Arial"/>
          <w:b/>
          <w:bCs/>
        </w:rPr>
      </w:pPr>
      <w:r w:rsidRPr="00D70EBB">
        <w:rPr>
          <w:rFonts w:ascii="Arial" w:hAnsi="Arial" w:cs="Arial"/>
          <w:b/>
          <w:bCs/>
        </w:rPr>
        <w:br/>
      </w:r>
      <w:r w:rsidRPr="00D70EBB">
        <w:rPr>
          <w:rFonts w:ascii="Arial" w:hAnsi="Arial" w:cs="Arial"/>
          <w:b/>
          <w:bCs/>
        </w:rPr>
        <w:br/>
      </w:r>
    </w:p>
    <w:p w:rsidR="00012988" w:rsidRPr="00D70EBB" w:rsidRDefault="00012988" w:rsidP="00012988">
      <w:pPr>
        <w:spacing w:after="240"/>
        <w:contextualSpacing/>
        <w:jc w:val="right"/>
        <w:textAlignment w:val="baseline"/>
        <w:outlineLvl w:val="2"/>
        <w:rPr>
          <w:rFonts w:ascii="Arial" w:hAnsi="Arial" w:cs="Arial"/>
          <w:b/>
          <w:bCs/>
        </w:rPr>
      </w:pPr>
    </w:p>
    <w:p w:rsidR="00012988" w:rsidRDefault="00012988" w:rsidP="00012988">
      <w:pPr>
        <w:spacing w:after="240"/>
        <w:contextualSpacing/>
        <w:jc w:val="right"/>
        <w:textAlignment w:val="baseline"/>
        <w:outlineLvl w:val="2"/>
        <w:rPr>
          <w:rFonts w:ascii="Arial" w:hAnsi="Arial" w:cs="Arial"/>
          <w:b/>
          <w:bCs/>
        </w:rPr>
      </w:pPr>
    </w:p>
    <w:p w:rsidR="000E3A2F" w:rsidRDefault="000E3A2F" w:rsidP="00012988">
      <w:pPr>
        <w:spacing w:after="240"/>
        <w:contextualSpacing/>
        <w:jc w:val="right"/>
        <w:textAlignment w:val="baseline"/>
        <w:outlineLvl w:val="2"/>
        <w:rPr>
          <w:rFonts w:ascii="Arial" w:hAnsi="Arial" w:cs="Arial"/>
          <w:b/>
          <w:bCs/>
        </w:rPr>
      </w:pPr>
    </w:p>
    <w:p w:rsidR="000E3A2F" w:rsidRPr="00D70EBB" w:rsidRDefault="000E3A2F" w:rsidP="00012988">
      <w:pPr>
        <w:spacing w:after="240"/>
        <w:contextualSpacing/>
        <w:jc w:val="right"/>
        <w:textAlignment w:val="baseline"/>
        <w:outlineLvl w:val="2"/>
        <w:rPr>
          <w:rFonts w:ascii="Arial" w:hAnsi="Arial" w:cs="Arial"/>
          <w:b/>
          <w:bCs/>
        </w:rPr>
      </w:pPr>
    </w:p>
    <w:p w:rsidR="00012988" w:rsidRDefault="00012988" w:rsidP="00012988">
      <w:pPr>
        <w:spacing w:after="240"/>
        <w:contextualSpacing/>
        <w:jc w:val="right"/>
        <w:textAlignment w:val="baseline"/>
        <w:outlineLvl w:val="2"/>
        <w:rPr>
          <w:rFonts w:ascii="Arial" w:hAnsi="Arial" w:cs="Arial"/>
          <w:b/>
          <w:bCs/>
        </w:rPr>
      </w:pPr>
    </w:p>
    <w:p w:rsidR="00012988"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lastRenderedPageBreak/>
        <w:t>Приложение N 6</w:t>
      </w:r>
      <w:r w:rsidRPr="00D70EBB">
        <w:rPr>
          <w:bCs/>
          <w:sz w:val="22"/>
          <w:szCs w:val="22"/>
        </w:rPr>
        <w:br/>
        <w:t>к Типовой форме соглашения о</w:t>
      </w:r>
      <w:r w:rsidRPr="00D70EBB">
        <w:rPr>
          <w:bCs/>
          <w:sz w:val="22"/>
          <w:szCs w:val="22"/>
        </w:rPr>
        <w:br/>
        <w:t xml:space="preserve">предоставлении из бюджета </w:t>
      </w:r>
      <w:r w:rsidR="000E3A2F">
        <w:rPr>
          <w:bCs/>
          <w:sz w:val="22"/>
          <w:szCs w:val="22"/>
        </w:rPr>
        <w:t xml:space="preserve">Новоцимлянского </w:t>
      </w:r>
      <w:r>
        <w:rPr>
          <w:bCs/>
          <w:sz w:val="22"/>
          <w:szCs w:val="22"/>
        </w:rPr>
        <w:t>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0E3A2F">
        <w:rPr>
          <w:bCs/>
          <w:sz w:val="22"/>
          <w:szCs w:val="22"/>
        </w:rPr>
        <w:t>Новоцимлянского</w:t>
      </w:r>
      <w:r>
        <w:rPr>
          <w:bCs/>
          <w:sz w:val="22"/>
          <w:szCs w:val="22"/>
        </w:rPr>
        <w:t xml:space="preserve"> сельского поселения</w:t>
      </w:r>
      <w:r w:rsidRPr="00D70EBB">
        <w:rPr>
          <w:bCs/>
          <w:sz w:val="22"/>
          <w:szCs w:val="22"/>
        </w:rPr>
        <w:t xml:space="preserve">  </w:t>
      </w:r>
    </w:p>
    <w:p w:rsidR="00012988" w:rsidRPr="00D70EBB" w:rsidRDefault="00012988" w:rsidP="00012988">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rsidR="00012988" w:rsidRPr="00D70EBB" w:rsidRDefault="00012988" w:rsidP="00012988">
      <w:pPr>
        <w:jc w:val="right"/>
        <w:textAlignment w:val="baseline"/>
        <w:rPr>
          <w:sz w:val="22"/>
          <w:szCs w:val="22"/>
        </w:rPr>
      </w:pPr>
      <w:r w:rsidRPr="00D70EBB">
        <w:rPr>
          <w:sz w:val="22"/>
          <w:szCs w:val="22"/>
        </w:rPr>
        <w:br/>
      </w:r>
      <w:r w:rsidRPr="00D70EBB">
        <w:rPr>
          <w:sz w:val="22"/>
          <w:szCs w:val="22"/>
        </w:rPr>
        <w:br/>
        <w:t>Приложение N ___</w:t>
      </w:r>
      <w:r w:rsidRPr="00D70EBB">
        <w:rPr>
          <w:sz w:val="22"/>
          <w:szCs w:val="22"/>
        </w:rPr>
        <w:br/>
        <w:t>к Соглашению</w:t>
      </w:r>
      <w:r w:rsidRPr="00D70EBB">
        <w:rPr>
          <w:sz w:val="22"/>
          <w:szCs w:val="22"/>
        </w:rPr>
        <w:br/>
        <w:t>от ___________ N 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___________ N ______)</w:t>
      </w:r>
    </w:p>
    <w:p w:rsidR="00012988" w:rsidRPr="00D70EBB" w:rsidRDefault="00012988" w:rsidP="00012988">
      <w:pPr>
        <w:spacing w:after="240"/>
        <w:jc w:val="center"/>
        <w:textAlignment w:val="baseline"/>
        <w:rPr>
          <w:bCs/>
          <w:sz w:val="22"/>
          <w:szCs w:val="22"/>
        </w:rPr>
      </w:pPr>
      <w:r w:rsidRPr="00D70EBB">
        <w:rPr>
          <w:b/>
          <w:bCs/>
          <w:sz w:val="22"/>
          <w:szCs w:val="22"/>
        </w:rPr>
        <w:br/>
      </w:r>
      <w:r w:rsidRPr="00D70EBB">
        <w:rPr>
          <w:b/>
          <w:bCs/>
          <w:sz w:val="22"/>
          <w:szCs w:val="22"/>
        </w:rPr>
        <w:br/>
      </w:r>
      <w:r w:rsidRPr="00D70EBB">
        <w:rPr>
          <w:bCs/>
          <w:sz w:val="22"/>
          <w:szCs w:val="22"/>
        </w:rPr>
        <w:t>Отчет о реализации плана мероприятий по достижению результатов предоставления Субсидии (контрольных точек) &lt;1&gt;</w:t>
      </w:r>
      <w:r w:rsidRPr="00D70EBB">
        <w:rPr>
          <w:bCs/>
          <w:sz w:val="22"/>
          <w:szCs w:val="22"/>
        </w:rPr>
        <w:br/>
      </w:r>
    </w:p>
    <w:tbl>
      <w:tblPr>
        <w:tblW w:w="0" w:type="auto"/>
        <w:tblCellMar>
          <w:left w:w="0" w:type="dxa"/>
          <w:right w:w="0" w:type="dxa"/>
        </w:tblCellMar>
        <w:tblLook w:val="04A0"/>
      </w:tblPr>
      <w:tblGrid>
        <w:gridCol w:w="2957"/>
        <w:gridCol w:w="4066"/>
        <w:gridCol w:w="1478"/>
        <w:gridCol w:w="924"/>
      </w:tblGrid>
      <w:tr w:rsidR="00012988" w:rsidRPr="00D70EBB" w:rsidTr="00012988">
        <w:trPr>
          <w:trHeight w:val="15"/>
        </w:trPr>
        <w:tc>
          <w:tcPr>
            <w:tcW w:w="2957" w:type="dxa"/>
            <w:hideMark/>
          </w:tcPr>
          <w:p w:rsidR="00012988" w:rsidRPr="00D70EBB" w:rsidRDefault="00012988" w:rsidP="00012988">
            <w:pPr>
              <w:rPr>
                <w:bCs/>
                <w:sz w:val="22"/>
                <w:szCs w:val="22"/>
              </w:rPr>
            </w:pPr>
          </w:p>
        </w:tc>
        <w:tc>
          <w:tcPr>
            <w:tcW w:w="4066" w:type="dxa"/>
            <w:hideMark/>
          </w:tcPr>
          <w:p w:rsidR="00012988" w:rsidRPr="00D70EBB" w:rsidRDefault="00012988" w:rsidP="00012988"/>
        </w:tc>
        <w:tc>
          <w:tcPr>
            <w:tcW w:w="1478" w:type="dxa"/>
            <w:hideMark/>
          </w:tcPr>
          <w:p w:rsidR="00012988" w:rsidRPr="00D70EBB" w:rsidRDefault="00012988" w:rsidP="00012988"/>
        </w:tc>
        <w:tc>
          <w:tcPr>
            <w:tcW w:w="924" w:type="dxa"/>
            <w:hideMark/>
          </w:tcPr>
          <w:p w:rsidR="00012988" w:rsidRPr="00D70EBB" w:rsidRDefault="00012988" w:rsidP="00012988"/>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по состоянию на 1 __ 20__ 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Коды</w:t>
            </w: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Дата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Учреждения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Учредителя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Сводному реестру</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структурного элемента муниципальной программы &lt;2&gt;</w:t>
            </w:r>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&lt;2&gt;</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Наименование субсидии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по БК &lt;3&gt;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 xml:space="preserve">Номер соглашения </w:t>
            </w:r>
            <w:r w:rsidRPr="00D70EBB">
              <w:rPr>
                <w:sz w:val="22"/>
                <w:szCs w:val="22"/>
              </w:rPr>
              <w:lastRenderedPageBreak/>
              <w:t>&lt;4&gt;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right"/>
              <w:textAlignment w:val="baseline"/>
              <w:rPr>
                <w:sz w:val="22"/>
                <w:szCs w:val="22"/>
              </w:rPr>
            </w:pPr>
            <w:r w:rsidRPr="00D70EBB">
              <w:rPr>
                <w:sz w:val="22"/>
                <w:szCs w:val="22"/>
              </w:rPr>
              <w:t>Дата соглашения &lt;4&gt;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r>
      <w:tr w:rsidR="00012988" w:rsidRPr="00D70EBB" w:rsidTr="00012988">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Вид документа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(первичный - "0", уточненный - "1", "2", "3", "...") &lt;5&gt;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rPr>
          <w:vanish/>
          <w:sz w:val="22"/>
          <w:szCs w:val="22"/>
        </w:rPr>
      </w:pPr>
    </w:p>
    <w:tbl>
      <w:tblPr>
        <w:tblW w:w="0" w:type="auto"/>
        <w:tblCellMar>
          <w:left w:w="0" w:type="dxa"/>
          <w:right w:w="0" w:type="dxa"/>
        </w:tblCellMar>
        <w:tblLook w:val="04A0"/>
      </w:tblPr>
      <w:tblGrid>
        <w:gridCol w:w="1868"/>
        <w:gridCol w:w="788"/>
        <w:gridCol w:w="1631"/>
        <w:gridCol w:w="967"/>
        <w:gridCol w:w="1206"/>
        <w:gridCol w:w="1480"/>
        <w:gridCol w:w="1366"/>
        <w:gridCol w:w="1221"/>
        <w:gridCol w:w="1601"/>
        <w:gridCol w:w="1059"/>
        <w:gridCol w:w="1383"/>
      </w:tblGrid>
      <w:tr w:rsidR="00012988" w:rsidRPr="00D70EBB" w:rsidTr="00012988">
        <w:trPr>
          <w:trHeight w:val="15"/>
          <w:hidden/>
        </w:trPr>
        <w:tc>
          <w:tcPr>
            <w:tcW w:w="2033" w:type="dxa"/>
            <w:hideMark/>
          </w:tcPr>
          <w:p w:rsidR="00012988" w:rsidRPr="00D70EBB" w:rsidRDefault="00012988" w:rsidP="00012988">
            <w:pPr>
              <w:rPr>
                <w:vanish/>
                <w:sz w:val="22"/>
                <w:szCs w:val="22"/>
              </w:rPr>
            </w:pPr>
          </w:p>
        </w:tc>
        <w:tc>
          <w:tcPr>
            <w:tcW w:w="1109" w:type="dxa"/>
            <w:hideMark/>
          </w:tcPr>
          <w:p w:rsidR="00012988" w:rsidRPr="00D70EBB" w:rsidRDefault="00012988" w:rsidP="00012988"/>
        </w:tc>
        <w:tc>
          <w:tcPr>
            <w:tcW w:w="1109" w:type="dxa"/>
            <w:hideMark/>
          </w:tcPr>
          <w:p w:rsidR="00012988" w:rsidRPr="00D70EBB" w:rsidRDefault="00012988" w:rsidP="00012988"/>
        </w:tc>
        <w:tc>
          <w:tcPr>
            <w:tcW w:w="1109" w:type="dxa"/>
            <w:hideMark/>
          </w:tcPr>
          <w:p w:rsidR="00012988" w:rsidRPr="00D70EBB" w:rsidRDefault="00012988" w:rsidP="00012988"/>
        </w:tc>
        <w:tc>
          <w:tcPr>
            <w:tcW w:w="1294" w:type="dxa"/>
            <w:hideMark/>
          </w:tcPr>
          <w:p w:rsidR="00012988" w:rsidRPr="00D70EBB" w:rsidRDefault="00012988" w:rsidP="00012988"/>
        </w:tc>
        <w:tc>
          <w:tcPr>
            <w:tcW w:w="1109" w:type="dxa"/>
            <w:hideMark/>
          </w:tcPr>
          <w:p w:rsidR="00012988" w:rsidRPr="00D70EBB" w:rsidRDefault="00012988" w:rsidP="00012988"/>
        </w:tc>
        <w:tc>
          <w:tcPr>
            <w:tcW w:w="1109" w:type="dxa"/>
            <w:hideMark/>
          </w:tcPr>
          <w:p w:rsidR="00012988" w:rsidRPr="00D70EBB" w:rsidRDefault="00012988" w:rsidP="00012988"/>
        </w:tc>
        <w:tc>
          <w:tcPr>
            <w:tcW w:w="1109" w:type="dxa"/>
            <w:hideMark/>
          </w:tcPr>
          <w:p w:rsidR="00012988" w:rsidRPr="00D70EBB" w:rsidRDefault="00012988" w:rsidP="00012988"/>
        </w:tc>
        <w:tc>
          <w:tcPr>
            <w:tcW w:w="1663" w:type="dxa"/>
            <w:hideMark/>
          </w:tcPr>
          <w:p w:rsidR="00012988" w:rsidRPr="00D70EBB" w:rsidRDefault="00012988" w:rsidP="00012988"/>
        </w:tc>
        <w:tc>
          <w:tcPr>
            <w:tcW w:w="1294" w:type="dxa"/>
            <w:hideMark/>
          </w:tcPr>
          <w:p w:rsidR="00012988" w:rsidRPr="00D70EBB" w:rsidRDefault="00012988" w:rsidP="00012988"/>
        </w:tc>
        <w:tc>
          <w:tcPr>
            <w:tcW w:w="1294" w:type="dxa"/>
            <w:hideMark/>
          </w:tcPr>
          <w:p w:rsidR="00012988" w:rsidRPr="00D70EBB" w:rsidRDefault="00012988" w:rsidP="00012988"/>
        </w:tc>
      </w:tr>
      <w:tr w:rsidR="00012988" w:rsidRPr="00D70EBB" w:rsidTr="00012988">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Результат предоставления Субсидии, контрольные точки &lt;6&gt;</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Единица измерения &lt;6&gt;</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Значение</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Срок достижения (дд.мм.гггг.)</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Статус &lt;12&gt;</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Причина отклонения &lt;13&gt;</w:t>
            </w:r>
          </w:p>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тип</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код по ОКЕИ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плановое &lt;7&gt;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фактическое &lt;8&gt;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прогнозное &lt;9&gt;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плановый &lt;10&gt;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фактический (прогнозный) &lt;11&gt;</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rPr>
                <w:sz w:val="22"/>
                <w:szCs w:val="22"/>
              </w:rPr>
            </w:pPr>
            <w:r w:rsidRPr="00D70EBB">
              <w:rPr>
                <w:sz w:val="22"/>
                <w:szCs w:val="22"/>
              </w:rPr>
              <w:t>11</w:t>
            </w:r>
          </w:p>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Результат предоставления Субсидии &lt;14&gt;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контрольные точки отчетного периода &lt;15&gt;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контрольные точки планового периода &lt;16&gt;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Результат предоставления Субсидии &lt;14&gt;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контрольные точки отчетного периода &lt;15&gt;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t>контрольные точки планового периода. &lt;16&gt;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rPr>
                <w:sz w:val="22"/>
                <w:szCs w:val="22"/>
              </w:rPr>
            </w:pPr>
            <w:r w:rsidRPr="00D70EBB">
              <w:rPr>
                <w:sz w:val="22"/>
                <w:szCs w:val="22"/>
              </w:rPr>
              <w:lastRenderedPageBreak/>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bl>
    <w:p w:rsidR="00012988" w:rsidRPr="00D70EBB" w:rsidRDefault="00012988" w:rsidP="00012988">
      <w:pPr>
        <w:textAlignment w:val="baseline"/>
        <w:rPr>
          <w:spacing w:val="-18"/>
          <w:sz w:val="22"/>
          <w:szCs w:val="22"/>
        </w:rPr>
      </w:pPr>
      <w:r w:rsidRPr="00D70EBB">
        <w:rPr>
          <w:spacing w:val="-18"/>
          <w:sz w:val="22"/>
          <w:szCs w:val="22"/>
        </w:rPr>
        <w:br/>
        <w:t xml:space="preserve">Руководитель </w:t>
      </w:r>
    </w:p>
    <w:p w:rsidR="00012988" w:rsidRPr="00D70EBB" w:rsidRDefault="00012988" w:rsidP="00012988">
      <w:pPr>
        <w:textAlignment w:val="baseline"/>
        <w:rPr>
          <w:spacing w:val="-18"/>
          <w:sz w:val="22"/>
          <w:szCs w:val="22"/>
        </w:rPr>
      </w:pPr>
      <w:r w:rsidRPr="00D70EBB">
        <w:rPr>
          <w:spacing w:val="-18"/>
          <w:sz w:val="22"/>
          <w:szCs w:val="22"/>
        </w:rPr>
        <w:t>(уполномоченное лицо) _____________ _________ _____________________________</w:t>
      </w:r>
    </w:p>
    <w:p w:rsidR="00012988" w:rsidRPr="00D70EBB" w:rsidRDefault="00012988" w:rsidP="00012988">
      <w:pPr>
        <w:textAlignment w:val="baseline"/>
        <w:rPr>
          <w:spacing w:val="-18"/>
          <w:sz w:val="22"/>
          <w:szCs w:val="22"/>
        </w:rPr>
      </w:pPr>
      <w:r w:rsidRPr="00D70EBB">
        <w:rPr>
          <w:spacing w:val="-18"/>
          <w:sz w:val="22"/>
          <w:szCs w:val="22"/>
        </w:rPr>
        <w:t>                       (должность)  (подпись)    (расшифровка подписи)</w:t>
      </w:r>
    </w:p>
    <w:p w:rsidR="00012988" w:rsidRPr="00D70EBB" w:rsidRDefault="00012988" w:rsidP="00012988">
      <w:pPr>
        <w:textAlignment w:val="baseline"/>
        <w:rPr>
          <w:spacing w:val="-18"/>
          <w:sz w:val="22"/>
          <w:szCs w:val="22"/>
        </w:rPr>
      </w:pPr>
      <w:r w:rsidRPr="00D70EBB">
        <w:rPr>
          <w:spacing w:val="-18"/>
          <w:sz w:val="22"/>
          <w:szCs w:val="22"/>
        </w:rPr>
        <w:br/>
        <w:t>Исполнитель _____________ _________________________ _______________________</w:t>
      </w:r>
    </w:p>
    <w:p w:rsidR="00012988" w:rsidRPr="00D70EBB" w:rsidRDefault="00012988" w:rsidP="00012988">
      <w:pPr>
        <w:textAlignment w:val="baseline"/>
        <w:rPr>
          <w:spacing w:val="-18"/>
          <w:sz w:val="22"/>
          <w:szCs w:val="22"/>
        </w:rPr>
      </w:pPr>
      <w:r w:rsidRPr="00D70EBB">
        <w:rPr>
          <w:spacing w:val="-18"/>
          <w:sz w:val="22"/>
          <w:szCs w:val="22"/>
        </w:rPr>
        <w:t>             (должность)     (фамилия, инициалы)          (телефон)</w:t>
      </w:r>
    </w:p>
    <w:p w:rsidR="00012988" w:rsidRPr="00D70EBB" w:rsidRDefault="00012988" w:rsidP="00012988">
      <w:pPr>
        <w:textAlignment w:val="baseline"/>
        <w:rPr>
          <w:spacing w:val="-18"/>
          <w:sz w:val="22"/>
          <w:szCs w:val="22"/>
        </w:rPr>
      </w:pPr>
      <w:r w:rsidRPr="00D70EBB">
        <w:rPr>
          <w:spacing w:val="-18"/>
          <w:sz w:val="22"/>
          <w:szCs w:val="22"/>
        </w:rPr>
        <w:br/>
        <w:t>"___" ______________ 20___ г.</w:t>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sz w:val="22"/>
          <w:szCs w:val="22"/>
        </w:rPr>
      </w:pPr>
      <w:r w:rsidRPr="00D70EBB">
        <w:rPr>
          <w:sz w:val="22"/>
          <w:szCs w:val="22"/>
        </w:rPr>
        <w:t>&lt;1&gt; Показатели отчета формируются на основании информации о результатах предоставления Субсидии, контрольных точках, срок достижения плановых значений которых наступил на отчетную дату, включая результаты предоставления Субсидии, контрольные точки, плановые значения которых планировались к достижению в прошлых отчетных периодах, а также результатах предоставления Субсидии, контрольных точках, срок достижения которых запланирован в течение трех месяцев, следующих за отчетным периодом.</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В кодовой зоне указываются 4 и 5 разряды целевой статьи расходов бюджета.</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&lt;3&gt; Указываются 13 - 17 разряды кода классификации расходов бюджета в соответствии с Соглашением.</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&lt;4&gt; Указываются реквизиты Соглашения.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&lt;5&gt; При представлении уточненного отчета указывается номер очередного внесения изменения в приложение (например, "1", "2", "3", "...").</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&lt;6&gt; Показатели граф 1 - 4 формируются на основании показателей граф 1 - 4, указанных в приложении к Соглашению, оформленному в соответствии с приложением N 3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&lt;7&gt; Указываются в соответствии с плановыми значениями, установленными в графе 5 приложения к Соглашению, оформленному в соответствии с приложением N 3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&lt;8&gt; Указывается фактически достигнутое значение результата предоставления Субсидии и контрольных точек, установленных в графе 1.</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&lt;9&gt; Указывается отклонение фактически достигнутого значения результата предоставления Субсидии и контрольных точек, установленных в графе 1, от планового значения, указанного в графе 5, срок достижения по которым на соответствующую отчетную дату наступил.</w:t>
      </w:r>
      <w:r w:rsidRPr="00D70EBB">
        <w:rPr>
          <w:sz w:val="22"/>
          <w:szCs w:val="22"/>
        </w:rPr>
        <w:br/>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sz w:val="22"/>
          <w:szCs w:val="22"/>
        </w:rPr>
      </w:pPr>
      <w:r w:rsidRPr="00D70EBB">
        <w:rPr>
          <w:sz w:val="22"/>
          <w:szCs w:val="22"/>
        </w:rPr>
        <w:lastRenderedPageBreak/>
        <w:t>&lt;10&gt; Указываются в соответствии с плановыми датами, установленными в графе 6 приложения к Соглашению, оформленному в соответствии с приложением N 3 к настоящей Типовой форме.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&lt;11&gt; Указывается срок достижения результата предоставления Субсидии, контрольной точки, указанных в графе 1. В случае если значение результата предоставления Субсидии, контрольной точки, установленное в графе 5, в отчетном периоде не достигнуто (достигнуто частично), указывается прогнозный срок достижения установленного значения.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&lt;12&gt; Указывается статус "0" - отсутствие отклонений, "1" - наличие отклонений.</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&lt;13&gt; Указывается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фактически не достигнуто.</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&lt;14&gt; Указывается наименование результата предоставления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&lt;15&gt; Указывается наименование контрольной точки, дата достижения которой наступила в отчетном периоде.</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&lt;16&gt; Указывается наименование контрольной точки, достижение которых запланировано в течение трех месяцев, следующих за отчетным периодом.</w:t>
      </w:r>
    </w:p>
    <w:p w:rsidR="00012988" w:rsidRPr="00D70EBB" w:rsidRDefault="00012988" w:rsidP="00012988">
      <w:pPr>
        <w:widowControl w:val="0"/>
        <w:autoSpaceDE w:val="0"/>
        <w:autoSpaceDN w:val="0"/>
        <w:adjustRightInd w:val="0"/>
        <w:ind w:firstLine="720"/>
        <w:jc w:val="both"/>
        <w:rPr>
          <w:sz w:val="22"/>
          <w:szCs w:val="22"/>
        </w:rPr>
      </w:pPr>
    </w:p>
    <w:p w:rsidR="00012988" w:rsidRPr="00D70EBB" w:rsidRDefault="00012988" w:rsidP="00012988">
      <w:pPr>
        <w:widowControl w:val="0"/>
        <w:autoSpaceDE w:val="0"/>
        <w:autoSpaceDN w:val="0"/>
        <w:adjustRightInd w:val="0"/>
        <w:ind w:firstLine="720"/>
        <w:jc w:val="both"/>
        <w:rPr>
          <w:sz w:val="22"/>
          <w:szCs w:val="22"/>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spacing w:after="240"/>
        <w:contextualSpacing/>
        <w:jc w:val="right"/>
        <w:textAlignment w:val="baseline"/>
        <w:outlineLvl w:val="2"/>
        <w:rPr>
          <w:rFonts w:ascii="Arial" w:hAnsi="Arial" w:cs="Arial"/>
          <w:b/>
          <w:bCs/>
        </w:rPr>
      </w:pPr>
    </w:p>
    <w:p w:rsidR="00012988" w:rsidRPr="00D70EBB" w:rsidRDefault="00012988" w:rsidP="00012988">
      <w:pPr>
        <w:rPr>
          <w:rFonts w:ascii="Arial" w:hAnsi="Arial" w:cs="Arial"/>
          <w:b/>
          <w:bCs/>
        </w:rPr>
        <w:sectPr w:rsidR="00012988" w:rsidRPr="00D70EBB">
          <w:pgSz w:w="16838" w:h="11906" w:orient="landscape"/>
          <w:pgMar w:top="1701" w:right="1134" w:bottom="567" w:left="1134" w:header="709" w:footer="709" w:gutter="0"/>
          <w:cols w:space="720"/>
        </w:sectPr>
      </w:pPr>
    </w:p>
    <w:p w:rsidR="00012988" w:rsidRPr="00D70EBB" w:rsidRDefault="00012988" w:rsidP="00012988">
      <w:pPr>
        <w:spacing w:after="240"/>
        <w:contextualSpacing/>
        <w:jc w:val="right"/>
        <w:textAlignment w:val="baseline"/>
        <w:outlineLvl w:val="2"/>
        <w:rPr>
          <w:bCs/>
        </w:rPr>
      </w:pPr>
      <w:r w:rsidRPr="00D70EBB">
        <w:rPr>
          <w:bCs/>
        </w:rPr>
        <w:lastRenderedPageBreak/>
        <w:t>Приложение N 7</w:t>
      </w:r>
      <w:r w:rsidRPr="00D70EBB">
        <w:rPr>
          <w:bCs/>
        </w:rPr>
        <w:br/>
        <w:t>к Типовой форме соглашения о</w:t>
      </w:r>
      <w:r w:rsidRPr="00D70EBB">
        <w:rPr>
          <w:bCs/>
        </w:rPr>
        <w:br/>
        <w:t xml:space="preserve">предоставлении из бюджета </w:t>
      </w:r>
      <w:r w:rsidR="000E3A2F" w:rsidRPr="000E3A2F">
        <w:rPr>
          <w:bCs/>
          <w:szCs w:val="22"/>
        </w:rPr>
        <w:t>Новоцимлянского</w:t>
      </w:r>
      <w:r w:rsidRPr="000E3A2F">
        <w:rPr>
          <w:bCs/>
          <w:sz w:val="18"/>
        </w:rPr>
        <w:t xml:space="preserve"> </w:t>
      </w:r>
      <w:r>
        <w:rPr>
          <w:bCs/>
        </w:rPr>
        <w:t>сельского поселения</w:t>
      </w:r>
      <w:r w:rsidRPr="00D70EBB">
        <w:rPr>
          <w:bCs/>
        </w:rPr>
        <w:br/>
        <w:t>муниципальному бюджетному или</w:t>
      </w:r>
      <w:r w:rsidRPr="00D70EBB">
        <w:rPr>
          <w:bCs/>
        </w:rPr>
        <w:br/>
        <w:t xml:space="preserve">автономному учреждению </w:t>
      </w:r>
      <w:r w:rsidR="000E3A2F" w:rsidRPr="000E3A2F">
        <w:rPr>
          <w:bCs/>
          <w:szCs w:val="22"/>
        </w:rPr>
        <w:t>Новоцимлянского</w:t>
      </w:r>
      <w:r w:rsidRPr="000E3A2F">
        <w:rPr>
          <w:bCs/>
          <w:sz w:val="18"/>
        </w:rPr>
        <w:t xml:space="preserve"> с</w:t>
      </w:r>
      <w:r>
        <w:rPr>
          <w:bCs/>
        </w:rPr>
        <w:t>ельского поселения</w:t>
      </w:r>
      <w:r w:rsidRPr="00D70EBB">
        <w:rPr>
          <w:bCs/>
        </w:rPr>
        <w:t xml:space="preserve">  </w:t>
      </w:r>
    </w:p>
    <w:p w:rsidR="00012988" w:rsidRPr="00D70EBB" w:rsidRDefault="00012988" w:rsidP="00012988">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center"/>
        <w:textAlignment w:val="baseline"/>
        <w:rPr>
          <w:bCs/>
        </w:rPr>
      </w:pPr>
      <w:r w:rsidRPr="00D70EBB">
        <w:rPr>
          <w:bCs/>
        </w:rPr>
        <w:t>ПРЕТЕНЗИЯ</w:t>
      </w:r>
      <w:r w:rsidRPr="00D70EBB">
        <w:rPr>
          <w:bCs/>
        </w:rPr>
        <w:br/>
        <w:t xml:space="preserve"> о невыполнении обязательств по соглашению о предоставлении муниципальному бюджетному или автономному учреждению </w:t>
      </w:r>
      <w:r w:rsidR="000E3A2F" w:rsidRPr="000E3A2F">
        <w:rPr>
          <w:bCs/>
          <w:szCs w:val="22"/>
        </w:rPr>
        <w:t>Новоцимлянского</w:t>
      </w:r>
      <w:r>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rsidR="00012988" w:rsidRPr="00D70EBB" w:rsidRDefault="00012988" w:rsidP="00012988">
      <w:pPr>
        <w:shd w:val="clear" w:color="auto" w:fill="FFFFFF"/>
        <w:jc w:val="center"/>
        <w:textAlignment w:val="baseline"/>
      </w:pPr>
      <w:r w:rsidRPr="00D70EBB">
        <w:t>от "__" ____________ 20__ г. N ___</w:t>
      </w:r>
    </w:p>
    <w:p w:rsidR="00012988" w:rsidRPr="00D70EBB" w:rsidRDefault="00012988" w:rsidP="00012988">
      <w:pPr>
        <w:textAlignment w:val="baseline"/>
        <w:rPr>
          <w:spacing w:val="-18"/>
        </w:rPr>
      </w:pPr>
      <w:r w:rsidRPr="00D70EBB">
        <w:rPr>
          <w:spacing w:val="-18"/>
        </w:rPr>
        <w:br/>
      </w:r>
      <w:r w:rsidRPr="00D70EBB">
        <w:rPr>
          <w:spacing w:val="-18"/>
        </w:rPr>
        <w:br/>
        <w:t>"__" ______________ 20__ г. между 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органа местного самоуправления (отраслевого (функционального) отдела Администрации)&lt;1&gt;,   осуществляющего функции и полномочия учредителя в отношении   муниципального бюджетного и автономного учреждения </w:t>
      </w:r>
      <w:r w:rsidR="000E3A2F">
        <w:rPr>
          <w:spacing w:val="-18"/>
        </w:rPr>
        <w:t xml:space="preserve">Новоцимлянского </w:t>
      </w:r>
      <w:r>
        <w:rPr>
          <w:spacing w:val="-18"/>
        </w:rPr>
        <w:t>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именуемый в дальнейшем "Учредитель", и 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муниципального бюджетного или автономного учреждения </w:t>
      </w:r>
      <w:r w:rsidR="000E3A2F">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 xml:space="preserve">именуемым   в  дальнейшем   "Учреждение",   было  заключено   соглашение  о предоставлении  муниципальному  бюджетному  или  автономному   учреждению </w:t>
      </w:r>
      <w:r w:rsidR="000E3A2F">
        <w:rPr>
          <w:spacing w:val="-18"/>
        </w:rPr>
        <w:t>Новоцимлянского</w:t>
      </w:r>
      <w:r>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N ______ (далее - Соглашение).</w:t>
      </w:r>
    </w:p>
    <w:p w:rsidR="00012988" w:rsidRPr="00D70EBB" w:rsidRDefault="00012988" w:rsidP="00012988">
      <w:pPr>
        <w:textAlignment w:val="baseline"/>
        <w:rPr>
          <w:spacing w:val="-18"/>
        </w:rPr>
      </w:pPr>
      <w:r w:rsidRPr="00D70EBB">
        <w:rPr>
          <w:spacing w:val="-18"/>
        </w:rPr>
        <w:t>    </w:t>
      </w:r>
      <w:r w:rsidRPr="00D70EBB">
        <w:rPr>
          <w:spacing w:val="-18"/>
        </w:rPr>
        <w:tab/>
        <w:t>В соответствии с пунктом ____________ Соглашения Учреждение должно было исполнить следующие обязательства &lt;2&gt;:</w:t>
      </w:r>
    </w:p>
    <w:p w:rsidR="00012988" w:rsidRPr="00D70EBB" w:rsidRDefault="00012988" w:rsidP="00012988">
      <w:pPr>
        <w:textAlignment w:val="baseline"/>
        <w:rPr>
          <w:spacing w:val="-18"/>
        </w:rPr>
      </w:pPr>
      <w:r w:rsidRPr="00D70EBB">
        <w:rPr>
          <w:spacing w:val="-18"/>
        </w:rPr>
        <w:t>    1) _____________________________________________________________ в срок до "__" __________ 20__ г.;</w:t>
      </w:r>
    </w:p>
    <w:p w:rsidR="00012988" w:rsidRPr="00D70EBB" w:rsidRDefault="00012988" w:rsidP="00012988">
      <w:pPr>
        <w:textAlignment w:val="baseline"/>
        <w:rPr>
          <w:spacing w:val="-18"/>
        </w:rPr>
      </w:pPr>
      <w:r w:rsidRPr="00D70EBB">
        <w:rPr>
          <w:spacing w:val="-18"/>
        </w:rPr>
        <w:t>    2) ________________________________________--____________________ в срок до "__" __________ 20__ г.</w:t>
      </w:r>
    </w:p>
    <w:p w:rsidR="00012988" w:rsidRPr="00D70EBB" w:rsidRDefault="00012988" w:rsidP="00012988">
      <w:pPr>
        <w:textAlignment w:val="baseline"/>
        <w:rPr>
          <w:spacing w:val="-18"/>
        </w:rPr>
      </w:pPr>
      <w:r w:rsidRPr="00D70EBB">
        <w:rPr>
          <w:spacing w:val="-18"/>
        </w:rPr>
        <w:t>    Однако указанные обязательства Учреждением ___________________________________________________.</w:t>
      </w:r>
    </w:p>
    <w:p w:rsidR="00012988" w:rsidRPr="00D70EBB" w:rsidRDefault="00012988" w:rsidP="00012988">
      <w:pPr>
        <w:textAlignment w:val="baseline"/>
        <w:rPr>
          <w:spacing w:val="-18"/>
        </w:rPr>
      </w:pPr>
      <w:r w:rsidRPr="00D70EBB">
        <w:rPr>
          <w:spacing w:val="-18"/>
        </w:rPr>
        <w:t>                          (не исполнены/ исполнены   не в полном объеме/ исполнены с нарушением срока)</w:t>
      </w:r>
    </w:p>
    <w:p w:rsidR="00012988" w:rsidRPr="00D70EBB" w:rsidRDefault="00012988" w:rsidP="00012988">
      <w:pPr>
        <w:textAlignment w:val="baseline"/>
        <w:rPr>
          <w:spacing w:val="-18"/>
        </w:rPr>
      </w:pPr>
      <w:r w:rsidRPr="00D70EBB">
        <w:rPr>
          <w:spacing w:val="-18"/>
        </w:rPr>
        <w:t>    В случае если Учреждением указанные обязательства не будут исполнены  в объеме, установленном Соглашением, в соответствии с пунктом 7.1 Соглашения Учредитель вправе расторгнуть Соглашение в одностороннем порядке.</w:t>
      </w:r>
    </w:p>
    <w:p w:rsidR="00012988" w:rsidRPr="00D70EBB" w:rsidRDefault="00012988" w:rsidP="00012988">
      <w:pPr>
        <w:textAlignment w:val="baseline"/>
        <w:rPr>
          <w:spacing w:val="-18"/>
        </w:rPr>
      </w:pPr>
      <w:r w:rsidRPr="00D70EBB">
        <w:rPr>
          <w:spacing w:val="-18"/>
        </w:rPr>
        <w:t>    В связи с вышеизложенным Учредитель сообщает о необходимости устранения Учреждением вышеуказанных нарушений в срок до "___" ______________ 20___ г.</w:t>
      </w:r>
    </w:p>
    <w:p w:rsidR="00012988" w:rsidRPr="00D70EBB" w:rsidRDefault="00012988" w:rsidP="00012988">
      <w:pPr>
        <w:textAlignment w:val="baseline"/>
        <w:rPr>
          <w:spacing w:val="-18"/>
        </w:rPr>
      </w:pPr>
      <w:r w:rsidRPr="00D70EBB">
        <w:rPr>
          <w:spacing w:val="-18"/>
        </w:rPr>
        <w:t> </w:t>
      </w:r>
      <w:r w:rsidRPr="00D70EBB">
        <w:rPr>
          <w:spacing w:val="-18"/>
        </w:rPr>
        <w:tab/>
        <w:t>Настоящая Претензия считается полученной с момента:</w:t>
      </w:r>
    </w:p>
    <w:p w:rsidR="00012988" w:rsidRPr="00D70EBB" w:rsidRDefault="00012988" w:rsidP="00012988">
      <w:pPr>
        <w:textAlignment w:val="baseline"/>
        <w:rPr>
          <w:spacing w:val="-18"/>
        </w:rPr>
      </w:pPr>
      <w:r w:rsidRPr="00D70EBB">
        <w:rPr>
          <w:spacing w:val="-18"/>
        </w:rPr>
        <w:t>подписания   Учредителем   настоящей   Претензии   в  форме  электронного документа &lt;3&gt;;</w:t>
      </w:r>
    </w:p>
    <w:p w:rsidR="00012988" w:rsidRPr="00D70EBB" w:rsidRDefault="00012988" w:rsidP="00012988">
      <w:pPr>
        <w:textAlignment w:val="baseline"/>
        <w:rPr>
          <w:spacing w:val="-18"/>
        </w:rPr>
      </w:pPr>
      <w:r w:rsidRPr="00D70EBB">
        <w:rPr>
          <w:spacing w:val="-18"/>
        </w:rPr>
        <w:t>  получения Учреждением настоящей Претензии в виде бумажного документа &lt;4&gt;.</w:t>
      </w:r>
    </w:p>
    <w:p w:rsidR="00012988" w:rsidRPr="00D70EBB" w:rsidRDefault="00012988" w:rsidP="00012988">
      <w:pPr>
        <w:textAlignment w:val="baseline"/>
        <w:rPr>
          <w:spacing w:val="-18"/>
        </w:rPr>
      </w:pPr>
      <w:r w:rsidRPr="00D70EBB">
        <w:rPr>
          <w:spacing w:val="-18"/>
        </w:rPr>
        <w:br/>
        <w:t>    Руководитель:</w:t>
      </w:r>
    </w:p>
    <w:p w:rsidR="00012988" w:rsidRPr="00D70EBB" w:rsidRDefault="00012988" w:rsidP="00012988">
      <w:pPr>
        <w:textAlignment w:val="baseline"/>
        <w:rPr>
          <w:spacing w:val="-18"/>
        </w:rPr>
      </w:pPr>
      <w:r w:rsidRPr="00D70EBB">
        <w:rPr>
          <w:spacing w:val="-18"/>
        </w:rPr>
        <w:t xml:space="preserve">________________________ _______________/_________________________________/ </w:t>
      </w:r>
    </w:p>
    <w:p w:rsidR="00012988" w:rsidRPr="00D70EBB" w:rsidRDefault="00012988" w:rsidP="00012988">
      <w:pPr>
        <w:textAlignment w:val="baseline"/>
        <w:rPr>
          <w:spacing w:val="-18"/>
        </w:rPr>
      </w:pPr>
      <w:r w:rsidRPr="00D70EBB">
        <w:rPr>
          <w:spacing w:val="-18"/>
        </w:rPr>
        <w:t>      (Учредителя)          (подпись)           (фамилия, инициалы)</w:t>
      </w:r>
    </w:p>
    <w:p w:rsidR="00012988" w:rsidRPr="00D70EBB" w:rsidRDefault="00012988" w:rsidP="00012988">
      <w:pPr>
        <w:textAlignment w:val="baseline"/>
        <w:rPr>
          <w:spacing w:val="-18"/>
        </w:rPr>
      </w:pPr>
      <w:r w:rsidRPr="00D70EBB">
        <w:rPr>
          <w:spacing w:val="-18"/>
        </w:rPr>
        <w:t>    --------------------------------</w:t>
      </w:r>
    </w:p>
    <w:p w:rsidR="00012988" w:rsidRPr="00D70EBB" w:rsidRDefault="00012988" w:rsidP="00012988">
      <w:pPr>
        <w:textAlignment w:val="baseline"/>
        <w:rPr>
          <w:spacing w:val="-18"/>
          <w:sz w:val="22"/>
          <w:szCs w:val="22"/>
        </w:rPr>
      </w:pPr>
      <w:r w:rsidRPr="00D70EBB">
        <w:rPr>
          <w:spacing w:val="-18"/>
          <w:sz w:val="22"/>
          <w:szCs w:val="22"/>
        </w:rPr>
        <w:t>    &lt;1&gt;  Если  иное  не  установлено бюджетным законодательством Российской Федерации.</w:t>
      </w:r>
    </w:p>
    <w:p w:rsidR="00012988" w:rsidRPr="00D70EBB" w:rsidRDefault="00012988" w:rsidP="00012988">
      <w:pPr>
        <w:textAlignment w:val="baseline"/>
        <w:rPr>
          <w:spacing w:val="-18"/>
          <w:sz w:val="22"/>
          <w:szCs w:val="22"/>
        </w:rPr>
      </w:pPr>
      <w:r w:rsidRPr="00D70EBB">
        <w:rPr>
          <w:spacing w:val="-18"/>
          <w:sz w:val="22"/>
          <w:szCs w:val="22"/>
        </w:rPr>
        <w:t>    &lt;2&gt;   Указываются   неисполненные  (исполненные  не  в  полном  объеме) обязательства Получателя по Соглашению.</w:t>
      </w:r>
    </w:p>
    <w:p w:rsidR="00012988" w:rsidRPr="00D70EBB" w:rsidRDefault="00012988" w:rsidP="00012988">
      <w:pPr>
        <w:textAlignment w:val="baseline"/>
        <w:rPr>
          <w:spacing w:val="-18"/>
          <w:sz w:val="22"/>
          <w:szCs w:val="22"/>
        </w:rPr>
      </w:pPr>
      <w:r w:rsidRPr="00D70EBB">
        <w:rPr>
          <w:spacing w:val="-18"/>
          <w:sz w:val="22"/>
          <w:szCs w:val="22"/>
        </w:rPr>
        <w:t>    &lt;3&gt;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p>
    <w:p w:rsidR="00012988" w:rsidRPr="00D70EBB" w:rsidRDefault="00012988" w:rsidP="00012988">
      <w:pPr>
        <w:textAlignment w:val="baseline"/>
        <w:rPr>
          <w:spacing w:val="-18"/>
          <w:sz w:val="22"/>
          <w:szCs w:val="22"/>
        </w:rPr>
      </w:pPr>
      <w:r w:rsidRPr="00D70EBB">
        <w:rPr>
          <w:spacing w:val="-18"/>
          <w:sz w:val="22"/>
          <w:szCs w:val="22"/>
        </w:rPr>
        <w:t>    &lt;4&gt;  Предусматривается  в  случае формирования и подписания претензии в форме бумажного документа.</w:t>
      </w: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Default="000E3A2F" w:rsidP="00012988">
      <w:pPr>
        <w:spacing w:after="240"/>
        <w:contextualSpacing/>
        <w:jc w:val="right"/>
        <w:textAlignment w:val="baseline"/>
        <w:outlineLvl w:val="2"/>
        <w:rPr>
          <w:bCs/>
        </w:rPr>
      </w:pPr>
    </w:p>
    <w:p w:rsidR="000E3A2F" w:rsidRPr="000E3A2F" w:rsidRDefault="000E3A2F" w:rsidP="00012988">
      <w:pPr>
        <w:spacing w:after="240"/>
        <w:contextualSpacing/>
        <w:jc w:val="right"/>
        <w:textAlignment w:val="baseline"/>
        <w:outlineLvl w:val="2"/>
        <w:rPr>
          <w:bCs/>
        </w:rPr>
      </w:pPr>
    </w:p>
    <w:p w:rsidR="00012988" w:rsidRPr="000E3A2F" w:rsidRDefault="00012988" w:rsidP="00012988">
      <w:pPr>
        <w:spacing w:after="240"/>
        <w:contextualSpacing/>
        <w:jc w:val="right"/>
        <w:textAlignment w:val="baseline"/>
        <w:outlineLvl w:val="2"/>
        <w:rPr>
          <w:bCs/>
        </w:rPr>
      </w:pPr>
      <w:r w:rsidRPr="000E3A2F">
        <w:rPr>
          <w:bCs/>
        </w:rPr>
        <w:lastRenderedPageBreak/>
        <w:t>Приложение N 8</w:t>
      </w:r>
      <w:r w:rsidRPr="000E3A2F">
        <w:rPr>
          <w:bCs/>
        </w:rPr>
        <w:br/>
        <w:t>к Типовой форме соглашения о</w:t>
      </w:r>
      <w:r w:rsidRPr="000E3A2F">
        <w:rPr>
          <w:bCs/>
        </w:rPr>
        <w:br/>
        <w:t xml:space="preserve">предоставлении из бюджета </w:t>
      </w:r>
      <w:r w:rsidR="000E3A2F" w:rsidRPr="000E3A2F">
        <w:rPr>
          <w:bCs/>
        </w:rPr>
        <w:t>Новоцимлянского</w:t>
      </w:r>
      <w:r w:rsidRPr="000E3A2F">
        <w:rPr>
          <w:bCs/>
        </w:rPr>
        <w:t xml:space="preserve"> сельского поселения</w:t>
      </w:r>
      <w:r w:rsidRPr="000E3A2F">
        <w:rPr>
          <w:bCs/>
        </w:rPr>
        <w:br/>
        <w:t>муниципальному бюджетному или</w:t>
      </w:r>
      <w:r w:rsidRPr="000E3A2F">
        <w:rPr>
          <w:bCs/>
        </w:rPr>
        <w:br/>
        <w:t xml:space="preserve">автономному учреждению </w:t>
      </w:r>
      <w:r w:rsidR="000E3A2F" w:rsidRPr="000E3A2F">
        <w:rPr>
          <w:bCs/>
        </w:rPr>
        <w:t>Новоцимлянского</w:t>
      </w:r>
      <w:r w:rsidRPr="000E3A2F">
        <w:rPr>
          <w:bCs/>
        </w:rPr>
        <w:t xml:space="preserve"> сельского поселения  </w:t>
      </w:r>
    </w:p>
    <w:p w:rsidR="00012988" w:rsidRPr="000E3A2F" w:rsidRDefault="00012988" w:rsidP="00012988">
      <w:pPr>
        <w:spacing w:after="240"/>
        <w:contextualSpacing/>
        <w:jc w:val="right"/>
        <w:textAlignment w:val="baseline"/>
        <w:outlineLvl w:val="2"/>
        <w:rPr>
          <w:bCs/>
        </w:rPr>
      </w:pPr>
      <w:r w:rsidRPr="000E3A2F">
        <w:rPr>
          <w:bCs/>
        </w:rPr>
        <w:t xml:space="preserve"> субсидии в соответствии с</w:t>
      </w:r>
      <w:r w:rsidRPr="000E3A2F">
        <w:rPr>
          <w:bCs/>
        </w:rPr>
        <w:br/>
        <w:t>абзацем вторым пункта 1 статьи 78.1</w:t>
      </w:r>
      <w:r w:rsidRPr="000E3A2F">
        <w:rPr>
          <w:bCs/>
        </w:rPr>
        <w:br/>
        <w:t>Бюджетного кодекса Российской Федерации</w:t>
      </w:r>
    </w:p>
    <w:p w:rsidR="00012988" w:rsidRPr="00D70EBB" w:rsidRDefault="00012988" w:rsidP="00012988">
      <w:pPr>
        <w:shd w:val="clear" w:color="auto" w:fill="FFFFFF"/>
        <w:spacing w:after="240"/>
        <w:jc w:val="right"/>
        <w:textAlignment w:val="baseline"/>
        <w:outlineLvl w:val="2"/>
        <w:rPr>
          <w:bCs/>
        </w:rPr>
      </w:pPr>
    </w:p>
    <w:p w:rsidR="00012988" w:rsidRPr="00D70EBB" w:rsidRDefault="00012988" w:rsidP="00012988">
      <w:pPr>
        <w:shd w:val="clear" w:color="auto" w:fill="FFFFFF"/>
        <w:spacing w:after="240"/>
        <w:jc w:val="center"/>
        <w:textAlignment w:val="baseline"/>
        <w:rPr>
          <w:bCs/>
        </w:rPr>
      </w:pPr>
      <w:r w:rsidRPr="00D70EBB">
        <w:rPr>
          <w:bCs/>
        </w:rPr>
        <w:br/>
      </w:r>
      <w:r w:rsidRPr="00D70EBB">
        <w:rPr>
          <w:bCs/>
        </w:rPr>
        <w:br/>
        <w:t>УВЕДОМЛЕНИЕ</w:t>
      </w:r>
      <w:r w:rsidRPr="00D70EBB">
        <w:rPr>
          <w:bCs/>
        </w:rPr>
        <w:br/>
        <w:t xml:space="preserve"> о расторжении соглашения о предоставлении муниципальному бюджетному или автономному учреждению </w:t>
      </w:r>
      <w:r w:rsidR="000E3A2F">
        <w:rPr>
          <w:bCs/>
        </w:rPr>
        <w:t>Новоцимлянского</w:t>
      </w:r>
      <w:r>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rsidR="00012988" w:rsidRPr="00D70EBB" w:rsidRDefault="00012988" w:rsidP="00012988">
      <w:pPr>
        <w:shd w:val="clear" w:color="auto" w:fill="FFFFFF"/>
        <w:jc w:val="center"/>
        <w:textAlignment w:val="baseline"/>
      </w:pPr>
      <w:r w:rsidRPr="00D70EBB">
        <w:t>от "___" _______________ 20___ г. N _______</w:t>
      </w:r>
    </w:p>
    <w:p w:rsidR="00012988" w:rsidRPr="00D70EBB" w:rsidRDefault="00012988" w:rsidP="00012988">
      <w:pPr>
        <w:shd w:val="clear" w:color="auto" w:fill="FFFFFF"/>
        <w:jc w:val="center"/>
        <w:textAlignment w:val="baseline"/>
      </w:pPr>
      <w:r w:rsidRPr="00D70EBB">
        <w:t>в одностороннем порядке</w:t>
      </w:r>
    </w:p>
    <w:p w:rsidR="00012988" w:rsidRPr="00D70EBB" w:rsidRDefault="00012988" w:rsidP="00012988">
      <w:pPr>
        <w:textAlignment w:val="baseline"/>
        <w:rPr>
          <w:spacing w:val="-18"/>
        </w:rPr>
      </w:pPr>
      <w:r w:rsidRPr="00D70EBB">
        <w:rPr>
          <w:spacing w:val="-18"/>
        </w:rPr>
        <w:br/>
      </w:r>
      <w:r w:rsidRPr="00D70EBB">
        <w:rPr>
          <w:spacing w:val="-18"/>
        </w:rPr>
        <w:br/>
        <w:t>"___" ______________ 20____ г. между 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органа местного самоуправления (отраслевого (функционального) отдела Администрации)&lt;1&gt;, осуществляющего функции и полномочия учредителя в отношении  муниципального бюджетного и автономного учреждения </w:t>
      </w:r>
      <w:r w:rsidR="000E3A2F">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именуемый в дальнейшем "Учредитель", и ________________________________________________________,</w:t>
      </w:r>
    </w:p>
    <w:p w:rsidR="00012988" w:rsidRPr="00D70EBB" w:rsidRDefault="00012988" w:rsidP="00012988">
      <w:pPr>
        <w:textAlignment w:val="baseline"/>
        <w:rPr>
          <w:spacing w:val="-18"/>
        </w:rPr>
      </w:pPr>
      <w:r w:rsidRPr="00D70EBB">
        <w:rPr>
          <w:spacing w:val="-18"/>
        </w:rPr>
        <w:t>                                                                                                                        (наименование муниципального бюджетного или автономного учреждения)</w:t>
      </w:r>
    </w:p>
    <w:p w:rsidR="00012988" w:rsidRPr="00D70EBB" w:rsidRDefault="00012988" w:rsidP="00012988">
      <w:pPr>
        <w:textAlignment w:val="baseline"/>
        <w:rPr>
          <w:spacing w:val="-18"/>
        </w:rPr>
      </w:pPr>
      <w:r w:rsidRPr="00D70EBB">
        <w:rPr>
          <w:spacing w:val="-18"/>
        </w:rPr>
        <w:t xml:space="preserve">    именуемое  в  дальнейшем  "Учреждение",  было  заключено  соглашение  о предоставлении   муниципальному  бюджетному  или  автономному  учреждению </w:t>
      </w:r>
      <w:r w:rsidR="00FF2DEF">
        <w:rPr>
          <w:spacing w:val="-18"/>
        </w:rPr>
        <w:t xml:space="preserve">Новоцимлянского </w:t>
      </w:r>
      <w:r>
        <w:rPr>
          <w:spacing w:val="-18"/>
        </w:rPr>
        <w:t>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N _____ (далее - Соглашение).</w:t>
      </w:r>
    </w:p>
    <w:p w:rsidR="00012988" w:rsidRPr="00D70EBB" w:rsidRDefault="00012988" w:rsidP="00012988">
      <w:pPr>
        <w:textAlignment w:val="baseline"/>
        <w:rPr>
          <w:spacing w:val="-18"/>
        </w:rPr>
      </w:pPr>
      <w:r w:rsidRPr="00D70EBB">
        <w:rPr>
          <w:spacing w:val="-18"/>
        </w:rPr>
        <w:t>    В  соответствии  с  пунктом _________ Соглашения Учреждение должно было исполнить следующие обязательства:________________________________________&lt;2&gt;, однако указанные обязательства Учреждением не исполнены &lt;3&gt;.</w:t>
      </w:r>
    </w:p>
    <w:p w:rsidR="00012988" w:rsidRPr="00D70EBB" w:rsidRDefault="00012988" w:rsidP="00012988">
      <w:pPr>
        <w:textAlignment w:val="baseline"/>
        <w:rPr>
          <w:spacing w:val="-18"/>
        </w:rPr>
      </w:pPr>
      <w:r w:rsidRPr="00D70EBB">
        <w:rPr>
          <w:spacing w:val="-18"/>
        </w:rPr>
        <w:t>    В   соответствии   с   пунктом   7.1  Соглашения  Учредитель  вправе  в одностороннем      порядке      расторгнуть     Соглашение     в     случае_________________________________________________________________.</w:t>
      </w:r>
    </w:p>
    <w:p w:rsidR="00012988" w:rsidRPr="00D70EBB" w:rsidRDefault="00012988" w:rsidP="00012988">
      <w:pPr>
        <w:textAlignment w:val="baseline"/>
        <w:rPr>
          <w:spacing w:val="-18"/>
        </w:rPr>
      </w:pPr>
      <w:r w:rsidRPr="00D70EBB">
        <w:rPr>
          <w:spacing w:val="-18"/>
        </w:rPr>
        <w:t>                                                                                                                        (причина расторжения Соглашения)</w:t>
      </w:r>
    </w:p>
    <w:p w:rsidR="00012988" w:rsidRPr="00D70EBB" w:rsidRDefault="00012988" w:rsidP="00012988">
      <w:pPr>
        <w:textAlignment w:val="baseline"/>
        <w:rPr>
          <w:spacing w:val="-18"/>
        </w:rPr>
      </w:pPr>
      <w:r w:rsidRPr="00D70EBB">
        <w:rPr>
          <w:spacing w:val="-18"/>
        </w:rPr>
        <w:t xml:space="preserve">    В связи с вышеизложенным Учредитель извещает Учреждение, что Соглашение на основании части 2 статьи 450.1 Гражданского кодекса Российской Федерации пунктом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jc w:val="center"/>
        <w:textAlignment w:val="baseline"/>
        <w:rPr>
          <w:spacing w:val="-18"/>
        </w:rPr>
      </w:pPr>
      <w:r w:rsidRPr="00D70EBB">
        <w:rPr>
          <w:spacing w:val="-18"/>
        </w:rPr>
        <w:t>(наименование правил (порядка) предоставления субсидии в соответствии с абзацем вторым</w:t>
      </w:r>
    </w:p>
    <w:p w:rsidR="00012988" w:rsidRPr="00D70EBB" w:rsidRDefault="00012988" w:rsidP="00012988">
      <w:pPr>
        <w:jc w:val="center"/>
        <w:textAlignment w:val="baseline"/>
        <w:rPr>
          <w:spacing w:val="-18"/>
        </w:rPr>
      </w:pPr>
      <w:r w:rsidRPr="00D70EBB">
        <w:rPr>
          <w:spacing w:val="-18"/>
        </w:rPr>
        <w:t>пункта 1 статьи 78.1 Бюджетного кодекса Российской Федерации)</w:t>
      </w:r>
    </w:p>
    <w:p w:rsidR="00012988" w:rsidRPr="00D70EBB" w:rsidRDefault="00012988" w:rsidP="00012988">
      <w:pPr>
        <w:textAlignment w:val="baseline"/>
        <w:rPr>
          <w:spacing w:val="-18"/>
        </w:rPr>
      </w:pPr>
      <w:r w:rsidRPr="00D70EBB">
        <w:rPr>
          <w:spacing w:val="-18"/>
        </w:rPr>
        <w:t xml:space="preserve">утвержденных </w:t>
      </w:r>
    </w:p>
    <w:p w:rsidR="00012988" w:rsidRPr="00D70EBB" w:rsidRDefault="00012988" w:rsidP="00012988">
      <w:pPr>
        <w:textAlignment w:val="baseline"/>
        <w:rPr>
          <w:spacing w:val="-18"/>
        </w:rPr>
      </w:pPr>
      <w:r w:rsidRPr="00D70EBB">
        <w:rPr>
          <w:spacing w:val="-18"/>
        </w:rPr>
        <w:t>___________________________________________________________________________</w:t>
      </w:r>
    </w:p>
    <w:p w:rsidR="00012988" w:rsidRPr="00D70EBB" w:rsidRDefault="00012988" w:rsidP="00012988">
      <w:pPr>
        <w:textAlignment w:val="baseline"/>
        <w:rPr>
          <w:spacing w:val="-18"/>
        </w:rPr>
      </w:pPr>
      <w:r w:rsidRPr="00D70EBB">
        <w:rPr>
          <w:spacing w:val="-18"/>
        </w:rPr>
        <w:t>             </w:t>
      </w:r>
      <w:r w:rsidRPr="006B53FC">
        <w:rPr>
          <w:spacing w:val="-18"/>
        </w:rPr>
        <w:t>(постановлением</w:t>
      </w:r>
      <w:r w:rsidRPr="00D70EBB">
        <w:rPr>
          <w:spacing w:val="-18"/>
        </w:rPr>
        <w:t xml:space="preserve"> Правительства </w:t>
      </w:r>
      <w:r w:rsidR="006B53FC">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от "____" _____________ 20____ г. N _____ и пунктом _________&lt;4&gt; Соглашения считается расторгнутым с момента:</w:t>
      </w:r>
    </w:p>
    <w:p w:rsidR="00012988" w:rsidRPr="00D70EBB" w:rsidRDefault="00012988" w:rsidP="00012988">
      <w:pPr>
        <w:textAlignment w:val="baseline"/>
        <w:rPr>
          <w:spacing w:val="-18"/>
        </w:rPr>
      </w:pPr>
      <w:r w:rsidRPr="00D70EBB">
        <w:rPr>
          <w:spacing w:val="-18"/>
        </w:rPr>
        <w:t>    подписания  Учредителем  настоящего  уведомления  в  форме электронного документа" &lt;5&gt;;</w:t>
      </w:r>
    </w:p>
    <w:p w:rsidR="00012988" w:rsidRPr="00D70EBB" w:rsidRDefault="00012988" w:rsidP="00012988">
      <w:pPr>
        <w:textAlignment w:val="baseline"/>
        <w:rPr>
          <w:spacing w:val="-18"/>
        </w:rPr>
      </w:pPr>
      <w:r w:rsidRPr="00D70EBB">
        <w:rPr>
          <w:spacing w:val="-18"/>
        </w:rPr>
        <w:t>   получения Получателем настоящего уведомления в виде бумажного документа &lt;6&gt;.</w:t>
      </w:r>
    </w:p>
    <w:p w:rsidR="00012988" w:rsidRPr="00D70EBB" w:rsidRDefault="00012988" w:rsidP="00012988">
      <w:pPr>
        <w:textAlignment w:val="baseline"/>
        <w:rPr>
          <w:spacing w:val="-18"/>
        </w:rPr>
      </w:pPr>
      <w:r w:rsidRPr="00D70EBB">
        <w:rPr>
          <w:spacing w:val="-18"/>
        </w:rPr>
        <w:br/>
        <w:t>Руководитель:</w:t>
      </w:r>
    </w:p>
    <w:p w:rsidR="00012988" w:rsidRPr="00D70EBB" w:rsidRDefault="00012988" w:rsidP="00012988">
      <w:pPr>
        <w:textAlignment w:val="baseline"/>
        <w:rPr>
          <w:spacing w:val="-18"/>
        </w:rPr>
      </w:pPr>
      <w:r w:rsidRPr="00D70EBB">
        <w:rPr>
          <w:spacing w:val="-18"/>
        </w:rPr>
        <w:t xml:space="preserve">________________________ _______________/_________________________________/ </w:t>
      </w:r>
    </w:p>
    <w:p w:rsidR="00012988" w:rsidRPr="00D70EBB" w:rsidRDefault="00012988" w:rsidP="00012988">
      <w:pPr>
        <w:textAlignment w:val="baseline"/>
        <w:rPr>
          <w:spacing w:val="-18"/>
        </w:rPr>
      </w:pPr>
      <w:r w:rsidRPr="00D70EBB">
        <w:rPr>
          <w:spacing w:val="-18"/>
        </w:rPr>
        <w:t>      (Учредителя)          (подпись)          (фамилия, инициалы)</w:t>
      </w:r>
    </w:p>
    <w:p w:rsidR="00012988" w:rsidRPr="00D70EBB" w:rsidRDefault="00012988" w:rsidP="00012988">
      <w:pPr>
        <w:textAlignment w:val="baseline"/>
        <w:rPr>
          <w:spacing w:val="-18"/>
        </w:rPr>
      </w:pPr>
      <w:r w:rsidRPr="00D70EBB">
        <w:rPr>
          <w:spacing w:val="-18"/>
        </w:rPr>
        <w:t>    --------------------------------</w:t>
      </w:r>
    </w:p>
    <w:p w:rsidR="00012988" w:rsidRPr="00D70EBB" w:rsidRDefault="00012988" w:rsidP="00012988">
      <w:pPr>
        <w:textAlignment w:val="baseline"/>
        <w:rPr>
          <w:spacing w:val="-18"/>
          <w:sz w:val="22"/>
          <w:szCs w:val="22"/>
        </w:rPr>
      </w:pPr>
      <w:r w:rsidRPr="00D70EBB">
        <w:rPr>
          <w:spacing w:val="-18"/>
          <w:sz w:val="22"/>
          <w:szCs w:val="22"/>
        </w:rPr>
        <w:t>    &lt;1&gt; Если иное не установлено бюджетным законодательством.</w:t>
      </w:r>
    </w:p>
    <w:p w:rsidR="00012988" w:rsidRPr="00D70EBB" w:rsidRDefault="00012988" w:rsidP="00012988">
      <w:pPr>
        <w:textAlignment w:val="baseline"/>
        <w:rPr>
          <w:spacing w:val="-18"/>
          <w:sz w:val="22"/>
          <w:szCs w:val="22"/>
        </w:rPr>
      </w:pPr>
      <w:r w:rsidRPr="00D70EBB">
        <w:rPr>
          <w:spacing w:val="-18"/>
          <w:sz w:val="22"/>
          <w:szCs w:val="22"/>
        </w:rPr>
        <w:t>    &lt;2&gt;   Указываются   неисполненные  (исполненные  не  в  полном  объеме)обязательства Учреждения по Соглашению.</w:t>
      </w:r>
    </w:p>
    <w:p w:rsidR="00012988" w:rsidRPr="00D70EBB" w:rsidRDefault="00012988" w:rsidP="00012988">
      <w:pPr>
        <w:textAlignment w:val="baseline"/>
        <w:rPr>
          <w:spacing w:val="-18"/>
          <w:sz w:val="22"/>
          <w:szCs w:val="22"/>
        </w:rPr>
      </w:pPr>
      <w:r w:rsidRPr="00D70EBB">
        <w:rPr>
          <w:spacing w:val="-18"/>
          <w:sz w:val="22"/>
          <w:szCs w:val="22"/>
        </w:rPr>
        <w:t>  </w:t>
      </w:r>
    </w:p>
    <w:p w:rsidR="00012988" w:rsidRPr="00D70EBB" w:rsidRDefault="00012988" w:rsidP="00012988">
      <w:pPr>
        <w:textAlignment w:val="baseline"/>
        <w:rPr>
          <w:spacing w:val="-18"/>
          <w:sz w:val="22"/>
          <w:szCs w:val="22"/>
        </w:rPr>
      </w:pPr>
      <w:r w:rsidRPr="00D70EBB">
        <w:rPr>
          <w:spacing w:val="-18"/>
          <w:sz w:val="22"/>
          <w:szCs w:val="22"/>
        </w:rPr>
        <w:t>  &lt;3&gt; Предусматривается при расторжении Соглашения в случаях неисполнения Получателем обязательств по Соглашению.</w:t>
      </w:r>
    </w:p>
    <w:p w:rsidR="00012988" w:rsidRPr="00D70EBB" w:rsidRDefault="00012988" w:rsidP="00012988">
      <w:pPr>
        <w:textAlignment w:val="baseline"/>
        <w:rPr>
          <w:spacing w:val="-18"/>
          <w:sz w:val="22"/>
          <w:szCs w:val="22"/>
        </w:rPr>
      </w:pPr>
    </w:p>
    <w:p w:rsidR="00012988" w:rsidRPr="00D70EBB" w:rsidRDefault="00012988" w:rsidP="00012988">
      <w:pPr>
        <w:textAlignment w:val="baseline"/>
        <w:rPr>
          <w:spacing w:val="-18"/>
          <w:sz w:val="22"/>
          <w:szCs w:val="22"/>
        </w:rPr>
      </w:pPr>
      <w:r w:rsidRPr="00D70EBB">
        <w:rPr>
          <w:spacing w:val="-18"/>
          <w:sz w:val="22"/>
          <w:szCs w:val="22"/>
        </w:rPr>
        <w:t>    &lt;4&gt;  Указывается  пункт Соглашения, в соответствии с которым Соглашение расторгается в одностороннем порядке.</w:t>
      </w:r>
    </w:p>
    <w:p w:rsidR="00012988" w:rsidRPr="00D70EBB" w:rsidRDefault="00012988" w:rsidP="00012988">
      <w:pPr>
        <w:textAlignment w:val="baseline"/>
        <w:rPr>
          <w:spacing w:val="-18"/>
          <w:sz w:val="22"/>
          <w:szCs w:val="22"/>
        </w:rPr>
      </w:pPr>
      <w:r w:rsidRPr="00D70EBB">
        <w:rPr>
          <w:spacing w:val="-18"/>
          <w:sz w:val="22"/>
          <w:szCs w:val="22"/>
        </w:rPr>
        <w:t>  </w:t>
      </w:r>
    </w:p>
    <w:p w:rsidR="00012988" w:rsidRPr="00D70EBB" w:rsidRDefault="00012988" w:rsidP="00012988">
      <w:pPr>
        <w:textAlignment w:val="baseline"/>
        <w:rPr>
          <w:spacing w:val="-18"/>
          <w:sz w:val="22"/>
          <w:szCs w:val="22"/>
        </w:rPr>
      </w:pPr>
      <w:r w:rsidRPr="00D70EBB">
        <w:rPr>
          <w:spacing w:val="-18"/>
          <w:sz w:val="22"/>
          <w:szCs w:val="22"/>
        </w:rPr>
        <w:t>  &lt;5&gt;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w:t>
      </w:r>
    </w:p>
    <w:p w:rsidR="00012988" w:rsidRPr="00D70EBB" w:rsidRDefault="00012988" w:rsidP="00012988">
      <w:pPr>
        <w:textAlignment w:val="baseline"/>
        <w:rPr>
          <w:spacing w:val="-18"/>
          <w:sz w:val="22"/>
          <w:szCs w:val="22"/>
        </w:rPr>
      </w:pPr>
      <w:r w:rsidRPr="00D70EBB">
        <w:rPr>
          <w:spacing w:val="-18"/>
          <w:sz w:val="22"/>
          <w:szCs w:val="22"/>
        </w:rPr>
        <w:t>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p>
    <w:p w:rsidR="00012988" w:rsidRPr="00D70EBB" w:rsidRDefault="00012988" w:rsidP="00012988">
      <w:pPr>
        <w:textAlignment w:val="baseline"/>
        <w:rPr>
          <w:spacing w:val="-18"/>
          <w:sz w:val="22"/>
          <w:szCs w:val="22"/>
        </w:rPr>
      </w:pPr>
      <w:r w:rsidRPr="00D70EBB">
        <w:rPr>
          <w:spacing w:val="-18"/>
          <w:sz w:val="22"/>
          <w:szCs w:val="22"/>
        </w:rPr>
        <w:t> </w:t>
      </w:r>
    </w:p>
    <w:p w:rsidR="00012988" w:rsidRPr="00D70EBB" w:rsidRDefault="00012988" w:rsidP="00012988">
      <w:pPr>
        <w:textAlignment w:val="baseline"/>
        <w:rPr>
          <w:spacing w:val="-18"/>
          <w:sz w:val="22"/>
          <w:szCs w:val="22"/>
        </w:rPr>
      </w:pPr>
      <w:r w:rsidRPr="00D70EBB">
        <w:rPr>
          <w:spacing w:val="-18"/>
          <w:sz w:val="22"/>
          <w:szCs w:val="22"/>
        </w:rPr>
        <w:t>   &lt;6&gt;  Предусматривается в случае формирования и подписания уведомления в форме бумажного документа.</w:t>
      </w: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r w:rsidRPr="00D70EBB">
        <w:rPr>
          <w:bCs/>
        </w:rPr>
        <w:t>Приложение N 9</w:t>
      </w:r>
      <w:r w:rsidRPr="00D70EBB">
        <w:rPr>
          <w:bCs/>
        </w:rPr>
        <w:br/>
        <w:t>к Типовой форме соглашения о</w:t>
      </w:r>
      <w:r w:rsidRPr="00D70EBB">
        <w:rPr>
          <w:bCs/>
        </w:rPr>
        <w:br/>
        <w:t xml:space="preserve">предоставлении из бюджета </w:t>
      </w:r>
      <w:r w:rsidR="00FF2DEF">
        <w:rPr>
          <w:spacing w:val="-18"/>
        </w:rPr>
        <w:t>Новоцимлянского</w:t>
      </w:r>
      <w:r>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r w:rsidR="00FF2DEF">
        <w:rPr>
          <w:spacing w:val="-18"/>
        </w:rPr>
        <w:t>Новоцимлянского</w:t>
      </w:r>
      <w:r>
        <w:rPr>
          <w:bCs/>
        </w:rPr>
        <w:t xml:space="preserve"> сельского поселения</w:t>
      </w:r>
      <w:r w:rsidRPr="00D70EBB">
        <w:rPr>
          <w:bCs/>
        </w:rPr>
        <w:t xml:space="preserve">  </w:t>
      </w:r>
    </w:p>
    <w:p w:rsidR="00012988" w:rsidRPr="00D70EBB" w:rsidRDefault="00012988" w:rsidP="00012988">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rsidR="00012988" w:rsidRPr="00D70EBB" w:rsidRDefault="00012988" w:rsidP="00012988">
      <w:pPr>
        <w:spacing w:after="240"/>
        <w:contextualSpacing/>
        <w:jc w:val="center"/>
        <w:textAlignment w:val="baseline"/>
        <w:outlineLvl w:val="2"/>
        <w:rPr>
          <w:bCs/>
        </w:rPr>
      </w:pPr>
      <w:r w:rsidRPr="00D70EBB">
        <w:rPr>
          <w:bCs/>
        </w:rPr>
        <w:br/>
      </w:r>
      <w:r w:rsidRPr="00D70EBB">
        <w:rPr>
          <w:bCs/>
        </w:rPr>
        <w:br/>
        <w:t>Акт об исполнении обязательств по соглашению о предоставлении</w:t>
      </w:r>
    </w:p>
    <w:p w:rsidR="00012988" w:rsidRPr="00D70EBB" w:rsidRDefault="00012988" w:rsidP="00012988">
      <w:pPr>
        <w:spacing w:after="240"/>
        <w:contextualSpacing/>
        <w:jc w:val="center"/>
        <w:textAlignment w:val="baseline"/>
        <w:outlineLvl w:val="2"/>
        <w:rPr>
          <w:bCs/>
        </w:rPr>
      </w:pPr>
      <w:r w:rsidRPr="00D70EBB">
        <w:rPr>
          <w:bCs/>
        </w:rPr>
        <w:t xml:space="preserve">муниципальному бюджетному или автономному учреждению </w:t>
      </w:r>
      <w:r w:rsidR="00FF2DEF">
        <w:rPr>
          <w:spacing w:val="-18"/>
        </w:rPr>
        <w:t>Новоцимлянского</w:t>
      </w:r>
      <w:r>
        <w:rPr>
          <w:bCs/>
        </w:rPr>
        <w:t xml:space="preserve"> сельского поселения</w:t>
      </w:r>
      <w:r w:rsidRPr="00D70EBB">
        <w:rPr>
          <w:bCs/>
        </w:rPr>
        <w:t xml:space="preserve"> </w:t>
      </w:r>
    </w:p>
    <w:p w:rsidR="00012988" w:rsidRPr="00D70EBB" w:rsidRDefault="00012988" w:rsidP="00012988">
      <w:pPr>
        <w:spacing w:after="240"/>
        <w:contextualSpacing/>
        <w:jc w:val="center"/>
        <w:textAlignment w:val="baseline"/>
        <w:outlineLvl w:val="2"/>
        <w:rPr>
          <w:bCs/>
        </w:rPr>
      </w:pPr>
      <w:r w:rsidRPr="00D70EBB">
        <w:rPr>
          <w:bCs/>
        </w:rPr>
        <w:t xml:space="preserve">субсидии в соответствии с абзацем вторым пункта 1 статьи 78.1 </w:t>
      </w:r>
    </w:p>
    <w:p w:rsidR="00012988" w:rsidRPr="00D70EBB" w:rsidRDefault="00012988" w:rsidP="00012988">
      <w:pPr>
        <w:spacing w:after="240"/>
        <w:contextualSpacing/>
        <w:jc w:val="center"/>
        <w:textAlignment w:val="baseline"/>
        <w:outlineLvl w:val="2"/>
        <w:rPr>
          <w:bCs/>
        </w:rPr>
      </w:pPr>
      <w:r w:rsidRPr="00D70EBB">
        <w:rPr>
          <w:bCs/>
        </w:rPr>
        <w:t>Бюджетного кодекса Российской Федерации</w:t>
      </w:r>
    </w:p>
    <w:p w:rsidR="00012988" w:rsidRPr="00D70EBB" w:rsidRDefault="00012988" w:rsidP="00012988">
      <w:pPr>
        <w:jc w:val="center"/>
        <w:textAlignment w:val="baseline"/>
      </w:pPr>
      <w:r w:rsidRPr="00D70EBB">
        <w:t>от "__" _____________ 20__ года N ____</w:t>
      </w:r>
    </w:p>
    <w:p w:rsidR="00012988" w:rsidRPr="00D70EBB" w:rsidRDefault="00012988" w:rsidP="00012988">
      <w:pPr>
        <w:textAlignment w:val="baseline"/>
        <w:rPr>
          <w:spacing w:val="-18"/>
        </w:rPr>
      </w:pPr>
      <w:r w:rsidRPr="00D70EBB">
        <w:rPr>
          <w:spacing w:val="-18"/>
        </w:rPr>
        <w:br/>
        <w:t>г. ______________________</w:t>
      </w:r>
    </w:p>
    <w:p w:rsidR="00012988" w:rsidRPr="00D70EBB" w:rsidRDefault="00012988" w:rsidP="00012988">
      <w:pPr>
        <w:textAlignment w:val="baseline"/>
        <w:rPr>
          <w:spacing w:val="-18"/>
        </w:rPr>
      </w:pPr>
      <w:r w:rsidRPr="00D70EBB">
        <w:rPr>
          <w:spacing w:val="-18"/>
        </w:rPr>
        <w:t>      (место    составления акта)                                      "___" ________________ 20___ г.                              N ____________</w:t>
      </w:r>
    </w:p>
    <w:p w:rsidR="00012988" w:rsidRPr="00D70EBB" w:rsidRDefault="00012988" w:rsidP="00012988">
      <w:pPr>
        <w:textAlignment w:val="baseline"/>
        <w:rPr>
          <w:spacing w:val="-18"/>
        </w:rPr>
      </w:pPr>
      <w:r w:rsidRPr="00D70EBB">
        <w:rPr>
          <w:spacing w:val="-18"/>
        </w:rPr>
        <w:t>    (дата заключения акта)                                                                                   (номер акта)</w:t>
      </w:r>
    </w:p>
    <w:p w:rsidR="00012988" w:rsidRPr="00D70EBB" w:rsidRDefault="00012988" w:rsidP="00012988">
      <w:pPr>
        <w:textAlignment w:val="baseline"/>
        <w:rPr>
          <w:spacing w:val="-18"/>
        </w:rPr>
      </w:pPr>
      <w:r w:rsidRPr="00D70EBB">
        <w:rPr>
          <w:spacing w:val="-18"/>
        </w:rPr>
        <w:b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органа местного самоуправления (отраслевого (функционального) отдела Администрации)&lt;1&gt;,  осуществляющего функции и полномочия учредителя в отношении  муниципального бюджетного и автономного учреждения </w:t>
      </w:r>
      <w:r w:rsidR="00FF2DEF">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 xml:space="preserve">которому как получателю средств  бюджета </w:t>
      </w:r>
      <w:r w:rsidR="00FF2DEF">
        <w:rPr>
          <w:spacing w:val="-18"/>
        </w:rPr>
        <w:t>Новоцимлянского</w:t>
      </w:r>
      <w:r>
        <w:rPr>
          <w:spacing w:val="-18"/>
        </w:rPr>
        <w:t xml:space="preserve"> сельского поселения</w:t>
      </w:r>
      <w:r w:rsidRPr="00D70EBB">
        <w:rPr>
          <w:spacing w:val="-18"/>
        </w:rPr>
        <w:t xml:space="preserve">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должности руководителя Учредителя или уполномоченного им лица)</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(фамилия, имя, отчество (при наличии) руководителя Учредителя или  уполномоченного им лица) </w:t>
      </w:r>
    </w:p>
    <w:p w:rsidR="00012988" w:rsidRPr="00D70EBB" w:rsidRDefault="00012988" w:rsidP="00012988">
      <w:pPr>
        <w:textAlignment w:val="baseline"/>
        <w:rPr>
          <w:spacing w:val="-18"/>
        </w:rPr>
      </w:pPr>
      <w:r w:rsidRPr="00D70EBB">
        <w:rPr>
          <w:spacing w:val="-18"/>
        </w:rPr>
        <w:t xml:space="preserve">действующего на основании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(положение об Учредителе, доверенность, приказ или иной документ удостоверяющий полномочия)</w:t>
      </w:r>
    </w:p>
    <w:p w:rsidR="00012988" w:rsidRPr="00D70EBB" w:rsidRDefault="00012988" w:rsidP="00012988">
      <w:pPr>
        <w:textAlignment w:val="baseline"/>
        <w:rPr>
          <w:spacing w:val="-18"/>
        </w:rPr>
      </w:pPr>
      <w:r w:rsidRPr="00D70EBB">
        <w:rPr>
          <w:spacing w:val="-18"/>
        </w:rPr>
        <w:t xml:space="preserve">с одной стороны, и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муниципального бюджетного или автономного учреждения)</w:t>
      </w:r>
    </w:p>
    <w:p w:rsidR="00012988" w:rsidRPr="00D70EBB" w:rsidRDefault="00012988" w:rsidP="00012988">
      <w:pPr>
        <w:textAlignment w:val="baseline"/>
        <w:rPr>
          <w:spacing w:val="-18"/>
        </w:rPr>
      </w:pPr>
      <w:r w:rsidRPr="00D70EBB">
        <w:rPr>
          <w:spacing w:val="-18"/>
        </w:rPr>
        <w:t xml:space="preserve">именуемое в дальнейшем "Учреждение", в лице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должности руководителя Учреждения  или уполномоченного им лица)</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(фамилия, имя, отчество (при наличии) руководителя Учреждения  или уполномоченного им лица)</w:t>
      </w:r>
    </w:p>
    <w:p w:rsidR="00012988" w:rsidRPr="00D70EBB" w:rsidRDefault="00012988" w:rsidP="00012988">
      <w:pPr>
        <w:textAlignment w:val="baseline"/>
        <w:rPr>
          <w:spacing w:val="-18"/>
        </w:rPr>
      </w:pPr>
      <w:r w:rsidRPr="00D70EBB">
        <w:rPr>
          <w:spacing w:val="-18"/>
        </w:rPr>
        <w:t>действующего на основании ____________________________________________________________________,</w:t>
      </w:r>
    </w:p>
    <w:p w:rsidR="00012988" w:rsidRPr="00D70EBB" w:rsidRDefault="00012988" w:rsidP="00012988">
      <w:pPr>
        <w:textAlignment w:val="baseline"/>
        <w:rPr>
          <w:spacing w:val="-18"/>
        </w:rPr>
      </w:pPr>
      <w:r w:rsidRPr="00D70EBB">
        <w:rPr>
          <w:spacing w:val="-18"/>
        </w:rPr>
        <w:t>                     (устав Учреждения или иной уполномочивающий документ)</w:t>
      </w:r>
    </w:p>
    <w:p w:rsidR="00012988" w:rsidRPr="00D70EBB" w:rsidRDefault="00012988" w:rsidP="00012988">
      <w:pPr>
        <w:textAlignment w:val="baseline"/>
        <w:rPr>
          <w:spacing w:val="-18"/>
        </w:rPr>
      </w:pPr>
      <w:r w:rsidRPr="00D70EBB">
        <w:rPr>
          <w:spacing w:val="-18"/>
        </w:rPr>
        <w:t>с другой стороны, далее именуемые "Стороны", заключили настоящий Акт.</w:t>
      </w:r>
    </w:p>
    <w:p w:rsidR="00012988" w:rsidRPr="00D70EBB" w:rsidRDefault="00012988" w:rsidP="00012988">
      <w:pPr>
        <w:textAlignment w:val="baseline"/>
        <w:rPr>
          <w:spacing w:val="-18"/>
        </w:rPr>
      </w:pPr>
      <w:r w:rsidRPr="00D70EBB">
        <w:rPr>
          <w:spacing w:val="-18"/>
        </w:rPr>
        <w:t xml:space="preserve">    1.  По  соглашению  о  предоставлении  муниципальному  бюджетному или автономному учреждению </w:t>
      </w:r>
      <w:r w:rsidR="00FF2DEF">
        <w:rPr>
          <w:spacing w:val="-18"/>
        </w:rPr>
        <w:t xml:space="preserve">Новоцимлянского </w:t>
      </w:r>
      <w:r>
        <w:rPr>
          <w:spacing w:val="-18"/>
        </w:rPr>
        <w:t>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от "___" _____________ 20____ г. N _______ (далее соответственно - Соглашение, Субсидия) Учреждением:</w:t>
      </w:r>
    </w:p>
    <w:p w:rsidR="00012988" w:rsidRPr="00D70EBB" w:rsidRDefault="00012988" w:rsidP="00012988">
      <w:pPr>
        <w:textAlignment w:val="baseline"/>
        <w:rPr>
          <w:spacing w:val="-18"/>
        </w:rPr>
      </w:pPr>
      <w:r w:rsidRPr="00D70EBB">
        <w:rPr>
          <w:spacing w:val="-18"/>
        </w:rPr>
        <w:t>    1.1. Обязательства по Соглашению выполнены в полном объеме &lt;2&gt;.</w:t>
      </w:r>
    </w:p>
    <w:p w:rsidR="00012988" w:rsidRPr="00D70EBB" w:rsidRDefault="00012988" w:rsidP="00012988">
      <w:pPr>
        <w:textAlignment w:val="baseline"/>
        <w:rPr>
          <w:spacing w:val="-18"/>
        </w:rPr>
      </w:pPr>
      <w:r w:rsidRPr="00D70EBB">
        <w:rPr>
          <w:spacing w:val="-18"/>
        </w:rPr>
        <w:t xml:space="preserve">    1.1.1.   Объем   финансового   обеспечения   расходов,  предусмотренных Соглашением, необходимых для оплаты принятых в целях достижения результатов </w:t>
      </w:r>
    </w:p>
    <w:p w:rsidR="00012988" w:rsidRPr="00D70EBB" w:rsidRDefault="00012988" w:rsidP="00012988">
      <w:pPr>
        <w:textAlignment w:val="baseline"/>
        <w:rPr>
          <w:spacing w:val="-18"/>
        </w:rPr>
      </w:pPr>
      <w:r w:rsidRPr="00D70EBB">
        <w:rPr>
          <w:spacing w:val="-18"/>
        </w:rPr>
        <w:t>предоставления  Субсидии на 1 января 20___ г. &lt;3&gt;, в соответствии с отчетом о   достижении   значений   результатов  предоставления  Субсидии  составил __________(_________________________) рублей ___ копеек.</w:t>
      </w:r>
    </w:p>
    <w:p w:rsidR="00012988" w:rsidRPr="00D70EBB" w:rsidRDefault="00012988" w:rsidP="00012988">
      <w:pPr>
        <w:textAlignment w:val="baseline"/>
        <w:rPr>
          <w:spacing w:val="-18"/>
        </w:rPr>
      </w:pPr>
      <w:r w:rsidRPr="00D70EBB">
        <w:rPr>
          <w:spacing w:val="-18"/>
        </w:rPr>
        <w:t xml:space="preserve">                                                                                                                              (сумма цифрами)         (сумма прописью)</w:t>
      </w:r>
    </w:p>
    <w:p w:rsidR="00012988" w:rsidRPr="00D70EBB" w:rsidRDefault="00012988" w:rsidP="00012988">
      <w:pPr>
        <w:textAlignment w:val="baseline"/>
        <w:rPr>
          <w:spacing w:val="-18"/>
        </w:rPr>
      </w:pPr>
      <w:r w:rsidRPr="00D70EBB">
        <w:rPr>
          <w:spacing w:val="-18"/>
        </w:rPr>
        <w:t>    1.2. Обязательства по Соглашению выполнены не в полном объеме &lt;4&gt;.</w:t>
      </w:r>
    </w:p>
    <w:p w:rsidR="00012988" w:rsidRPr="00D70EBB" w:rsidRDefault="00012988" w:rsidP="00012988">
      <w:pPr>
        <w:textAlignment w:val="baseline"/>
        <w:rPr>
          <w:spacing w:val="-18"/>
        </w:rPr>
      </w:pPr>
      <w:r w:rsidRPr="00D70EBB">
        <w:rPr>
          <w:spacing w:val="-18"/>
        </w:rPr>
        <w:t xml:space="preserve">    1.2.1.   Объем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на 1 января 20__ г. &lt;3&gt;, в соответствии с отчетом о достижении    значений   результатов   предоставления   Субсидии   составил </w:t>
      </w:r>
    </w:p>
    <w:p w:rsidR="00012988" w:rsidRPr="00D70EBB" w:rsidRDefault="00012988" w:rsidP="00012988">
      <w:pPr>
        <w:textAlignment w:val="baseline"/>
        <w:rPr>
          <w:spacing w:val="-18"/>
        </w:rPr>
      </w:pPr>
      <w:r w:rsidRPr="00D70EBB">
        <w:rPr>
          <w:spacing w:val="-18"/>
        </w:rPr>
        <w:t>___________       (_________________________) рублей ____ копеек.</w:t>
      </w:r>
    </w:p>
    <w:p w:rsidR="00012988" w:rsidRPr="00D70EBB" w:rsidRDefault="00012988" w:rsidP="00012988">
      <w:pPr>
        <w:textAlignment w:val="baseline"/>
        <w:rPr>
          <w:spacing w:val="-18"/>
        </w:rPr>
      </w:pPr>
      <w:r w:rsidRPr="00D70EBB">
        <w:rPr>
          <w:spacing w:val="-18"/>
        </w:rPr>
        <w:t>  (сумма цифрами)         (сумма прописью)</w:t>
      </w:r>
    </w:p>
    <w:p w:rsidR="00012988" w:rsidRPr="00D70EBB" w:rsidRDefault="00012988" w:rsidP="00012988">
      <w:pPr>
        <w:textAlignment w:val="baseline"/>
        <w:rPr>
          <w:spacing w:val="-18"/>
        </w:rPr>
      </w:pPr>
      <w:r w:rsidRPr="00D70EBB">
        <w:rPr>
          <w:spacing w:val="-18"/>
        </w:rPr>
        <w:t>    1.2.2.  В  соответствии  с решением Учредителя об использовании остатка Субсидии, не использованного по состоянию на 1 января 20___ г., принятого в соответствии с пунктом 4.2.3.1 Соглашения, средства в объеме _________(___________) рублей ___ копеек используются на цели, установленные в разделе I Соглашения &lt;5&gt;.</w:t>
      </w:r>
    </w:p>
    <w:p w:rsidR="00012988" w:rsidRPr="00D70EBB" w:rsidRDefault="00012988" w:rsidP="00012988">
      <w:pPr>
        <w:textAlignment w:val="baseline"/>
        <w:rPr>
          <w:spacing w:val="-18"/>
        </w:rPr>
      </w:pPr>
      <w:r w:rsidRPr="00D70EBB">
        <w:rPr>
          <w:spacing w:val="-18"/>
        </w:rPr>
        <w:t>(сумма цифрами  (сумма прописью)</w:t>
      </w:r>
    </w:p>
    <w:p w:rsidR="00012988" w:rsidRPr="00D70EBB" w:rsidRDefault="00012988" w:rsidP="00012988">
      <w:pPr>
        <w:textAlignment w:val="baseline"/>
        <w:rPr>
          <w:spacing w:val="-18"/>
        </w:rPr>
      </w:pPr>
      <w:r w:rsidRPr="00D70EBB">
        <w:rPr>
          <w:spacing w:val="-18"/>
        </w:rPr>
        <w:t xml:space="preserve">    1.2.3.  В  соответствии  с  отчетом  о расходах, источником финансового обеспечения  которых  является  Субсидия,  на  1  января 20___ г., средства Субсидии в размере _____________ (___________) рублей ____ копеек </w:t>
      </w:r>
    </w:p>
    <w:p w:rsidR="00012988" w:rsidRPr="00D70EBB" w:rsidRDefault="00012988" w:rsidP="00012988">
      <w:pPr>
        <w:textAlignment w:val="baseline"/>
        <w:rPr>
          <w:spacing w:val="-18"/>
        </w:rPr>
      </w:pPr>
      <w:r w:rsidRPr="00D70EBB">
        <w:rPr>
          <w:spacing w:val="-18"/>
        </w:rPr>
        <w:lastRenderedPageBreak/>
        <w:t>                                                                                                                                                        (сумма цифрами)    (сумма прописью)</w:t>
      </w:r>
    </w:p>
    <w:p w:rsidR="00012988" w:rsidRPr="00D70EBB" w:rsidRDefault="00012988" w:rsidP="00012988">
      <w:pPr>
        <w:textAlignment w:val="baseline"/>
        <w:rPr>
          <w:spacing w:val="-18"/>
        </w:rPr>
      </w:pPr>
      <w:r w:rsidRPr="00D70EBB">
        <w:rPr>
          <w:spacing w:val="-18"/>
        </w:rPr>
        <w:t xml:space="preserve">в  соответствии  с  пунктом 4.3.11 Соглашения подлежат возврату в бюджет </w:t>
      </w:r>
      <w:r w:rsidR="00FF2DEF">
        <w:rPr>
          <w:spacing w:val="-18"/>
        </w:rPr>
        <w:t>Новоцимлянского</w:t>
      </w:r>
      <w:r>
        <w:rPr>
          <w:spacing w:val="-18"/>
        </w:rPr>
        <w:t xml:space="preserve"> сельского поселения</w:t>
      </w:r>
      <w:r w:rsidRPr="00D70EBB">
        <w:rPr>
          <w:spacing w:val="-18"/>
        </w:rPr>
        <w:t xml:space="preserve"> в срок до "____" _______________ 20___ г. по следующим реквизитам: код классификации расходов бюджета &lt;6&gt;.</w:t>
      </w:r>
    </w:p>
    <w:p w:rsidR="00012988" w:rsidRPr="00D70EBB" w:rsidRDefault="00012988" w:rsidP="00012988">
      <w:pPr>
        <w:textAlignment w:val="baseline"/>
        <w:rPr>
          <w:spacing w:val="-18"/>
        </w:rPr>
      </w:pPr>
      <w:r w:rsidRPr="00D70EBB">
        <w:rPr>
          <w:spacing w:val="-18"/>
        </w:rPr>
        <w:t>    2. Настоящий Акт заключен Сторонами в форме:</w:t>
      </w:r>
    </w:p>
    <w:p w:rsidR="00012988" w:rsidRPr="00D70EBB" w:rsidRDefault="00012988" w:rsidP="00012988">
      <w:pPr>
        <w:textAlignment w:val="baseline"/>
        <w:rPr>
          <w:spacing w:val="-18"/>
        </w:rPr>
      </w:pPr>
      <w:r w:rsidRPr="00D70EBB">
        <w:rPr>
          <w:spacing w:val="-18"/>
        </w:rPr>
        <w:t>    2.1.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Акта &lt;7&gt;;</w:t>
      </w:r>
    </w:p>
    <w:p w:rsidR="00012988" w:rsidRPr="00D70EBB" w:rsidRDefault="00012988" w:rsidP="00012988">
      <w:pPr>
        <w:textAlignment w:val="baseline"/>
        <w:rPr>
          <w:spacing w:val="-18"/>
        </w:rPr>
      </w:pPr>
      <w:r w:rsidRPr="00D70EBB">
        <w:rPr>
          <w:spacing w:val="-18"/>
        </w:rPr>
        <w:t>    2.2.  бумажного  документа в двух экземплярах, по одному экземпляру для каждой из Сторон &lt;8&gt;.</w:t>
      </w:r>
    </w:p>
    <w:p w:rsidR="00012988" w:rsidRPr="00D70EBB" w:rsidRDefault="00012988" w:rsidP="00012988">
      <w:pPr>
        <w:jc w:val="center"/>
        <w:textAlignment w:val="baseline"/>
      </w:pPr>
      <w:r w:rsidRPr="00D70EBB">
        <w:br/>
        <w:t>3. Реквизиты Сторон:</w:t>
      </w:r>
      <w:r w:rsidRPr="00D70EBB">
        <w:br/>
      </w:r>
    </w:p>
    <w:tbl>
      <w:tblPr>
        <w:tblW w:w="0" w:type="auto"/>
        <w:tblCellMar>
          <w:left w:w="0" w:type="dxa"/>
          <w:right w:w="0" w:type="dxa"/>
        </w:tblCellMar>
        <w:tblLook w:val="04A0"/>
      </w:tblPr>
      <w:tblGrid>
        <w:gridCol w:w="1848"/>
        <w:gridCol w:w="3142"/>
        <w:gridCol w:w="4435"/>
      </w:tblGrid>
      <w:tr w:rsidR="00012988" w:rsidRPr="00D70EBB" w:rsidTr="00012988">
        <w:trPr>
          <w:trHeight w:val="15"/>
        </w:trPr>
        <w:tc>
          <w:tcPr>
            <w:tcW w:w="1848" w:type="dxa"/>
            <w:hideMark/>
          </w:tcPr>
          <w:p w:rsidR="00012988" w:rsidRPr="00D70EBB" w:rsidRDefault="00012988" w:rsidP="00012988"/>
        </w:tc>
        <w:tc>
          <w:tcPr>
            <w:tcW w:w="3142" w:type="dxa"/>
            <w:hideMark/>
          </w:tcPr>
          <w:p w:rsidR="00012988" w:rsidRPr="00D70EBB" w:rsidRDefault="00012988" w:rsidP="00012988"/>
        </w:tc>
        <w:tc>
          <w:tcPr>
            <w:tcW w:w="4435" w:type="dxa"/>
            <w:hideMark/>
          </w:tcPr>
          <w:p w:rsidR="00012988" w:rsidRPr="00D70EBB" w:rsidRDefault="00012988" w:rsidP="00012988"/>
        </w:tc>
      </w:tr>
      <w:tr w:rsidR="00012988" w:rsidRPr="00D70EBB" w:rsidTr="00012988">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(при наличии) наименования</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(при наличии) наименования Учреждения</w:t>
            </w:r>
          </w:p>
        </w:tc>
      </w:tr>
      <w:tr w:rsidR="00012988" w:rsidRPr="00D70EBB" w:rsidTr="00012988">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(Учредитель)</w:t>
            </w:r>
          </w:p>
        </w:tc>
        <w:tc>
          <w:tcPr>
            <w:tcW w:w="4435"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Наименование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Наименование Учреждения</w:t>
            </w:r>
          </w:p>
        </w:tc>
      </w:tr>
      <w:tr w:rsidR="00012988" w:rsidRPr="00D70EBB" w:rsidTr="00012988">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(Учредитель)</w:t>
            </w:r>
          </w:p>
        </w:tc>
        <w:tc>
          <w:tcPr>
            <w:tcW w:w="4435"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ОГРН, ОКТМО</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ОГРН, ОКТМО</w:t>
            </w:r>
          </w:p>
        </w:tc>
      </w:tr>
      <w:tr w:rsidR="00012988" w:rsidRPr="00D70EBB" w:rsidTr="00012988">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Место нахождения:</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Место нахождения:</w:t>
            </w:r>
          </w:p>
        </w:tc>
      </w:tr>
      <w:tr w:rsidR="00012988" w:rsidRPr="00D70EBB" w:rsidTr="00012988">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ИНН/КПП</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ИНН/КПП &lt;9&gt;</w:t>
            </w:r>
          </w:p>
        </w:tc>
      </w:tr>
    </w:tbl>
    <w:p w:rsidR="00012988" w:rsidRPr="00D70EBB" w:rsidRDefault="00012988" w:rsidP="00012988">
      <w:pPr>
        <w:jc w:val="center"/>
        <w:textAlignment w:val="baseline"/>
      </w:pPr>
      <w:r w:rsidRPr="00D70EBB">
        <w:br/>
        <w:t>4. Подписи Сторон:</w:t>
      </w:r>
      <w:r w:rsidRPr="00D70EBB">
        <w:br/>
      </w:r>
    </w:p>
    <w:tbl>
      <w:tblPr>
        <w:tblW w:w="0" w:type="auto"/>
        <w:tblCellMar>
          <w:left w:w="0" w:type="dxa"/>
          <w:right w:w="0" w:type="dxa"/>
        </w:tblCellMar>
        <w:tblLook w:val="04A0"/>
      </w:tblPr>
      <w:tblGrid>
        <w:gridCol w:w="1478"/>
        <w:gridCol w:w="370"/>
        <w:gridCol w:w="2957"/>
        <w:gridCol w:w="1478"/>
        <w:gridCol w:w="370"/>
        <w:gridCol w:w="2772"/>
      </w:tblGrid>
      <w:tr w:rsidR="00012988" w:rsidRPr="00D70EBB" w:rsidTr="00012988">
        <w:trPr>
          <w:trHeight w:val="15"/>
        </w:trPr>
        <w:tc>
          <w:tcPr>
            <w:tcW w:w="1478" w:type="dxa"/>
            <w:hideMark/>
          </w:tcPr>
          <w:p w:rsidR="00012988" w:rsidRPr="00D70EBB" w:rsidRDefault="00012988" w:rsidP="00012988"/>
        </w:tc>
        <w:tc>
          <w:tcPr>
            <w:tcW w:w="370" w:type="dxa"/>
            <w:hideMark/>
          </w:tcPr>
          <w:p w:rsidR="00012988" w:rsidRPr="00D70EBB" w:rsidRDefault="00012988" w:rsidP="00012988"/>
        </w:tc>
        <w:tc>
          <w:tcPr>
            <w:tcW w:w="2957" w:type="dxa"/>
            <w:hideMark/>
          </w:tcPr>
          <w:p w:rsidR="00012988" w:rsidRPr="00D70EBB" w:rsidRDefault="00012988" w:rsidP="00012988"/>
        </w:tc>
        <w:tc>
          <w:tcPr>
            <w:tcW w:w="1478" w:type="dxa"/>
            <w:hideMark/>
          </w:tcPr>
          <w:p w:rsidR="00012988" w:rsidRPr="00D70EBB" w:rsidRDefault="00012988" w:rsidP="00012988"/>
        </w:tc>
        <w:tc>
          <w:tcPr>
            <w:tcW w:w="370" w:type="dxa"/>
            <w:hideMark/>
          </w:tcPr>
          <w:p w:rsidR="00012988" w:rsidRPr="00D70EBB" w:rsidRDefault="00012988" w:rsidP="00012988"/>
        </w:tc>
        <w:tc>
          <w:tcPr>
            <w:tcW w:w="2772" w:type="dxa"/>
            <w:hideMark/>
          </w:tcPr>
          <w:p w:rsidR="00012988" w:rsidRPr="00D70EBB" w:rsidRDefault="00012988" w:rsidP="00012988"/>
        </w:tc>
      </w:tr>
      <w:tr w:rsidR="00012988" w:rsidRPr="00D70EBB" w:rsidTr="00012988">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(при наличии) наименования</w:t>
            </w:r>
          </w:p>
        </w:tc>
        <w:tc>
          <w:tcPr>
            <w:tcW w:w="4620"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(при наличии) наименования Учреждения</w:t>
            </w:r>
          </w:p>
        </w:tc>
      </w:tr>
      <w:tr w:rsidR="00012988" w:rsidRPr="00D70EBB" w:rsidTr="00012988">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462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(Учредитель)</w:t>
            </w:r>
          </w:p>
        </w:tc>
        <w:tc>
          <w:tcPr>
            <w:tcW w:w="462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(подпись)</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(фамилия, имя, отчество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(подпись)</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(фамилия, имя, отчество (при наличии))</w:t>
            </w:r>
          </w:p>
        </w:tc>
      </w:tr>
    </w:tbl>
    <w:p w:rsidR="00012988" w:rsidRPr="00D70EBB" w:rsidRDefault="00012988" w:rsidP="00012988">
      <w:pPr>
        <w:textAlignment w:val="baseline"/>
      </w:pPr>
    </w:p>
    <w:p w:rsidR="00012988" w:rsidRPr="00D70EBB" w:rsidRDefault="00012988" w:rsidP="00012988">
      <w:pPr>
        <w:ind w:firstLine="480"/>
        <w:textAlignment w:val="baseline"/>
        <w:rPr>
          <w:sz w:val="22"/>
          <w:szCs w:val="22"/>
        </w:rPr>
      </w:pPr>
      <w:r w:rsidRPr="00D70EBB">
        <w:rPr>
          <w:sz w:val="22"/>
          <w:szCs w:val="22"/>
        </w:rPr>
        <w:t>&lt;1&gt; Если иное не установлено бюджетным законодательством.</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&lt;2&gt; Предусматривается в случае, если Учреждение выполнило обязательства по Соглашению в полном объеме.</w:t>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sz w:val="22"/>
          <w:szCs w:val="22"/>
        </w:rPr>
      </w:pPr>
      <w:r w:rsidRPr="00D70EBB">
        <w:rPr>
          <w:sz w:val="22"/>
          <w:szCs w:val="22"/>
        </w:rPr>
        <w:t>&lt;3&gt; Указывается год, следующий за годом предоставления Субсидии.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&lt;4&gt; Предусматривается в случае, если Учреждение выполнило обязательства по Соглашению не в полном объеме.</w:t>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sz w:val="22"/>
          <w:szCs w:val="22"/>
        </w:rPr>
      </w:pPr>
      <w:r w:rsidRPr="00D70EBB">
        <w:rPr>
          <w:sz w:val="22"/>
          <w:szCs w:val="22"/>
        </w:rPr>
        <w:t>&lt;5&gt; Предусматривается в случае, если Учредителем принято решение о подтверждении потребности Учреждения в остатке Субсидии.</w:t>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sz w:val="22"/>
          <w:szCs w:val="22"/>
        </w:rPr>
      </w:pPr>
      <w:r w:rsidRPr="00D70EBB">
        <w:rPr>
          <w:sz w:val="22"/>
          <w:szCs w:val="22"/>
        </w:rPr>
        <w:t>&lt;6&gt; Предусматривается в случае, если средства Субсидии полностью или частично подлежат возврату в бюджет.</w:t>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sz w:val="22"/>
          <w:szCs w:val="22"/>
        </w:rPr>
      </w:pPr>
      <w:r w:rsidRPr="00D70EBB">
        <w:rPr>
          <w:sz w:val="22"/>
          <w:szCs w:val="22"/>
        </w:rPr>
        <w:t>&lt;7&gt;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&lt;8&gt; Предусматривается в случае составления и подписания Акта в форме бумажного документа.</w:t>
      </w:r>
    </w:p>
    <w:p w:rsidR="00012988" w:rsidRPr="00D70EBB" w:rsidRDefault="00012988" w:rsidP="00012988">
      <w:pPr>
        <w:textAlignment w:val="baseline"/>
        <w:rPr>
          <w:sz w:val="22"/>
          <w:szCs w:val="22"/>
        </w:rPr>
      </w:pPr>
    </w:p>
    <w:p w:rsidR="00012988" w:rsidRPr="00D70EBB" w:rsidRDefault="00012988" w:rsidP="00012988">
      <w:pPr>
        <w:ind w:firstLine="480"/>
        <w:textAlignment w:val="baseline"/>
        <w:rPr>
          <w:sz w:val="22"/>
          <w:szCs w:val="22"/>
        </w:rPr>
      </w:pPr>
      <w:r w:rsidRPr="00D70EBB">
        <w:rPr>
          <w:sz w:val="22"/>
          <w:szCs w:val="22"/>
        </w:rPr>
        <w:t>&lt;9&gt; Для некоммерческих организаций,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r w:rsidRPr="00D70EBB">
        <w:rPr>
          <w:bCs/>
        </w:rPr>
        <w:t>Приложение N 10</w:t>
      </w:r>
      <w:r w:rsidRPr="00D70EBB">
        <w:rPr>
          <w:bCs/>
        </w:rPr>
        <w:br/>
        <w:t>к Типовой форме соглашения о</w:t>
      </w:r>
      <w:r w:rsidRPr="00D70EBB">
        <w:rPr>
          <w:bCs/>
        </w:rPr>
        <w:br/>
        <w:t xml:space="preserve">предоставлении из бюджета </w:t>
      </w:r>
      <w:r w:rsidR="00FF2DEF">
        <w:rPr>
          <w:spacing w:val="-18"/>
        </w:rPr>
        <w:t>Новоцимлянского</w:t>
      </w:r>
      <w:r>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r w:rsidR="00FF2DEF">
        <w:rPr>
          <w:spacing w:val="-18"/>
        </w:rPr>
        <w:t>Новоцимлянского</w:t>
      </w:r>
      <w:r>
        <w:rPr>
          <w:bCs/>
        </w:rPr>
        <w:t xml:space="preserve"> сельского поселения</w:t>
      </w:r>
      <w:r w:rsidRPr="00D70EBB">
        <w:rPr>
          <w:bCs/>
        </w:rPr>
        <w:t xml:space="preserve">  </w:t>
      </w:r>
    </w:p>
    <w:p w:rsidR="00012988" w:rsidRPr="00D70EBB" w:rsidRDefault="00012988" w:rsidP="00012988">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rsidR="00012988" w:rsidRPr="00D70EBB" w:rsidRDefault="00012988" w:rsidP="00012988">
      <w:pPr>
        <w:jc w:val="right"/>
        <w:textAlignment w:val="baseline"/>
      </w:pPr>
      <w:r w:rsidRPr="00D70EBB">
        <w:br/>
        <w:t>Приложение N ___</w:t>
      </w:r>
      <w:r w:rsidRPr="00D70EBB">
        <w:br/>
        <w:t>к Соглашению</w:t>
      </w:r>
      <w:r w:rsidRPr="00D70EBB">
        <w:br/>
        <w:t>от ___________ N _______</w:t>
      </w:r>
      <w:r w:rsidRPr="00D70EBB">
        <w:br/>
        <w:t>     (Приложение N ____</w:t>
      </w:r>
      <w:r w:rsidRPr="00D70EBB">
        <w:br/>
        <w:t>к Дополнительному соглашению</w:t>
      </w:r>
      <w:r w:rsidRPr="00D70EBB">
        <w:br/>
        <w:t>от ___________ N ______)</w:t>
      </w:r>
    </w:p>
    <w:p w:rsidR="00012988" w:rsidRPr="00D70EBB" w:rsidRDefault="00012988" w:rsidP="00012988">
      <w:pPr>
        <w:spacing w:after="240"/>
        <w:jc w:val="center"/>
        <w:textAlignment w:val="baseline"/>
        <w:rPr>
          <w:bCs/>
        </w:rPr>
      </w:pPr>
      <w:r w:rsidRPr="00D70EBB">
        <w:rPr>
          <w:bCs/>
        </w:rPr>
        <w:br/>
      </w:r>
      <w:r w:rsidRPr="00D70EBB">
        <w:rPr>
          <w:bCs/>
        </w:rPr>
        <w:br/>
        <w:t xml:space="preserve">Дополнительное соглашение о расторжении соглашения о предоставлении из бюджета </w:t>
      </w:r>
      <w:r w:rsidR="00FF2DEF">
        <w:rPr>
          <w:spacing w:val="-18"/>
        </w:rPr>
        <w:t>Новоцимлянского</w:t>
      </w:r>
      <w:r>
        <w:rPr>
          <w:bCs/>
        </w:rPr>
        <w:t xml:space="preserve"> сельского поселения</w:t>
      </w:r>
      <w:r w:rsidRPr="00D70EBB">
        <w:rPr>
          <w:bCs/>
        </w:rPr>
        <w:t xml:space="preserve"> муниципальному бюджетному или автономному учреждению </w:t>
      </w:r>
      <w:r w:rsidR="006B53FC">
        <w:rPr>
          <w:bCs/>
        </w:rPr>
        <w:t>Новоцимлянского</w:t>
      </w:r>
      <w:r>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rsidR="00012988" w:rsidRPr="00D70EBB" w:rsidRDefault="00012988" w:rsidP="00012988">
      <w:pPr>
        <w:jc w:val="center"/>
        <w:textAlignment w:val="baseline"/>
      </w:pPr>
      <w:r w:rsidRPr="00D70EBB">
        <w:t>от "___" _____________ N ____</w:t>
      </w:r>
    </w:p>
    <w:p w:rsidR="00012988" w:rsidRPr="00D70EBB" w:rsidRDefault="00012988" w:rsidP="00012988">
      <w:pPr>
        <w:textAlignment w:val="baseline"/>
        <w:rPr>
          <w:spacing w:val="-18"/>
        </w:rPr>
      </w:pPr>
      <w:r w:rsidRPr="00D70EBB">
        <w:rPr>
          <w:spacing w:val="-18"/>
        </w:rPr>
        <w:br/>
        <w:t>г. ________________________________________________________________________</w:t>
      </w:r>
    </w:p>
    <w:p w:rsidR="00012988" w:rsidRPr="00D70EBB" w:rsidRDefault="00012988" w:rsidP="00012988">
      <w:pPr>
        <w:textAlignment w:val="baseline"/>
        <w:rPr>
          <w:spacing w:val="-18"/>
        </w:rPr>
      </w:pPr>
      <w:r w:rsidRPr="00D70EBB">
        <w:rPr>
          <w:spacing w:val="-18"/>
        </w:rPr>
        <w:t>                       (место заключения соглашения)</w:t>
      </w:r>
    </w:p>
    <w:p w:rsidR="00012988" w:rsidRPr="00D70EBB" w:rsidRDefault="00012988" w:rsidP="00012988">
      <w:pPr>
        <w:textAlignment w:val="baseline"/>
        <w:rPr>
          <w:spacing w:val="-18"/>
        </w:rPr>
      </w:pPr>
      <w:r w:rsidRPr="00D70EBB">
        <w:rPr>
          <w:spacing w:val="-18"/>
        </w:rPr>
        <w:br/>
        <w:t>"_____" ______________ 20____ г.                                    N ________________________________</w:t>
      </w:r>
    </w:p>
    <w:p w:rsidR="00012988" w:rsidRPr="00D70EBB" w:rsidRDefault="00012988" w:rsidP="00012988">
      <w:pPr>
        <w:textAlignment w:val="baseline"/>
        <w:rPr>
          <w:spacing w:val="-18"/>
        </w:rPr>
      </w:pPr>
      <w:r w:rsidRPr="00D70EBB">
        <w:rPr>
          <w:spacing w:val="-18"/>
        </w:rPr>
        <w:t>(дата заключения дополнительного                                                                            (номер дополнительного соглашения)</w:t>
      </w:r>
    </w:p>
    <w:p w:rsidR="00012988" w:rsidRPr="00D70EBB" w:rsidRDefault="00012988" w:rsidP="00012988">
      <w:pPr>
        <w:textAlignment w:val="baseline"/>
        <w:rPr>
          <w:spacing w:val="-18"/>
        </w:rPr>
      </w:pPr>
      <w:r w:rsidRPr="00D70EBB">
        <w:rPr>
          <w:spacing w:val="-18"/>
        </w:rPr>
        <w:t>           соглашения)</w:t>
      </w:r>
    </w:p>
    <w:p w:rsidR="00012988" w:rsidRPr="00D70EBB" w:rsidRDefault="00012988" w:rsidP="00012988">
      <w:pPr>
        <w:textAlignment w:val="baseline"/>
        <w:rPr>
          <w:spacing w:val="-18"/>
        </w:rPr>
      </w:pPr>
      <w:r w:rsidRPr="00D70EBB">
        <w:rPr>
          <w:spacing w:val="-18"/>
        </w:rPr>
        <w:b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органа местного самоуправления (отраслевого (функционального) отдела Администрации), осуществляющего функции и полномочия учредителя в отношении муниципального бюджетного и автономного учреждения </w:t>
      </w:r>
      <w:r w:rsidR="00FF2DEF">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 xml:space="preserve">которому  как  получателю  средств     бюджета  </w:t>
      </w:r>
      <w:r w:rsidR="00FF2DEF">
        <w:rPr>
          <w:spacing w:val="-18"/>
        </w:rPr>
        <w:t>Новоцимлянского</w:t>
      </w:r>
      <w:r>
        <w:rPr>
          <w:spacing w:val="-18"/>
        </w:rPr>
        <w:t xml:space="preserve"> сельского поселения</w:t>
      </w:r>
      <w:r w:rsidRPr="00D70EBB">
        <w:rPr>
          <w:spacing w:val="-18"/>
        </w:rPr>
        <w:t xml:space="preserve">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должности руководителя Учредителя или уполномоченного им лица)</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(фамилия, имя, отчество (при наличии) руководителя Учредителя   или уполномоченного им лица)</w:t>
      </w:r>
    </w:p>
    <w:p w:rsidR="00012988" w:rsidRPr="00D70EBB" w:rsidRDefault="00012988" w:rsidP="00012988">
      <w:pPr>
        <w:textAlignment w:val="baseline"/>
        <w:rPr>
          <w:spacing w:val="-18"/>
        </w:rPr>
      </w:pPr>
      <w:r w:rsidRPr="00D70EBB">
        <w:rPr>
          <w:spacing w:val="-18"/>
        </w:rPr>
        <w:t>действующего(-ей) на основании _________________________________________________________________</w:t>
      </w:r>
    </w:p>
    <w:p w:rsidR="00012988" w:rsidRPr="00D70EBB" w:rsidRDefault="00012988" w:rsidP="00012988">
      <w:pPr>
        <w:textAlignment w:val="baseline"/>
        <w:rPr>
          <w:spacing w:val="-18"/>
        </w:rPr>
      </w:pPr>
      <w:r w:rsidRPr="00D70EBB">
        <w:rPr>
          <w:spacing w:val="-18"/>
        </w:rPr>
        <w:t> (реквизиты положения, удостоверяющего  полномочия органа местного самоуправления (отраслевого (функционального) отдела Администрации)</w:t>
      </w:r>
    </w:p>
    <w:p w:rsidR="00012988" w:rsidRPr="00D70EBB" w:rsidRDefault="00012988" w:rsidP="00012988">
      <w:pPr>
        <w:textAlignment w:val="baseline"/>
        <w:rPr>
          <w:spacing w:val="-18"/>
        </w:rPr>
      </w:pPr>
      <w:r w:rsidRPr="00D70EBB">
        <w:rPr>
          <w:spacing w:val="-18"/>
        </w:rPr>
        <w:t>с одной стороны, и 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муниципального бюджетного или автономного учреждения </w:t>
      </w:r>
      <w:r w:rsidR="00FF2DEF">
        <w:rPr>
          <w:spacing w:val="-18"/>
        </w:rPr>
        <w:t xml:space="preserve">Новоцимлянского </w:t>
      </w:r>
      <w:r>
        <w:rPr>
          <w:spacing w:val="-18"/>
        </w:rPr>
        <w:t>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 xml:space="preserve">именуемый       в        дальнейшем         "Учреждение",        в     лице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должности руководителя Учреждения  или уполномоченного им лица)</w:t>
      </w:r>
    </w:p>
    <w:p w:rsidR="00012988" w:rsidRPr="00D70EBB" w:rsidRDefault="00012988" w:rsidP="00012988">
      <w:pPr>
        <w:textAlignment w:val="baseline"/>
        <w:rPr>
          <w:spacing w:val="-18"/>
        </w:rPr>
      </w:pPr>
      <w:r w:rsidRPr="00D70EBB">
        <w:rPr>
          <w:spacing w:val="-18"/>
        </w:rPr>
        <w:t xml:space="preserve">____________________________________________________________________, действующего(-ей) на </w:t>
      </w:r>
    </w:p>
    <w:p w:rsidR="00012988" w:rsidRPr="00D70EBB" w:rsidRDefault="00012988" w:rsidP="00012988">
      <w:pPr>
        <w:textAlignment w:val="baseline"/>
        <w:rPr>
          <w:spacing w:val="-18"/>
        </w:rPr>
      </w:pPr>
      <w:r w:rsidRPr="00D70EBB">
        <w:rPr>
          <w:spacing w:val="-18"/>
        </w:rPr>
        <w:t>  (фамилия, имя, отчество (при наличии) руководителя Учредителя или уполномоченного им лица)</w:t>
      </w:r>
    </w:p>
    <w:p w:rsidR="00012988" w:rsidRPr="00D70EBB" w:rsidRDefault="00012988" w:rsidP="00012988">
      <w:pPr>
        <w:textAlignment w:val="baseline"/>
        <w:rPr>
          <w:spacing w:val="-18"/>
        </w:rPr>
      </w:pPr>
    </w:p>
    <w:p w:rsidR="00012988" w:rsidRPr="00D70EBB" w:rsidRDefault="00012988" w:rsidP="00012988">
      <w:pPr>
        <w:textAlignment w:val="baseline"/>
        <w:rPr>
          <w:spacing w:val="-18"/>
        </w:rPr>
      </w:pPr>
      <w:r w:rsidRPr="00D70EBB">
        <w:rPr>
          <w:spacing w:val="-18"/>
        </w:rPr>
        <w:t>основании ____________________________________________________________________________________,</w:t>
      </w:r>
    </w:p>
    <w:p w:rsidR="00012988" w:rsidRPr="00D70EBB" w:rsidRDefault="00012988" w:rsidP="00012988">
      <w:pPr>
        <w:textAlignment w:val="baseline"/>
        <w:rPr>
          <w:spacing w:val="-18"/>
        </w:rPr>
      </w:pPr>
      <w:r w:rsidRPr="00D70EBB">
        <w:rPr>
          <w:spacing w:val="-18"/>
        </w:rPr>
        <w:t>               (устав Учреждения или иной уполномочивающий документ)</w:t>
      </w:r>
    </w:p>
    <w:p w:rsidR="00012988" w:rsidRPr="00D70EBB" w:rsidRDefault="00012988" w:rsidP="00012988">
      <w:pPr>
        <w:textAlignment w:val="baseline"/>
        <w:rPr>
          <w:spacing w:val="-18"/>
        </w:rPr>
      </w:pPr>
      <w:r w:rsidRPr="00D70EBB">
        <w:rPr>
          <w:spacing w:val="-18"/>
        </w:rPr>
        <w:t xml:space="preserve">с  другой  стороны,   далее   именуемые   "Стороны",   заключили  настоящее дополнительное  соглашение  о  расторжении  Соглашения  о предоставлении из бюджета  </w:t>
      </w:r>
      <w:r w:rsidR="006B53FC">
        <w:rPr>
          <w:spacing w:val="-18"/>
        </w:rPr>
        <w:t xml:space="preserve">Новоцимлянского </w:t>
      </w:r>
      <w:r>
        <w:rPr>
          <w:spacing w:val="-18"/>
        </w:rPr>
        <w:t>сельского поселения</w:t>
      </w:r>
      <w:r w:rsidRPr="00D70EBB">
        <w:rPr>
          <w:spacing w:val="-18"/>
        </w:rPr>
        <w:t xml:space="preserve"> муниципальному бюджетному или автономному учреждению </w:t>
      </w:r>
      <w:r w:rsidR="006B53FC">
        <w:rPr>
          <w:spacing w:val="-18"/>
        </w:rPr>
        <w:t>Новоцимлянского</w:t>
      </w:r>
      <w:r>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от "____" _________ 20_____ г</w:t>
      </w:r>
      <w:r w:rsidR="006B53FC">
        <w:rPr>
          <w:spacing w:val="-18"/>
        </w:rPr>
        <w:t xml:space="preserve"> </w:t>
      </w:r>
      <w:r w:rsidRPr="00D70EBB">
        <w:rPr>
          <w:spacing w:val="-18"/>
        </w:rPr>
        <w:t xml:space="preserve">.N ____ (далее - соответственно Соглашение, Субсидия) в соответствии с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(документ, предусматривающий основание для расторжения Соглашения  (при наличии), или пункт 7.1 Соглашения)</w:t>
      </w:r>
    </w:p>
    <w:p w:rsidR="00012988" w:rsidRPr="00D70EBB" w:rsidRDefault="00012988" w:rsidP="00012988">
      <w:pPr>
        <w:textAlignment w:val="baseline"/>
        <w:rPr>
          <w:spacing w:val="-18"/>
        </w:rPr>
      </w:pPr>
      <w:r w:rsidRPr="00D70EBB">
        <w:rPr>
          <w:spacing w:val="-18"/>
        </w:rPr>
        <w:t>    1.   Соглашение  расторгается  с  даты  вступления  в  силу  настоящего дополнительного соглашения о расторжении Соглашения.</w:t>
      </w:r>
    </w:p>
    <w:p w:rsidR="00012988" w:rsidRPr="00D70EBB" w:rsidRDefault="00012988" w:rsidP="00012988">
      <w:pPr>
        <w:textAlignment w:val="baseline"/>
        <w:rPr>
          <w:spacing w:val="-18"/>
        </w:rPr>
      </w:pPr>
      <w:r w:rsidRPr="00D70EBB">
        <w:rPr>
          <w:spacing w:val="-18"/>
        </w:rPr>
        <w:t>    2. Состояние расчетов на дату расторжения Соглашения:</w:t>
      </w:r>
    </w:p>
    <w:p w:rsidR="00012988" w:rsidRPr="00D70EBB" w:rsidRDefault="00012988" w:rsidP="00012988">
      <w:pPr>
        <w:textAlignment w:val="baseline"/>
        <w:rPr>
          <w:spacing w:val="-18"/>
        </w:rPr>
      </w:pPr>
      <w:r w:rsidRPr="00D70EBB">
        <w:rPr>
          <w:spacing w:val="-18"/>
        </w:rPr>
        <w:t xml:space="preserve">    2.1. бюджетное обязательство Учредителя исполнено в размере __________(__________) рублей ____ копеек                      </w:t>
      </w:r>
    </w:p>
    <w:p w:rsidR="00012988" w:rsidRPr="00D70EBB" w:rsidRDefault="00012988" w:rsidP="00012988">
      <w:pPr>
        <w:textAlignment w:val="baseline"/>
        <w:rPr>
          <w:spacing w:val="-18"/>
        </w:rPr>
      </w:pPr>
      <w:r w:rsidRPr="00D70EBB">
        <w:rPr>
          <w:spacing w:val="-18"/>
        </w:rPr>
        <w:t xml:space="preserve">                                                                                                                                                               (сумма прописью)</w:t>
      </w:r>
    </w:p>
    <w:p w:rsidR="00012988" w:rsidRPr="00D70EBB" w:rsidRDefault="00012988" w:rsidP="00012988">
      <w:pPr>
        <w:textAlignment w:val="baseline"/>
        <w:rPr>
          <w:spacing w:val="-18"/>
        </w:rPr>
      </w:pPr>
      <w:r w:rsidRPr="00D70EBB">
        <w:rPr>
          <w:spacing w:val="-18"/>
        </w:rPr>
        <w:t>по коду классификации расходов    бюджета _________________&lt;1&gt;;</w:t>
      </w:r>
    </w:p>
    <w:p w:rsidR="00012988" w:rsidRPr="00D70EBB" w:rsidRDefault="00012988" w:rsidP="00012988">
      <w:pPr>
        <w:textAlignment w:val="baseline"/>
        <w:rPr>
          <w:spacing w:val="-18"/>
        </w:rPr>
      </w:pPr>
      <w:r w:rsidRPr="00D70EBB">
        <w:rPr>
          <w:spacing w:val="-18"/>
        </w:rPr>
        <w:t xml:space="preserve">    2.2.  обязательство  Учреждения  исполнено  в  размере ______________(_______________) рублей ___ копеек </w:t>
      </w:r>
    </w:p>
    <w:p w:rsidR="00012988" w:rsidRPr="00D70EBB" w:rsidRDefault="00012988" w:rsidP="00012988">
      <w:pPr>
        <w:textAlignment w:val="baseline"/>
        <w:rPr>
          <w:spacing w:val="-18"/>
        </w:rPr>
      </w:pPr>
      <w:r w:rsidRPr="00D70EBB">
        <w:rPr>
          <w:spacing w:val="-18"/>
        </w:rPr>
        <w:t xml:space="preserve">                                                                                                                                                                                                   (сумма прописью)</w:t>
      </w:r>
    </w:p>
    <w:p w:rsidR="00012988" w:rsidRPr="00D70EBB" w:rsidRDefault="00012988" w:rsidP="00012988">
      <w:pPr>
        <w:textAlignment w:val="baseline"/>
        <w:rPr>
          <w:spacing w:val="-18"/>
        </w:rPr>
      </w:pPr>
      <w:r w:rsidRPr="00D70EBB">
        <w:rPr>
          <w:spacing w:val="-18"/>
        </w:rPr>
        <w:lastRenderedPageBreak/>
        <w:t>предоставленной субсидии в соответствии с  абзацем  вторым  пункта  1  статьи  78.1  Бюджетного  кодекса Российской Федерации;</w:t>
      </w:r>
    </w:p>
    <w:p w:rsidR="00012988" w:rsidRPr="00D70EBB" w:rsidRDefault="00012988" w:rsidP="00012988">
      <w:pPr>
        <w:textAlignment w:val="baseline"/>
        <w:rPr>
          <w:spacing w:val="-18"/>
        </w:rPr>
      </w:pPr>
      <w:r w:rsidRPr="00D70EBB">
        <w:rPr>
          <w:spacing w:val="-18"/>
        </w:rPr>
        <w:t>    2.3.  Учредитель  в  течение  "__"  дней  со дня расторжения Соглашения обязуется перечислить Учреждению сумму Субсидии в размере: _______________ (____________________________) рублей _____ копеек &lt;2&gt;;</w:t>
      </w:r>
    </w:p>
    <w:p w:rsidR="00012988" w:rsidRPr="00D70EBB" w:rsidRDefault="00012988" w:rsidP="00012988">
      <w:pPr>
        <w:textAlignment w:val="baseline"/>
        <w:rPr>
          <w:spacing w:val="-18"/>
        </w:rPr>
      </w:pPr>
      <w:r w:rsidRPr="00D70EBB">
        <w:rPr>
          <w:spacing w:val="-18"/>
        </w:rPr>
        <w:t xml:space="preserve">                                                                                     (сумма цифрами)       (сумма прописью)</w:t>
      </w:r>
    </w:p>
    <w:p w:rsidR="00012988" w:rsidRPr="00D70EBB" w:rsidRDefault="00012988" w:rsidP="00012988">
      <w:pPr>
        <w:textAlignment w:val="baseline"/>
        <w:rPr>
          <w:spacing w:val="-18"/>
        </w:rPr>
      </w:pPr>
      <w:r w:rsidRPr="00D70EBB">
        <w:rPr>
          <w:spacing w:val="-18"/>
        </w:rPr>
        <w:t xml:space="preserve">    2.4.  Учреждение  в  течение  "__"  дней  со  дня расторжения обязуется возвратить  в бюджет </w:t>
      </w:r>
      <w:r w:rsidR="006B53FC">
        <w:rPr>
          <w:spacing w:val="-18"/>
        </w:rPr>
        <w:t>Новоцимлянского</w:t>
      </w:r>
      <w:r>
        <w:rPr>
          <w:spacing w:val="-18"/>
        </w:rPr>
        <w:t xml:space="preserve"> сельского поселения</w:t>
      </w:r>
      <w:r w:rsidRPr="00D70EBB">
        <w:rPr>
          <w:spacing w:val="-18"/>
        </w:rPr>
        <w:t xml:space="preserve">  сумму Субсидии в размере ______________ (____________________________) рублей ___ копеек &lt;3&gt;;</w:t>
      </w:r>
    </w:p>
    <w:p w:rsidR="00012988" w:rsidRPr="00D70EBB" w:rsidRDefault="00012988" w:rsidP="00012988">
      <w:pPr>
        <w:textAlignment w:val="baseline"/>
        <w:rPr>
          <w:spacing w:val="-18"/>
        </w:rPr>
      </w:pPr>
      <w:r w:rsidRPr="00D70EBB">
        <w:rPr>
          <w:spacing w:val="-18"/>
        </w:rPr>
        <w:t>                                                                                                          (сумма цифрами) (сумма прописью)</w:t>
      </w:r>
    </w:p>
    <w:p w:rsidR="00012988" w:rsidRPr="00D70EBB" w:rsidRDefault="00012988" w:rsidP="00012988">
      <w:pPr>
        <w:textAlignment w:val="baseline"/>
        <w:rPr>
          <w:spacing w:val="-18"/>
        </w:rPr>
      </w:pPr>
      <w:r w:rsidRPr="00D70EBB">
        <w:rPr>
          <w:spacing w:val="-18"/>
        </w:rPr>
        <w:t>    2.5. _____________________________________________________________________________________&lt;3&gt;.</w:t>
      </w:r>
    </w:p>
    <w:p w:rsidR="00012988" w:rsidRPr="00D70EBB" w:rsidRDefault="00012988" w:rsidP="00012988">
      <w:pPr>
        <w:textAlignment w:val="baseline"/>
        <w:rPr>
          <w:spacing w:val="-18"/>
        </w:rPr>
      </w:pPr>
      <w:r w:rsidRPr="00D70EBB">
        <w:rPr>
          <w:spacing w:val="-18"/>
        </w:rPr>
        <w:t>    3. Стороны взаимных претензий друг к другу не имеют.</w:t>
      </w:r>
    </w:p>
    <w:p w:rsidR="00012988" w:rsidRPr="00D70EBB" w:rsidRDefault="00012988" w:rsidP="00012988">
      <w:pPr>
        <w:textAlignment w:val="baseline"/>
        <w:rPr>
          <w:spacing w:val="-18"/>
        </w:rPr>
      </w:pPr>
      <w:r w:rsidRPr="00D70EBB">
        <w:rPr>
          <w:spacing w:val="-18"/>
        </w:rPr>
        <w:t>    4.  Настоящее  дополнительное  соглашение вступает в силу с момента его подписания лицами, имеющими право действовать от имени каждой из Сторон.</w:t>
      </w:r>
    </w:p>
    <w:p w:rsidR="00012988" w:rsidRPr="00D70EBB" w:rsidRDefault="00012988" w:rsidP="00012988">
      <w:pPr>
        <w:textAlignment w:val="baseline"/>
        <w:rPr>
          <w:spacing w:val="-18"/>
        </w:rPr>
      </w:pPr>
      <w:r w:rsidRPr="00D70EBB">
        <w:rPr>
          <w:spacing w:val="-18"/>
        </w:rPr>
        <w:t>    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Соглашения &lt;4&gt;, которые прекращают свое действие после полного их исполнения.</w:t>
      </w:r>
    </w:p>
    <w:p w:rsidR="00012988" w:rsidRPr="00D70EBB" w:rsidRDefault="00012988" w:rsidP="00012988">
      <w:pPr>
        <w:textAlignment w:val="baseline"/>
        <w:rPr>
          <w:spacing w:val="-18"/>
        </w:rPr>
      </w:pPr>
      <w:r w:rsidRPr="00D70EBB">
        <w:rPr>
          <w:spacing w:val="-18"/>
        </w:rPr>
        <w:t>    6. Иные положения настоящего дополнительного соглашения:</w:t>
      </w:r>
    </w:p>
    <w:p w:rsidR="00012988" w:rsidRPr="00D70EBB" w:rsidRDefault="00012988" w:rsidP="00012988">
      <w:pPr>
        <w:textAlignment w:val="baseline"/>
        <w:rPr>
          <w:spacing w:val="-18"/>
        </w:rPr>
      </w:pPr>
      <w:r w:rsidRPr="00D70EBB">
        <w:rPr>
          <w:spacing w:val="-18"/>
        </w:rPr>
        <w:t>    6.1. настоящее дополнительное соглашение заключено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 &lt;5&gt;;</w:t>
      </w:r>
    </w:p>
    <w:p w:rsidR="00012988" w:rsidRPr="00D70EBB" w:rsidRDefault="00012988" w:rsidP="00012988">
      <w:pPr>
        <w:textAlignment w:val="baseline"/>
        <w:rPr>
          <w:spacing w:val="-18"/>
        </w:rPr>
      </w:pPr>
      <w:r w:rsidRPr="00D70EBB">
        <w:rPr>
          <w:spacing w:val="-18"/>
        </w:rPr>
        <w:t>    6.2.  настоящее  дополнительное соглашение составлено в форме бумажного документа  в  двух  экземплярах,  по одному экземпляру для каждой из Сторон &lt;6&gt;;</w:t>
      </w:r>
    </w:p>
    <w:p w:rsidR="00012988" w:rsidRPr="00D70EBB" w:rsidRDefault="00012988" w:rsidP="00012988">
      <w:pPr>
        <w:textAlignment w:val="baseline"/>
        <w:rPr>
          <w:spacing w:val="-18"/>
        </w:rPr>
      </w:pPr>
      <w:r w:rsidRPr="00D70EBB">
        <w:rPr>
          <w:spacing w:val="-18"/>
        </w:rPr>
        <w:t>    6.3. ______________________________________________________________&lt;7&gt;.</w:t>
      </w:r>
    </w:p>
    <w:p w:rsidR="00012988" w:rsidRPr="00D70EBB" w:rsidRDefault="00012988" w:rsidP="00012988">
      <w:pPr>
        <w:jc w:val="center"/>
        <w:textAlignment w:val="baseline"/>
      </w:pPr>
      <w:r w:rsidRPr="00D70EBB">
        <w:br/>
        <w:t>7. Платежные реквизиты Сторон</w:t>
      </w:r>
      <w:r w:rsidRPr="00D70EBB">
        <w:br/>
      </w:r>
    </w:p>
    <w:tbl>
      <w:tblPr>
        <w:tblW w:w="0" w:type="auto"/>
        <w:tblCellMar>
          <w:left w:w="0" w:type="dxa"/>
          <w:right w:w="0" w:type="dxa"/>
        </w:tblCellMar>
        <w:tblLook w:val="04A0"/>
      </w:tblPr>
      <w:tblGrid>
        <w:gridCol w:w="4805"/>
        <w:gridCol w:w="4620"/>
      </w:tblGrid>
      <w:tr w:rsidR="00012988" w:rsidRPr="00D70EBB" w:rsidTr="00012988">
        <w:trPr>
          <w:trHeight w:val="15"/>
        </w:trPr>
        <w:tc>
          <w:tcPr>
            <w:tcW w:w="4805" w:type="dxa"/>
            <w:hideMark/>
          </w:tcPr>
          <w:p w:rsidR="00012988" w:rsidRPr="00D70EBB" w:rsidRDefault="00012988" w:rsidP="00012988"/>
        </w:tc>
        <w:tc>
          <w:tcPr>
            <w:tcW w:w="4620" w:type="dxa"/>
            <w:hideMark/>
          </w:tcPr>
          <w:p w:rsidR="00012988" w:rsidRPr="00D70EBB" w:rsidRDefault="00012988" w:rsidP="00012988"/>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наименование (при наличии)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наименование (при наличии) Учреждения</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Наименование Учреждения</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ОГРН, ОКТМО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ОГРН, ОКТМО</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Место нахождения и адрес: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Место нахождения и адрес:</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ИНН/КПП</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ИНН/КПП</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Платежные реквизиты: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Платежные реквизиты:</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БИК территориального органа Федерального казначейства и наименование учреждения Банка России, в котором открыт единый казначейский счет</w:t>
            </w:r>
          </w:p>
          <w:p w:rsidR="00012988" w:rsidRPr="00D70EBB" w:rsidRDefault="00012988" w:rsidP="00012988">
            <w:pPr>
              <w:textAlignment w:val="baseline"/>
            </w:pPr>
            <w:r w:rsidRPr="00D70EBB">
              <w:t>Единый казначейский счет</w:t>
            </w:r>
          </w:p>
          <w:p w:rsidR="00012988" w:rsidRPr="00D70EBB" w:rsidRDefault="00012988" w:rsidP="00012988">
            <w:pPr>
              <w:textAlignment w:val="baseline"/>
            </w:pPr>
            <w:r w:rsidRPr="00D70EBB">
              <w:t>Казначейский счет</w:t>
            </w:r>
          </w:p>
          <w:p w:rsidR="00012988" w:rsidRPr="00D70EBB" w:rsidRDefault="00012988" w:rsidP="00012988">
            <w:pPr>
              <w:textAlignment w:val="baseline"/>
            </w:pPr>
            <w:r w:rsidRPr="00D70EBB">
              <w:t>Лицевой счет</w:t>
            </w:r>
          </w:p>
          <w:p w:rsidR="00012988" w:rsidRPr="00D70EBB" w:rsidRDefault="00012988" w:rsidP="00012988">
            <w:pPr>
              <w:textAlignment w:val="baseline"/>
            </w:pPr>
            <w:r w:rsidRPr="00D70EBB">
              <w:t>Наименование органа, осуществляющего открытие и ведение лицевых счетов, в котором открыт лицевой счет</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БИК территориального органа Федерального казначейства и наименование учреждения Банка России, в котором открыт единый казначейский счет</w:t>
            </w:r>
          </w:p>
          <w:p w:rsidR="00012988" w:rsidRPr="00D70EBB" w:rsidRDefault="00012988" w:rsidP="00012988">
            <w:pPr>
              <w:textAlignment w:val="baseline"/>
            </w:pPr>
            <w:r w:rsidRPr="00D70EBB">
              <w:t>Единый казначейский счет</w:t>
            </w:r>
          </w:p>
          <w:p w:rsidR="00012988" w:rsidRPr="00D70EBB" w:rsidRDefault="00012988" w:rsidP="00012988">
            <w:pPr>
              <w:textAlignment w:val="baseline"/>
            </w:pPr>
            <w:r w:rsidRPr="00D70EBB">
              <w:t>Казначейский счет</w:t>
            </w:r>
          </w:p>
          <w:p w:rsidR="00012988" w:rsidRPr="00D70EBB" w:rsidRDefault="00012988" w:rsidP="00012988">
            <w:pPr>
              <w:textAlignment w:val="baseline"/>
            </w:pPr>
            <w:r w:rsidRPr="00D70EBB">
              <w:t>Лицевой счет</w:t>
            </w:r>
          </w:p>
          <w:p w:rsidR="00012988" w:rsidRPr="00D70EBB" w:rsidRDefault="00012988" w:rsidP="00012988">
            <w:pPr>
              <w:textAlignment w:val="baseline"/>
            </w:pPr>
            <w:r w:rsidRPr="00D70EBB">
              <w:t>Наименование органа, осуществляющего открытие и ведение лицевых счетов, в котором открыт лицевой счет</w:t>
            </w:r>
          </w:p>
        </w:tc>
      </w:tr>
    </w:tbl>
    <w:p w:rsidR="00012988" w:rsidRPr="00D70EBB" w:rsidRDefault="00012988" w:rsidP="00012988">
      <w:pPr>
        <w:jc w:val="center"/>
        <w:textAlignment w:val="baseline"/>
      </w:pPr>
      <w:r w:rsidRPr="00D70EBB">
        <w:br/>
        <w:t>8. Подписи Сторон:</w:t>
      </w:r>
      <w:r w:rsidRPr="00D70EBB">
        <w:br/>
      </w:r>
    </w:p>
    <w:tbl>
      <w:tblPr>
        <w:tblW w:w="0" w:type="auto"/>
        <w:tblCellMar>
          <w:left w:w="0" w:type="dxa"/>
          <w:right w:w="0" w:type="dxa"/>
        </w:tblCellMar>
        <w:tblLook w:val="04A0"/>
      </w:tblPr>
      <w:tblGrid>
        <w:gridCol w:w="1478"/>
        <w:gridCol w:w="370"/>
        <w:gridCol w:w="2957"/>
        <w:gridCol w:w="1478"/>
        <w:gridCol w:w="370"/>
        <w:gridCol w:w="2772"/>
      </w:tblGrid>
      <w:tr w:rsidR="00012988" w:rsidRPr="00D70EBB" w:rsidTr="00012988">
        <w:trPr>
          <w:trHeight w:val="15"/>
        </w:trPr>
        <w:tc>
          <w:tcPr>
            <w:tcW w:w="1478" w:type="dxa"/>
            <w:hideMark/>
          </w:tcPr>
          <w:p w:rsidR="00012988" w:rsidRPr="00D70EBB" w:rsidRDefault="00012988" w:rsidP="00012988"/>
        </w:tc>
        <w:tc>
          <w:tcPr>
            <w:tcW w:w="370" w:type="dxa"/>
            <w:hideMark/>
          </w:tcPr>
          <w:p w:rsidR="00012988" w:rsidRPr="00D70EBB" w:rsidRDefault="00012988" w:rsidP="00012988"/>
        </w:tc>
        <w:tc>
          <w:tcPr>
            <w:tcW w:w="2957" w:type="dxa"/>
            <w:hideMark/>
          </w:tcPr>
          <w:p w:rsidR="00012988" w:rsidRPr="00D70EBB" w:rsidRDefault="00012988" w:rsidP="00012988"/>
        </w:tc>
        <w:tc>
          <w:tcPr>
            <w:tcW w:w="1478" w:type="dxa"/>
            <w:hideMark/>
          </w:tcPr>
          <w:p w:rsidR="00012988" w:rsidRPr="00D70EBB" w:rsidRDefault="00012988" w:rsidP="00012988"/>
        </w:tc>
        <w:tc>
          <w:tcPr>
            <w:tcW w:w="370" w:type="dxa"/>
            <w:hideMark/>
          </w:tcPr>
          <w:p w:rsidR="00012988" w:rsidRPr="00D70EBB" w:rsidRDefault="00012988" w:rsidP="00012988"/>
        </w:tc>
        <w:tc>
          <w:tcPr>
            <w:tcW w:w="2772" w:type="dxa"/>
            <w:hideMark/>
          </w:tcPr>
          <w:p w:rsidR="00012988" w:rsidRPr="00D70EBB" w:rsidRDefault="00012988" w:rsidP="00012988"/>
        </w:tc>
      </w:tr>
      <w:tr w:rsidR="00012988" w:rsidRPr="00D70EBB" w:rsidTr="00012988">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Наименование Учредителя</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Наименование Учреждения</w:t>
            </w:r>
          </w:p>
        </w:tc>
      </w:tr>
      <w:tr w:rsidR="00012988" w:rsidRPr="00D70EBB" w:rsidTr="00012988">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(подпись)</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(фамилия, имя, отчество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(подпись)</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(фамилия, имя, отчество (при наличии))</w:t>
            </w:r>
          </w:p>
        </w:tc>
      </w:tr>
    </w:tbl>
    <w:p w:rsidR="00012988" w:rsidRPr="00D70EBB" w:rsidRDefault="00012988" w:rsidP="00012988">
      <w:pPr>
        <w:ind w:firstLine="480"/>
        <w:textAlignment w:val="baseline"/>
      </w:pPr>
    </w:p>
    <w:p w:rsidR="00012988" w:rsidRPr="00D70EBB" w:rsidRDefault="00012988" w:rsidP="00012988">
      <w:pPr>
        <w:ind w:firstLine="480"/>
        <w:textAlignment w:val="baseline"/>
        <w:rPr>
          <w:sz w:val="22"/>
          <w:szCs w:val="22"/>
        </w:rPr>
      </w:pPr>
      <w:r w:rsidRPr="00D70EBB">
        <w:rPr>
          <w:sz w:val="22"/>
          <w:szCs w:val="22"/>
        </w:rPr>
        <w:t>&lt;1&gt; Если Субсидия предоставляется по нескольким кодам классификации расходов бюджета, то указываются последовательно соответствующие коды, а также суммы Субсидии, предоставляемые по таким кодам.</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&lt;2&gt; Указывается в зависимости от исполнения обязательств, указанных в пунктах 2.1 и 2.2 настоящего дополнительного соглашения.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&lt;3&gt; Указываются иные конкретные условия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 xml:space="preserve">&lt;5&gt;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w:t>
      </w:r>
      <w:r w:rsidRPr="00D70EBB">
        <w:rPr>
          <w:sz w:val="22"/>
          <w:szCs w:val="22"/>
        </w:rPr>
        <w:lastRenderedPageBreak/>
        <w:t>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&lt;6&gt; Предусматривается в случае формирования и подписания Соглашения в форме бумажного документа.</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&lt;7&gt; Указываются иные конкретные положения (при наличии).</w:t>
      </w: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Default="00012988" w:rsidP="00012988">
      <w:pPr>
        <w:spacing w:after="240"/>
        <w:contextualSpacing/>
        <w:jc w:val="right"/>
        <w:textAlignment w:val="baseline"/>
        <w:outlineLvl w:val="2"/>
        <w:rPr>
          <w:bCs/>
        </w:rPr>
      </w:pPr>
    </w:p>
    <w:p w:rsidR="00012988" w:rsidRDefault="00012988" w:rsidP="00012988">
      <w:pPr>
        <w:spacing w:after="240"/>
        <w:contextualSpacing/>
        <w:jc w:val="right"/>
        <w:textAlignment w:val="baseline"/>
        <w:outlineLvl w:val="2"/>
        <w:rPr>
          <w:bCs/>
        </w:rPr>
      </w:pPr>
    </w:p>
    <w:p w:rsidR="00012988" w:rsidRDefault="00012988"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Default="00FF2DEF" w:rsidP="00012988">
      <w:pPr>
        <w:spacing w:after="240"/>
        <w:contextualSpacing/>
        <w:jc w:val="right"/>
        <w:textAlignment w:val="baseline"/>
        <w:outlineLvl w:val="2"/>
        <w:rPr>
          <w:bCs/>
        </w:rPr>
      </w:pPr>
    </w:p>
    <w:p w:rsidR="00FF2DEF" w:rsidRPr="00D70EBB" w:rsidRDefault="00FF2DEF"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p>
    <w:p w:rsidR="00012988" w:rsidRPr="00D70EBB" w:rsidRDefault="00012988" w:rsidP="00012988">
      <w:pPr>
        <w:spacing w:after="240"/>
        <w:contextualSpacing/>
        <w:jc w:val="right"/>
        <w:textAlignment w:val="baseline"/>
        <w:outlineLvl w:val="2"/>
        <w:rPr>
          <w:bCs/>
        </w:rPr>
      </w:pPr>
      <w:r w:rsidRPr="00D70EBB">
        <w:rPr>
          <w:bCs/>
        </w:rPr>
        <w:lastRenderedPageBreak/>
        <w:t>Приложение N 11</w:t>
      </w:r>
      <w:r w:rsidRPr="00D70EBB">
        <w:rPr>
          <w:bCs/>
        </w:rPr>
        <w:br/>
        <w:t>к Типовой форме соглашения о</w:t>
      </w:r>
      <w:r w:rsidRPr="00D70EBB">
        <w:rPr>
          <w:bCs/>
        </w:rPr>
        <w:br/>
        <w:t xml:space="preserve">предоставлении из бюджета </w:t>
      </w:r>
      <w:r w:rsidR="00FF2DEF">
        <w:rPr>
          <w:spacing w:val="-18"/>
        </w:rPr>
        <w:t>Новоцимлянского</w:t>
      </w:r>
      <w:r>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r w:rsidR="00FF2DEF">
        <w:rPr>
          <w:spacing w:val="-18"/>
        </w:rPr>
        <w:t>Новоцимлянского</w:t>
      </w:r>
      <w:r>
        <w:rPr>
          <w:bCs/>
        </w:rPr>
        <w:t xml:space="preserve"> сельского поселения</w:t>
      </w:r>
      <w:r w:rsidRPr="00D70EBB">
        <w:rPr>
          <w:bCs/>
        </w:rPr>
        <w:t xml:space="preserve">  </w:t>
      </w:r>
    </w:p>
    <w:p w:rsidR="00012988" w:rsidRPr="00D70EBB" w:rsidRDefault="00012988" w:rsidP="00012988">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rsidR="00012988" w:rsidRPr="00D70EBB" w:rsidRDefault="00012988" w:rsidP="00012988">
      <w:pPr>
        <w:spacing w:after="240"/>
        <w:jc w:val="right"/>
        <w:textAlignment w:val="baseline"/>
        <w:outlineLvl w:val="2"/>
        <w:rPr>
          <w:bCs/>
        </w:rPr>
      </w:pPr>
    </w:p>
    <w:p w:rsidR="00012988" w:rsidRPr="00D70EBB" w:rsidRDefault="00012988" w:rsidP="00012988">
      <w:pPr>
        <w:jc w:val="right"/>
        <w:textAlignment w:val="baseline"/>
      </w:pPr>
      <w:r w:rsidRPr="00D70EBB">
        <w:t>Приложение N ___</w:t>
      </w:r>
      <w:r w:rsidRPr="00D70EBB">
        <w:br/>
        <w:t>к Соглашению</w:t>
      </w:r>
      <w:r w:rsidRPr="00D70EBB">
        <w:br/>
        <w:t>от ___________ N ______</w:t>
      </w:r>
      <w:r w:rsidRPr="00D70EBB">
        <w:br/>
        <w:t>     (Приложение N ____</w:t>
      </w:r>
      <w:r w:rsidRPr="00D70EBB">
        <w:br/>
        <w:t>к Дополнительному соглашению</w:t>
      </w:r>
      <w:r w:rsidRPr="00D70EBB">
        <w:br/>
        <w:t>от ___________ N ______)</w:t>
      </w:r>
    </w:p>
    <w:p w:rsidR="00012988" w:rsidRPr="00D70EBB" w:rsidRDefault="00012988" w:rsidP="00012988">
      <w:pPr>
        <w:spacing w:after="240"/>
        <w:jc w:val="center"/>
        <w:textAlignment w:val="baseline"/>
        <w:rPr>
          <w:bCs/>
        </w:rPr>
      </w:pPr>
      <w:r w:rsidRPr="00D70EBB">
        <w:rPr>
          <w:bCs/>
        </w:rPr>
        <w:br/>
      </w:r>
      <w:r w:rsidRPr="00D70EBB">
        <w:rPr>
          <w:bCs/>
        </w:rPr>
        <w:br/>
        <w:t xml:space="preserve">Дополнительное соглашение к Соглашению о предоставлении из бюджета </w:t>
      </w:r>
      <w:r w:rsidR="00FF2DEF">
        <w:rPr>
          <w:spacing w:val="-18"/>
        </w:rPr>
        <w:t>Новоцимлянского</w:t>
      </w:r>
      <w:r>
        <w:rPr>
          <w:bCs/>
        </w:rPr>
        <w:t xml:space="preserve"> сельского поселения</w:t>
      </w:r>
      <w:r w:rsidRPr="00D70EBB">
        <w:rPr>
          <w:bCs/>
        </w:rPr>
        <w:t xml:space="preserve"> муниципальному бюджетному или автономному учреждению </w:t>
      </w:r>
      <w:r w:rsidR="00FF2DEF">
        <w:rPr>
          <w:spacing w:val="-18"/>
        </w:rPr>
        <w:t>Новоцимлянского</w:t>
      </w:r>
      <w:r>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rsidR="00012988" w:rsidRPr="00D70EBB" w:rsidRDefault="00012988" w:rsidP="00012988">
      <w:pPr>
        <w:jc w:val="center"/>
        <w:textAlignment w:val="baseline"/>
      </w:pPr>
      <w:r w:rsidRPr="00D70EBB">
        <w:t>от "___" ___________________ N _________</w:t>
      </w:r>
    </w:p>
    <w:p w:rsidR="00012988" w:rsidRPr="00D70EBB" w:rsidRDefault="00012988" w:rsidP="00012988">
      <w:pPr>
        <w:textAlignment w:val="baseline"/>
        <w:rPr>
          <w:spacing w:val="-18"/>
        </w:rPr>
      </w:pPr>
      <w:r w:rsidRPr="00D70EBB">
        <w:rPr>
          <w:spacing w:val="-18"/>
        </w:rPr>
        <w:br/>
        <w:t>г. ________________________________________________________________________</w:t>
      </w:r>
    </w:p>
    <w:p w:rsidR="00012988" w:rsidRPr="00D70EBB" w:rsidRDefault="00012988" w:rsidP="00012988">
      <w:pPr>
        <w:textAlignment w:val="baseline"/>
        <w:rPr>
          <w:spacing w:val="-18"/>
        </w:rPr>
      </w:pPr>
      <w:r w:rsidRPr="00D70EBB">
        <w:rPr>
          <w:spacing w:val="-18"/>
        </w:rPr>
        <w:t>               (место заключения дополнительного соглашения )</w:t>
      </w:r>
    </w:p>
    <w:p w:rsidR="00012988" w:rsidRPr="00D70EBB" w:rsidRDefault="00012988" w:rsidP="00012988">
      <w:pPr>
        <w:textAlignment w:val="baseline"/>
        <w:rPr>
          <w:spacing w:val="-18"/>
        </w:rPr>
      </w:pPr>
      <w:r w:rsidRPr="00D70EBB">
        <w:rPr>
          <w:spacing w:val="-18"/>
        </w:rPr>
        <w:br/>
        <w:t>"_____" ________________ 20_____ г.                                                N ____________________</w:t>
      </w:r>
    </w:p>
    <w:p w:rsidR="00012988" w:rsidRPr="00D70EBB" w:rsidRDefault="00012988" w:rsidP="00012988">
      <w:pPr>
        <w:textAlignment w:val="baseline"/>
        <w:rPr>
          <w:spacing w:val="-18"/>
        </w:rPr>
      </w:pPr>
      <w:r w:rsidRPr="00D70EBB">
        <w:rPr>
          <w:spacing w:val="-18"/>
        </w:rPr>
        <w:t xml:space="preserve">(дата заключения дополнительного                                                    (номер дополнительного </w:t>
      </w:r>
    </w:p>
    <w:p w:rsidR="00012988" w:rsidRPr="00D70EBB" w:rsidRDefault="00012988" w:rsidP="00012988">
      <w:pPr>
        <w:textAlignment w:val="baseline"/>
        <w:rPr>
          <w:spacing w:val="-18"/>
        </w:rPr>
      </w:pPr>
      <w:r w:rsidRPr="00D70EBB">
        <w:rPr>
          <w:spacing w:val="-18"/>
        </w:rPr>
        <w:t>          соглашения)                                                                                                            соглашения) &lt;1&gt;</w:t>
      </w:r>
    </w:p>
    <w:p w:rsidR="00012988" w:rsidRPr="00D70EBB" w:rsidRDefault="00012988" w:rsidP="00012988">
      <w:pPr>
        <w:textAlignment w:val="baseline"/>
        <w:rPr>
          <w:spacing w:val="-18"/>
        </w:rPr>
      </w:pPr>
      <w:r w:rsidRPr="00D70EBB">
        <w:rPr>
          <w:spacing w:val="-18"/>
        </w:rPr>
        <w:b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органа местного самоуправления (отраслевого (функционального) отдела Администрации), &lt;2&gt;,  осуществляющего функции и полномочия учредителя в отношении муниципального бюджетного или автономного учреждения </w:t>
      </w:r>
      <w:r w:rsidR="00FF2DEF">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 xml:space="preserve">которому  как  получателю   средств    бюджета </w:t>
      </w:r>
      <w:r w:rsidR="00810A67">
        <w:rPr>
          <w:spacing w:val="-18"/>
        </w:rPr>
        <w:t>Новоцимлянского</w:t>
      </w:r>
      <w:r>
        <w:rPr>
          <w:spacing w:val="-18"/>
        </w:rPr>
        <w:t xml:space="preserve"> сельского поселения</w:t>
      </w:r>
      <w:r w:rsidRPr="00D70EBB">
        <w:rPr>
          <w:spacing w:val="-18"/>
        </w:rPr>
        <w:t xml:space="preserve">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именуемое        в        дальнейшем        "Учредитель",       в      лице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должности руководителя Учредителя или уполномоченного им лица)</w:t>
      </w:r>
    </w:p>
    <w:p w:rsidR="00012988" w:rsidRPr="00D70EBB" w:rsidRDefault="00012988" w:rsidP="00012988">
      <w:pPr>
        <w:textAlignment w:val="baseline"/>
        <w:rPr>
          <w:spacing w:val="-18"/>
        </w:rPr>
      </w:pPr>
      <w:r w:rsidRPr="00D70EBB">
        <w:rPr>
          <w:spacing w:val="-18"/>
        </w:rPr>
        <w:t xml:space="preserve">__________________________________________________________________________, действующего(-ей) на </w:t>
      </w:r>
    </w:p>
    <w:p w:rsidR="00012988" w:rsidRPr="00D70EBB" w:rsidRDefault="00012988" w:rsidP="00012988">
      <w:pPr>
        <w:textAlignment w:val="baseline"/>
        <w:rPr>
          <w:spacing w:val="-18"/>
        </w:rPr>
      </w:pPr>
      <w:r w:rsidRPr="00D70EBB">
        <w:rPr>
          <w:spacing w:val="-18"/>
        </w:rPr>
        <w:t>  (фамилия имя, отчество (при наличии) руководителя Учредителя или уполномоченного им лица)</w:t>
      </w:r>
    </w:p>
    <w:p w:rsidR="00012988" w:rsidRPr="00D70EBB" w:rsidRDefault="00012988" w:rsidP="00012988">
      <w:pPr>
        <w:textAlignment w:val="baseline"/>
        <w:rPr>
          <w:spacing w:val="-18"/>
        </w:rPr>
      </w:pPr>
      <w:r w:rsidRPr="00D70EBB">
        <w:rPr>
          <w:spacing w:val="-18"/>
        </w:rPr>
        <w:t>основании ____________________________________________________________________________________,</w:t>
      </w:r>
    </w:p>
    <w:p w:rsidR="00012988" w:rsidRPr="00D70EBB" w:rsidRDefault="00012988" w:rsidP="00012988">
      <w:pPr>
        <w:textAlignment w:val="baseline"/>
        <w:rPr>
          <w:spacing w:val="-18"/>
        </w:rPr>
      </w:pPr>
      <w:r w:rsidRPr="00D70EBB">
        <w:rPr>
          <w:spacing w:val="-18"/>
        </w:rPr>
        <w:t>             (реквизиты положения, удостоверяющего полномочия органа    местного самоуправления (отраслевого (функционального) отдела Администрации)</w:t>
      </w:r>
    </w:p>
    <w:p w:rsidR="00012988" w:rsidRPr="00D70EBB" w:rsidRDefault="00012988" w:rsidP="00012988">
      <w:pPr>
        <w:textAlignment w:val="baseline"/>
        <w:rPr>
          <w:spacing w:val="-18"/>
        </w:rPr>
      </w:pPr>
      <w:r w:rsidRPr="00D70EBB">
        <w:rPr>
          <w:spacing w:val="-18"/>
        </w:rPr>
        <w:t>с одной стороны и 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муниципального бюджетного или автономного учреждения </w:t>
      </w:r>
      <w:r w:rsidR="00FF2DEF">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 xml:space="preserve">именуемая        в        дальнейшем        "Учреждение",       в      лице </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должности руководителя Учреждения или уполномоченного им лица)</w:t>
      </w:r>
    </w:p>
    <w:p w:rsidR="00012988" w:rsidRPr="00D70EBB" w:rsidRDefault="00012988" w:rsidP="00012988">
      <w:pPr>
        <w:textAlignment w:val="baseline"/>
        <w:rPr>
          <w:spacing w:val="-18"/>
        </w:rPr>
      </w:pPr>
      <w:r w:rsidRPr="00D70EBB">
        <w:rPr>
          <w:spacing w:val="-18"/>
        </w:rPr>
        <w:t>действующего(-ей) на основании _________________________________________________________________,</w:t>
      </w:r>
    </w:p>
    <w:p w:rsidR="00012988" w:rsidRPr="00D70EBB" w:rsidRDefault="00012988" w:rsidP="00012988">
      <w:pPr>
        <w:textAlignment w:val="baseline"/>
        <w:rPr>
          <w:spacing w:val="-18"/>
        </w:rPr>
      </w:pPr>
      <w:r w:rsidRPr="00D70EBB">
        <w:rPr>
          <w:spacing w:val="-18"/>
        </w:rPr>
        <w:t>                                                                               (устав Учреждения или иной уполномочивающий документ)</w:t>
      </w:r>
    </w:p>
    <w:p w:rsidR="00012988" w:rsidRPr="00D70EBB" w:rsidRDefault="00012988" w:rsidP="00012988">
      <w:pPr>
        <w:textAlignment w:val="baseline"/>
        <w:rPr>
          <w:spacing w:val="-18"/>
        </w:rPr>
      </w:pPr>
      <w:r w:rsidRPr="00D70EBB">
        <w:rPr>
          <w:spacing w:val="-18"/>
        </w:rPr>
        <w:t>с другой стороны, далее именуемые "Стороны", в  соответствии с пунктом  7.6 Соглашения  о   предоставлении   из  областного   бюджета  муниципальному бюджетному  или  автономному   учреждению  </w:t>
      </w:r>
      <w:r w:rsidR="006B53FC">
        <w:rPr>
          <w:spacing w:val="-18"/>
        </w:rPr>
        <w:t>Новоцимлянского</w:t>
      </w:r>
      <w:r>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от "____" _____________ N _________ (далее соответственно  -  Соглашение, Субсидия) заключили настоящее Дополнительное соглашение к Соглашению о нижеследующем.</w:t>
      </w:r>
    </w:p>
    <w:p w:rsidR="00012988" w:rsidRPr="00D70EBB" w:rsidRDefault="00012988" w:rsidP="00012988">
      <w:pPr>
        <w:textAlignment w:val="baseline"/>
        <w:rPr>
          <w:spacing w:val="-18"/>
        </w:rPr>
      </w:pPr>
      <w:r w:rsidRPr="00D70EBB">
        <w:rPr>
          <w:spacing w:val="-18"/>
        </w:rPr>
        <w:t>    1. Внести в Соглашение следующие изменения &lt;2&gt;:</w:t>
      </w:r>
    </w:p>
    <w:p w:rsidR="00012988" w:rsidRPr="00D70EBB" w:rsidRDefault="00012988" w:rsidP="00012988">
      <w:pPr>
        <w:textAlignment w:val="baseline"/>
        <w:rPr>
          <w:spacing w:val="-18"/>
        </w:rPr>
      </w:pPr>
      <w:r w:rsidRPr="00D70EBB">
        <w:rPr>
          <w:spacing w:val="-18"/>
        </w:rPr>
        <w:t>    1.1. в преамбуле:</w:t>
      </w:r>
    </w:p>
    <w:p w:rsidR="00012988" w:rsidRPr="00D70EBB" w:rsidRDefault="00012988" w:rsidP="00012988">
      <w:pPr>
        <w:textAlignment w:val="baseline"/>
        <w:rPr>
          <w:spacing w:val="-18"/>
        </w:rPr>
      </w:pPr>
      <w:r w:rsidRPr="00D70EBB">
        <w:rPr>
          <w:spacing w:val="-18"/>
        </w:rPr>
        <w:t>    1.1.1. 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1.1.2. 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1.2. в разделе I "Предмет соглашения":</w:t>
      </w:r>
    </w:p>
    <w:p w:rsidR="00012988" w:rsidRPr="00D70EBB" w:rsidRDefault="00012988" w:rsidP="00012988">
      <w:pPr>
        <w:textAlignment w:val="baseline"/>
        <w:rPr>
          <w:spacing w:val="-18"/>
        </w:rPr>
      </w:pPr>
      <w:r w:rsidRPr="00D70EBB">
        <w:rPr>
          <w:spacing w:val="-18"/>
        </w:rPr>
        <w:t>    1.2.1. пункт 1.1.1 изложить в следующей редакции:</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1.2.2. пункт 1.1.2 изложить в следующей редакции:</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1.2.3. пункт 1.1.3 изложить в следующей редакции:</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lastRenderedPageBreak/>
        <w:t>    1.3. в разделе II "финансовое обеспечение предоставления Субсидии":</w:t>
      </w:r>
    </w:p>
    <w:p w:rsidR="00012988" w:rsidRPr="00D70EBB" w:rsidRDefault="00012988" w:rsidP="00012988">
      <w:pPr>
        <w:textAlignment w:val="baseline"/>
        <w:rPr>
          <w:spacing w:val="-18"/>
        </w:rPr>
      </w:pPr>
      <w:r w:rsidRPr="00D70EBB">
        <w:rPr>
          <w:spacing w:val="-18"/>
        </w:rPr>
        <w:t>    1.3.1. в пункте 2.1 слова "в размере ___________(_________________________) рублей ___________ копеек"</w:t>
      </w:r>
    </w:p>
    <w:p w:rsidR="00012988" w:rsidRPr="00D70EBB" w:rsidRDefault="00012988" w:rsidP="00012988">
      <w:pPr>
        <w:textAlignment w:val="baseline"/>
        <w:rPr>
          <w:spacing w:val="-18"/>
        </w:rPr>
      </w:pPr>
      <w:r w:rsidRPr="00D70EBB">
        <w:rPr>
          <w:spacing w:val="-18"/>
        </w:rPr>
        <w:t xml:space="preserve">                                                                                                  (сумма цифрами) (сумма прописью)</w:t>
      </w:r>
    </w:p>
    <w:p w:rsidR="00012988" w:rsidRPr="00D70EBB" w:rsidRDefault="00012988" w:rsidP="00012988">
      <w:pPr>
        <w:textAlignment w:val="baseline"/>
        <w:rPr>
          <w:spacing w:val="-18"/>
        </w:rPr>
      </w:pPr>
      <w:r w:rsidRPr="00D70EBB">
        <w:rPr>
          <w:spacing w:val="-18"/>
        </w:rPr>
        <w:t>заменить словами "в размере _________________(__________________________) рублей __________ копеек";</w:t>
      </w:r>
    </w:p>
    <w:p w:rsidR="00012988" w:rsidRPr="00D70EBB" w:rsidRDefault="00012988" w:rsidP="00012988">
      <w:pPr>
        <w:textAlignment w:val="baseline"/>
        <w:rPr>
          <w:spacing w:val="-18"/>
        </w:rPr>
      </w:pPr>
      <w:r w:rsidRPr="00D70EBB">
        <w:rPr>
          <w:spacing w:val="-18"/>
        </w:rPr>
        <w:t xml:space="preserve">                                                                                                 (сумма цифрами) (сумма прописью)</w:t>
      </w:r>
    </w:p>
    <w:p w:rsidR="00012988" w:rsidRPr="00D70EBB" w:rsidRDefault="00012988" w:rsidP="00012988">
      <w:pPr>
        <w:textAlignment w:val="baseline"/>
        <w:rPr>
          <w:spacing w:val="-18"/>
        </w:rPr>
      </w:pPr>
      <w:r w:rsidRPr="00D70EBB">
        <w:rPr>
          <w:spacing w:val="-18"/>
        </w:rPr>
        <w:t xml:space="preserve">    1.3.2. в абзаце _____________ пункта 2.1.1 сумму Субсидии в 20___ году </w:t>
      </w:r>
    </w:p>
    <w:p w:rsidR="00012988" w:rsidRPr="00D70EBB" w:rsidRDefault="00012988" w:rsidP="00012988">
      <w:pPr>
        <w:textAlignment w:val="baseline"/>
        <w:rPr>
          <w:spacing w:val="-18"/>
        </w:rPr>
      </w:pPr>
      <w:r w:rsidRPr="00D70EBB">
        <w:rPr>
          <w:spacing w:val="-18"/>
        </w:rPr>
        <w:t>(_______________) (________________) рублей __ копеек - по коду БК __________________________________</w:t>
      </w:r>
    </w:p>
    <w:p w:rsidR="00012988" w:rsidRPr="00D70EBB" w:rsidRDefault="00012988" w:rsidP="00012988">
      <w:pPr>
        <w:textAlignment w:val="baseline"/>
        <w:rPr>
          <w:spacing w:val="-18"/>
        </w:rPr>
      </w:pPr>
      <w:r w:rsidRPr="00D70EBB">
        <w:rPr>
          <w:spacing w:val="-18"/>
        </w:rPr>
        <w:t xml:space="preserve">        (сумма цифрами)   (сумма прописью)    (код БК)  увеличить/уменьшить на ________________________ рублей &lt;3&gt;;</w:t>
      </w:r>
    </w:p>
    <w:p w:rsidR="00012988" w:rsidRPr="00D70EBB" w:rsidRDefault="00012988" w:rsidP="00012988">
      <w:pPr>
        <w:textAlignment w:val="baseline"/>
        <w:rPr>
          <w:spacing w:val="-18"/>
        </w:rPr>
      </w:pPr>
      <w:r w:rsidRPr="00D70EBB">
        <w:rPr>
          <w:spacing w:val="-18"/>
        </w:rPr>
        <w:t xml:space="preserve">    1.3.3. в абзаце ______________ пункта 2.1.2 сумму Субсидии в 20___ году </w:t>
      </w:r>
    </w:p>
    <w:p w:rsidR="00012988" w:rsidRPr="00D70EBB" w:rsidRDefault="00012988" w:rsidP="00012988">
      <w:pPr>
        <w:textAlignment w:val="baseline"/>
        <w:rPr>
          <w:spacing w:val="-18"/>
        </w:rPr>
      </w:pPr>
      <w:r w:rsidRPr="00D70EBB">
        <w:rPr>
          <w:spacing w:val="-18"/>
        </w:rPr>
        <w:t xml:space="preserve">(_______________) (________________) рублей ____ копеек увеличить/уменьшить </w:t>
      </w:r>
    </w:p>
    <w:p w:rsidR="00012988" w:rsidRPr="00D70EBB" w:rsidRDefault="00012988" w:rsidP="00012988">
      <w:pPr>
        <w:textAlignment w:val="baseline"/>
        <w:rPr>
          <w:spacing w:val="-18"/>
        </w:rPr>
      </w:pPr>
      <w:r w:rsidRPr="00D70EBB">
        <w:rPr>
          <w:spacing w:val="-18"/>
        </w:rPr>
        <w:t> (сумма цифрами)   (сумма прописью)</w:t>
      </w:r>
    </w:p>
    <w:p w:rsidR="00012988" w:rsidRPr="00D70EBB" w:rsidRDefault="00012988" w:rsidP="00012988">
      <w:pPr>
        <w:textAlignment w:val="baseline"/>
        <w:rPr>
          <w:spacing w:val="-18"/>
        </w:rPr>
      </w:pPr>
      <w:r w:rsidRPr="00D70EBB">
        <w:rPr>
          <w:spacing w:val="-18"/>
        </w:rPr>
        <w:t>на ___________________ (_____________________________) рублей _____ копеек;</w:t>
      </w:r>
    </w:p>
    <w:p w:rsidR="00012988" w:rsidRPr="00D70EBB" w:rsidRDefault="00012988" w:rsidP="00012988">
      <w:pPr>
        <w:textAlignment w:val="baseline"/>
        <w:rPr>
          <w:spacing w:val="-18"/>
        </w:rPr>
      </w:pPr>
      <w:r w:rsidRPr="00D70EBB">
        <w:rPr>
          <w:spacing w:val="-18"/>
        </w:rPr>
        <w:t>     (сумма цифрами)          (сумма прописью)</w:t>
      </w:r>
    </w:p>
    <w:p w:rsidR="00012988" w:rsidRPr="00D70EBB" w:rsidRDefault="00012988" w:rsidP="00012988">
      <w:pPr>
        <w:textAlignment w:val="baseline"/>
        <w:rPr>
          <w:spacing w:val="-18"/>
        </w:rPr>
      </w:pPr>
      <w:r w:rsidRPr="00D70EBB">
        <w:rPr>
          <w:spacing w:val="-18"/>
        </w:rPr>
        <w:t>    1.4. в разделе III "Условия и Порядок перечисления Субсидии":</w:t>
      </w:r>
    </w:p>
    <w:p w:rsidR="00012988" w:rsidRPr="00D70EBB" w:rsidRDefault="00012988" w:rsidP="00012988">
      <w:pPr>
        <w:textAlignment w:val="baseline"/>
        <w:rPr>
          <w:spacing w:val="-18"/>
        </w:rPr>
      </w:pPr>
      <w:r w:rsidRPr="00D70EBB">
        <w:rPr>
          <w:spacing w:val="-18"/>
        </w:rPr>
        <w:t>    1.4.1. в пункте 3.1.1 слова "_____________________________________________________________________"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территориального органа Федерального казначейства)</w:t>
      </w:r>
    </w:p>
    <w:p w:rsidR="00012988" w:rsidRPr="00D70EBB" w:rsidRDefault="00012988" w:rsidP="00012988">
      <w:pPr>
        <w:textAlignment w:val="baseline"/>
        <w:rPr>
          <w:spacing w:val="-18"/>
        </w:rPr>
      </w:pPr>
      <w:r w:rsidRPr="00D70EBB">
        <w:rPr>
          <w:spacing w:val="-18"/>
        </w:rPr>
        <w:t>заменить словами "____________________________________________________________________________";</w:t>
      </w:r>
    </w:p>
    <w:p w:rsidR="00012988" w:rsidRPr="00D70EBB" w:rsidRDefault="00012988" w:rsidP="00012988">
      <w:pPr>
        <w:textAlignment w:val="baseline"/>
        <w:rPr>
          <w:spacing w:val="-18"/>
        </w:rPr>
      </w:pPr>
      <w:r w:rsidRPr="00D70EBB">
        <w:rPr>
          <w:spacing w:val="-18"/>
        </w:rPr>
        <w:t>                                                                                                   (наименование территориального органа Федерального казначейства)"</w:t>
      </w:r>
    </w:p>
    <w:p w:rsidR="00012988" w:rsidRPr="00D70EBB" w:rsidRDefault="00012988" w:rsidP="00012988">
      <w:pPr>
        <w:textAlignment w:val="baseline"/>
        <w:rPr>
          <w:spacing w:val="-18"/>
        </w:rPr>
      </w:pPr>
      <w:r w:rsidRPr="00D70EBB">
        <w:rPr>
          <w:spacing w:val="-18"/>
        </w:rPr>
        <w:t>    1.5. в разделе IV "Взаимодействие Сторон":</w:t>
      </w:r>
    </w:p>
    <w:p w:rsidR="00012988" w:rsidRPr="00D70EBB" w:rsidRDefault="00012988" w:rsidP="00012988">
      <w:pPr>
        <w:textAlignment w:val="baseline"/>
        <w:rPr>
          <w:spacing w:val="-18"/>
        </w:rPr>
      </w:pPr>
      <w:r w:rsidRPr="00D70EBB">
        <w:rPr>
          <w:spacing w:val="-18"/>
        </w:rPr>
        <w:t>    1.5.1. в пункте 4.1.2 слова "в течение ______ рабочих дней" заменить словами "в течение _____рабочих дней";</w:t>
      </w:r>
    </w:p>
    <w:p w:rsidR="00012988" w:rsidRPr="00D70EBB" w:rsidRDefault="00012988" w:rsidP="00012988">
      <w:pPr>
        <w:textAlignment w:val="baseline"/>
        <w:rPr>
          <w:spacing w:val="-18"/>
        </w:rPr>
      </w:pPr>
      <w:r w:rsidRPr="00D70EBB">
        <w:rPr>
          <w:spacing w:val="-18"/>
        </w:rPr>
        <w:t>    1.5.2. в пункте 4.1.4 слова "не позднее _____рабочих дней" заменить словами "не позднее _____рабочего дня";</w:t>
      </w:r>
    </w:p>
    <w:p w:rsidR="00012988" w:rsidRPr="00D70EBB" w:rsidRDefault="00012988" w:rsidP="00012988">
      <w:pPr>
        <w:textAlignment w:val="baseline"/>
        <w:rPr>
          <w:spacing w:val="-18"/>
        </w:rPr>
      </w:pPr>
      <w:r w:rsidRPr="00D70EBB">
        <w:rPr>
          <w:spacing w:val="-18"/>
        </w:rPr>
        <w:t>    1.5.3. в пункте 4.1.5.1 слова "приложению N __________" заменить словами "приложению N _____________";</w:t>
      </w:r>
    </w:p>
    <w:p w:rsidR="00012988" w:rsidRPr="00D70EBB" w:rsidRDefault="00012988" w:rsidP="00012988">
      <w:pPr>
        <w:textAlignment w:val="baseline"/>
        <w:rPr>
          <w:spacing w:val="-18"/>
        </w:rPr>
      </w:pPr>
      <w:r w:rsidRPr="00D70EBB">
        <w:rPr>
          <w:spacing w:val="-18"/>
        </w:rPr>
        <w:t>    1.5.4. в пункте  4.1.5.2 слова "приложению N __________" заменить словами "приложению N ____________";</w:t>
      </w:r>
    </w:p>
    <w:p w:rsidR="00012988" w:rsidRPr="00D70EBB" w:rsidRDefault="00012988" w:rsidP="00012988">
      <w:pPr>
        <w:textAlignment w:val="baseline"/>
        <w:rPr>
          <w:spacing w:val="-18"/>
        </w:rPr>
      </w:pPr>
      <w:r w:rsidRPr="00D70EBB">
        <w:rPr>
          <w:spacing w:val="-18"/>
        </w:rPr>
        <w:t>    1.5.5. в пункте 4.1.7.1.2 слова "приложению N _________" заменить словами "приложению N ____________";</w:t>
      </w:r>
    </w:p>
    <w:p w:rsidR="00012988" w:rsidRPr="00D70EBB" w:rsidRDefault="00012988" w:rsidP="00012988">
      <w:pPr>
        <w:textAlignment w:val="baseline"/>
        <w:rPr>
          <w:spacing w:val="-18"/>
        </w:rPr>
      </w:pPr>
      <w:r w:rsidRPr="00D70EBB">
        <w:rPr>
          <w:spacing w:val="-18"/>
        </w:rPr>
        <w:t>    1.5.6. в пункте  4.1.8.1 слова "приложению N __________" заменить словами "приложению N ____________";</w:t>
      </w:r>
    </w:p>
    <w:p w:rsidR="00012988" w:rsidRPr="00D70EBB" w:rsidRDefault="00012988" w:rsidP="00012988">
      <w:pPr>
        <w:textAlignment w:val="baseline"/>
        <w:rPr>
          <w:spacing w:val="-18"/>
        </w:rPr>
      </w:pPr>
      <w:r w:rsidRPr="00D70EBB">
        <w:rPr>
          <w:spacing w:val="-18"/>
        </w:rPr>
        <w:t>    1.5.7. в пункте  4.1.8.2 слова "приложению N __________" заменить словами "приложению N ____________";</w:t>
      </w:r>
    </w:p>
    <w:p w:rsidR="00012988" w:rsidRPr="00D70EBB" w:rsidRDefault="00012988" w:rsidP="00012988">
      <w:pPr>
        <w:textAlignment w:val="baseline"/>
        <w:rPr>
          <w:spacing w:val="-18"/>
        </w:rPr>
      </w:pPr>
      <w:r w:rsidRPr="00D70EBB">
        <w:rPr>
          <w:spacing w:val="-18"/>
        </w:rPr>
        <w:t>    1.5.8. в пункте  4.1.10 слова "в течение ______рабочих дней" заменить словами "в течение ____ рабочих дней";</w:t>
      </w:r>
    </w:p>
    <w:p w:rsidR="00012988" w:rsidRPr="00D70EBB" w:rsidRDefault="00012988" w:rsidP="00012988">
      <w:pPr>
        <w:textAlignment w:val="baseline"/>
        <w:rPr>
          <w:spacing w:val="-18"/>
        </w:rPr>
      </w:pPr>
      <w:r w:rsidRPr="00D70EBB">
        <w:rPr>
          <w:spacing w:val="-18"/>
        </w:rPr>
        <w:t>    1.5.9. в пункте 4.1.12 слова "не позднее _____рабочего дня" заменить словами "не позднее ____ рабочего дня";</w:t>
      </w:r>
    </w:p>
    <w:p w:rsidR="00012988" w:rsidRPr="00D70EBB" w:rsidRDefault="00012988" w:rsidP="00012988">
      <w:pPr>
        <w:textAlignment w:val="baseline"/>
        <w:rPr>
          <w:spacing w:val="-18"/>
        </w:rPr>
      </w:pPr>
      <w:r w:rsidRPr="00D70EBB">
        <w:rPr>
          <w:spacing w:val="-18"/>
        </w:rPr>
        <w:t>    1.5.1.0. в пункте 4.1.13 слова "в течение _____рабочих дней" заменить словами "в течение ____ рабочих дней";</w:t>
      </w:r>
    </w:p>
    <w:p w:rsidR="00012988" w:rsidRPr="00D70EBB" w:rsidRDefault="00012988" w:rsidP="00012988">
      <w:pPr>
        <w:textAlignment w:val="baseline"/>
        <w:rPr>
          <w:spacing w:val="-18"/>
        </w:rPr>
      </w:pPr>
      <w:r w:rsidRPr="00D70EBB">
        <w:rPr>
          <w:spacing w:val="-18"/>
        </w:rPr>
        <w:t>    1.5.1.1. пункт 4.1.14 слова "не позднее ______рабочих дней" заменить словами "не позднее ___рабочих дней";</w:t>
      </w:r>
    </w:p>
    <w:p w:rsidR="00012988" w:rsidRPr="00D70EBB" w:rsidRDefault="00012988" w:rsidP="00012988">
      <w:pPr>
        <w:textAlignment w:val="baseline"/>
        <w:rPr>
          <w:spacing w:val="-18"/>
        </w:rPr>
      </w:pPr>
      <w:r w:rsidRPr="00D70EBB">
        <w:rPr>
          <w:spacing w:val="-18"/>
        </w:rPr>
        <w:t>    1.5.1.2. в пункте 4.2.3.1  слова "не позднее ____рабочего дня" заменить словами "не позднее ___рабочего дня";</w:t>
      </w:r>
    </w:p>
    <w:p w:rsidR="00012988" w:rsidRPr="00D70EBB" w:rsidRDefault="00012988" w:rsidP="00012988">
      <w:pPr>
        <w:textAlignment w:val="baseline"/>
        <w:rPr>
          <w:spacing w:val="-18"/>
        </w:rPr>
      </w:pPr>
      <w:r w:rsidRPr="00D70EBB">
        <w:rPr>
          <w:spacing w:val="-18"/>
        </w:rPr>
        <w:t>    1.5.1.3. в пункте 4.2.3.2 слова "не позднее ____ рабочего дня" заменить словами "не позднее ___рабочего дня";</w:t>
      </w:r>
    </w:p>
    <w:p w:rsidR="00012988" w:rsidRPr="00D70EBB" w:rsidRDefault="00012988" w:rsidP="00012988">
      <w:pPr>
        <w:textAlignment w:val="baseline"/>
        <w:rPr>
          <w:spacing w:val="-18"/>
        </w:rPr>
      </w:pPr>
      <w:r w:rsidRPr="00D70EBB">
        <w:rPr>
          <w:spacing w:val="-18"/>
        </w:rPr>
        <w:t>    1.5.1.5. в пункте 4.2.4 слова "не позднее _____ рабочего дня" заменить словами "не позднее ___рабочего дня";</w:t>
      </w:r>
    </w:p>
    <w:p w:rsidR="00012988" w:rsidRPr="00D70EBB" w:rsidRDefault="00012988" w:rsidP="00012988">
      <w:pPr>
        <w:textAlignment w:val="baseline"/>
        <w:rPr>
          <w:spacing w:val="-18"/>
        </w:rPr>
      </w:pPr>
      <w:r w:rsidRPr="00D70EBB">
        <w:rPr>
          <w:spacing w:val="-18"/>
        </w:rPr>
        <w:t>    1.5.1.5. в пункте 4.3.3.2 слова "не позднее ____рабочих дней" заменить словами "не позднее ___рабочих дней";</w:t>
      </w:r>
    </w:p>
    <w:p w:rsidR="00012988" w:rsidRPr="00D70EBB" w:rsidRDefault="00012988" w:rsidP="00012988">
      <w:pPr>
        <w:textAlignment w:val="baseline"/>
        <w:rPr>
          <w:spacing w:val="-18"/>
        </w:rPr>
      </w:pPr>
      <w:r w:rsidRPr="00D70EBB">
        <w:rPr>
          <w:spacing w:val="-18"/>
        </w:rPr>
        <w:t>    1.5.1.6. в пункте 4.3.1 слова "до "___" ___________20_____ г." заменить словами "до "___" _________ 20__ г.";</w:t>
      </w:r>
    </w:p>
    <w:p w:rsidR="00012988" w:rsidRPr="00D70EBB" w:rsidRDefault="00012988" w:rsidP="00012988">
      <w:pPr>
        <w:textAlignment w:val="baseline"/>
        <w:rPr>
          <w:spacing w:val="-18"/>
        </w:rPr>
      </w:pPr>
      <w:r w:rsidRPr="00D70EBB">
        <w:rPr>
          <w:spacing w:val="-18"/>
        </w:rPr>
        <w:t>    1.5.1.7. в пункте 4.3.2.1 слова "не позднее ____рабочих дней" заменить словами "не позднее ___рабочих дней";</w:t>
      </w:r>
    </w:p>
    <w:p w:rsidR="00012988" w:rsidRPr="00D70EBB" w:rsidRDefault="00012988" w:rsidP="00012988">
      <w:pPr>
        <w:textAlignment w:val="baseline"/>
        <w:rPr>
          <w:spacing w:val="-18"/>
        </w:rPr>
      </w:pPr>
      <w:r w:rsidRPr="00D70EBB">
        <w:rPr>
          <w:spacing w:val="-18"/>
        </w:rPr>
        <w:t>    1.5.1.8. в пункте 4.3.2.2 слова "не позднее ____рабочих дней" заменить словами "не позднее __ рабочих дней";</w:t>
      </w:r>
    </w:p>
    <w:p w:rsidR="00012988" w:rsidRPr="00D70EBB" w:rsidRDefault="00012988" w:rsidP="00012988">
      <w:pPr>
        <w:textAlignment w:val="baseline"/>
        <w:rPr>
          <w:spacing w:val="-18"/>
        </w:rPr>
      </w:pPr>
      <w:r w:rsidRPr="00D70EBB">
        <w:rPr>
          <w:spacing w:val="-18"/>
        </w:rPr>
        <w:t>    1.5.1.9. в пункте 4.3.6 слова "не позднее _____рабочих дней" заменить словами "не позднее ___ рабочих дней";</w:t>
      </w:r>
    </w:p>
    <w:p w:rsidR="00012988" w:rsidRPr="00D70EBB" w:rsidRDefault="00012988" w:rsidP="00012988">
      <w:pPr>
        <w:textAlignment w:val="baseline"/>
        <w:rPr>
          <w:spacing w:val="-18"/>
        </w:rPr>
      </w:pPr>
      <w:r w:rsidRPr="00D70EBB">
        <w:rPr>
          <w:spacing w:val="-18"/>
        </w:rPr>
        <w:t>    1.5.1.10. в пункте 4.3.7.1 слова "не позднее __ рабочего дня" заменить словами "не позднее ____рабочего дня";</w:t>
      </w:r>
    </w:p>
    <w:p w:rsidR="00012988" w:rsidRPr="00D70EBB" w:rsidRDefault="00012988" w:rsidP="00012988">
      <w:pPr>
        <w:textAlignment w:val="baseline"/>
        <w:rPr>
          <w:spacing w:val="-18"/>
        </w:rPr>
      </w:pPr>
      <w:r w:rsidRPr="00D70EBB">
        <w:rPr>
          <w:spacing w:val="-18"/>
        </w:rPr>
        <w:t>    1.5.1.11. в пункте 4.3.7.2 слова "не  позднее ___ рабочего дня" заменить словами "не позднее ___рабочего дня";</w:t>
      </w:r>
    </w:p>
    <w:p w:rsidR="00012988" w:rsidRPr="00D70EBB" w:rsidRDefault="00012988" w:rsidP="00012988">
      <w:pPr>
        <w:textAlignment w:val="baseline"/>
        <w:rPr>
          <w:spacing w:val="-18"/>
        </w:rPr>
      </w:pPr>
      <w:r w:rsidRPr="00D70EBB">
        <w:rPr>
          <w:spacing w:val="-18"/>
        </w:rPr>
        <w:t>    1.5.1.12. в пункте 4.3.7.3 слова "не позднее ____рабочего дня" заменить словами "не позднее __рабочего дня";</w:t>
      </w:r>
    </w:p>
    <w:p w:rsidR="00012988" w:rsidRPr="00D70EBB" w:rsidRDefault="00012988" w:rsidP="00012988">
      <w:pPr>
        <w:textAlignment w:val="baseline"/>
        <w:rPr>
          <w:spacing w:val="-18"/>
        </w:rPr>
      </w:pPr>
      <w:r w:rsidRPr="00D70EBB">
        <w:rPr>
          <w:spacing w:val="-18"/>
        </w:rPr>
        <w:t>    1.5.1.13. в пункте 4.3.10.1  слова "до "___" _________ 20____ г." заменить словами "до "__" ________ 20__ г.";</w:t>
      </w:r>
    </w:p>
    <w:p w:rsidR="00012988" w:rsidRPr="00D70EBB" w:rsidRDefault="00012988" w:rsidP="00012988">
      <w:pPr>
        <w:textAlignment w:val="baseline"/>
        <w:rPr>
          <w:spacing w:val="-18"/>
        </w:rPr>
      </w:pPr>
      <w:r w:rsidRPr="00D70EBB">
        <w:rPr>
          <w:spacing w:val="-18"/>
        </w:rPr>
        <w:t>    1.5.1.14.  в  пункте  4.3.10.2 слова "до "___" __________20___ г." заменить словами "до "__" ________ 20___ г.";</w:t>
      </w:r>
    </w:p>
    <w:p w:rsidR="00012988" w:rsidRPr="00D70EBB" w:rsidRDefault="00012988" w:rsidP="00012988">
      <w:pPr>
        <w:textAlignment w:val="baseline"/>
        <w:rPr>
          <w:spacing w:val="-18"/>
        </w:rPr>
      </w:pPr>
      <w:r w:rsidRPr="00D70EBB">
        <w:rPr>
          <w:spacing w:val="-18"/>
        </w:rPr>
        <w:t>    1.5.1.15. в пункте 4.4.1 слова "не позднее ___рабочих дней" заменить словами "не позднее ____рабочих дней";</w:t>
      </w:r>
    </w:p>
    <w:p w:rsidR="00012988" w:rsidRPr="00D70EBB" w:rsidRDefault="00012988" w:rsidP="00012988">
      <w:pPr>
        <w:textAlignment w:val="baseline"/>
        <w:rPr>
          <w:spacing w:val="-18"/>
        </w:rPr>
      </w:pPr>
      <w:r w:rsidRPr="00D70EBB">
        <w:rPr>
          <w:spacing w:val="-18"/>
        </w:rPr>
        <w:t>    1.6. Иные положения по настоящему Дополнительному соглашению &lt;4&gt;:</w:t>
      </w:r>
    </w:p>
    <w:p w:rsidR="00012988" w:rsidRPr="00D70EBB" w:rsidRDefault="00012988" w:rsidP="00012988">
      <w:pPr>
        <w:textAlignment w:val="baseline"/>
        <w:rPr>
          <w:spacing w:val="-18"/>
        </w:rPr>
      </w:pPr>
      <w:r w:rsidRPr="00D70EBB">
        <w:rPr>
          <w:spacing w:val="-18"/>
        </w:rPr>
        <w:t>    1.6.1. 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1.6.2. 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1.7.  раздел  VIII  "Платежные  реквизиты  Сторон" изложить в следующей </w:t>
      </w:r>
    </w:p>
    <w:p w:rsidR="00012988" w:rsidRPr="00D70EBB" w:rsidRDefault="00012988" w:rsidP="00012988">
      <w:pPr>
        <w:textAlignment w:val="baseline"/>
        <w:rPr>
          <w:spacing w:val="-18"/>
        </w:rPr>
      </w:pPr>
      <w:r w:rsidRPr="00D70EBB">
        <w:rPr>
          <w:spacing w:val="-18"/>
        </w:rPr>
        <w:t>редакции:</w:t>
      </w:r>
    </w:p>
    <w:p w:rsidR="00012988" w:rsidRPr="00D70EBB" w:rsidRDefault="00012988" w:rsidP="00012988">
      <w:pPr>
        <w:jc w:val="center"/>
        <w:textAlignment w:val="baseline"/>
      </w:pPr>
      <w:r w:rsidRPr="00D70EBB">
        <w:br/>
        <w:t>"VIII. Платежные реквизиты Сторон</w:t>
      </w:r>
      <w:r w:rsidRPr="00D70EBB">
        <w:br/>
      </w:r>
    </w:p>
    <w:tbl>
      <w:tblPr>
        <w:tblW w:w="0" w:type="auto"/>
        <w:tblCellMar>
          <w:left w:w="0" w:type="dxa"/>
          <w:right w:w="0" w:type="dxa"/>
        </w:tblCellMar>
        <w:tblLook w:val="04A0"/>
      </w:tblPr>
      <w:tblGrid>
        <w:gridCol w:w="4805"/>
        <w:gridCol w:w="4620"/>
      </w:tblGrid>
      <w:tr w:rsidR="00012988" w:rsidRPr="00D70EBB" w:rsidTr="00012988">
        <w:trPr>
          <w:trHeight w:val="15"/>
        </w:trPr>
        <w:tc>
          <w:tcPr>
            <w:tcW w:w="4805" w:type="dxa"/>
            <w:hideMark/>
          </w:tcPr>
          <w:p w:rsidR="00012988" w:rsidRPr="00D70EBB" w:rsidRDefault="00012988" w:rsidP="00012988"/>
        </w:tc>
        <w:tc>
          <w:tcPr>
            <w:tcW w:w="4620" w:type="dxa"/>
            <w:hideMark/>
          </w:tcPr>
          <w:p w:rsidR="00012988" w:rsidRPr="00D70EBB" w:rsidRDefault="00012988" w:rsidP="00012988"/>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наименование (при наличии) 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наименование (при наличии) наименование Учреждения</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Наименование Учреждения</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ОГРН, ОКТМО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ОГРН, ОКТМО</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Место нахождения и адрес: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Место нахождения и адрес:</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ИНН/КПП</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ИНН/КПП</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Платежные реквизиты: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Платежные реквизиты:</w:t>
            </w:r>
          </w:p>
        </w:tc>
      </w:tr>
      <w:tr w:rsidR="00012988" w:rsidRPr="00D70EBB" w:rsidTr="00012988">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БИК территориального органа Федерального казначейства и наименование учреждения Банка России, в котором открыт единый казначейский счет</w:t>
            </w:r>
          </w:p>
          <w:p w:rsidR="00012988" w:rsidRPr="00D70EBB" w:rsidRDefault="00012988" w:rsidP="00012988">
            <w:pPr>
              <w:textAlignment w:val="baseline"/>
            </w:pPr>
            <w:r w:rsidRPr="00D70EBB">
              <w:t>Единый казначейский счет</w:t>
            </w:r>
          </w:p>
          <w:p w:rsidR="00012988" w:rsidRPr="00D70EBB" w:rsidRDefault="00012988" w:rsidP="00012988">
            <w:pPr>
              <w:textAlignment w:val="baseline"/>
            </w:pPr>
            <w:r w:rsidRPr="00D70EBB">
              <w:t>Казначейский счет</w:t>
            </w:r>
          </w:p>
          <w:p w:rsidR="00012988" w:rsidRPr="00D70EBB" w:rsidRDefault="00012988" w:rsidP="00012988">
            <w:pPr>
              <w:textAlignment w:val="baseline"/>
            </w:pPr>
            <w:r w:rsidRPr="00D70EBB">
              <w:t>Лицевой счет</w:t>
            </w:r>
          </w:p>
          <w:p w:rsidR="00012988" w:rsidRPr="00D70EBB" w:rsidRDefault="00012988" w:rsidP="00012988">
            <w:pPr>
              <w:textAlignment w:val="baseline"/>
            </w:pPr>
            <w:r w:rsidRPr="00D70EBB">
              <w:t xml:space="preserve">Наименование органа, осуществляющего открытие </w:t>
            </w:r>
            <w:r w:rsidRPr="00D70EBB">
              <w:lastRenderedPageBreak/>
              <w:t>и ведение лицевых счетов, в котором открыт лицевой счет</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lastRenderedPageBreak/>
              <w:t>БИК территориального органа Федерального казначейства и наименование учреждения Банка России, в котором открыт единый казначейский счет</w:t>
            </w:r>
          </w:p>
          <w:p w:rsidR="00012988" w:rsidRPr="00D70EBB" w:rsidRDefault="00012988" w:rsidP="00012988">
            <w:pPr>
              <w:textAlignment w:val="baseline"/>
            </w:pPr>
            <w:r w:rsidRPr="00D70EBB">
              <w:t>Единый казначейский счет</w:t>
            </w:r>
          </w:p>
          <w:p w:rsidR="00012988" w:rsidRPr="00D70EBB" w:rsidRDefault="00012988" w:rsidP="00012988">
            <w:pPr>
              <w:textAlignment w:val="baseline"/>
            </w:pPr>
            <w:r w:rsidRPr="00D70EBB">
              <w:t>Казначейский счет</w:t>
            </w:r>
          </w:p>
          <w:p w:rsidR="00012988" w:rsidRPr="00D70EBB" w:rsidRDefault="00012988" w:rsidP="00012988">
            <w:pPr>
              <w:textAlignment w:val="baseline"/>
            </w:pPr>
            <w:r w:rsidRPr="00D70EBB">
              <w:t>Лицевой счет</w:t>
            </w:r>
          </w:p>
          <w:p w:rsidR="00012988" w:rsidRPr="00D70EBB" w:rsidRDefault="00012988" w:rsidP="00012988">
            <w:pPr>
              <w:textAlignment w:val="baseline"/>
            </w:pPr>
            <w:r w:rsidRPr="00D70EBB">
              <w:t xml:space="preserve">Наименование органа, осуществляющего </w:t>
            </w:r>
            <w:r w:rsidRPr="00D70EBB">
              <w:lastRenderedPageBreak/>
              <w:t>открытие и ведение лицевых счетов, в котором открыт лицевой счет</w:t>
            </w:r>
          </w:p>
        </w:tc>
      </w:tr>
    </w:tbl>
    <w:p w:rsidR="00012988" w:rsidRPr="00D70EBB" w:rsidRDefault="00012988" w:rsidP="00012988">
      <w:pPr>
        <w:jc w:val="right"/>
        <w:textAlignment w:val="baseline"/>
      </w:pPr>
      <w:r w:rsidRPr="00D70EBB">
        <w:lastRenderedPageBreak/>
        <w:t>";</w:t>
      </w:r>
    </w:p>
    <w:p w:rsidR="00012988" w:rsidRPr="00D70EBB" w:rsidRDefault="00012988" w:rsidP="00012988">
      <w:pPr>
        <w:ind w:firstLine="480"/>
        <w:textAlignment w:val="baseline"/>
      </w:pPr>
      <w:r w:rsidRPr="00D70EBB">
        <w:t>1.8. приложение N ________ к Соглашению изложить в редакции согласно приложению N ___________ к настоящему Дополнительному соглашению, которое является его неотъемлемой частью;</w:t>
      </w:r>
      <w:r w:rsidRPr="00D70EBB">
        <w:br/>
        <w:t xml:space="preserve">        1.9. дополнить приложением N ______ к Соглашению согласно приложению N ___________ к настоящему Дополнительному соглашению, которое является его неотъемлемой частью;</w:t>
      </w:r>
      <w:r w:rsidRPr="00D70EBB">
        <w:br/>
        <w:t xml:space="preserve">       1.10. внести изменения в приложение N ______ к Соглашению в редакции согласно приложению N __________ к настоящему Дополнительному соглашению, которое является его неотъемлемой частью.</w:t>
      </w:r>
      <w:r w:rsidRPr="00D70EBB">
        <w:br/>
        <w:t xml:space="preserve">       2. Настоящее Дополнительное соглашение является неотъемлемой частью Соглашения.</w:t>
      </w:r>
      <w:r w:rsidRPr="00D70EBB">
        <w:br/>
        <w:t xml:space="preserve">       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r w:rsidRPr="00D70EBB">
        <w:br/>
        <w:t xml:space="preserve">       4. Условия Соглашения, не затронутые настоящим Дополнительным соглашением, остаются неизменными.</w:t>
      </w:r>
      <w:r w:rsidRPr="00D70EBB">
        <w:br/>
        <w:t xml:space="preserve">      5. Иные заключительные положения по настоящему Дополнительному Соглашению:</w:t>
      </w:r>
      <w:r w:rsidRPr="00D70EBB">
        <w:br/>
        <w:t xml:space="preserve">        настоящее Дополнительное соглашение заключено Сторонами в форме:</w:t>
      </w:r>
      <w:r w:rsidRPr="00D70EBB">
        <w:br/>
        <w:t xml:space="preserve">      5.1.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 &lt;5&gt;;</w:t>
      </w:r>
      <w:r w:rsidRPr="00D70EBB">
        <w:br/>
        <w:t xml:space="preserve">          5.2. настоящее Дополнительное соглашение составлено в форме бумажного документа в ____________ экземплярах, по одному экземпляру для (двух, трех) &lt;6&gt; каждой из Сторон &lt;6&gt;;</w:t>
      </w:r>
      <w:r w:rsidRPr="00D70EBB">
        <w:br/>
        <w:t xml:space="preserve">         5.3. __________________________________________________&lt;7&gt;.</w:t>
      </w:r>
      <w:r w:rsidRPr="00D70EBB">
        <w:br/>
      </w:r>
      <w:r w:rsidRPr="00D70EBB">
        <w:br/>
        <w:t>8. Подписи Сторон:</w:t>
      </w:r>
      <w:r w:rsidRPr="00D70EBB">
        <w:br/>
      </w:r>
    </w:p>
    <w:tbl>
      <w:tblPr>
        <w:tblW w:w="0" w:type="auto"/>
        <w:tblCellMar>
          <w:left w:w="0" w:type="dxa"/>
          <w:right w:w="0" w:type="dxa"/>
        </w:tblCellMar>
        <w:tblLook w:val="04A0"/>
      </w:tblPr>
      <w:tblGrid>
        <w:gridCol w:w="1848"/>
        <w:gridCol w:w="370"/>
        <w:gridCol w:w="2587"/>
        <w:gridCol w:w="1848"/>
        <w:gridCol w:w="370"/>
        <w:gridCol w:w="2402"/>
      </w:tblGrid>
      <w:tr w:rsidR="00012988" w:rsidRPr="00D70EBB" w:rsidTr="00012988">
        <w:trPr>
          <w:trHeight w:val="15"/>
        </w:trPr>
        <w:tc>
          <w:tcPr>
            <w:tcW w:w="1848" w:type="dxa"/>
            <w:hideMark/>
          </w:tcPr>
          <w:p w:rsidR="00012988" w:rsidRPr="00D70EBB" w:rsidRDefault="00012988" w:rsidP="00012988"/>
        </w:tc>
        <w:tc>
          <w:tcPr>
            <w:tcW w:w="370" w:type="dxa"/>
            <w:hideMark/>
          </w:tcPr>
          <w:p w:rsidR="00012988" w:rsidRPr="00D70EBB" w:rsidRDefault="00012988" w:rsidP="00012988"/>
        </w:tc>
        <w:tc>
          <w:tcPr>
            <w:tcW w:w="2587" w:type="dxa"/>
            <w:hideMark/>
          </w:tcPr>
          <w:p w:rsidR="00012988" w:rsidRPr="00D70EBB" w:rsidRDefault="00012988" w:rsidP="00012988"/>
        </w:tc>
        <w:tc>
          <w:tcPr>
            <w:tcW w:w="1848" w:type="dxa"/>
            <w:hideMark/>
          </w:tcPr>
          <w:p w:rsidR="00012988" w:rsidRPr="00D70EBB" w:rsidRDefault="00012988" w:rsidP="00012988"/>
        </w:tc>
        <w:tc>
          <w:tcPr>
            <w:tcW w:w="370" w:type="dxa"/>
            <w:hideMark/>
          </w:tcPr>
          <w:p w:rsidR="00012988" w:rsidRPr="00D70EBB" w:rsidRDefault="00012988" w:rsidP="00012988"/>
        </w:tc>
        <w:tc>
          <w:tcPr>
            <w:tcW w:w="2402" w:type="dxa"/>
            <w:hideMark/>
          </w:tcPr>
          <w:p w:rsidR="00012988" w:rsidRPr="00D70EBB" w:rsidRDefault="00012988" w:rsidP="00012988"/>
        </w:tc>
      </w:tr>
      <w:tr w:rsidR="00012988" w:rsidRPr="00D70EBB" w:rsidTr="00012988">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(при наличии) Наименование Учредителя</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(при наличии) Наименование Учреждения &lt;7&gt;</w:t>
            </w:r>
          </w:p>
        </w:tc>
      </w:tr>
      <w:tr w:rsidR="00012988" w:rsidRPr="00D70EBB" w:rsidTr="0001298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(подпись)</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(Ф.И.О.)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(подпись)</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(Ф.И.О.)</w:t>
            </w:r>
          </w:p>
        </w:tc>
      </w:tr>
    </w:tbl>
    <w:p w:rsidR="00012988" w:rsidRPr="00D70EBB" w:rsidRDefault="00012988" w:rsidP="00012988">
      <w:pPr>
        <w:textAlignment w:val="baseline"/>
      </w:pPr>
    </w:p>
    <w:p w:rsidR="00012988" w:rsidRPr="00D70EBB" w:rsidRDefault="00012988" w:rsidP="00012988">
      <w:pPr>
        <w:ind w:firstLine="480"/>
        <w:textAlignment w:val="baseline"/>
        <w:rPr>
          <w:sz w:val="22"/>
          <w:szCs w:val="22"/>
        </w:rPr>
      </w:pPr>
      <w:r w:rsidRPr="00D70EBB">
        <w:rPr>
          <w:sz w:val="22"/>
          <w:szCs w:val="22"/>
        </w:rPr>
        <w:t>&lt;1&gt; При оформлении Дополнительного соглашения к Соглашению используются пункты настоящего Дополнительного соглашения к Типовой форме соглашения, соответствующие пунктам и (или) разделам Соглашения, в которые вносятся изменения.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&lt;2&gt; Указываются пункты и (или) разделы Соглашения, в которые вносятся изменения.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&lt;3&gt; Указываются изменения сумм, подлежащих перечислению: со знаком "плюс" при их увеличении и со знаком "минус" при их уменьшении.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&lt;4&gt; Указываются изменения, вносимые в соответствующие подпункты пунктов 4.1.2,4.1.4, 4.1.5.1, 4.1.5.2, 4.1.7.1.2, 4.1.8.1, 4.1.8.2, 4.1.10, 4.1.12, 4.1.13, 4.1.14, 4.2.3.1, 4.2.3.2, 4.2.4, 4.3.1, 4.3.2.1, 4.3.2.2, 4.3.6, 4.3.7.1, 4.3.7.2, 4.3.7.3, 4.3.10.1, 4.3.10.2, 4.4.1, а также иные конкретные положения (при наличии).</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&lt;5&gt; Пункт 5.1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&lt;6&gt; Пункт 5.2 включается в случае формирования и подписания Соглашения в форме бумажного документа.</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&lt;7&gt; Указываются иные конкретные условия (при необходимости).</w:t>
      </w: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Default="00012988" w:rsidP="00012988">
      <w:pPr>
        <w:widowControl w:val="0"/>
        <w:autoSpaceDE w:val="0"/>
        <w:autoSpaceDN w:val="0"/>
        <w:adjustRightInd w:val="0"/>
        <w:ind w:firstLine="720"/>
        <w:jc w:val="both"/>
      </w:pPr>
    </w:p>
    <w:p w:rsidR="00012988"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spacing w:after="240"/>
        <w:contextualSpacing/>
        <w:jc w:val="right"/>
        <w:textAlignment w:val="baseline"/>
        <w:outlineLvl w:val="2"/>
        <w:rPr>
          <w:bCs/>
        </w:rPr>
      </w:pPr>
      <w:r w:rsidRPr="00D70EBB">
        <w:rPr>
          <w:bCs/>
        </w:rPr>
        <w:t>Приложение N 12</w:t>
      </w:r>
      <w:r w:rsidRPr="00D70EBB">
        <w:rPr>
          <w:bCs/>
        </w:rPr>
        <w:br/>
        <w:t>к Типовой форме соглашения о</w:t>
      </w:r>
      <w:r w:rsidRPr="00D70EBB">
        <w:rPr>
          <w:bCs/>
        </w:rPr>
        <w:br/>
        <w:t xml:space="preserve">предоставлении из бюджета </w:t>
      </w:r>
      <w:r w:rsidR="00FF2DEF">
        <w:rPr>
          <w:spacing w:val="-18"/>
        </w:rPr>
        <w:t>Новоцимлянского</w:t>
      </w:r>
      <w:r>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r w:rsidR="00FF2DEF">
        <w:rPr>
          <w:spacing w:val="-18"/>
        </w:rPr>
        <w:t>Новоцимлянского</w:t>
      </w:r>
      <w:r>
        <w:rPr>
          <w:bCs/>
        </w:rPr>
        <w:t xml:space="preserve"> сельского поселения</w:t>
      </w:r>
      <w:r w:rsidRPr="00D70EBB">
        <w:rPr>
          <w:bCs/>
        </w:rPr>
        <w:t xml:space="preserve">  </w:t>
      </w:r>
    </w:p>
    <w:p w:rsidR="00012988" w:rsidRPr="00D70EBB" w:rsidRDefault="00012988" w:rsidP="00012988">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rsidR="00012988" w:rsidRPr="00D70EBB" w:rsidRDefault="00012988" w:rsidP="00012988">
      <w:pPr>
        <w:spacing w:after="240"/>
        <w:jc w:val="center"/>
        <w:textAlignment w:val="baseline"/>
        <w:rPr>
          <w:bCs/>
        </w:rPr>
      </w:pPr>
      <w:r w:rsidRPr="00D70EBB">
        <w:rPr>
          <w:bCs/>
        </w:rPr>
        <w:br/>
      </w:r>
      <w:r w:rsidRPr="00D70EBB">
        <w:rPr>
          <w:bCs/>
        </w:rPr>
        <w:br/>
        <w:t>УВЕДОМЛЕНИЕ</w:t>
      </w:r>
      <w:r w:rsidRPr="00D70EBB">
        <w:rPr>
          <w:bCs/>
        </w:rPr>
        <w:br/>
        <w:t xml:space="preserve"> об изменении отдельных положений соглашения о предоставлении муниципальному бюджетному или автономному учреждению </w:t>
      </w:r>
      <w:r w:rsidR="00FF2DEF">
        <w:rPr>
          <w:spacing w:val="-18"/>
        </w:rPr>
        <w:t>Новоцимлянского</w:t>
      </w:r>
      <w:r>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rsidR="00012988" w:rsidRPr="00D70EBB" w:rsidRDefault="00012988" w:rsidP="00012988">
      <w:pPr>
        <w:jc w:val="center"/>
        <w:textAlignment w:val="baseline"/>
      </w:pPr>
      <w:r w:rsidRPr="00D70EBB">
        <w:t>от "___" ______________ 20___ г. N ______</w:t>
      </w:r>
    </w:p>
    <w:p w:rsidR="00012988" w:rsidRPr="00D70EBB" w:rsidRDefault="00012988" w:rsidP="00012988">
      <w:pPr>
        <w:jc w:val="center"/>
        <w:textAlignment w:val="baseline"/>
      </w:pPr>
      <w:r w:rsidRPr="00D70EBB">
        <w:t>в одностороннем порядке</w:t>
      </w:r>
    </w:p>
    <w:p w:rsidR="00012988" w:rsidRPr="00D70EBB" w:rsidRDefault="00012988" w:rsidP="00012988">
      <w:pPr>
        <w:textAlignment w:val="baseline"/>
        <w:rPr>
          <w:spacing w:val="-18"/>
        </w:rPr>
      </w:pPr>
      <w:r w:rsidRPr="00D70EBB">
        <w:rPr>
          <w:spacing w:val="-18"/>
        </w:rPr>
        <w:br/>
      </w:r>
      <w:r w:rsidRPr="00D70EBB">
        <w:rPr>
          <w:spacing w:val="-18"/>
        </w:rPr>
        <w:br/>
        <w:t>"___" _____________ 20___ г. между ______________________________________________________________</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органа местного самоуправления (отраслевого (функционального) отдела Администрации), осуществляющего функции и полномочия учредителя в отношении муниципального бюджетного или автономного учреждения </w:t>
      </w:r>
      <w:r w:rsidR="00FF2DEF">
        <w:rPr>
          <w:spacing w:val="-18"/>
        </w:rPr>
        <w:t xml:space="preserve">Новоцимлянского </w:t>
      </w:r>
      <w:r>
        <w:rPr>
          <w:spacing w:val="-18"/>
        </w:rPr>
        <w:t>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именуемый в дальнейшем "Учредитель", и _________________________________________________________</w:t>
      </w:r>
    </w:p>
    <w:p w:rsidR="00012988" w:rsidRPr="00D70EBB" w:rsidRDefault="00012988" w:rsidP="00012988">
      <w:pPr>
        <w:textAlignment w:val="baseline"/>
        <w:rPr>
          <w:spacing w:val="-18"/>
        </w:rPr>
      </w:pPr>
      <w:r w:rsidRPr="00D70EBB">
        <w:rPr>
          <w:spacing w:val="-18"/>
        </w:rPr>
        <w:t>______________________________________________________________________________________________,</w:t>
      </w:r>
    </w:p>
    <w:p w:rsidR="00012988" w:rsidRPr="00D70EBB" w:rsidRDefault="00012988" w:rsidP="00012988">
      <w:pPr>
        <w:textAlignment w:val="baseline"/>
        <w:rPr>
          <w:spacing w:val="-18"/>
        </w:rPr>
      </w:pPr>
      <w:r w:rsidRPr="00D70EBB">
        <w:rPr>
          <w:spacing w:val="-18"/>
        </w:rPr>
        <w:t xml:space="preserve">               (наименование муниципального бюджетного или   автономного учреждения </w:t>
      </w:r>
      <w:r w:rsidR="00FF2DEF">
        <w:rPr>
          <w:spacing w:val="-18"/>
        </w:rPr>
        <w:t>Новоцимлянского</w:t>
      </w:r>
      <w:r>
        <w:rPr>
          <w:spacing w:val="-18"/>
        </w:rPr>
        <w:t xml:space="preserve"> сельского поселения</w:t>
      </w:r>
      <w:r w:rsidRPr="00D70EBB">
        <w:rPr>
          <w:spacing w:val="-18"/>
        </w:rPr>
        <w:t>)</w:t>
      </w:r>
    </w:p>
    <w:p w:rsidR="00012988" w:rsidRPr="00D70EBB" w:rsidRDefault="00012988" w:rsidP="00012988">
      <w:pPr>
        <w:textAlignment w:val="baseline"/>
        <w:rPr>
          <w:spacing w:val="-18"/>
        </w:rPr>
      </w:pPr>
      <w:r w:rsidRPr="00D70EBB">
        <w:rPr>
          <w:spacing w:val="-18"/>
        </w:rPr>
        <w:t xml:space="preserve">именуемый  в   дальнейшем  "Учреждение",   было   заключено   соглашение  о предоставлении   муниципальному  бюджетному  или  автономному  учреждению </w:t>
      </w:r>
      <w:r w:rsidR="00FF2DEF">
        <w:rPr>
          <w:spacing w:val="-18"/>
        </w:rPr>
        <w:t>Новоцимлянского</w:t>
      </w:r>
      <w:r>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N  ______  (далее -Соглашение).</w:t>
      </w:r>
    </w:p>
    <w:p w:rsidR="00012988" w:rsidRPr="00D70EBB" w:rsidRDefault="00012988" w:rsidP="00012988">
      <w:pPr>
        <w:textAlignment w:val="baseline"/>
        <w:rPr>
          <w:spacing w:val="-18"/>
        </w:rPr>
      </w:pPr>
      <w:r w:rsidRPr="00D70EBB">
        <w:rPr>
          <w:spacing w:val="-18"/>
        </w:rPr>
        <w:t>    В   соответствии   с   пунктом   7.4  Соглашения  Учредитель  вправе  в одностороннем порядке изменить Соглашение в случае ______________________________________________________________________________.</w:t>
      </w:r>
    </w:p>
    <w:p w:rsidR="00012988" w:rsidRPr="00D70EBB" w:rsidRDefault="00012988" w:rsidP="00012988">
      <w:pPr>
        <w:textAlignment w:val="baseline"/>
        <w:rPr>
          <w:spacing w:val="-18"/>
        </w:rPr>
      </w:pPr>
      <w:r w:rsidRPr="00D70EBB">
        <w:rPr>
          <w:spacing w:val="-18"/>
        </w:rPr>
        <w:t>                                                                                                (причина изменения Соглашения)</w:t>
      </w:r>
    </w:p>
    <w:p w:rsidR="00012988" w:rsidRPr="00D70EBB" w:rsidRDefault="00012988" w:rsidP="00012988">
      <w:pPr>
        <w:textAlignment w:val="baseline"/>
        <w:rPr>
          <w:spacing w:val="-18"/>
        </w:rPr>
      </w:pPr>
      <w:r w:rsidRPr="00D70EBB">
        <w:rPr>
          <w:spacing w:val="-18"/>
        </w:rPr>
        <w:t>    В связи с вышеизложенным Учредитель уведомляет Учреждение о том, что: в абзаце _________ пункта 2.1.1 слова "по коду БК _________" следует читать словами "по коду БК ___________".</w:t>
      </w:r>
    </w:p>
    <w:p w:rsidR="00012988" w:rsidRPr="00D70EBB" w:rsidRDefault="00012988" w:rsidP="00012988">
      <w:pPr>
        <w:textAlignment w:val="baseline"/>
        <w:rPr>
          <w:spacing w:val="-18"/>
        </w:rPr>
      </w:pPr>
    </w:p>
    <w:p w:rsidR="00012988" w:rsidRPr="00D70EBB" w:rsidRDefault="00012988" w:rsidP="00012988">
      <w:pPr>
        <w:textAlignment w:val="baseline"/>
        <w:rPr>
          <w:spacing w:val="-18"/>
        </w:rPr>
      </w:pPr>
      <w:r w:rsidRPr="00D70EBB">
        <w:rPr>
          <w:spacing w:val="-18"/>
        </w:rPr>
        <w:t xml:space="preserve">    В   разделе  VIII  "Платежные  реквизиты  Сторон"  платежные  реквизиты </w:t>
      </w:r>
    </w:p>
    <w:p w:rsidR="00012988" w:rsidRPr="00D70EBB" w:rsidRDefault="00012988" w:rsidP="00012988">
      <w:pPr>
        <w:textAlignment w:val="baseline"/>
        <w:rPr>
          <w:spacing w:val="-18"/>
        </w:rPr>
      </w:pPr>
      <w:r w:rsidRPr="00D70EBB">
        <w:rPr>
          <w:spacing w:val="-18"/>
        </w:rPr>
        <w:t>Учредителя излагаются в следующей редакции:</w:t>
      </w:r>
    </w:p>
    <w:tbl>
      <w:tblPr>
        <w:tblpPr w:leftFromText="180" w:rightFromText="180" w:vertAnchor="text" w:tblpY="1"/>
        <w:tblOverlap w:val="never"/>
        <w:tblW w:w="0" w:type="auto"/>
        <w:tblCellMar>
          <w:left w:w="0" w:type="dxa"/>
          <w:right w:w="0" w:type="dxa"/>
        </w:tblCellMar>
        <w:tblLook w:val="04A0"/>
      </w:tblPr>
      <w:tblGrid>
        <w:gridCol w:w="3511"/>
        <w:gridCol w:w="5914"/>
      </w:tblGrid>
      <w:tr w:rsidR="00012988" w:rsidRPr="00D70EBB" w:rsidTr="00012988">
        <w:trPr>
          <w:trHeight w:val="15"/>
        </w:trPr>
        <w:tc>
          <w:tcPr>
            <w:tcW w:w="3511" w:type="dxa"/>
            <w:hideMark/>
          </w:tcPr>
          <w:p w:rsidR="00012988" w:rsidRPr="00D70EBB" w:rsidRDefault="00012988" w:rsidP="00012988">
            <w:pPr>
              <w:rPr>
                <w:spacing w:val="-18"/>
              </w:rPr>
            </w:pPr>
          </w:p>
        </w:tc>
        <w:tc>
          <w:tcPr>
            <w:tcW w:w="5914" w:type="dxa"/>
            <w:hideMark/>
          </w:tcPr>
          <w:p w:rsidR="00012988" w:rsidRPr="00D70EBB" w:rsidRDefault="00012988" w:rsidP="00012988"/>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"Полное и сокращенное (при наличии) наименования</w:t>
            </w:r>
          </w:p>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(Учредитель)</w:t>
            </w:r>
          </w:p>
        </w:tc>
      </w:tr>
      <w:tr w:rsidR="00012988" w:rsidRPr="00D70EBB" w:rsidTr="00012988">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Наименование</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tc>
      </w:tr>
      <w:tr w:rsidR="00012988" w:rsidRPr="00D70EBB" w:rsidTr="00012988">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012988" w:rsidRPr="00D70EBB" w:rsidRDefault="00012988" w:rsidP="00012988"/>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jc w:val="center"/>
              <w:textAlignment w:val="baseline"/>
            </w:pPr>
            <w:r w:rsidRPr="00D70EBB">
              <w:t>(Учредитель)</w:t>
            </w:r>
          </w:p>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ОГРН, ОКТМО</w:t>
            </w:r>
          </w:p>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Место нахождения и адрес:</w:t>
            </w:r>
          </w:p>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ИНН/КПП</w:t>
            </w:r>
          </w:p>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Платежные реквизиты:</w:t>
            </w:r>
          </w:p>
        </w:tc>
      </w:tr>
      <w:tr w:rsidR="00012988" w:rsidRPr="00D70EBB" w:rsidTr="00012988">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2988" w:rsidRPr="00D70EBB" w:rsidRDefault="00012988" w:rsidP="00012988">
            <w:pPr>
              <w:textAlignment w:val="baseline"/>
            </w:pPr>
            <w:r w:rsidRPr="00D70EBB">
              <w:t>БИК территориального органа Федерального казначейства и наименование учреждения Банка России, в котором открыт единый казначейский счет</w:t>
            </w:r>
          </w:p>
          <w:p w:rsidR="00012988" w:rsidRPr="00D70EBB" w:rsidRDefault="00012988" w:rsidP="00012988">
            <w:pPr>
              <w:textAlignment w:val="baseline"/>
            </w:pPr>
            <w:r w:rsidRPr="00D70EBB">
              <w:t>Единый казначейский счет</w:t>
            </w:r>
          </w:p>
          <w:p w:rsidR="00012988" w:rsidRPr="00D70EBB" w:rsidRDefault="00012988" w:rsidP="00012988">
            <w:pPr>
              <w:textAlignment w:val="baseline"/>
            </w:pPr>
            <w:r w:rsidRPr="00D70EBB">
              <w:t>Казначейский счет</w:t>
            </w:r>
          </w:p>
          <w:p w:rsidR="00012988" w:rsidRPr="00D70EBB" w:rsidRDefault="00012988" w:rsidP="00012988">
            <w:pPr>
              <w:textAlignment w:val="baseline"/>
            </w:pPr>
            <w:r w:rsidRPr="00D70EBB">
              <w:t>Лицевой счет</w:t>
            </w:r>
          </w:p>
          <w:p w:rsidR="00012988" w:rsidRPr="00D70EBB" w:rsidRDefault="00012988" w:rsidP="00012988">
            <w:pPr>
              <w:textAlignment w:val="baseline"/>
            </w:pPr>
            <w:r w:rsidRPr="00D70EBB">
              <w:t>Наименование органа, осуществляющего открытие и ведение лицевых счетов, в котором открыт лицевой счет"</w:t>
            </w:r>
          </w:p>
        </w:tc>
      </w:tr>
    </w:tbl>
    <w:p w:rsidR="00012988" w:rsidRPr="00D70EBB" w:rsidRDefault="00012988" w:rsidP="00012988">
      <w:pPr>
        <w:textAlignment w:val="baseline"/>
      </w:pPr>
    </w:p>
    <w:p w:rsidR="00012988" w:rsidRPr="00D70EBB" w:rsidRDefault="00012988" w:rsidP="00012988">
      <w:pPr>
        <w:ind w:firstLine="480"/>
        <w:textAlignment w:val="baseline"/>
        <w:rPr>
          <w:spacing w:val="-18"/>
        </w:rPr>
      </w:pPr>
      <w:r w:rsidRPr="00D70EBB">
        <w:t>Соглашение считается измененным с момента:</w:t>
      </w:r>
      <w:r w:rsidRPr="00D70EBB">
        <w:br/>
        <w:t>подписания Учредителем настоящего Уведомления в форме электронного документа &lt;1&gt;;</w:t>
      </w:r>
      <w:r w:rsidRPr="00D70EBB">
        <w:br/>
        <w:t>получения Учреждением настоящего уведомления в виде бумажного документа &lt;2&gt;.</w:t>
      </w:r>
      <w:r w:rsidRPr="00D70EBB">
        <w:br/>
      </w:r>
      <w:r w:rsidRPr="00D70EBB">
        <w:rPr>
          <w:spacing w:val="-18"/>
        </w:rPr>
        <w:br/>
        <w:t>Руководитель:</w:t>
      </w:r>
    </w:p>
    <w:p w:rsidR="00012988" w:rsidRPr="00D70EBB" w:rsidRDefault="00012988" w:rsidP="00012988">
      <w:pPr>
        <w:textAlignment w:val="baseline"/>
        <w:rPr>
          <w:spacing w:val="-18"/>
        </w:rPr>
      </w:pPr>
      <w:r w:rsidRPr="00D70EBB">
        <w:rPr>
          <w:spacing w:val="-18"/>
        </w:rPr>
        <w:t xml:space="preserve">________________________ _______________/_________________________________/ </w:t>
      </w:r>
    </w:p>
    <w:p w:rsidR="00012988" w:rsidRPr="00D70EBB" w:rsidRDefault="00012988" w:rsidP="00012988">
      <w:pPr>
        <w:textAlignment w:val="baseline"/>
        <w:rPr>
          <w:spacing w:val="-18"/>
        </w:rPr>
      </w:pPr>
      <w:r w:rsidRPr="00D70EBB">
        <w:rPr>
          <w:spacing w:val="-18"/>
        </w:rPr>
        <w:t>      (Учредителя)          (подпись)          (фамилия, инициалы)</w:t>
      </w:r>
    </w:p>
    <w:p w:rsidR="00012988" w:rsidRPr="00D70EBB" w:rsidRDefault="00012988" w:rsidP="00012988">
      <w:pPr>
        <w:textAlignment w:val="baseline"/>
      </w:pPr>
    </w:p>
    <w:p w:rsidR="00012988" w:rsidRPr="00D70EBB" w:rsidRDefault="00012988" w:rsidP="00012988">
      <w:pPr>
        <w:textAlignment w:val="baseline"/>
      </w:pPr>
    </w:p>
    <w:p w:rsidR="00012988" w:rsidRPr="00D70EBB" w:rsidRDefault="00012988" w:rsidP="00012988">
      <w:pPr>
        <w:ind w:firstLine="480"/>
        <w:textAlignment w:val="baseline"/>
        <w:rPr>
          <w:sz w:val="22"/>
          <w:szCs w:val="22"/>
        </w:rPr>
      </w:pPr>
      <w:r w:rsidRPr="00D70EBB">
        <w:rPr>
          <w:sz w:val="22"/>
          <w:szCs w:val="22"/>
        </w:rPr>
        <w:t>&lt;1&gt; Пункт 5.1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rsidR="00012988" w:rsidRPr="00D70EBB" w:rsidRDefault="00012988" w:rsidP="00012988">
      <w:pPr>
        <w:ind w:firstLine="480"/>
        <w:textAlignment w:val="baseline"/>
        <w:rPr>
          <w:sz w:val="22"/>
          <w:szCs w:val="22"/>
        </w:rPr>
      </w:pPr>
      <w:r w:rsidRPr="00D70EBB">
        <w:rPr>
          <w:sz w:val="22"/>
          <w:szCs w:val="22"/>
        </w:rPr>
        <w:t>&lt;2&gt; Предусматривается в случае формирования и подписания уведомления в форме бумажного документа.</w:t>
      </w:r>
    </w:p>
    <w:p w:rsidR="00012988" w:rsidRPr="00D70EBB" w:rsidRDefault="00012988" w:rsidP="00012988">
      <w:pPr>
        <w:widowControl w:val="0"/>
        <w:autoSpaceDE w:val="0"/>
        <w:autoSpaceDN w:val="0"/>
        <w:adjustRightInd w:val="0"/>
        <w:ind w:firstLine="720"/>
        <w:jc w:val="both"/>
      </w:pPr>
    </w:p>
    <w:p w:rsidR="00012988" w:rsidRPr="00D70EBB" w:rsidRDefault="00012988" w:rsidP="00012988">
      <w:pPr>
        <w:widowControl w:val="0"/>
        <w:autoSpaceDE w:val="0"/>
        <w:autoSpaceDN w:val="0"/>
        <w:adjustRightInd w:val="0"/>
        <w:ind w:firstLine="539"/>
        <w:jc w:val="both"/>
        <w:rPr>
          <w:vertAlign w:val="superscript"/>
        </w:rPr>
      </w:pPr>
    </w:p>
    <w:p w:rsidR="00012988" w:rsidRPr="00D70EBB" w:rsidRDefault="00012988" w:rsidP="00012988">
      <w:pPr>
        <w:widowControl w:val="0"/>
        <w:autoSpaceDE w:val="0"/>
        <w:autoSpaceDN w:val="0"/>
        <w:adjustRightInd w:val="0"/>
        <w:ind w:firstLine="539"/>
        <w:jc w:val="both"/>
        <w:rPr>
          <w:vertAlign w:val="superscript"/>
        </w:rPr>
      </w:pPr>
    </w:p>
    <w:p w:rsidR="00012988" w:rsidRPr="00D70EBB" w:rsidRDefault="00012988" w:rsidP="00012988">
      <w:pPr>
        <w:widowControl w:val="0"/>
        <w:autoSpaceDE w:val="0"/>
        <w:autoSpaceDN w:val="0"/>
        <w:adjustRightInd w:val="0"/>
        <w:jc w:val="both"/>
        <w:rPr>
          <w:sz w:val="28"/>
          <w:szCs w:val="28"/>
          <w:vertAlign w:val="superscript"/>
        </w:rPr>
      </w:pPr>
    </w:p>
    <w:p w:rsidR="00012988" w:rsidRPr="00D70EBB" w:rsidRDefault="00012988" w:rsidP="00012988">
      <w:pPr>
        <w:widowControl w:val="0"/>
        <w:autoSpaceDE w:val="0"/>
        <w:autoSpaceDN w:val="0"/>
        <w:adjustRightInd w:val="0"/>
        <w:ind w:firstLine="539"/>
        <w:jc w:val="both"/>
        <w:rPr>
          <w:sz w:val="28"/>
          <w:szCs w:val="28"/>
          <w:vertAlign w:val="superscript"/>
        </w:rPr>
      </w:pPr>
    </w:p>
    <w:p w:rsidR="00012988" w:rsidRPr="00D70EBB" w:rsidRDefault="00012988" w:rsidP="00012988">
      <w:pPr>
        <w:widowControl w:val="0"/>
        <w:autoSpaceDE w:val="0"/>
        <w:autoSpaceDN w:val="0"/>
        <w:adjustRightInd w:val="0"/>
        <w:ind w:firstLine="539"/>
        <w:jc w:val="both"/>
        <w:rPr>
          <w:sz w:val="28"/>
          <w:szCs w:val="28"/>
          <w:vertAlign w:val="superscript"/>
        </w:rPr>
      </w:pPr>
    </w:p>
    <w:p w:rsidR="00012988" w:rsidRPr="00D70EBB" w:rsidRDefault="00012988" w:rsidP="00012988">
      <w:pPr>
        <w:widowControl w:val="0"/>
        <w:autoSpaceDE w:val="0"/>
        <w:autoSpaceDN w:val="0"/>
        <w:adjustRightInd w:val="0"/>
        <w:jc w:val="both"/>
        <w:rPr>
          <w:sz w:val="28"/>
          <w:szCs w:val="28"/>
          <w:vertAlign w:val="superscript"/>
        </w:rPr>
      </w:pPr>
    </w:p>
    <w:p w:rsidR="00A83827" w:rsidRPr="00B43DD1" w:rsidRDefault="00A83827" w:rsidP="00012988">
      <w:pPr>
        <w:jc w:val="both"/>
        <w:rPr>
          <w:sz w:val="28"/>
          <w:szCs w:val="28"/>
        </w:rPr>
      </w:pPr>
    </w:p>
    <w:sectPr w:rsidR="00A83827" w:rsidRPr="00B43DD1" w:rsidSect="001A784F">
      <w:footerReference w:type="even" r:id="rId14"/>
      <w:footerReference w:type="default" r:id="rId15"/>
      <w:footerReference w:type="first" r:id="rId16"/>
      <w:pgSz w:w="11906" w:h="16838" w:code="9"/>
      <w:pgMar w:top="142" w:right="851" w:bottom="113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DDF" w:rsidRDefault="00350DDF">
      <w:r>
        <w:separator/>
      </w:r>
    </w:p>
  </w:endnote>
  <w:endnote w:type="continuationSeparator" w:id="1">
    <w:p w:rsidR="00350DDF" w:rsidRDefault="00350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5F" w:rsidRDefault="008F0D28" w:rsidP="00012988">
    <w:pPr>
      <w:pStyle w:val="a7"/>
      <w:framePr w:wrap="around" w:vAnchor="text" w:hAnchor="margin" w:xAlign="right" w:y="1"/>
      <w:rPr>
        <w:rStyle w:val="ab"/>
      </w:rPr>
    </w:pPr>
    <w:r>
      <w:rPr>
        <w:rStyle w:val="ab"/>
      </w:rPr>
      <w:fldChar w:fldCharType="begin"/>
    </w:r>
    <w:r w:rsidR="00242E5F">
      <w:rPr>
        <w:rStyle w:val="ab"/>
      </w:rPr>
      <w:instrText xml:space="preserve">PAGE  </w:instrText>
    </w:r>
    <w:r>
      <w:rPr>
        <w:rStyle w:val="ab"/>
      </w:rPr>
      <w:fldChar w:fldCharType="end"/>
    </w:r>
  </w:p>
  <w:p w:rsidR="00242E5F" w:rsidRDefault="00242E5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5F" w:rsidRPr="00F81E59" w:rsidRDefault="00242E5F" w:rsidP="00012988">
    <w:pPr>
      <w:pStyle w:val="a7"/>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E5F" w:rsidRDefault="00242E5F">
    <w:pPr>
      <w:pStyle w:val="a7"/>
      <w:jc w:val="right"/>
    </w:pPr>
  </w:p>
  <w:p w:rsidR="00242E5F" w:rsidRDefault="00242E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DDF" w:rsidRDefault="00350DDF">
      <w:r>
        <w:separator/>
      </w:r>
    </w:p>
  </w:footnote>
  <w:footnote w:type="continuationSeparator" w:id="1">
    <w:p w:rsidR="00350DDF" w:rsidRDefault="00350D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334E1"/>
    <w:multiLevelType w:val="hybridMultilevel"/>
    <w:tmpl w:val="0E1EF102"/>
    <w:lvl w:ilvl="0" w:tplc="21AACA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oNotTrackMoves/>
  <w:documentProtection w:edit="forms" w:enforcement="0"/>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4B5E"/>
    <w:rsid w:val="0000650E"/>
    <w:rsid w:val="000119B7"/>
    <w:rsid w:val="00012988"/>
    <w:rsid w:val="00020DB7"/>
    <w:rsid w:val="000217F1"/>
    <w:rsid w:val="00033078"/>
    <w:rsid w:val="000356EF"/>
    <w:rsid w:val="000369DC"/>
    <w:rsid w:val="00037F59"/>
    <w:rsid w:val="00041C2C"/>
    <w:rsid w:val="000567A4"/>
    <w:rsid w:val="00056971"/>
    <w:rsid w:val="0006100C"/>
    <w:rsid w:val="0006306E"/>
    <w:rsid w:val="00066E85"/>
    <w:rsid w:val="0007399A"/>
    <w:rsid w:val="000751EE"/>
    <w:rsid w:val="00076CE2"/>
    <w:rsid w:val="0007773A"/>
    <w:rsid w:val="00082A23"/>
    <w:rsid w:val="00084A84"/>
    <w:rsid w:val="000923FE"/>
    <w:rsid w:val="00097D66"/>
    <w:rsid w:val="000A2C6A"/>
    <w:rsid w:val="000A4E99"/>
    <w:rsid w:val="000A7015"/>
    <w:rsid w:val="000B0C36"/>
    <w:rsid w:val="000C1F33"/>
    <w:rsid w:val="000D0567"/>
    <w:rsid w:val="000D3B65"/>
    <w:rsid w:val="000E08F5"/>
    <w:rsid w:val="000E3A2F"/>
    <w:rsid w:val="000E6206"/>
    <w:rsid w:val="000F29B0"/>
    <w:rsid w:val="000F61BE"/>
    <w:rsid w:val="000F6994"/>
    <w:rsid w:val="0010121E"/>
    <w:rsid w:val="00101C7B"/>
    <w:rsid w:val="001047C2"/>
    <w:rsid w:val="00104E0D"/>
    <w:rsid w:val="00113F36"/>
    <w:rsid w:val="00130EE6"/>
    <w:rsid w:val="00134D2E"/>
    <w:rsid w:val="00147AE4"/>
    <w:rsid w:val="001506B9"/>
    <w:rsid w:val="00155B62"/>
    <w:rsid w:val="00182155"/>
    <w:rsid w:val="00186B3B"/>
    <w:rsid w:val="0019238C"/>
    <w:rsid w:val="00194145"/>
    <w:rsid w:val="00195648"/>
    <w:rsid w:val="00196811"/>
    <w:rsid w:val="001A2449"/>
    <w:rsid w:val="001A36C6"/>
    <w:rsid w:val="001A3938"/>
    <w:rsid w:val="001A6A73"/>
    <w:rsid w:val="001A784F"/>
    <w:rsid w:val="001B26F6"/>
    <w:rsid w:val="001B2944"/>
    <w:rsid w:val="001B7A7F"/>
    <w:rsid w:val="001D0A62"/>
    <w:rsid w:val="001D22BC"/>
    <w:rsid w:val="001D711B"/>
    <w:rsid w:val="001F4099"/>
    <w:rsid w:val="002040DA"/>
    <w:rsid w:val="00205A82"/>
    <w:rsid w:val="00206073"/>
    <w:rsid w:val="00207B24"/>
    <w:rsid w:val="0021782A"/>
    <w:rsid w:val="002327B9"/>
    <w:rsid w:val="0024104B"/>
    <w:rsid w:val="00242E5F"/>
    <w:rsid w:val="0024525B"/>
    <w:rsid w:val="00252A2D"/>
    <w:rsid w:val="00254075"/>
    <w:rsid w:val="002654D6"/>
    <w:rsid w:val="002708FB"/>
    <w:rsid w:val="002744FC"/>
    <w:rsid w:val="00280A56"/>
    <w:rsid w:val="00297218"/>
    <w:rsid w:val="002A0602"/>
    <w:rsid w:val="002A1C5D"/>
    <w:rsid w:val="002B7C2B"/>
    <w:rsid w:val="002C09C7"/>
    <w:rsid w:val="002C1B3B"/>
    <w:rsid w:val="002C2BC4"/>
    <w:rsid w:val="002C4536"/>
    <w:rsid w:val="002D1FDC"/>
    <w:rsid w:val="002D34AB"/>
    <w:rsid w:val="002D6564"/>
    <w:rsid w:val="002D6CC3"/>
    <w:rsid w:val="002D6FA7"/>
    <w:rsid w:val="002F3CB3"/>
    <w:rsid w:val="002F58E7"/>
    <w:rsid w:val="00310A94"/>
    <w:rsid w:val="00317508"/>
    <w:rsid w:val="003215EB"/>
    <w:rsid w:val="003233B1"/>
    <w:rsid w:val="003362D7"/>
    <w:rsid w:val="003413D4"/>
    <w:rsid w:val="00342738"/>
    <w:rsid w:val="00347A2B"/>
    <w:rsid w:val="00350DDF"/>
    <w:rsid w:val="003566F8"/>
    <w:rsid w:val="003604B6"/>
    <w:rsid w:val="00372256"/>
    <w:rsid w:val="00372E01"/>
    <w:rsid w:val="00381108"/>
    <w:rsid w:val="0038364C"/>
    <w:rsid w:val="003959B7"/>
    <w:rsid w:val="003A1BED"/>
    <w:rsid w:val="003A37C6"/>
    <w:rsid w:val="003A42EB"/>
    <w:rsid w:val="003A5D90"/>
    <w:rsid w:val="003A7282"/>
    <w:rsid w:val="003B02B4"/>
    <w:rsid w:val="003B0AAC"/>
    <w:rsid w:val="003C382A"/>
    <w:rsid w:val="003C48C5"/>
    <w:rsid w:val="003D06D3"/>
    <w:rsid w:val="003D36DC"/>
    <w:rsid w:val="003D36E4"/>
    <w:rsid w:val="003D3A1B"/>
    <w:rsid w:val="003D6812"/>
    <w:rsid w:val="003D6DB7"/>
    <w:rsid w:val="003E39B4"/>
    <w:rsid w:val="003F395C"/>
    <w:rsid w:val="003F492F"/>
    <w:rsid w:val="00406A16"/>
    <w:rsid w:val="00411F77"/>
    <w:rsid w:val="00422353"/>
    <w:rsid w:val="00424F12"/>
    <w:rsid w:val="00427F2A"/>
    <w:rsid w:val="00434F12"/>
    <w:rsid w:val="004369A5"/>
    <w:rsid w:val="00446A7F"/>
    <w:rsid w:val="00447D65"/>
    <w:rsid w:val="004547FC"/>
    <w:rsid w:val="00455723"/>
    <w:rsid w:val="00461767"/>
    <w:rsid w:val="004637C1"/>
    <w:rsid w:val="004932CD"/>
    <w:rsid w:val="004B5E64"/>
    <w:rsid w:val="004C3D03"/>
    <w:rsid w:val="004C4B5E"/>
    <w:rsid w:val="004D10A6"/>
    <w:rsid w:val="004D1778"/>
    <w:rsid w:val="004E4CBD"/>
    <w:rsid w:val="004E5566"/>
    <w:rsid w:val="004F7D4F"/>
    <w:rsid w:val="005056D8"/>
    <w:rsid w:val="00507B1D"/>
    <w:rsid w:val="0051294F"/>
    <w:rsid w:val="00514267"/>
    <w:rsid w:val="00516F33"/>
    <w:rsid w:val="00522AAA"/>
    <w:rsid w:val="00524933"/>
    <w:rsid w:val="00526561"/>
    <w:rsid w:val="005273B1"/>
    <w:rsid w:val="00527FFB"/>
    <w:rsid w:val="005303DD"/>
    <w:rsid w:val="00535CEB"/>
    <w:rsid w:val="00537BEF"/>
    <w:rsid w:val="0054205F"/>
    <w:rsid w:val="00543E1D"/>
    <w:rsid w:val="00544A90"/>
    <w:rsid w:val="00545F72"/>
    <w:rsid w:val="00551F15"/>
    <w:rsid w:val="00567159"/>
    <w:rsid w:val="00573FA7"/>
    <w:rsid w:val="00582101"/>
    <w:rsid w:val="00582BAF"/>
    <w:rsid w:val="00583806"/>
    <w:rsid w:val="00584CBB"/>
    <w:rsid w:val="00585AB9"/>
    <w:rsid w:val="005862B1"/>
    <w:rsid w:val="00586EBD"/>
    <w:rsid w:val="0059124C"/>
    <w:rsid w:val="00591946"/>
    <w:rsid w:val="00594175"/>
    <w:rsid w:val="00597E58"/>
    <w:rsid w:val="005A4B57"/>
    <w:rsid w:val="005B6DAE"/>
    <w:rsid w:val="005B73AA"/>
    <w:rsid w:val="005C0564"/>
    <w:rsid w:val="005C30D7"/>
    <w:rsid w:val="005C49DE"/>
    <w:rsid w:val="005D1429"/>
    <w:rsid w:val="005D2382"/>
    <w:rsid w:val="005D3A6D"/>
    <w:rsid w:val="005D41D8"/>
    <w:rsid w:val="005D4815"/>
    <w:rsid w:val="005E2276"/>
    <w:rsid w:val="005E2B92"/>
    <w:rsid w:val="005E3092"/>
    <w:rsid w:val="005E4C6B"/>
    <w:rsid w:val="005E5575"/>
    <w:rsid w:val="005F069A"/>
    <w:rsid w:val="005F2A0E"/>
    <w:rsid w:val="005F5D90"/>
    <w:rsid w:val="00602868"/>
    <w:rsid w:val="00604750"/>
    <w:rsid w:val="0060690F"/>
    <w:rsid w:val="00606EF5"/>
    <w:rsid w:val="00623B83"/>
    <w:rsid w:val="00627E36"/>
    <w:rsid w:val="0064575A"/>
    <w:rsid w:val="00653446"/>
    <w:rsid w:val="00654369"/>
    <w:rsid w:val="00661735"/>
    <w:rsid w:val="00662510"/>
    <w:rsid w:val="00664BFC"/>
    <w:rsid w:val="0067099B"/>
    <w:rsid w:val="00672D56"/>
    <w:rsid w:val="00680411"/>
    <w:rsid w:val="00682341"/>
    <w:rsid w:val="0068387A"/>
    <w:rsid w:val="006923C7"/>
    <w:rsid w:val="006932EA"/>
    <w:rsid w:val="0069603D"/>
    <w:rsid w:val="0069623F"/>
    <w:rsid w:val="006A3EA4"/>
    <w:rsid w:val="006A7134"/>
    <w:rsid w:val="006A7375"/>
    <w:rsid w:val="006B23F1"/>
    <w:rsid w:val="006B53FC"/>
    <w:rsid w:val="006C5037"/>
    <w:rsid w:val="006C6B8D"/>
    <w:rsid w:val="006D110B"/>
    <w:rsid w:val="006D2EF8"/>
    <w:rsid w:val="006D463E"/>
    <w:rsid w:val="006D5329"/>
    <w:rsid w:val="006E61EB"/>
    <w:rsid w:val="006E7703"/>
    <w:rsid w:val="006F5FE9"/>
    <w:rsid w:val="00702E3E"/>
    <w:rsid w:val="00702F9C"/>
    <w:rsid w:val="00704A9C"/>
    <w:rsid w:val="007140F6"/>
    <w:rsid w:val="00716169"/>
    <w:rsid w:val="00717D08"/>
    <w:rsid w:val="00722654"/>
    <w:rsid w:val="00723DD2"/>
    <w:rsid w:val="00724F4E"/>
    <w:rsid w:val="007252B7"/>
    <w:rsid w:val="00725B71"/>
    <w:rsid w:val="00741145"/>
    <w:rsid w:val="00745369"/>
    <w:rsid w:val="00745BA9"/>
    <w:rsid w:val="0075764B"/>
    <w:rsid w:val="00762C9C"/>
    <w:rsid w:val="0076317F"/>
    <w:rsid w:val="00773ADC"/>
    <w:rsid w:val="007756E5"/>
    <w:rsid w:val="00782135"/>
    <w:rsid w:val="00790D84"/>
    <w:rsid w:val="007953C1"/>
    <w:rsid w:val="007A4315"/>
    <w:rsid w:val="007B030E"/>
    <w:rsid w:val="007B1385"/>
    <w:rsid w:val="007C38FA"/>
    <w:rsid w:val="007C6F03"/>
    <w:rsid w:val="007D100A"/>
    <w:rsid w:val="007E159E"/>
    <w:rsid w:val="007E7E4B"/>
    <w:rsid w:val="007F3147"/>
    <w:rsid w:val="007F57A8"/>
    <w:rsid w:val="00800FFC"/>
    <w:rsid w:val="008033A2"/>
    <w:rsid w:val="008047B5"/>
    <w:rsid w:val="00807E2C"/>
    <w:rsid w:val="0081007C"/>
    <w:rsid w:val="00810A67"/>
    <w:rsid w:val="00814CDC"/>
    <w:rsid w:val="0081741D"/>
    <w:rsid w:val="00833400"/>
    <w:rsid w:val="0083756F"/>
    <w:rsid w:val="00841A38"/>
    <w:rsid w:val="00841D0D"/>
    <w:rsid w:val="0084745C"/>
    <w:rsid w:val="008523D6"/>
    <w:rsid w:val="008532FE"/>
    <w:rsid w:val="0085667E"/>
    <w:rsid w:val="008601B3"/>
    <w:rsid w:val="00860DF6"/>
    <w:rsid w:val="008640CB"/>
    <w:rsid w:val="008725B4"/>
    <w:rsid w:val="008800DF"/>
    <w:rsid w:val="008A5215"/>
    <w:rsid w:val="008B0369"/>
    <w:rsid w:val="008C35E8"/>
    <w:rsid w:val="008C7B0F"/>
    <w:rsid w:val="008D18F6"/>
    <w:rsid w:val="008D2B28"/>
    <w:rsid w:val="008E1A06"/>
    <w:rsid w:val="008F004B"/>
    <w:rsid w:val="008F0D28"/>
    <w:rsid w:val="008F2AD1"/>
    <w:rsid w:val="008F33CC"/>
    <w:rsid w:val="008F3DC2"/>
    <w:rsid w:val="008F6421"/>
    <w:rsid w:val="00903E06"/>
    <w:rsid w:val="0091343A"/>
    <w:rsid w:val="00914A0B"/>
    <w:rsid w:val="00916771"/>
    <w:rsid w:val="00916CB6"/>
    <w:rsid w:val="00924CDA"/>
    <w:rsid w:val="0093546E"/>
    <w:rsid w:val="00947473"/>
    <w:rsid w:val="00951397"/>
    <w:rsid w:val="00960E93"/>
    <w:rsid w:val="009647C2"/>
    <w:rsid w:val="00971B01"/>
    <w:rsid w:val="009730B9"/>
    <w:rsid w:val="00974260"/>
    <w:rsid w:val="00980144"/>
    <w:rsid w:val="0098164A"/>
    <w:rsid w:val="00987BA9"/>
    <w:rsid w:val="0099412F"/>
    <w:rsid w:val="00996418"/>
    <w:rsid w:val="00997D3D"/>
    <w:rsid w:val="009A363B"/>
    <w:rsid w:val="009A6B04"/>
    <w:rsid w:val="009A7595"/>
    <w:rsid w:val="009B0E02"/>
    <w:rsid w:val="009C2FB3"/>
    <w:rsid w:val="009C4498"/>
    <w:rsid w:val="009C68C7"/>
    <w:rsid w:val="009C7A58"/>
    <w:rsid w:val="009D29DD"/>
    <w:rsid w:val="009D4E81"/>
    <w:rsid w:val="009E1740"/>
    <w:rsid w:val="009E1950"/>
    <w:rsid w:val="009F3B18"/>
    <w:rsid w:val="009F739B"/>
    <w:rsid w:val="00A05A05"/>
    <w:rsid w:val="00A15798"/>
    <w:rsid w:val="00A224BF"/>
    <w:rsid w:val="00A25309"/>
    <w:rsid w:val="00A3643F"/>
    <w:rsid w:val="00A37788"/>
    <w:rsid w:val="00A4052B"/>
    <w:rsid w:val="00A443BE"/>
    <w:rsid w:val="00A44756"/>
    <w:rsid w:val="00A455F1"/>
    <w:rsid w:val="00A5590B"/>
    <w:rsid w:val="00A60273"/>
    <w:rsid w:val="00A60433"/>
    <w:rsid w:val="00A67303"/>
    <w:rsid w:val="00A81791"/>
    <w:rsid w:val="00A83827"/>
    <w:rsid w:val="00A90454"/>
    <w:rsid w:val="00A91FDA"/>
    <w:rsid w:val="00AA30E6"/>
    <w:rsid w:val="00AB1C9A"/>
    <w:rsid w:val="00AC5ABE"/>
    <w:rsid w:val="00AD1416"/>
    <w:rsid w:val="00AD31C8"/>
    <w:rsid w:val="00AD4588"/>
    <w:rsid w:val="00AF015C"/>
    <w:rsid w:val="00AF241A"/>
    <w:rsid w:val="00B008B3"/>
    <w:rsid w:val="00B04E9A"/>
    <w:rsid w:val="00B055AA"/>
    <w:rsid w:val="00B16C44"/>
    <w:rsid w:val="00B24D0D"/>
    <w:rsid w:val="00B303E5"/>
    <w:rsid w:val="00B43DD1"/>
    <w:rsid w:val="00B44C54"/>
    <w:rsid w:val="00B47AF6"/>
    <w:rsid w:val="00B50276"/>
    <w:rsid w:val="00B51607"/>
    <w:rsid w:val="00B64E3A"/>
    <w:rsid w:val="00B66B68"/>
    <w:rsid w:val="00B71174"/>
    <w:rsid w:val="00B75E90"/>
    <w:rsid w:val="00B8551F"/>
    <w:rsid w:val="00B91A54"/>
    <w:rsid w:val="00BA58B1"/>
    <w:rsid w:val="00BC654D"/>
    <w:rsid w:val="00BD126B"/>
    <w:rsid w:val="00BD15AE"/>
    <w:rsid w:val="00BD1FF8"/>
    <w:rsid w:val="00BD6399"/>
    <w:rsid w:val="00BE1B4B"/>
    <w:rsid w:val="00BE1F3F"/>
    <w:rsid w:val="00BF7093"/>
    <w:rsid w:val="00C10671"/>
    <w:rsid w:val="00C21092"/>
    <w:rsid w:val="00C23C2D"/>
    <w:rsid w:val="00C2587D"/>
    <w:rsid w:val="00C30366"/>
    <w:rsid w:val="00C3508F"/>
    <w:rsid w:val="00C43022"/>
    <w:rsid w:val="00C43A3D"/>
    <w:rsid w:val="00C44B26"/>
    <w:rsid w:val="00C50758"/>
    <w:rsid w:val="00C52AE8"/>
    <w:rsid w:val="00C55678"/>
    <w:rsid w:val="00C62597"/>
    <w:rsid w:val="00C62626"/>
    <w:rsid w:val="00C719B5"/>
    <w:rsid w:val="00C7679F"/>
    <w:rsid w:val="00C81EDF"/>
    <w:rsid w:val="00C84751"/>
    <w:rsid w:val="00C86F08"/>
    <w:rsid w:val="00CB6537"/>
    <w:rsid w:val="00CD1182"/>
    <w:rsid w:val="00CE10FB"/>
    <w:rsid w:val="00CE2933"/>
    <w:rsid w:val="00CE4185"/>
    <w:rsid w:val="00CE6BC8"/>
    <w:rsid w:val="00CF50DE"/>
    <w:rsid w:val="00CF75B9"/>
    <w:rsid w:val="00D01449"/>
    <w:rsid w:val="00D067BA"/>
    <w:rsid w:val="00D06970"/>
    <w:rsid w:val="00D1243E"/>
    <w:rsid w:val="00D13388"/>
    <w:rsid w:val="00D168F5"/>
    <w:rsid w:val="00D22D61"/>
    <w:rsid w:val="00D24ED1"/>
    <w:rsid w:val="00D439CA"/>
    <w:rsid w:val="00D479B4"/>
    <w:rsid w:val="00D5275F"/>
    <w:rsid w:val="00D53CA6"/>
    <w:rsid w:val="00D61103"/>
    <w:rsid w:val="00D6760E"/>
    <w:rsid w:val="00D82755"/>
    <w:rsid w:val="00D82D6D"/>
    <w:rsid w:val="00D8615E"/>
    <w:rsid w:val="00D92C5F"/>
    <w:rsid w:val="00D933B2"/>
    <w:rsid w:val="00DA439C"/>
    <w:rsid w:val="00DA733D"/>
    <w:rsid w:val="00DB04FF"/>
    <w:rsid w:val="00DB1C01"/>
    <w:rsid w:val="00DB5510"/>
    <w:rsid w:val="00DC2654"/>
    <w:rsid w:val="00DC2DE8"/>
    <w:rsid w:val="00DC6C72"/>
    <w:rsid w:val="00DE0298"/>
    <w:rsid w:val="00DE4825"/>
    <w:rsid w:val="00DE6635"/>
    <w:rsid w:val="00DE7A11"/>
    <w:rsid w:val="00E01737"/>
    <w:rsid w:val="00E06E64"/>
    <w:rsid w:val="00E210FD"/>
    <w:rsid w:val="00E21649"/>
    <w:rsid w:val="00E30DBC"/>
    <w:rsid w:val="00E355B2"/>
    <w:rsid w:val="00E35F82"/>
    <w:rsid w:val="00E479BF"/>
    <w:rsid w:val="00E55276"/>
    <w:rsid w:val="00E6258C"/>
    <w:rsid w:val="00E648A8"/>
    <w:rsid w:val="00E679A7"/>
    <w:rsid w:val="00E7144D"/>
    <w:rsid w:val="00E71798"/>
    <w:rsid w:val="00E7666F"/>
    <w:rsid w:val="00E9230A"/>
    <w:rsid w:val="00E92C23"/>
    <w:rsid w:val="00EB1B86"/>
    <w:rsid w:val="00EB597D"/>
    <w:rsid w:val="00EC4313"/>
    <w:rsid w:val="00EC7E3B"/>
    <w:rsid w:val="00EC7E48"/>
    <w:rsid w:val="00ED048D"/>
    <w:rsid w:val="00EE5C9E"/>
    <w:rsid w:val="00EF181E"/>
    <w:rsid w:val="00EF2E92"/>
    <w:rsid w:val="00F04404"/>
    <w:rsid w:val="00F0470F"/>
    <w:rsid w:val="00F04C55"/>
    <w:rsid w:val="00F22268"/>
    <w:rsid w:val="00F2713D"/>
    <w:rsid w:val="00F3271A"/>
    <w:rsid w:val="00F37518"/>
    <w:rsid w:val="00F421DC"/>
    <w:rsid w:val="00F42EE0"/>
    <w:rsid w:val="00F4382F"/>
    <w:rsid w:val="00F45A13"/>
    <w:rsid w:val="00F47ED6"/>
    <w:rsid w:val="00F7054D"/>
    <w:rsid w:val="00F97FB0"/>
    <w:rsid w:val="00FA0D25"/>
    <w:rsid w:val="00FB1581"/>
    <w:rsid w:val="00FB4007"/>
    <w:rsid w:val="00FB633F"/>
    <w:rsid w:val="00FC2351"/>
    <w:rsid w:val="00FC7226"/>
    <w:rsid w:val="00FD37F7"/>
    <w:rsid w:val="00FD5D1A"/>
    <w:rsid w:val="00FE0D35"/>
    <w:rsid w:val="00FF1F68"/>
    <w:rsid w:val="00FF2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A2B"/>
    <w:rPr>
      <w:lang w:val="ru-RU" w:eastAsia="ru-RU"/>
    </w:rPr>
  </w:style>
  <w:style w:type="paragraph" w:styleId="1">
    <w:name w:val="heading 1"/>
    <w:basedOn w:val="a"/>
    <w:next w:val="a"/>
    <w:link w:val="10"/>
    <w:qFormat/>
    <w:rsid w:val="007C6F03"/>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7C6F03"/>
    <w:pPr>
      <w:keepNext/>
      <w:ind w:left="709"/>
      <w:outlineLvl w:val="1"/>
    </w:pPr>
    <w:rPr>
      <w:sz w:val="28"/>
    </w:rPr>
  </w:style>
  <w:style w:type="paragraph" w:styleId="3">
    <w:name w:val="heading 3"/>
    <w:basedOn w:val="a"/>
    <w:next w:val="a"/>
    <w:link w:val="30"/>
    <w:qFormat/>
    <w:rsid w:val="00012988"/>
    <w:pPr>
      <w:ind w:left="851"/>
      <w:outlineLvl w:val="2"/>
    </w:pPr>
    <w:rPr>
      <w:color w:val="000000"/>
      <w:sz w:val="28"/>
      <w:szCs w:val="28"/>
    </w:rPr>
  </w:style>
  <w:style w:type="paragraph" w:styleId="4">
    <w:name w:val="heading 4"/>
    <w:basedOn w:val="a"/>
    <w:next w:val="a"/>
    <w:link w:val="40"/>
    <w:qFormat/>
    <w:rsid w:val="004C4B5E"/>
    <w:pPr>
      <w:keepNext/>
      <w:spacing w:before="240" w:after="60"/>
      <w:outlineLvl w:val="3"/>
    </w:pPr>
    <w:rPr>
      <w:b/>
      <w:bCs/>
      <w:sz w:val="28"/>
      <w:szCs w:val="28"/>
    </w:rPr>
  </w:style>
  <w:style w:type="paragraph" w:styleId="5">
    <w:name w:val="heading 5"/>
    <w:basedOn w:val="a"/>
    <w:next w:val="a"/>
    <w:link w:val="50"/>
    <w:qFormat/>
    <w:rsid w:val="00012988"/>
    <w:pPr>
      <w:ind w:firstLine="709"/>
      <w:jc w:val="right"/>
      <w:outlineLvl w:val="4"/>
    </w:pPr>
    <w:rPr>
      <w:color w:val="000000"/>
      <w:sz w:val="28"/>
      <w:szCs w:val="28"/>
    </w:rPr>
  </w:style>
  <w:style w:type="paragraph" w:styleId="6">
    <w:name w:val="heading 6"/>
    <w:basedOn w:val="a"/>
    <w:next w:val="a"/>
    <w:link w:val="60"/>
    <w:qFormat/>
    <w:rsid w:val="004C4B5E"/>
    <w:pPr>
      <w:spacing w:before="240" w:after="60"/>
      <w:outlineLvl w:val="5"/>
    </w:pPr>
    <w:rPr>
      <w:b/>
      <w:bCs/>
      <w:sz w:val="22"/>
      <w:szCs w:val="22"/>
    </w:rPr>
  </w:style>
  <w:style w:type="paragraph" w:styleId="8">
    <w:name w:val="heading 8"/>
    <w:basedOn w:val="a"/>
    <w:next w:val="a"/>
    <w:link w:val="80"/>
    <w:semiHidden/>
    <w:unhideWhenUsed/>
    <w:qFormat/>
    <w:rsid w:val="00012988"/>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6F03"/>
    <w:rPr>
      <w:sz w:val="28"/>
    </w:rPr>
  </w:style>
  <w:style w:type="character" w:customStyle="1" w:styleId="a4">
    <w:name w:val="Основной текст Знак"/>
    <w:basedOn w:val="a0"/>
    <w:link w:val="a3"/>
    <w:locked/>
    <w:rsid w:val="004C4B5E"/>
    <w:rPr>
      <w:sz w:val="28"/>
      <w:lang w:val="ru-RU" w:eastAsia="ru-RU" w:bidi="ar-SA"/>
    </w:rPr>
  </w:style>
  <w:style w:type="paragraph" w:styleId="a5">
    <w:name w:val="Body Text Indent"/>
    <w:basedOn w:val="a"/>
    <w:link w:val="a6"/>
    <w:rsid w:val="007C6F03"/>
    <w:pPr>
      <w:ind w:firstLine="709"/>
      <w:jc w:val="both"/>
    </w:pPr>
    <w:rPr>
      <w:sz w:val="28"/>
    </w:rPr>
  </w:style>
  <w:style w:type="paragraph" w:customStyle="1" w:styleId="Postan">
    <w:name w:val="Postan"/>
    <w:basedOn w:val="a"/>
    <w:rsid w:val="007C6F03"/>
    <w:pPr>
      <w:jc w:val="center"/>
    </w:pPr>
    <w:rPr>
      <w:sz w:val="28"/>
    </w:rPr>
  </w:style>
  <w:style w:type="paragraph" w:styleId="a7">
    <w:name w:val="footer"/>
    <w:basedOn w:val="a"/>
    <w:link w:val="a8"/>
    <w:uiPriority w:val="99"/>
    <w:rsid w:val="007C6F03"/>
    <w:pPr>
      <w:tabs>
        <w:tab w:val="center" w:pos="4153"/>
        <w:tab w:val="right" w:pos="8306"/>
      </w:tabs>
    </w:pPr>
  </w:style>
  <w:style w:type="paragraph" w:styleId="a9">
    <w:name w:val="header"/>
    <w:basedOn w:val="a"/>
    <w:link w:val="aa"/>
    <w:uiPriority w:val="99"/>
    <w:rsid w:val="007C6F03"/>
    <w:pPr>
      <w:tabs>
        <w:tab w:val="center" w:pos="4153"/>
        <w:tab w:val="right" w:pos="8306"/>
      </w:tabs>
    </w:pPr>
  </w:style>
  <w:style w:type="character" w:styleId="ab">
    <w:name w:val="page number"/>
    <w:basedOn w:val="a0"/>
    <w:rsid w:val="007C6F03"/>
  </w:style>
  <w:style w:type="paragraph" w:styleId="ac">
    <w:name w:val="Plain Text"/>
    <w:basedOn w:val="a"/>
    <w:link w:val="ad"/>
    <w:rsid w:val="004C4B5E"/>
    <w:rPr>
      <w:rFonts w:ascii="Courier New" w:hAnsi="Courier New"/>
    </w:rPr>
  </w:style>
  <w:style w:type="paragraph" w:customStyle="1" w:styleId="ConsNormal">
    <w:name w:val="ConsNormal"/>
    <w:rsid w:val="004C4B5E"/>
    <w:pPr>
      <w:widowControl w:val="0"/>
      <w:ind w:firstLine="720"/>
    </w:pPr>
    <w:rPr>
      <w:rFonts w:ascii="Arial" w:hAnsi="Arial"/>
      <w:lang w:val="ru-RU" w:eastAsia="ru-RU"/>
    </w:rPr>
  </w:style>
  <w:style w:type="paragraph" w:customStyle="1" w:styleId="ConsNonformat">
    <w:name w:val="ConsNonformat"/>
    <w:rsid w:val="004C4B5E"/>
    <w:pPr>
      <w:widowControl w:val="0"/>
    </w:pPr>
    <w:rPr>
      <w:rFonts w:ascii="Courier New" w:hAnsi="Courier New"/>
      <w:lang w:val="ru-RU" w:eastAsia="ru-RU"/>
    </w:rPr>
  </w:style>
  <w:style w:type="paragraph" w:styleId="ae">
    <w:name w:val="Title"/>
    <w:basedOn w:val="a"/>
    <w:qFormat/>
    <w:rsid w:val="004C4B5E"/>
    <w:pPr>
      <w:jc w:val="center"/>
    </w:pPr>
    <w:rPr>
      <w:sz w:val="24"/>
    </w:rPr>
  </w:style>
  <w:style w:type="paragraph" w:customStyle="1" w:styleId="ConsPlusNormal">
    <w:name w:val="ConsPlusNormal"/>
    <w:link w:val="ConsPlusNormal0"/>
    <w:rsid w:val="004C4B5E"/>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4C4B5E"/>
    <w:pPr>
      <w:widowControl w:val="0"/>
      <w:autoSpaceDE w:val="0"/>
      <w:autoSpaceDN w:val="0"/>
      <w:adjustRightInd w:val="0"/>
    </w:pPr>
    <w:rPr>
      <w:rFonts w:ascii="Courier New" w:hAnsi="Courier New" w:cs="Courier New"/>
      <w:lang w:val="ru-RU" w:eastAsia="ru-RU"/>
    </w:rPr>
  </w:style>
  <w:style w:type="paragraph" w:customStyle="1" w:styleId="ConsPlusTitle">
    <w:name w:val="ConsPlusTitle"/>
    <w:rsid w:val="004C4B5E"/>
    <w:pPr>
      <w:widowControl w:val="0"/>
      <w:autoSpaceDE w:val="0"/>
      <w:autoSpaceDN w:val="0"/>
      <w:adjustRightInd w:val="0"/>
    </w:pPr>
    <w:rPr>
      <w:rFonts w:ascii="Arial" w:hAnsi="Arial" w:cs="Arial"/>
      <w:b/>
      <w:bCs/>
      <w:lang w:val="ru-RU" w:eastAsia="ru-RU"/>
    </w:rPr>
  </w:style>
  <w:style w:type="table" w:styleId="af">
    <w:name w:val="Table Grid"/>
    <w:basedOn w:val="a1"/>
    <w:rsid w:val="004C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rsid w:val="004C4B5E"/>
    <w:rPr>
      <w:rFonts w:ascii="Tahoma" w:hAnsi="Tahoma" w:cs="Tahoma"/>
      <w:sz w:val="16"/>
      <w:szCs w:val="16"/>
    </w:rPr>
  </w:style>
  <w:style w:type="paragraph" w:customStyle="1" w:styleId="Normal1">
    <w:name w:val="Normal1"/>
    <w:rsid w:val="001047C2"/>
    <w:pPr>
      <w:widowControl w:val="0"/>
      <w:spacing w:line="300" w:lineRule="auto"/>
      <w:ind w:left="40" w:firstLine="720"/>
      <w:jc w:val="both"/>
    </w:pPr>
    <w:rPr>
      <w:snapToGrid w:val="0"/>
      <w:sz w:val="24"/>
      <w:lang w:val="ru-RU" w:eastAsia="ru-RU"/>
    </w:rPr>
  </w:style>
  <w:style w:type="paragraph" w:customStyle="1" w:styleId="21">
    <w:name w:val="Знак2 Знак Знак Знак Знак Знак Знак Знак Знак Знак Знак Знак Знак Знак Знак Знак"/>
    <w:basedOn w:val="a"/>
    <w:rsid w:val="00D06970"/>
    <w:pPr>
      <w:spacing w:before="100" w:beforeAutospacing="1" w:after="100" w:afterAutospacing="1"/>
    </w:pPr>
    <w:rPr>
      <w:rFonts w:ascii="Tahoma" w:hAnsi="Tahoma" w:cs="Tahoma"/>
      <w:lang w:val="en-US" w:eastAsia="en-US"/>
    </w:rPr>
  </w:style>
  <w:style w:type="character" w:customStyle="1" w:styleId="af2">
    <w:name w:val="Основной текст_"/>
    <w:link w:val="11"/>
    <w:rsid w:val="00E55276"/>
    <w:rPr>
      <w:spacing w:val="-5"/>
      <w:sz w:val="27"/>
      <w:szCs w:val="27"/>
      <w:shd w:val="clear" w:color="auto" w:fill="FFFFFF"/>
    </w:rPr>
  </w:style>
  <w:style w:type="character" w:customStyle="1" w:styleId="22">
    <w:name w:val="Основной текст (2)_"/>
    <w:link w:val="23"/>
    <w:rsid w:val="00E55276"/>
    <w:rPr>
      <w:b/>
      <w:bCs/>
      <w:spacing w:val="-6"/>
      <w:sz w:val="25"/>
      <w:szCs w:val="25"/>
      <w:shd w:val="clear" w:color="auto" w:fill="FFFFFF"/>
    </w:rPr>
  </w:style>
  <w:style w:type="paragraph" w:customStyle="1" w:styleId="11">
    <w:name w:val="Основной текст1"/>
    <w:basedOn w:val="a"/>
    <w:link w:val="af2"/>
    <w:rsid w:val="00E55276"/>
    <w:pPr>
      <w:widowControl w:val="0"/>
      <w:shd w:val="clear" w:color="auto" w:fill="FFFFFF"/>
      <w:spacing w:before="660" w:after="420" w:line="0" w:lineRule="atLeast"/>
      <w:jc w:val="center"/>
    </w:pPr>
    <w:rPr>
      <w:spacing w:val="-5"/>
      <w:sz w:val="27"/>
      <w:szCs w:val="27"/>
      <w:lang w:val="en-US" w:eastAsia="en-US"/>
    </w:rPr>
  </w:style>
  <w:style w:type="paragraph" w:customStyle="1" w:styleId="23">
    <w:name w:val="Основной текст (2)"/>
    <w:basedOn w:val="a"/>
    <w:link w:val="22"/>
    <w:rsid w:val="00E55276"/>
    <w:pPr>
      <w:widowControl w:val="0"/>
      <w:shd w:val="clear" w:color="auto" w:fill="FFFFFF"/>
      <w:spacing w:before="420" w:after="660" w:line="0" w:lineRule="atLeast"/>
      <w:jc w:val="both"/>
    </w:pPr>
    <w:rPr>
      <w:b/>
      <w:bCs/>
      <w:spacing w:val="-6"/>
      <w:sz w:val="25"/>
      <w:szCs w:val="25"/>
      <w:lang w:val="en-US" w:eastAsia="en-US"/>
    </w:rPr>
  </w:style>
  <w:style w:type="character" w:customStyle="1" w:styleId="3pt">
    <w:name w:val="Основной текст + Полужирный;Интервал 3 pt"/>
    <w:rsid w:val="00E55276"/>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customStyle="1" w:styleId="af3">
    <w:name w:val="Знак"/>
    <w:basedOn w:val="a"/>
    <w:rsid w:val="00B43DD1"/>
    <w:pPr>
      <w:spacing w:before="100" w:beforeAutospacing="1" w:after="100" w:afterAutospacing="1"/>
    </w:pPr>
    <w:rPr>
      <w:rFonts w:ascii="Tahoma" w:hAnsi="Tahoma" w:cs="Tahoma"/>
      <w:lang w:val="en-US" w:eastAsia="en-US"/>
    </w:rPr>
  </w:style>
  <w:style w:type="character" w:customStyle="1" w:styleId="ad">
    <w:name w:val="Текст Знак"/>
    <w:link w:val="ac"/>
    <w:rsid w:val="00B43DD1"/>
    <w:rPr>
      <w:rFonts w:ascii="Courier New" w:hAnsi="Courier New"/>
      <w:lang w:val="ru-RU" w:eastAsia="ru-RU"/>
    </w:rPr>
  </w:style>
  <w:style w:type="paragraph" w:styleId="af4">
    <w:name w:val="List Paragraph"/>
    <w:basedOn w:val="a"/>
    <w:uiPriority w:val="34"/>
    <w:qFormat/>
    <w:rsid w:val="00B43DD1"/>
    <w:pPr>
      <w:ind w:left="720"/>
      <w:contextualSpacing/>
    </w:pPr>
  </w:style>
  <w:style w:type="character" w:customStyle="1" w:styleId="a8">
    <w:name w:val="Нижний колонтитул Знак"/>
    <w:basedOn w:val="a0"/>
    <w:link w:val="a7"/>
    <w:uiPriority w:val="99"/>
    <w:rsid w:val="00B43DD1"/>
    <w:rPr>
      <w:lang w:val="ru-RU" w:eastAsia="ru-RU"/>
    </w:rPr>
  </w:style>
  <w:style w:type="paragraph" w:customStyle="1" w:styleId="12">
    <w:name w:val="Знак Знак Знак1 Знак"/>
    <w:basedOn w:val="a"/>
    <w:rsid w:val="00B43DD1"/>
    <w:pPr>
      <w:spacing w:before="100" w:beforeAutospacing="1" w:after="100" w:afterAutospacing="1"/>
      <w:jc w:val="both"/>
    </w:pPr>
    <w:rPr>
      <w:rFonts w:ascii="Tahoma" w:hAnsi="Tahoma"/>
      <w:lang w:val="en-US" w:eastAsia="en-US"/>
    </w:rPr>
  </w:style>
  <w:style w:type="character" w:styleId="af5">
    <w:name w:val="Hyperlink"/>
    <w:basedOn w:val="a0"/>
    <w:uiPriority w:val="99"/>
    <w:unhideWhenUsed/>
    <w:rsid w:val="003959B7"/>
    <w:rPr>
      <w:color w:val="0000FF"/>
      <w:u w:val="single"/>
    </w:rPr>
  </w:style>
  <w:style w:type="paragraph" w:styleId="af6">
    <w:name w:val="Normal (Web)"/>
    <w:basedOn w:val="a"/>
    <w:unhideWhenUsed/>
    <w:rsid w:val="0098164A"/>
    <w:pPr>
      <w:spacing w:before="100" w:beforeAutospacing="1" w:after="100" w:afterAutospacing="1"/>
    </w:pPr>
    <w:rPr>
      <w:sz w:val="24"/>
      <w:szCs w:val="24"/>
    </w:rPr>
  </w:style>
  <w:style w:type="character" w:customStyle="1" w:styleId="30">
    <w:name w:val="Заголовок 3 Знак"/>
    <w:basedOn w:val="a0"/>
    <w:link w:val="3"/>
    <w:rsid w:val="00012988"/>
    <w:rPr>
      <w:color w:val="000000"/>
      <w:sz w:val="28"/>
      <w:szCs w:val="28"/>
      <w:lang w:val="ru-RU" w:eastAsia="ru-RU"/>
    </w:rPr>
  </w:style>
  <w:style w:type="character" w:customStyle="1" w:styleId="50">
    <w:name w:val="Заголовок 5 Знак"/>
    <w:basedOn w:val="a0"/>
    <w:link w:val="5"/>
    <w:rsid w:val="00012988"/>
    <w:rPr>
      <w:color w:val="000000"/>
      <w:sz w:val="28"/>
      <w:szCs w:val="28"/>
      <w:lang w:val="ru-RU" w:eastAsia="ru-RU"/>
    </w:rPr>
  </w:style>
  <w:style w:type="character" w:customStyle="1" w:styleId="80">
    <w:name w:val="Заголовок 8 Знак"/>
    <w:basedOn w:val="a0"/>
    <w:link w:val="8"/>
    <w:semiHidden/>
    <w:rsid w:val="00012988"/>
    <w:rPr>
      <w:rFonts w:ascii="Calibri" w:hAnsi="Calibri"/>
      <w:i/>
      <w:iCs/>
      <w:sz w:val="24"/>
      <w:szCs w:val="24"/>
      <w:lang w:val="ru-RU" w:eastAsia="ru-RU"/>
    </w:rPr>
  </w:style>
  <w:style w:type="paragraph" w:customStyle="1" w:styleId="ConsTitle">
    <w:name w:val="ConsTitle"/>
    <w:rsid w:val="00012988"/>
    <w:pPr>
      <w:widowControl w:val="0"/>
      <w:autoSpaceDE w:val="0"/>
      <w:autoSpaceDN w:val="0"/>
      <w:adjustRightInd w:val="0"/>
    </w:pPr>
    <w:rPr>
      <w:rFonts w:ascii="Arial" w:hAnsi="Arial" w:cs="Arial"/>
      <w:b/>
      <w:bCs/>
      <w:sz w:val="16"/>
      <w:szCs w:val="16"/>
      <w:lang w:val="ru-RU" w:eastAsia="ru-RU"/>
    </w:rPr>
  </w:style>
  <w:style w:type="paragraph" w:styleId="af7">
    <w:name w:val="Document Map"/>
    <w:basedOn w:val="a"/>
    <w:link w:val="af8"/>
    <w:rsid w:val="00012988"/>
    <w:pPr>
      <w:shd w:val="clear" w:color="auto" w:fill="000080"/>
    </w:pPr>
    <w:rPr>
      <w:rFonts w:ascii="Tahoma" w:hAnsi="Tahoma" w:cs="Tahoma"/>
    </w:rPr>
  </w:style>
  <w:style w:type="character" w:customStyle="1" w:styleId="af8">
    <w:name w:val="Схема документа Знак"/>
    <w:basedOn w:val="a0"/>
    <w:link w:val="af7"/>
    <w:rsid w:val="00012988"/>
    <w:rPr>
      <w:rFonts w:ascii="Tahoma" w:hAnsi="Tahoma" w:cs="Tahoma"/>
      <w:shd w:val="clear" w:color="auto" w:fill="000080"/>
      <w:lang w:val="ru-RU" w:eastAsia="ru-RU"/>
    </w:rPr>
  </w:style>
  <w:style w:type="paragraph" w:customStyle="1" w:styleId="ConsPlusCell">
    <w:name w:val="ConsPlusCell"/>
    <w:rsid w:val="00012988"/>
    <w:pPr>
      <w:widowControl w:val="0"/>
      <w:autoSpaceDE w:val="0"/>
      <w:autoSpaceDN w:val="0"/>
      <w:adjustRightInd w:val="0"/>
    </w:pPr>
    <w:rPr>
      <w:rFonts w:ascii="Calibri" w:hAnsi="Calibri" w:cs="Calibri"/>
      <w:sz w:val="22"/>
      <w:szCs w:val="22"/>
      <w:lang w:val="ru-RU" w:eastAsia="ru-RU"/>
    </w:rPr>
  </w:style>
  <w:style w:type="character" w:customStyle="1" w:styleId="ConsPlusNormal0">
    <w:name w:val="ConsPlusNormal Знак"/>
    <w:link w:val="ConsPlusNormal"/>
    <w:locked/>
    <w:rsid w:val="00012988"/>
    <w:rPr>
      <w:rFonts w:ascii="Arial" w:hAnsi="Arial" w:cs="Arial"/>
      <w:lang w:val="ru-RU" w:eastAsia="ru-RU"/>
    </w:rPr>
  </w:style>
  <w:style w:type="paragraph" w:customStyle="1" w:styleId="Default">
    <w:name w:val="Default"/>
    <w:rsid w:val="00012988"/>
    <w:pPr>
      <w:autoSpaceDE w:val="0"/>
      <w:autoSpaceDN w:val="0"/>
      <w:adjustRightInd w:val="0"/>
    </w:pPr>
    <w:rPr>
      <w:color w:val="000000"/>
      <w:sz w:val="24"/>
      <w:szCs w:val="24"/>
      <w:lang w:val="ru-RU"/>
    </w:rPr>
  </w:style>
  <w:style w:type="paragraph" w:customStyle="1" w:styleId="13">
    <w:name w:val="Без интервала1"/>
    <w:uiPriority w:val="99"/>
    <w:rsid w:val="00012988"/>
    <w:rPr>
      <w:rFonts w:ascii="Calibri" w:hAnsi="Calibri" w:cs="Calibri"/>
      <w:sz w:val="22"/>
      <w:szCs w:val="22"/>
      <w:lang w:val="ru-RU"/>
    </w:rPr>
  </w:style>
  <w:style w:type="paragraph" w:customStyle="1" w:styleId="af9">
    <w:name w:val="Знак"/>
    <w:basedOn w:val="a"/>
    <w:rsid w:val="00012988"/>
    <w:pPr>
      <w:widowControl w:val="0"/>
      <w:adjustRightInd w:val="0"/>
      <w:spacing w:after="160" w:line="240" w:lineRule="exact"/>
      <w:jc w:val="right"/>
    </w:pPr>
    <w:rPr>
      <w:lang w:val="en-GB" w:eastAsia="en-US"/>
    </w:rPr>
  </w:style>
  <w:style w:type="paragraph" w:customStyle="1" w:styleId="contentheader2cols">
    <w:name w:val="contentheader2cols"/>
    <w:basedOn w:val="a"/>
    <w:rsid w:val="00012988"/>
    <w:pPr>
      <w:spacing w:before="60"/>
      <w:ind w:left="300"/>
    </w:pPr>
    <w:rPr>
      <w:b/>
      <w:bCs/>
      <w:color w:val="3560A7"/>
      <w:sz w:val="26"/>
      <w:szCs w:val="26"/>
    </w:rPr>
  </w:style>
  <w:style w:type="character" w:customStyle="1" w:styleId="20">
    <w:name w:val="Заголовок 2 Знак"/>
    <w:link w:val="2"/>
    <w:rsid w:val="00012988"/>
    <w:rPr>
      <w:sz w:val="28"/>
      <w:lang w:val="ru-RU" w:eastAsia="ru-RU"/>
    </w:rPr>
  </w:style>
  <w:style w:type="character" w:customStyle="1" w:styleId="40">
    <w:name w:val="Заголовок 4 Знак"/>
    <w:link w:val="4"/>
    <w:rsid w:val="00012988"/>
    <w:rPr>
      <w:b/>
      <w:bCs/>
      <w:sz w:val="28"/>
      <w:szCs w:val="28"/>
      <w:lang w:val="ru-RU" w:eastAsia="ru-RU"/>
    </w:rPr>
  </w:style>
  <w:style w:type="character" w:customStyle="1" w:styleId="60">
    <w:name w:val="Заголовок 6 Знак"/>
    <w:link w:val="6"/>
    <w:rsid w:val="00012988"/>
    <w:rPr>
      <w:b/>
      <w:bCs/>
      <w:sz w:val="22"/>
      <w:szCs w:val="22"/>
      <w:lang w:val="ru-RU" w:eastAsia="ru-RU"/>
    </w:rPr>
  </w:style>
  <w:style w:type="paragraph" w:styleId="afa">
    <w:name w:val="caption"/>
    <w:basedOn w:val="a"/>
    <w:next w:val="a"/>
    <w:qFormat/>
    <w:rsid w:val="00012988"/>
    <w:rPr>
      <w:sz w:val="28"/>
    </w:rPr>
  </w:style>
  <w:style w:type="character" w:customStyle="1" w:styleId="a6">
    <w:name w:val="Основной текст с отступом Знак"/>
    <w:link w:val="a5"/>
    <w:rsid w:val="00012988"/>
    <w:rPr>
      <w:sz w:val="28"/>
      <w:lang w:val="ru-RU" w:eastAsia="ru-RU"/>
    </w:rPr>
  </w:style>
  <w:style w:type="character" w:customStyle="1" w:styleId="af1">
    <w:name w:val="Текст выноски Знак"/>
    <w:link w:val="af0"/>
    <w:uiPriority w:val="99"/>
    <w:semiHidden/>
    <w:rsid w:val="00012988"/>
    <w:rPr>
      <w:rFonts w:ascii="Tahoma" w:hAnsi="Tahoma" w:cs="Tahoma"/>
      <w:sz w:val="16"/>
      <w:szCs w:val="16"/>
      <w:lang w:val="ru-RU" w:eastAsia="ru-RU"/>
    </w:rPr>
  </w:style>
  <w:style w:type="character" w:customStyle="1" w:styleId="10">
    <w:name w:val="Заголовок 1 Знак"/>
    <w:link w:val="1"/>
    <w:rsid w:val="00012988"/>
    <w:rPr>
      <w:rFonts w:ascii="AG Souvenir" w:hAnsi="AG Souvenir"/>
      <w:b/>
      <w:spacing w:val="38"/>
      <w:sz w:val="28"/>
      <w:lang w:val="ru-RU" w:eastAsia="ru-RU"/>
    </w:rPr>
  </w:style>
  <w:style w:type="numbering" w:customStyle="1" w:styleId="14">
    <w:name w:val="Нет списка1"/>
    <w:next w:val="a2"/>
    <w:semiHidden/>
    <w:rsid w:val="00012988"/>
  </w:style>
  <w:style w:type="character" w:styleId="afb">
    <w:name w:val="annotation reference"/>
    <w:rsid w:val="00012988"/>
    <w:rPr>
      <w:sz w:val="16"/>
      <w:szCs w:val="16"/>
    </w:rPr>
  </w:style>
  <w:style w:type="paragraph" w:styleId="afc">
    <w:name w:val="annotation text"/>
    <w:basedOn w:val="a"/>
    <w:link w:val="afd"/>
    <w:rsid w:val="00012988"/>
    <w:rPr>
      <w:color w:val="000000"/>
    </w:rPr>
  </w:style>
  <w:style w:type="character" w:customStyle="1" w:styleId="afd">
    <w:name w:val="Текст примечания Знак"/>
    <w:basedOn w:val="a0"/>
    <w:link w:val="afc"/>
    <w:rsid w:val="00012988"/>
    <w:rPr>
      <w:color w:val="000000"/>
      <w:lang w:val="ru-RU" w:eastAsia="ru-RU"/>
    </w:rPr>
  </w:style>
  <w:style w:type="paragraph" w:styleId="afe">
    <w:name w:val="annotation subject"/>
    <w:basedOn w:val="afc"/>
    <w:next w:val="afc"/>
    <w:link w:val="aff"/>
    <w:rsid w:val="00012988"/>
    <w:rPr>
      <w:b/>
      <w:bCs/>
    </w:rPr>
  </w:style>
  <w:style w:type="character" w:customStyle="1" w:styleId="aff">
    <w:name w:val="Тема примечания Знак"/>
    <w:basedOn w:val="afd"/>
    <w:link w:val="afe"/>
    <w:rsid w:val="00012988"/>
    <w:rPr>
      <w:b/>
      <w:bCs/>
    </w:rPr>
  </w:style>
  <w:style w:type="character" w:customStyle="1" w:styleId="apple-style-span">
    <w:name w:val="apple-style-span"/>
    <w:rsid w:val="00012988"/>
  </w:style>
  <w:style w:type="character" w:customStyle="1" w:styleId="apple-converted-space">
    <w:name w:val="apple-converted-space"/>
    <w:rsid w:val="00012988"/>
  </w:style>
  <w:style w:type="character" w:styleId="aff0">
    <w:name w:val="Emphasis"/>
    <w:qFormat/>
    <w:rsid w:val="00012988"/>
    <w:rPr>
      <w:i/>
      <w:iCs/>
    </w:rPr>
  </w:style>
  <w:style w:type="character" w:styleId="aff1">
    <w:name w:val="Strong"/>
    <w:uiPriority w:val="22"/>
    <w:qFormat/>
    <w:rsid w:val="00012988"/>
    <w:rPr>
      <w:b/>
      <w:bCs/>
    </w:rPr>
  </w:style>
  <w:style w:type="character" w:customStyle="1" w:styleId="aa">
    <w:name w:val="Верхний колонтитул Знак"/>
    <w:link w:val="a9"/>
    <w:uiPriority w:val="99"/>
    <w:rsid w:val="00012988"/>
    <w:rPr>
      <w:lang w:val="ru-RU" w:eastAsia="ru-RU"/>
    </w:rPr>
  </w:style>
  <w:style w:type="table" w:customStyle="1" w:styleId="15">
    <w:name w:val="Сетка таблицы1"/>
    <w:basedOn w:val="a1"/>
    <w:next w:val="af"/>
    <w:rsid w:val="00012988"/>
    <w:pPr>
      <w:spacing w:after="200" w:line="276" w:lineRule="auto"/>
    </w:pPr>
    <w:rPr>
      <w:rFonts w:ascii="Calibri" w:eastAsia="Calibri" w:hAnsi="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 Знак"/>
    <w:link w:val="25"/>
    <w:locked/>
    <w:rsid w:val="00012988"/>
    <w:rPr>
      <w:lang w:val="ru-RU" w:eastAsia="ru-RU"/>
    </w:rPr>
  </w:style>
  <w:style w:type="paragraph" w:styleId="25">
    <w:name w:val="Body Text 2"/>
    <w:basedOn w:val="a"/>
    <w:link w:val="24"/>
    <w:rsid w:val="00012988"/>
    <w:pPr>
      <w:widowControl w:val="0"/>
      <w:autoSpaceDE w:val="0"/>
      <w:autoSpaceDN w:val="0"/>
      <w:adjustRightInd w:val="0"/>
      <w:spacing w:after="120" w:line="480" w:lineRule="auto"/>
    </w:pPr>
  </w:style>
  <w:style w:type="character" w:customStyle="1" w:styleId="210">
    <w:name w:val="Основной текст 2 Знак1"/>
    <w:basedOn w:val="a0"/>
    <w:link w:val="25"/>
    <w:uiPriority w:val="99"/>
    <w:rsid w:val="00012988"/>
    <w:rPr>
      <w:lang w:val="ru-RU" w:eastAsia="ru-RU"/>
    </w:rPr>
  </w:style>
  <w:style w:type="character" w:customStyle="1" w:styleId="31">
    <w:name w:val="Основной текст с отступом 3 Знак"/>
    <w:link w:val="32"/>
    <w:locked/>
    <w:rsid w:val="00012988"/>
    <w:rPr>
      <w:sz w:val="16"/>
      <w:szCs w:val="16"/>
    </w:rPr>
  </w:style>
  <w:style w:type="paragraph" w:styleId="32">
    <w:name w:val="Body Text Indent 3"/>
    <w:basedOn w:val="a"/>
    <w:link w:val="31"/>
    <w:rsid w:val="00012988"/>
    <w:pPr>
      <w:widowControl w:val="0"/>
      <w:autoSpaceDE w:val="0"/>
      <w:autoSpaceDN w:val="0"/>
      <w:adjustRightInd w:val="0"/>
      <w:spacing w:after="120"/>
      <w:ind w:left="283"/>
    </w:pPr>
    <w:rPr>
      <w:sz w:val="16"/>
      <w:szCs w:val="16"/>
      <w:lang w:val="en-US" w:eastAsia="en-US"/>
    </w:rPr>
  </w:style>
  <w:style w:type="character" w:customStyle="1" w:styleId="310">
    <w:name w:val="Основной текст с отступом 3 Знак1"/>
    <w:basedOn w:val="a0"/>
    <w:link w:val="32"/>
    <w:uiPriority w:val="99"/>
    <w:rsid w:val="00012988"/>
    <w:rPr>
      <w:sz w:val="16"/>
      <w:szCs w:val="16"/>
      <w:lang w:val="ru-RU" w:eastAsia="ru-RU"/>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12988"/>
    <w:pPr>
      <w:widowControl w:val="0"/>
      <w:adjustRightInd w:val="0"/>
      <w:spacing w:after="160" w:line="240" w:lineRule="exact"/>
      <w:jc w:val="right"/>
    </w:pPr>
    <w:rPr>
      <w:lang w:val="en-GB" w:eastAsia="en-US"/>
    </w:rPr>
  </w:style>
  <w:style w:type="paragraph" w:customStyle="1" w:styleId="u">
    <w:name w:val="u"/>
    <w:basedOn w:val="a"/>
    <w:rsid w:val="00012988"/>
    <w:pPr>
      <w:spacing w:before="100" w:beforeAutospacing="1" w:after="100" w:afterAutospacing="1"/>
    </w:pPr>
    <w:rPr>
      <w:sz w:val="24"/>
      <w:szCs w:val="24"/>
    </w:rPr>
  </w:style>
  <w:style w:type="paragraph" w:customStyle="1" w:styleId="Standard">
    <w:name w:val="Standard"/>
    <w:rsid w:val="00012988"/>
    <w:pPr>
      <w:widowControl w:val="0"/>
      <w:suppressAutoHyphens/>
      <w:autoSpaceDN w:val="0"/>
    </w:pPr>
    <w:rPr>
      <w:rFonts w:ascii="Calibri" w:eastAsia="Lucida Sans Unicode" w:hAnsi="Calibri" w:cs="Tahoma"/>
      <w:color w:val="000000"/>
      <w:kern w:val="3"/>
      <w:sz w:val="24"/>
      <w:szCs w:val="24"/>
      <w:lang w:bidi="en-US"/>
    </w:rPr>
  </w:style>
  <w:style w:type="paragraph" w:customStyle="1" w:styleId="aff3">
    <w:name w:val="Знак Знак Знак Знак Знак Знак Знак"/>
    <w:basedOn w:val="a"/>
    <w:rsid w:val="00012988"/>
    <w:pPr>
      <w:spacing w:before="100" w:beforeAutospacing="1" w:after="100" w:afterAutospacing="1"/>
      <w:jc w:val="both"/>
    </w:pPr>
    <w:rPr>
      <w:rFonts w:ascii="Tahoma" w:hAnsi="Tahoma"/>
      <w:lang w:val="en-US" w:eastAsia="en-US"/>
    </w:rPr>
  </w:style>
  <w:style w:type="paragraph" w:styleId="aff4">
    <w:name w:val="No Spacing"/>
    <w:qFormat/>
    <w:rsid w:val="00012988"/>
    <w:rPr>
      <w:rFonts w:ascii="Calibri" w:hAnsi="Calibri" w:cs="Calibri"/>
      <w:sz w:val="22"/>
      <w:szCs w:val="22"/>
      <w:lang w:val="ru-RU" w:eastAsia="ru-RU"/>
    </w:rPr>
  </w:style>
  <w:style w:type="numbering" w:customStyle="1" w:styleId="26">
    <w:name w:val="Нет списка2"/>
    <w:next w:val="a2"/>
    <w:uiPriority w:val="99"/>
    <w:semiHidden/>
    <w:unhideWhenUsed/>
    <w:rsid w:val="00012988"/>
  </w:style>
  <w:style w:type="paragraph" w:styleId="27">
    <w:name w:val="Body Text Indent 2"/>
    <w:basedOn w:val="a"/>
    <w:link w:val="28"/>
    <w:unhideWhenUsed/>
    <w:rsid w:val="00012988"/>
    <w:pPr>
      <w:ind w:left="360"/>
      <w:jc w:val="center"/>
    </w:pPr>
    <w:rPr>
      <w:sz w:val="22"/>
    </w:rPr>
  </w:style>
  <w:style w:type="character" w:customStyle="1" w:styleId="28">
    <w:name w:val="Основной текст с отступом 2 Знак"/>
    <w:basedOn w:val="a0"/>
    <w:link w:val="27"/>
    <w:rsid w:val="00012988"/>
    <w:rPr>
      <w:sz w:val="22"/>
      <w:lang w:val="ru-RU" w:eastAsia="ru-RU"/>
    </w:rPr>
  </w:style>
  <w:style w:type="character" w:customStyle="1" w:styleId="2pt">
    <w:name w:val="Основной текст + Полужирный;Интервал 2 pt"/>
    <w:rsid w:val="00012988"/>
    <w:rPr>
      <w:rFonts w:eastAsia="Times New Roman"/>
      <w:b/>
      <w:bCs/>
      <w:color w:val="000000"/>
      <w:spacing w:val="50"/>
      <w:w w:val="100"/>
      <w:position w:val="0"/>
      <w:sz w:val="28"/>
      <w:szCs w:val="28"/>
      <w:shd w:val="clear" w:color="auto" w:fill="FFFFFF"/>
      <w:lang w:val="ru-RU"/>
    </w:rPr>
  </w:style>
  <w:style w:type="paragraph" w:customStyle="1" w:styleId="33">
    <w:name w:val="Основной текст3"/>
    <w:basedOn w:val="a"/>
    <w:rsid w:val="00012988"/>
    <w:pPr>
      <w:widowControl w:val="0"/>
      <w:shd w:val="clear" w:color="auto" w:fill="FFFFFF"/>
      <w:spacing w:before="420" w:after="660" w:line="0" w:lineRule="atLeast"/>
      <w:jc w:val="right"/>
    </w:pPr>
    <w:rPr>
      <w:sz w:val="28"/>
      <w:szCs w:val="28"/>
    </w:rPr>
  </w:style>
  <w:style w:type="paragraph" w:customStyle="1" w:styleId="ConsPlusTitlePage">
    <w:name w:val="ConsPlusTitlePage"/>
    <w:rsid w:val="00012988"/>
    <w:pPr>
      <w:widowControl w:val="0"/>
      <w:autoSpaceDE w:val="0"/>
      <w:autoSpaceDN w:val="0"/>
    </w:pPr>
    <w:rPr>
      <w:rFonts w:ascii="Tahoma" w:hAnsi="Tahoma" w:cs="Tahoma"/>
      <w:lang w:val="ru-RU" w:eastAsia="ru-RU"/>
    </w:rPr>
  </w:style>
  <w:style w:type="paragraph" w:customStyle="1" w:styleId="16">
    <w:name w:val="Текст сноски1"/>
    <w:basedOn w:val="a"/>
    <w:next w:val="aff5"/>
    <w:link w:val="aff6"/>
    <w:uiPriority w:val="99"/>
    <w:unhideWhenUsed/>
    <w:rsid w:val="00012988"/>
    <w:rPr>
      <w:rFonts w:ascii="Calibri" w:eastAsia="Calibri" w:hAnsi="Calibri"/>
      <w:lang w:eastAsia="en-US"/>
    </w:rPr>
  </w:style>
  <w:style w:type="character" w:customStyle="1" w:styleId="aff6">
    <w:name w:val="Текст сноски Знак"/>
    <w:link w:val="16"/>
    <w:uiPriority w:val="99"/>
    <w:rsid w:val="00012988"/>
    <w:rPr>
      <w:rFonts w:ascii="Calibri" w:eastAsia="Calibri" w:hAnsi="Calibri"/>
      <w:lang w:val="ru-RU"/>
    </w:rPr>
  </w:style>
  <w:style w:type="character" w:styleId="aff7">
    <w:name w:val="footnote reference"/>
    <w:uiPriority w:val="99"/>
    <w:unhideWhenUsed/>
    <w:rsid w:val="00012988"/>
    <w:rPr>
      <w:vertAlign w:val="superscript"/>
    </w:rPr>
  </w:style>
  <w:style w:type="paragraph" w:customStyle="1" w:styleId="17">
    <w:name w:val="Текст концевой сноски1"/>
    <w:basedOn w:val="a"/>
    <w:next w:val="aff8"/>
    <w:link w:val="aff9"/>
    <w:uiPriority w:val="99"/>
    <w:semiHidden/>
    <w:unhideWhenUsed/>
    <w:rsid w:val="00012988"/>
    <w:rPr>
      <w:rFonts w:ascii="Calibri" w:eastAsia="Calibri" w:hAnsi="Calibri"/>
      <w:lang w:eastAsia="en-US"/>
    </w:rPr>
  </w:style>
  <w:style w:type="character" w:customStyle="1" w:styleId="aff9">
    <w:name w:val="Текст концевой сноски Знак"/>
    <w:link w:val="17"/>
    <w:uiPriority w:val="99"/>
    <w:semiHidden/>
    <w:rsid w:val="00012988"/>
    <w:rPr>
      <w:rFonts w:ascii="Calibri" w:eastAsia="Calibri" w:hAnsi="Calibri"/>
      <w:lang w:val="ru-RU"/>
    </w:rPr>
  </w:style>
  <w:style w:type="character" w:styleId="affa">
    <w:name w:val="endnote reference"/>
    <w:uiPriority w:val="99"/>
    <w:unhideWhenUsed/>
    <w:rsid w:val="00012988"/>
    <w:rPr>
      <w:vertAlign w:val="superscript"/>
    </w:rPr>
  </w:style>
  <w:style w:type="paragraph" w:styleId="aff5">
    <w:name w:val="footnote text"/>
    <w:basedOn w:val="a"/>
    <w:link w:val="18"/>
    <w:rsid w:val="00012988"/>
  </w:style>
  <w:style w:type="character" w:customStyle="1" w:styleId="18">
    <w:name w:val="Текст сноски Знак1"/>
    <w:basedOn w:val="a0"/>
    <w:link w:val="aff5"/>
    <w:rsid w:val="00012988"/>
    <w:rPr>
      <w:lang w:val="ru-RU" w:eastAsia="ru-RU"/>
    </w:rPr>
  </w:style>
  <w:style w:type="paragraph" w:styleId="aff8">
    <w:name w:val="endnote text"/>
    <w:basedOn w:val="a"/>
    <w:link w:val="19"/>
    <w:rsid w:val="00012988"/>
  </w:style>
  <w:style w:type="character" w:customStyle="1" w:styleId="19">
    <w:name w:val="Текст концевой сноски Знак1"/>
    <w:basedOn w:val="a0"/>
    <w:link w:val="aff8"/>
    <w:rsid w:val="00012988"/>
    <w:rPr>
      <w:lang w:val="ru-RU" w:eastAsia="ru-RU"/>
    </w:rPr>
  </w:style>
  <w:style w:type="paragraph" w:customStyle="1" w:styleId="unformattext">
    <w:name w:val="unformattext"/>
    <w:basedOn w:val="a"/>
    <w:rsid w:val="00012988"/>
    <w:pPr>
      <w:spacing w:before="100" w:beforeAutospacing="1" w:after="100" w:afterAutospacing="1"/>
    </w:pPr>
    <w:rPr>
      <w:sz w:val="24"/>
      <w:szCs w:val="24"/>
    </w:rPr>
  </w:style>
  <w:style w:type="paragraph" w:customStyle="1" w:styleId="formattext">
    <w:name w:val="formattext"/>
    <w:basedOn w:val="a"/>
    <w:rsid w:val="00012988"/>
    <w:pPr>
      <w:spacing w:before="100" w:beforeAutospacing="1" w:after="100" w:afterAutospacing="1"/>
    </w:pPr>
    <w:rPr>
      <w:sz w:val="24"/>
      <w:szCs w:val="24"/>
    </w:rPr>
  </w:style>
  <w:style w:type="character" w:styleId="affb">
    <w:name w:val="FollowedHyperlink"/>
    <w:uiPriority w:val="99"/>
    <w:unhideWhenUsed/>
    <w:rsid w:val="00012988"/>
    <w:rPr>
      <w:color w:val="954F72"/>
      <w:u w:val="single"/>
    </w:rPr>
  </w:style>
  <w:style w:type="character" w:customStyle="1" w:styleId="affc">
    <w:name w:val="Основной текст + Полужирный"/>
    <w:aliases w:val="Интервал 2 pt"/>
    <w:rsid w:val="00012988"/>
    <w:rPr>
      <w:rFonts w:ascii="Times New Roman" w:eastAsia="Times New Roman" w:hAnsi="Times New Roman" w:cs="Times New Roman" w:hint="default"/>
      <w:b/>
      <w:bCs/>
      <w:color w:val="000000"/>
      <w:spacing w:val="50"/>
      <w:w w:val="100"/>
      <w:position w:val="0"/>
      <w:sz w:val="28"/>
      <w:szCs w:val="28"/>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72676535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559418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5594189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cntd.ru/document/446615650" TargetMode="External"/><Relationship Id="rId4" Type="http://schemas.openxmlformats.org/officeDocument/2006/relationships/settings" Target="settings.xml"/><Relationship Id="rId9" Type="http://schemas.openxmlformats.org/officeDocument/2006/relationships/hyperlink" Target="https://docs.cntd.ru/document/446615650"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Application%20Data\Microsoft\Internet%20Explorer\Quick%20Launch\&#1064;&#1072;&#1073;&#1083;&#1086;&#1085;&#1099;\&#1055;&#1086;&#1089;&#1090;&#1072;&#1085;&#1086;&#1074;&#1083;&#1077;&#1085;&#1080;&#1077;%20&#1040;&#1056;&#105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0A121-C388-4917-9266-F761DFB8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2</TotalTime>
  <Pages>1</Pages>
  <Words>17222</Words>
  <Characters>98171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115163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103a</dc:creator>
  <cp:lastModifiedBy>Людмила</cp:lastModifiedBy>
  <cp:revision>4</cp:revision>
  <cp:lastPrinted>2024-01-26T08:30:00Z</cp:lastPrinted>
  <dcterms:created xsi:type="dcterms:W3CDTF">2024-08-06T08:09:00Z</dcterms:created>
  <dcterms:modified xsi:type="dcterms:W3CDTF">2024-08-12T05:18:00Z</dcterms:modified>
</cp:coreProperties>
</file>