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5E62DD" w:rsidP="005E3092">
      <w:pPr>
        <w:jc w:val="center"/>
        <w:rPr>
          <w:b/>
          <w:sz w:val="28"/>
          <w:szCs w:val="28"/>
        </w:rPr>
      </w:pPr>
      <w:r w:rsidRPr="005E62D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7099B" w:rsidRDefault="00965E55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05.02</w:t>
      </w:r>
      <w:r w:rsidR="00D92C5F">
        <w:rPr>
          <w:sz w:val="28"/>
          <w:szCs w:val="28"/>
        </w:rPr>
        <w:t>.</w:t>
      </w:r>
      <w:r w:rsidR="00297976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Новоцимлянского сельского</w:t>
      </w:r>
    </w:p>
    <w:p w:rsidR="00E55276" w:rsidRDefault="002979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№ 2 от 22.01</w:t>
      </w:r>
      <w:r w:rsidR="00E55276">
        <w:rPr>
          <w:sz w:val="28"/>
          <w:szCs w:val="28"/>
        </w:rPr>
        <w:t>.2021</w:t>
      </w:r>
    </w:p>
    <w:p w:rsidR="00297976" w:rsidRPr="00700345" w:rsidRDefault="00E552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297976" w:rsidRPr="00700345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определения объема и условия </w:t>
      </w:r>
    </w:p>
    <w:p w:rsidR="00297976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предоставления из бюджета</w:t>
      </w:r>
      <w:r>
        <w:rPr>
          <w:rFonts w:eastAsia="Calibri"/>
          <w:bCs/>
          <w:sz w:val="28"/>
          <w:szCs w:val="28"/>
          <w:lang w:eastAsia="en-US"/>
        </w:rPr>
        <w:t xml:space="preserve"> Новоцимлянского</w:t>
      </w:r>
    </w:p>
    <w:p w:rsidR="00297976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субсидий на иные цели </w:t>
      </w:r>
    </w:p>
    <w:p w:rsidR="00297976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муниципальным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бюджетным </w:t>
      </w:r>
      <w:r>
        <w:rPr>
          <w:rFonts w:eastAsia="Calibri"/>
          <w:bCs/>
          <w:sz w:val="28"/>
          <w:szCs w:val="28"/>
          <w:lang w:eastAsia="en-US"/>
        </w:rPr>
        <w:t xml:space="preserve"> и 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автономным </w:t>
      </w:r>
    </w:p>
    <w:p w:rsidR="00297976" w:rsidRPr="00700345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учреждениям </w:t>
      </w:r>
      <w:r>
        <w:rPr>
          <w:rFonts w:eastAsia="Calibri"/>
          <w:bCs/>
          <w:sz w:val="28"/>
          <w:szCs w:val="28"/>
          <w:lang w:eastAsia="en-US"/>
        </w:rPr>
        <w:t>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поселения, </w:t>
      </w:r>
    </w:p>
    <w:p w:rsidR="00297976" w:rsidRPr="00700345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в отношении которых функции и полномочия </w:t>
      </w:r>
    </w:p>
    <w:p w:rsidR="00297976" w:rsidRPr="00700345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учредителя осуществляет Администрация</w:t>
      </w:r>
    </w:p>
    <w:p w:rsidR="00E55276" w:rsidRPr="00297976" w:rsidRDefault="00297976" w:rsidP="002979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E55276">
        <w:rPr>
          <w:sz w:val="28"/>
          <w:szCs w:val="28"/>
        </w:rPr>
        <w:t>»</w:t>
      </w:r>
    </w:p>
    <w:p w:rsidR="00297976" w:rsidRDefault="00297976" w:rsidP="002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976" w:rsidRDefault="00297976" w:rsidP="002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4A29D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4A29D9">
        <w:rPr>
          <w:sz w:val="28"/>
          <w:szCs w:val="28"/>
        </w:rPr>
        <w:t xml:space="preserve"> 78</w:t>
      </w:r>
      <w:r w:rsidRPr="004A29D9">
        <w:rPr>
          <w:sz w:val="28"/>
          <w:szCs w:val="28"/>
          <w:vertAlign w:val="superscript"/>
        </w:rPr>
        <w:t>1</w:t>
      </w:r>
      <w:r w:rsidRPr="004A29D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4A29D9">
        <w:rPr>
          <w:sz w:val="28"/>
          <w:szCs w:val="28"/>
        </w:rPr>
        <w:t xml:space="preserve"> </w:t>
      </w:r>
      <w:r w:rsidRPr="009354A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Новоцимлянского</w:t>
      </w:r>
      <w:r w:rsidRPr="009354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297976" w:rsidRDefault="00297976" w:rsidP="00514267">
      <w:pPr>
        <w:ind w:left="851"/>
        <w:jc w:val="center"/>
        <w:rPr>
          <w:sz w:val="28"/>
          <w:szCs w:val="28"/>
        </w:rPr>
      </w:pPr>
    </w:p>
    <w:p w:rsidR="00514267" w:rsidRPr="00514267" w:rsidRDefault="00514267" w:rsidP="00297976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4267" w:rsidRPr="00514267" w:rsidRDefault="00E55276" w:rsidP="00297976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 xml:space="preserve">1. Внести в постановление Администрации </w:t>
      </w:r>
      <w:r w:rsidR="00514267" w:rsidRPr="00514267">
        <w:rPr>
          <w:sz w:val="28"/>
          <w:szCs w:val="28"/>
        </w:rPr>
        <w:t>Новоцимлянского</w:t>
      </w:r>
      <w:r w:rsidRPr="00514267">
        <w:rPr>
          <w:sz w:val="28"/>
          <w:szCs w:val="28"/>
        </w:rPr>
        <w:t xml:space="preserve"> сельского </w:t>
      </w:r>
    </w:p>
    <w:p w:rsidR="00514267" w:rsidRPr="00297976" w:rsidRDefault="00E55276" w:rsidP="0029797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514267">
        <w:rPr>
          <w:sz w:val="28"/>
          <w:szCs w:val="28"/>
        </w:rPr>
        <w:t>поселения  от 2</w:t>
      </w:r>
      <w:r w:rsidR="00297976">
        <w:rPr>
          <w:sz w:val="28"/>
          <w:szCs w:val="28"/>
        </w:rPr>
        <w:t>2.01</w:t>
      </w:r>
      <w:r w:rsidRPr="00514267">
        <w:rPr>
          <w:sz w:val="28"/>
          <w:szCs w:val="28"/>
        </w:rPr>
        <w:t>.2021</w:t>
      </w:r>
      <w:r w:rsidR="00297976">
        <w:rPr>
          <w:sz w:val="28"/>
          <w:szCs w:val="28"/>
        </w:rPr>
        <w:t xml:space="preserve"> № 2</w:t>
      </w:r>
      <w:r w:rsidRPr="00514267">
        <w:rPr>
          <w:sz w:val="28"/>
          <w:szCs w:val="28"/>
        </w:rPr>
        <w:t xml:space="preserve"> «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определения объема и условия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>предоставления из бюджета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Новоцимлянского сельского поселения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субсидий на иные цели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муниципальным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бюджетным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и автономны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учреждениям </w:t>
      </w:r>
      <w:r w:rsidR="00297976">
        <w:rPr>
          <w:rFonts w:eastAsia="Calibri"/>
          <w:bCs/>
          <w:sz w:val="28"/>
          <w:szCs w:val="28"/>
          <w:lang w:eastAsia="en-US"/>
        </w:rPr>
        <w:t>Новоцимлянского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поселения,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в отношении которых функции и полномочия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>учредителя осуществляет Администрация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Новоцимлянского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514267">
        <w:rPr>
          <w:sz w:val="28"/>
          <w:szCs w:val="28"/>
        </w:rPr>
        <w:t>» изменения, согласно приложению к настоящему постановлению.</w:t>
      </w:r>
    </w:p>
    <w:p w:rsidR="00514267" w:rsidRPr="00514267" w:rsidRDefault="00E55276" w:rsidP="00514267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 xml:space="preserve">2. Настоящее </w:t>
      </w:r>
      <w:r w:rsidR="00297976">
        <w:rPr>
          <w:sz w:val="28"/>
          <w:szCs w:val="28"/>
        </w:rPr>
        <w:t>постановление вступает в силу со дня его подписания.</w:t>
      </w:r>
    </w:p>
    <w:p w:rsidR="00E55276" w:rsidRPr="007322BD" w:rsidRDefault="00E55276" w:rsidP="00297976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97976" w:rsidRDefault="002979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С.Ф. Текутьев</w:t>
      </w:r>
    </w:p>
    <w:p w:rsidR="00E55276" w:rsidRPr="007322BD" w:rsidRDefault="00E55276" w:rsidP="00E55276">
      <w:pPr>
        <w:rPr>
          <w:sz w:val="28"/>
          <w:szCs w:val="2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Приложение к </w:t>
      </w:r>
      <w:r>
        <w:rPr>
          <w:spacing w:val="-3"/>
          <w:sz w:val="28"/>
          <w:szCs w:val="28"/>
        </w:rPr>
        <w:t>постановлению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>Администрации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 </w:t>
      </w:r>
      <w:r w:rsidR="00514267">
        <w:rPr>
          <w:spacing w:val="-3"/>
          <w:sz w:val="28"/>
          <w:szCs w:val="28"/>
        </w:rPr>
        <w:t>Новоцимлянского</w:t>
      </w:r>
      <w:r>
        <w:rPr>
          <w:spacing w:val="-3"/>
          <w:sz w:val="28"/>
          <w:szCs w:val="28"/>
        </w:rPr>
        <w:t xml:space="preserve"> сельского поселения</w:t>
      </w:r>
    </w:p>
    <w:p w:rsidR="00E55276" w:rsidRPr="009D7C0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7322BD">
        <w:rPr>
          <w:spacing w:val="-3"/>
          <w:sz w:val="28"/>
          <w:szCs w:val="28"/>
        </w:rPr>
        <w:t>т</w:t>
      </w:r>
      <w:r w:rsidR="00965E55">
        <w:rPr>
          <w:spacing w:val="-3"/>
          <w:sz w:val="28"/>
          <w:szCs w:val="28"/>
        </w:rPr>
        <w:t xml:space="preserve"> 05.02</w:t>
      </w:r>
      <w:r w:rsidR="00297976">
        <w:rPr>
          <w:spacing w:val="-3"/>
          <w:sz w:val="28"/>
          <w:szCs w:val="28"/>
        </w:rPr>
        <w:t>. 2024</w:t>
      </w:r>
      <w:r w:rsidRPr="007322BD">
        <w:rPr>
          <w:spacing w:val="-3"/>
          <w:sz w:val="28"/>
          <w:szCs w:val="28"/>
        </w:rPr>
        <w:t xml:space="preserve"> №</w:t>
      </w:r>
      <w:r w:rsidR="00965E55">
        <w:rPr>
          <w:spacing w:val="-3"/>
          <w:sz w:val="28"/>
          <w:szCs w:val="28"/>
        </w:rPr>
        <w:t>21</w:t>
      </w:r>
      <w:r>
        <w:rPr>
          <w:spacing w:val="-3"/>
          <w:sz w:val="28"/>
          <w:szCs w:val="28"/>
        </w:rPr>
        <w:t xml:space="preserve">  </w:t>
      </w: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Pr="00463EA4" w:rsidRDefault="00E55276" w:rsidP="00E552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3EA4">
        <w:rPr>
          <w:bCs/>
          <w:sz w:val="28"/>
          <w:szCs w:val="28"/>
        </w:rPr>
        <w:t xml:space="preserve">ИЗМЕНЕНИЯ, </w:t>
      </w:r>
    </w:p>
    <w:p w:rsidR="00E55276" w:rsidRPr="00463EA4" w:rsidRDefault="00E55276" w:rsidP="002979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3EA4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 постановление Администрации </w:t>
      </w:r>
      <w:r w:rsidR="00514267">
        <w:rPr>
          <w:sz w:val="28"/>
          <w:szCs w:val="28"/>
        </w:rPr>
        <w:t>Новоцимлянского</w:t>
      </w:r>
      <w:r w:rsidRPr="001C0F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C0F60">
        <w:rPr>
          <w:sz w:val="28"/>
          <w:szCs w:val="28"/>
        </w:rPr>
        <w:t xml:space="preserve"> поселения  </w:t>
      </w:r>
      <w:r w:rsidR="00297976">
        <w:rPr>
          <w:sz w:val="28"/>
          <w:szCs w:val="28"/>
        </w:rPr>
        <w:t>от 22.01</w:t>
      </w:r>
      <w:r>
        <w:rPr>
          <w:sz w:val="28"/>
          <w:szCs w:val="28"/>
        </w:rPr>
        <w:t>.2</w:t>
      </w:r>
      <w:r w:rsidR="00297976">
        <w:rPr>
          <w:sz w:val="28"/>
          <w:szCs w:val="28"/>
        </w:rPr>
        <w:t>021 № 2</w:t>
      </w:r>
      <w:r>
        <w:rPr>
          <w:sz w:val="28"/>
          <w:szCs w:val="28"/>
        </w:rPr>
        <w:t xml:space="preserve"> «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определения объема и условия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>предоставления из бюджета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Новоцимлянского сельского поселения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субсидий на иные цели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муниципальным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бюджетным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и автономны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учреждениям </w:t>
      </w:r>
      <w:r w:rsidR="00297976">
        <w:rPr>
          <w:rFonts w:eastAsia="Calibri"/>
          <w:bCs/>
          <w:sz w:val="28"/>
          <w:szCs w:val="28"/>
          <w:lang w:eastAsia="en-US"/>
        </w:rPr>
        <w:t>Новоцимлянского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поселения,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в отношении которых функции и полномочия 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</w:t>
      </w:r>
      <w:r w:rsidR="00297976" w:rsidRPr="00700345">
        <w:rPr>
          <w:rFonts w:eastAsia="Calibri"/>
          <w:bCs/>
          <w:sz w:val="28"/>
          <w:szCs w:val="28"/>
          <w:lang w:eastAsia="en-US"/>
        </w:rPr>
        <w:t>учредителя осуществляет Администрация</w:t>
      </w:r>
      <w:r w:rsidR="00297976">
        <w:rPr>
          <w:rFonts w:eastAsia="Calibri"/>
          <w:bCs/>
          <w:sz w:val="28"/>
          <w:szCs w:val="28"/>
          <w:lang w:eastAsia="en-US"/>
        </w:rPr>
        <w:t xml:space="preserve"> Новоцимлянского</w:t>
      </w:r>
      <w:r w:rsidR="00297976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297976" w:rsidRDefault="00297976" w:rsidP="00297976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55276" w:rsidRPr="00463EA4" w:rsidRDefault="00297976" w:rsidP="00297976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1 «Общие положения о предоставлении субсидий» изложить </w:t>
      </w:r>
      <w:r w:rsidR="00E55276" w:rsidRPr="00463EA4">
        <w:rPr>
          <w:sz w:val="28"/>
          <w:szCs w:val="28"/>
        </w:rPr>
        <w:t xml:space="preserve"> в следующей редакции:</w:t>
      </w:r>
    </w:p>
    <w:p w:rsidR="00297976" w:rsidRPr="004A29D9" w:rsidRDefault="00E55276" w:rsidP="0029797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3EA4">
        <w:rPr>
          <w:sz w:val="28"/>
          <w:szCs w:val="28"/>
        </w:rPr>
        <w:t>«</w:t>
      </w:r>
      <w:r w:rsidR="00297976" w:rsidRPr="004A29D9">
        <w:rPr>
          <w:rFonts w:eastAsia="Calibri"/>
          <w:sz w:val="28"/>
          <w:szCs w:val="28"/>
          <w:lang w:eastAsia="en-US"/>
        </w:rPr>
        <w:t>1.1.</w:t>
      </w:r>
      <w:r w:rsidR="00297976">
        <w:rPr>
          <w:rFonts w:eastAsia="Calibri"/>
          <w:sz w:val="28"/>
          <w:szCs w:val="28"/>
          <w:lang w:eastAsia="en-US"/>
        </w:rPr>
        <w:t> </w:t>
      </w:r>
      <w:r w:rsidR="00297976" w:rsidRPr="004A29D9">
        <w:rPr>
          <w:rFonts w:eastAsia="Calibri"/>
          <w:sz w:val="28"/>
          <w:szCs w:val="28"/>
          <w:lang w:eastAsia="en-US"/>
        </w:rPr>
        <w:t>Настоящий Порядок устанавливает правила определения объема и</w:t>
      </w:r>
      <w:r w:rsidR="00297976">
        <w:rPr>
          <w:rFonts w:eastAsia="Calibri"/>
          <w:sz w:val="28"/>
          <w:szCs w:val="28"/>
          <w:lang w:eastAsia="en-US"/>
        </w:rPr>
        <w:t> 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условия предоставления из </w:t>
      </w:r>
      <w:r w:rsidR="00297976">
        <w:rPr>
          <w:rFonts w:eastAsia="Calibri"/>
          <w:sz w:val="28"/>
          <w:szCs w:val="28"/>
          <w:lang w:eastAsia="en-US"/>
        </w:rPr>
        <w:t>местного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 бюджета субсидий на иные цели в</w:t>
      </w:r>
      <w:r w:rsidR="00297976">
        <w:rPr>
          <w:rFonts w:eastAsia="Calibri"/>
          <w:sz w:val="28"/>
          <w:szCs w:val="28"/>
          <w:lang w:eastAsia="en-US"/>
        </w:rPr>
        <w:t> </w:t>
      </w:r>
      <w:r w:rsidR="00297976" w:rsidRPr="004A29D9">
        <w:rPr>
          <w:rFonts w:eastAsia="Calibri"/>
          <w:sz w:val="28"/>
          <w:szCs w:val="28"/>
          <w:lang w:eastAsia="en-US"/>
        </w:rPr>
        <w:t>соответствии с абзацем вторым пункта 1 статьи 78</w:t>
      </w:r>
      <w:r w:rsidR="00297976"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</w:t>
      </w:r>
      <w:r w:rsidR="00297976">
        <w:rPr>
          <w:rFonts w:eastAsia="Calibri"/>
          <w:sz w:val="28"/>
          <w:szCs w:val="28"/>
          <w:lang w:eastAsia="en-US"/>
        </w:rPr>
        <w:t>муниципальным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 автономным и бюджетным учреждениям </w:t>
      </w:r>
      <w:r w:rsidR="00297976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, </w:t>
      </w:r>
      <w:r w:rsidR="00297976" w:rsidRPr="004A29D9">
        <w:rPr>
          <w:rFonts w:eastAsia="Calibri"/>
          <w:bCs/>
          <w:sz w:val="28"/>
          <w:szCs w:val="28"/>
          <w:lang w:eastAsia="en-US"/>
        </w:rPr>
        <w:t>в отношении которых функции и</w:t>
      </w:r>
      <w:r w:rsidR="00297976">
        <w:rPr>
          <w:rFonts w:eastAsia="Calibri"/>
          <w:bCs/>
          <w:sz w:val="28"/>
          <w:szCs w:val="28"/>
          <w:lang w:eastAsia="en-US"/>
        </w:rPr>
        <w:t> </w:t>
      </w:r>
      <w:r w:rsidR="00297976" w:rsidRPr="004A29D9">
        <w:rPr>
          <w:rFonts w:eastAsia="Calibri"/>
          <w:bCs/>
          <w:sz w:val="28"/>
          <w:szCs w:val="28"/>
          <w:lang w:eastAsia="en-US"/>
        </w:rPr>
        <w:t xml:space="preserve">полномочия учредителя осуществляет </w:t>
      </w:r>
      <w:r w:rsidR="00297976">
        <w:rPr>
          <w:rFonts w:eastAsia="Calibri"/>
          <w:bCs/>
          <w:sz w:val="28"/>
          <w:szCs w:val="28"/>
          <w:lang w:eastAsia="en-US"/>
        </w:rPr>
        <w:t>Администрация</w:t>
      </w:r>
      <w:r w:rsidR="00297976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97976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97976" w:rsidRPr="004A29D9">
        <w:rPr>
          <w:rFonts w:eastAsia="Calibri"/>
          <w:sz w:val="28"/>
          <w:szCs w:val="28"/>
          <w:lang w:eastAsia="en-US"/>
        </w:rPr>
        <w:t xml:space="preserve"> (далее соответственно – субсидия, учреждения, </w:t>
      </w:r>
      <w:r w:rsidR="00297976">
        <w:rPr>
          <w:rFonts w:eastAsia="Calibri"/>
          <w:sz w:val="28"/>
          <w:szCs w:val="28"/>
          <w:lang w:eastAsia="en-US"/>
        </w:rPr>
        <w:t>Администрация</w:t>
      </w:r>
      <w:r w:rsidR="00297976" w:rsidRPr="004A29D9">
        <w:rPr>
          <w:rFonts w:eastAsia="Calibri"/>
          <w:sz w:val="28"/>
          <w:szCs w:val="28"/>
          <w:lang w:eastAsia="en-US"/>
        </w:rPr>
        <w:t>).</w:t>
      </w:r>
    </w:p>
    <w:p w:rsidR="00297976" w:rsidRPr="003F40A5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Субсидии предоставляются в пределах лимитов бюджетных </w:t>
      </w:r>
      <w:r w:rsidRPr="003F40A5">
        <w:rPr>
          <w:sz w:val="28"/>
          <w:szCs w:val="28"/>
        </w:rPr>
        <w:t>обязательств на цели, указанные в пункте 1.3 настоящего раздела.</w:t>
      </w:r>
    </w:p>
    <w:p w:rsidR="00297976" w:rsidRPr="003F40A5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 Субсидии предоставляются на следующие цели:</w:t>
      </w:r>
    </w:p>
    <w:p w:rsidR="00297976" w:rsidRPr="003F40A5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297976" w:rsidRPr="00297976" w:rsidRDefault="00297976" w:rsidP="0029797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97976">
        <w:rPr>
          <w:sz w:val="28"/>
          <w:szCs w:val="28"/>
          <w:shd w:val="clear" w:color="auto" w:fill="FFFFFF"/>
        </w:rPr>
        <w:t>Результатом предоставления субсидии является численность временно трудоустроенных несовершеннолетних граждан, от 14 до 18 лет.</w:t>
      </w:r>
    </w:p>
    <w:p w:rsidR="00297976" w:rsidRPr="00297976" w:rsidRDefault="00297976" w:rsidP="0029797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976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 мероприятий, за исключением антитеррористических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противопожарных мероприятий,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(или) информации, полученной с применением метода сопоставимых рыночных цен (анализа рынка).</w:t>
      </w:r>
    </w:p>
    <w:p w:rsidR="00297976" w:rsidRPr="00297976" w:rsidRDefault="00297976" w:rsidP="0029797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97976">
        <w:rPr>
          <w:sz w:val="28"/>
          <w:szCs w:val="28"/>
          <w:shd w:val="clear" w:color="auto" w:fill="FFFFFF"/>
        </w:rPr>
        <w:lastRenderedPageBreak/>
        <w:t>Результатом предоставления субсидии является количество проведенных мероприятий, за исключением антитеррористических и противопож</w:t>
      </w:r>
      <w:r w:rsidR="006B5D6A">
        <w:rPr>
          <w:sz w:val="28"/>
          <w:szCs w:val="28"/>
          <w:shd w:val="clear" w:color="auto" w:fill="FFFFFF"/>
        </w:rPr>
        <w:t>арных мероприятий и/или средняя численность участников клубных формирований.</w:t>
      </w:r>
    </w:p>
    <w:p w:rsidR="00297976" w:rsidRPr="00297976" w:rsidRDefault="00297976" w:rsidP="0029797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97976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антитеррористических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антитеррористических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0C768D" w:rsidRPr="001C6062" w:rsidRDefault="000C768D" w:rsidP="000C7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проведенных антитеррористических мероприятий.</w:t>
      </w:r>
    </w:p>
    <w:p w:rsidR="000C768D" w:rsidRPr="000C768D" w:rsidRDefault="000C768D" w:rsidP="000C7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противопожарных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противопожарных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0C768D" w:rsidRPr="001C6062" w:rsidRDefault="000C768D" w:rsidP="000C7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проведенных противопожарных мероприятий.</w:t>
      </w:r>
    </w:p>
    <w:p w:rsidR="000C768D" w:rsidRPr="000C768D" w:rsidRDefault="000C768D" w:rsidP="000C7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капитального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объектов, в отношении которых выполнен капитальный ремонт.</w:t>
      </w:r>
    </w:p>
    <w:p w:rsidR="000C768D" w:rsidRPr="000C768D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 проектных и изыскательских работ для капитального ремонта</w:t>
      </w:r>
      <w:r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 работ для капитального ремонта.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разработанной проектной документации для капитального ремонта, в отношении которой получено заключение государственной экспертизы проектной документации.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0C768D" w:rsidRDefault="000C768D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объектов, в отношении которых выполнен текущий ремонт.</w:t>
      </w:r>
    </w:p>
    <w:p w:rsidR="000C768D" w:rsidRPr="000C768D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инвентаря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сопоставимых рыночных цен (анализа рынка).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единиц приобретенного мягкого инвентаря.</w:t>
      </w:r>
    </w:p>
    <w:p w:rsidR="000C768D" w:rsidRPr="000C768D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основных средств, за исключением основных средств, приобретение которых предусмотрено субсидиями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4A29D9">
        <w:rPr>
          <w:sz w:val="28"/>
          <w:szCs w:val="28"/>
        </w:rPr>
        <w:t xml:space="preserve"> задания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Новоцимлянского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297976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сопоставимых рыночных цен (анализа рынка).</w:t>
      </w:r>
    </w:p>
    <w:p w:rsidR="000C768D" w:rsidRPr="001C6062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Результатом предоставления субсидии является количество единиц приобретенных основных средств.</w:t>
      </w:r>
    </w:p>
    <w:p w:rsidR="000C768D" w:rsidRPr="000C768D" w:rsidRDefault="000C768D" w:rsidP="000C768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6062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соглашением о предоставлении субсидии.</w:t>
      </w:r>
    </w:p>
    <w:p w:rsidR="00297976" w:rsidRPr="004A29D9" w:rsidRDefault="00297976" w:rsidP="00297976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об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областном бюджете, </w:t>
      </w:r>
      <w:r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297976" w:rsidRPr="004A29D9" w:rsidRDefault="00297976" w:rsidP="002979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В случае предоставления учреждению субсидии из </w:t>
      </w:r>
      <w:r>
        <w:rPr>
          <w:sz w:val="28"/>
          <w:szCs w:val="28"/>
        </w:rPr>
        <w:t>областного</w:t>
      </w:r>
      <w:r w:rsidRPr="004A29D9">
        <w:rPr>
          <w:sz w:val="28"/>
          <w:szCs w:val="28"/>
        </w:rPr>
        <w:t xml:space="preserve"> бюджета за счет средств резервного фонда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 xml:space="preserve"> расходование указанных средств осуществляется в размере и на цели, предусмотренные соответствующим распоряжением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83827" w:rsidRPr="0067099B" w:rsidRDefault="00A83827" w:rsidP="002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83827" w:rsidRPr="0067099B" w:rsidSect="00AF015C">
      <w:pgSz w:w="11906" w:h="16838" w:code="9"/>
      <w:pgMar w:top="142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C34" w:rsidRDefault="00487C34">
      <w:r>
        <w:separator/>
      </w:r>
    </w:p>
  </w:endnote>
  <w:endnote w:type="continuationSeparator" w:id="1">
    <w:p w:rsidR="00487C34" w:rsidRDefault="0048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C34" w:rsidRDefault="00487C34">
      <w:r>
        <w:separator/>
      </w:r>
    </w:p>
  </w:footnote>
  <w:footnote w:type="continuationSeparator" w:id="1">
    <w:p w:rsidR="00487C34" w:rsidRDefault="0048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97976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E0589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87C34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24747"/>
    <w:rsid w:val="00924CDA"/>
    <w:rsid w:val="0093546E"/>
    <w:rsid w:val="00947473"/>
    <w:rsid w:val="00951397"/>
    <w:rsid w:val="00960E93"/>
    <w:rsid w:val="009647C2"/>
    <w:rsid w:val="00965E55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4</Pages>
  <Words>1055</Words>
  <Characters>8063</Characters>
  <Application>Microsoft Office Word</Application>
  <DocSecurity>0</DocSecurity>
  <Lines>350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3</cp:revision>
  <cp:lastPrinted>2024-02-05T12:41:00Z</cp:lastPrinted>
  <dcterms:created xsi:type="dcterms:W3CDTF">2024-02-01T12:57:00Z</dcterms:created>
  <dcterms:modified xsi:type="dcterms:W3CDTF">2024-02-05T12:42:00Z</dcterms:modified>
</cp:coreProperties>
</file>