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6" w:rsidRDefault="008F19A6" w:rsidP="002561F4">
      <w:pPr>
        <w:jc w:val="right"/>
        <w:rPr>
          <w:b/>
          <w:sz w:val="28"/>
          <w:szCs w:val="28"/>
        </w:rPr>
      </w:pPr>
    </w:p>
    <w:p w:rsidR="00AF015C" w:rsidRDefault="00BD27D1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D92C5F" w:rsidRDefault="003F0F7B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01.11</w:t>
      </w:r>
      <w:r w:rsidR="00D92C5F">
        <w:rPr>
          <w:sz w:val="28"/>
          <w:szCs w:val="28"/>
        </w:rPr>
        <w:t>.</w:t>
      </w:r>
      <w:r w:rsidR="00966C5B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113</w:t>
      </w:r>
      <w:bookmarkStart w:id="0" w:name="_GoBack"/>
      <w:bookmarkEnd w:id="0"/>
      <w:r w:rsidR="00D1243E">
        <w:rPr>
          <w:sz w:val="28"/>
          <w:szCs w:val="28"/>
        </w:rPr>
        <w:t xml:space="preserve"> 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ст.Новоцимлянская</w:t>
      </w:r>
      <w:proofErr w:type="spellEnd"/>
    </w:p>
    <w:p w:rsidR="0067099B" w:rsidRDefault="0067099B" w:rsidP="005273B1">
      <w:pPr>
        <w:jc w:val="both"/>
        <w:rPr>
          <w:sz w:val="28"/>
          <w:szCs w:val="28"/>
        </w:rPr>
      </w:pPr>
    </w:p>
    <w:p w:rsidR="002561F4" w:rsidRPr="00FB3318" w:rsidRDefault="002561F4" w:rsidP="002561F4">
      <w:pPr>
        <w:jc w:val="both"/>
        <w:rPr>
          <w:sz w:val="28"/>
          <w:szCs w:val="28"/>
        </w:rPr>
      </w:pPr>
      <w:r w:rsidRPr="00FB3318">
        <w:rPr>
          <w:sz w:val="28"/>
          <w:szCs w:val="28"/>
        </w:rPr>
        <w:t>О возложении полномочий по расходованию</w:t>
      </w:r>
    </w:p>
    <w:p w:rsidR="002561F4" w:rsidRPr="00FB3318" w:rsidRDefault="002561F4" w:rsidP="002561F4">
      <w:pPr>
        <w:jc w:val="both"/>
        <w:rPr>
          <w:sz w:val="28"/>
          <w:szCs w:val="28"/>
        </w:rPr>
      </w:pPr>
      <w:r w:rsidRPr="00FB3318">
        <w:rPr>
          <w:sz w:val="28"/>
          <w:szCs w:val="28"/>
        </w:rPr>
        <w:t>иных межбюджетных трансфертов</w:t>
      </w:r>
    </w:p>
    <w:p w:rsidR="002561F4" w:rsidRDefault="002561F4" w:rsidP="002561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61F4" w:rsidRPr="003909D4" w:rsidRDefault="002561F4" w:rsidP="00256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Правительства Ростовской области от 14.10.2024 №968 </w:t>
      </w:r>
      <w:r w:rsidRPr="003909D4">
        <w:rPr>
          <w:sz w:val="28"/>
          <w:szCs w:val="28"/>
        </w:rPr>
        <w:t>«</w:t>
      </w:r>
      <w:r>
        <w:rPr>
          <w:sz w:val="28"/>
          <w:szCs w:val="28"/>
        </w:rPr>
        <w:t>О выделении средств</w:t>
      </w:r>
      <w:r w:rsidRPr="003909D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C6549"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>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в целях целевого и эффективного использования средст</w:t>
      </w:r>
      <w:r>
        <w:rPr>
          <w:sz w:val="28"/>
          <w:szCs w:val="28"/>
        </w:rPr>
        <w:t>в Администрация Новоцимлянского сельского поселения</w:t>
      </w:r>
      <w:r w:rsidRPr="003909D4">
        <w:rPr>
          <w:sz w:val="28"/>
          <w:szCs w:val="28"/>
        </w:rPr>
        <w:t xml:space="preserve">,   </w:t>
      </w:r>
    </w:p>
    <w:p w:rsidR="002561F4" w:rsidRPr="003909D4" w:rsidRDefault="002561F4" w:rsidP="002561F4">
      <w:pPr>
        <w:jc w:val="both"/>
        <w:rPr>
          <w:sz w:val="28"/>
          <w:szCs w:val="28"/>
        </w:rPr>
      </w:pPr>
    </w:p>
    <w:p w:rsidR="002561F4" w:rsidRPr="003909D4" w:rsidRDefault="002561F4" w:rsidP="002561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909D4">
        <w:rPr>
          <w:sz w:val="28"/>
          <w:szCs w:val="28"/>
        </w:rPr>
        <w:t>:</w:t>
      </w:r>
    </w:p>
    <w:p w:rsidR="002561F4" w:rsidRPr="003909D4" w:rsidRDefault="002561F4" w:rsidP="002561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09D4">
        <w:rPr>
          <w:sz w:val="28"/>
          <w:szCs w:val="28"/>
        </w:rPr>
        <w:t>1.Определить муниципальное бюджетное учреждение культуры Цимлянского района Новоцимлянского сельского поселения «Центральный  Дом культуры», (</w:t>
      </w:r>
      <w:proofErr w:type="spellStart"/>
      <w:r w:rsidRPr="003909D4">
        <w:rPr>
          <w:sz w:val="28"/>
          <w:szCs w:val="28"/>
        </w:rPr>
        <w:t>С.Н.Караськова</w:t>
      </w:r>
      <w:proofErr w:type="spellEnd"/>
      <w:r w:rsidRPr="003909D4">
        <w:rPr>
          <w:sz w:val="28"/>
          <w:szCs w:val="28"/>
        </w:rPr>
        <w:t>) получателем иных межбюджетных трансфертов</w:t>
      </w:r>
      <w:r>
        <w:rPr>
          <w:sz w:val="28"/>
          <w:szCs w:val="28"/>
        </w:rPr>
        <w:t xml:space="preserve"> за счет средств резервного фонда Правительства Ростовской области в рамках непрограммного направления деятельности</w:t>
      </w:r>
      <w:r w:rsidRPr="003909D4">
        <w:rPr>
          <w:sz w:val="28"/>
          <w:szCs w:val="28"/>
        </w:rPr>
        <w:t xml:space="preserve"> для муниципального бюджетного учреждения культуры Цимлянского района Новоцимлянского сельского поселения «Центральный Дом культуры».</w:t>
      </w:r>
    </w:p>
    <w:p w:rsidR="002561F4" w:rsidRPr="003909D4" w:rsidRDefault="002561F4" w:rsidP="002561F4">
      <w:pPr>
        <w:ind w:firstLine="709"/>
        <w:jc w:val="both"/>
        <w:rPr>
          <w:sz w:val="28"/>
          <w:szCs w:val="28"/>
        </w:rPr>
      </w:pPr>
      <w:r w:rsidRPr="003909D4">
        <w:rPr>
          <w:sz w:val="28"/>
          <w:szCs w:val="28"/>
        </w:rPr>
        <w:t>2. Администрации Новоцимлянского сельского поселения: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3909D4">
        <w:rPr>
          <w:sz w:val="28"/>
          <w:szCs w:val="28"/>
        </w:rPr>
        <w:t xml:space="preserve">2.1. Перечислить денежные средства, выделенные в соответствии с </w:t>
      </w:r>
      <w:r>
        <w:rPr>
          <w:sz w:val="28"/>
          <w:szCs w:val="28"/>
        </w:rPr>
        <w:t xml:space="preserve">распоряжением Правительства Ростовской области от 14.10.2024 №968 </w:t>
      </w:r>
      <w:r w:rsidRPr="003909D4">
        <w:rPr>
          <w:sz w:val="28"/>
          <w:szCs w:val="28"/>
        </w:rPr>
        <w:t>«</w:t>
      </w:r>
      <w:r>
        <w:rPr>
          <w:sz w:val="28"/>
          <w:szCs w:val="28"/>
        </w:rPr>
        <w:t>О выделении средств</w:t>
      </w:r>
      <w:r w:rsidRPr="003909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76BA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76BA5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E76BA5">
        <w:rPr>
          <w:sz w:val="28"/>
          <w:szCs w:val="28"/>
        </w:rPr>
        <w:t>вокальных радиосистем с динамическими</w:t>
      </w:r>
      <w:r>
        <w:rPr>
          <w:sz w:val="28"/>
          <w:szCs w:val="28"/>
        </w:rPr>
        <w:t xml:space="preserve"> </w:t>
      </w:r>
      <w:r w:rsidRPr="00E76BA5">
        <w:rPr>
          <w:sz w:val="28"/>
          <w:szCs w:val="28"/>
        </w:rPr>
        <w:t>микрофонами</w:t>
      </w:r>
      <w:r>
        <w:rPr>
          <w:sz w:val="28"/>
          <w:szCs w:val="28"/>
        </w:rPr>
        <w:t xml:space="preserve"> </w:t>
      </w:r>
      <w:r w:rsidRPr="00E76BA5">
        <w:rPr>
          <w:sz w:val="28"/>
          <w:szCs w:val="28"/>
        </w:rPr>
        <w:t>для муниципального бюджетного учреждения культуры Цимлянского района Новоцимлянского сельского поселения «Центральный Дом культуры»</w:t>
      </w:r>
      <w:r w:rsidRPr="003909D4">
        <w:rPr>
          <w:sz w:val="28"/>
          <w:szCs w:val="28"/>
        </w:rPr>
        <w:t>.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</w:t>
      </w:r>
      <w:r w:rsidRPr="00FB3318">
        <w:rPr>
          <w:sz w:val="28"/>
          <w:szCs w:val="28"/>
        </w:rPr>
        <w:t xml:space="preserve">униципальному бюджетному учреждению культуры Цимлянского района Новоцимлянского сельского поселения «Центральный  Дом культуры» предоставить следующие полномочия </w:t>
      </w:r>
      <w:proofErr w:type="gramStart"/>
      <w:r w:rsidRPr="00FB3318">
        <w:rPr>
          <w:sz w:val="28"/>
          <w:szCs w:val="28"/>
        </w:rPr>
        <w:t>по</w:t>
      </w:r>
      <w:proofErr w:type="gramEnd"/>
      <w:r w:rsidRPr="00FB3318">
        <w:rPr>
          <w:sz w:val="28"/>
          <w:szCs w:val="28"/>
        </w:rPr>
        <w:t>: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проведению процедуры размещения заказа;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заключению, подписанию, исполнению контрактов;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lastRenderedPageBreak/>
        <w:t>- приемке товаров, работ, услуг в соответствии с условиями контрактов;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318">
        <w:rPr>
          <w:sz w:val="28"/>
          <w:szCs w:val="28"/>
        </w:rPr>
        <w:t>обеспечению расчетов с поставщиками в соответствии с условиями заключенных контрактов;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принятию мер по взысканию основной суммы долга, штрафов и убытков при нарушении условий контрактов;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предъявлению претензий к поставщику в период гарантийного срока;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постановке на баланс в установленном порядке.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FB3318">
        <w:rPr>
          <w:sz w:val="28"/>
          <w:szCs w:val="28"/>
        </w:rPr>
        <w:t>униципальному бюджетному учреждению культуры Цимлянского района Новоцимлянского сельского поселения «Центральный  Дом культуры» обеспечить своевременное представление в Министерство культуры Ростовской области документов на финансирование.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3318">
        <w:rPr>
          <w:sz w:val="28"/>
          <w:szCs w:val="28"/>
        </w:rPr>
        <w:t>Администрации Новоцимлянского сельского поселения обеспечить своевременное перечисление денежных сре</w:t>
      </w:r>
      <w:proofErr w:type="gramStart"/>
      <w:r w:rsidRPr="00FB3318">
        <w:rPr>
          <w:sz w:val="28"/>
          <w:szCs w:val="28"/>
        </w:rPr>
        <w:t>дств  дл</w:t>
      </w:r>
      <w:proofErr w:type="gramEnd"/>
      <w:r w:rsidRPr="00FB3318">
        <w:rPr>
          <w:sz w:val="28"/>
          <w:szCs w:val="28"/>
        </w:rPr>
        <w:t>я произведения расчетов с поставщиками в соответствии  с условиями заключенных контрактов.</w:t>
      </w:r>
    </w:p>
    <w:p w:rsidR="002561F4" w:rsidRPr="00FB3318" w:rsidRDefault="002561F4" w:rsidP="002561F4">
      <w:pPr>
        <w:ind w:firstLine="709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FB3318">
        <w:rPr>
          <w:sz w:val="28"/>
          <w:szCs w:val="28"/>
        </w:rPr>
        <w:t>Контроль за</w:t>
      </w:r>
      <w:proofErr w:type="gramEnd"/>
      <w:r w:rsidRPr="00FB3318">
        <w:rPr>
          <w:sz w:val="28"/>
          <w:szCs w:val="28"/>
        </w:rPr>
        <w:t xml:space="preserve"> выполнением постановления оставляю за собой.</w:t>
      </w:r>
    </w:p>
    <w:p w:rsidR="002561F4" w:rsidRPr="005528C6" w:rsidRDefault="002561F4" w:rsidP="002561F4">
      <w:pPr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3318">
        <w:rPr>
          <w:sz w:val="28"/>
          <w:szCs w:val="28"/>
        </w:rPr>
        <w:t xml:space="preserve">    6.</w:t>
      </w:r>
      <w:r>
        <w:rPr>
          <w:sz w:val="28"/>
          <w:szCs w:val="28"/>
        </w:rPr>
        <w:t xml:space="preserve"> </w:t>
      </w:r>
      <w:r w:rsidRPr="005528C6">
        <w:rPr>
          <w:sz w:val="28"/>
          <w:szCs w:val="28"/>
        </w:rPr>
        <w:t>Настоящее постановление вступает в силу с момента подписания.</w:t>
      </w:r>
    </w:p>
    <w:p w:rsidR="002561F4" w:rsidRPr="00FB3318" w:rsidRDefault="002561F4" w:rsidP="002561F4">
      <w:pPr>
        <w:jc w:val="both"/>
        <w:rPr>
          <w:sz w:val="28"/>
          <w:szCs w:val="28"/>
        </w:rPr>
      </w:pPr>
    </w:p>
    <w:p w:rsidR="002561F4" w:rsidRDefault="002561F4" w:rsidP="002561F4">
      <w:pPr>
        <w:jc w:val="both"/>
        <w:rPr>
          <w:b/>
          <w:sz w:val="28"/>
          <w:szCs w:val="28"/>
        </w:rPr>
      </w:pPr>
    </w:p>
    <w:p w:rsidR="002561F4" w:rsidRPr="002E40B4" w:rsidRDefault="002561F4" w:rsidP="002561F4">
      <w:pPr>
        <w:ind w:firstLine="567"/>
        <w:jc w:val="both"/>
        <w:rPr>
          <w:sz w:val="28"/>
          <w:szCs w:val="28"/>
        </w:rPr>
      </w:pPr>
    </w:p>
    <w:p w:rsidR="002561F4" w:rsidRPr="002E40B4" w:rsidRDefault="002561F4" w:rsidP="002561F4">
      <w:pPr>
        <w:suppressAutoHyphens/>
        <w:ind w:firstLine="567"/>
        <w:rPr>
          <w:sz w:val="28"/>
          <w:szCs w:val="28"/>
        </w:rPr>
      </w:pPr>
    </w:p>
    <w:p w:rsidR="002561F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61F4" w:rsidRPr="002E40B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E40B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Новоцимлянского</w:t>
      </w:r>
    </w:p>
    <w:p w:rsidR="002561F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  </w:t>
      </w:r>
      <w:r w:rsidRPr="002E40B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2561F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61F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61F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61F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2561F4" w:rsidRPr="002E40B4" w:rsidRDefault="002561F4" w:rsidP="002561F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« ЦР НСП «ЦДК»                                     </w:t>
      </w:r>
      <w:proofErr w:type="spellStart"/>
      <w:r>
        <w:rPr>
          <w:sz w:val="28"/>
          <w:szCs w:val="28"/>
        </w:rPr>
        <w:t>С.Н.Караськова</w:t>
      </w:r>
      <w:proofErr w:type="spellEnd"/>
    </w:p>
    <w:p w:rsidR="002561F4" w:rsidRPr="002E40B4" w:rsidRDefault="002561F4" w:rsidP="002561F4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Pr="002E40B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Pr="002E40B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61F4" w:rsidRPr="002E40B4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 xml:space="preserve"> Постановление вносит</w:t>
      </w:r>
    </w:p>
    <w:p w:rsidR="00A83827" w:rsidRPr="0067099B" w:rsidRDefault="002561F4" w:rsidP="002561F4">
      <w:pPr>
        <w:pStyle w:val="ConsPlusNormal"/>
        <w:widowControl/>
        <w:tabs>
          <w:tab w:val="left" w:pos="180"/>
        </w:tabs>
        <w:ind w:firstLine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sectPr w:rsidR="00A83827" w:rsidRPr="0067099B" w:rsidSect="007633AF">
      <w:footerReference w:type="even" r:id="rId9"/>
      <w:footerReference w:type="default" r:id="rId10"/>
      <w:pgSz w:w="11906" w:h="16838" w:code="9"/>
      <w:pgMar w:top="851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16" w:rsidRDefault="00F73116">
      <w:r>
        <w:separator/>
      </w:r>
    </w:p>
  </w:endnote>
  <w:endnote w:type="continuationSeparator" w:id="0">
    <w:p w:rsidR="00F73116" w:rsidRDefault="00F7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4" w:rsidRDefault="002561F4" w:rsidP="00B7729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1F4" w:rsidRDefault="002561F4" w:rsidP="00B772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4" w:rsidRDefault="002561F4" w:rsidP="00B7729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0F7B">
      <w:rPr>
        <w:rStyle w:val="a9"/>
        <w:noProof/>
      </w:rPr>
      <w:t>2</w:t>
    </w:r>
    <w:r>
      <w:rPr>
        <w:rStyle w:val="a9"/>
      </w:rPr>
      <w:fldChar w:fldCharType="end"/>
    </w:r>
  </w:p>
  <w:p w:rsidR="002561F4" w:rsidRDefault="002561F4" w:rsidP="00B7729F">
    <w:pPr>
      <w:pStyle w:val="a6"/>
      <w:ind w:right="360"/>
      <w:jc w:val="right"/>
    </w:pPr>
  </w:p>
  <w:p w:rsidR="002561F4" w:rsidRDefault="00256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16" w:rsidRDefault="00F73116">
      <w:r>
        <w:separator/>
      </w:r>
    </w:p>
  </w:footnote>
  <w:footnote w:type="continuationSeparator" w:id="0">
    <w:p w:rsidR="00F73116" w:rsidRDefault="00F7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3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0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2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3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1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D3EAE"/>
    <w:rsid w:val="000F29B0"/>
    <w:rsid w:val="000F61BE"/>
    <w:rsid w:val="000F6994"/>
    <w:rsid w:val="0010121E"/>
    <w:rsid w:val="00101C7B"/>
    <w:rsid w:val="001047C2"/>
    <w:rsid w:val="00130EE6"/>
    <w:rsid w:val="00134D2E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C618D"/>
    <w:rsid w:val="001D0A62"/>
    <w:rsid w:val="001D22BC"/>
    <w:rsid w:val="001D711B"/>
    <w:rsid w:val="001F4099"/>
    <w:rsid w:val="002040DA"/>
    <w:rsid w:val="00205A82"/>
    <w:rsid w:val="00206073"/>
    <w:rsid w:val="0021782A"/>
    <w:rsid w:val="00226B7C"/>
    <w:rsid w:val="0024525B"/>
    <w:rsid w:val="002561F4"/>
    <w:rsid w:val="002654D6"/>
    <w:rsid w:val="002744FC"/>
    <w:rsid w:val="00280A56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0F7B"/>
    <w:rsid w:val="003F395C"/>
    <w:rsid w:val="00406A16"/>
    <w:rsid w:val="00411F77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4604B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75EA"/>
    <w:rsid w:val="005E2276"/>
    <w:rsid w:val="005E2B92"/>
    <w:rsid w:val="005E3092"/>
    <w:rsid w:val="005E4C6B"/>
    <w:rsid w:val="005E5575"/>
    <w:rsid w:val="005F2A0E"/>
    <w:rsid w:val="005F7D34"/>
    <w:rsid w:val="00602868"/>
    <w:rsid w:val="00604750"/>
    <w:rsid w:val="0060690F"/>
    <w:rsid w:val="00627E36"/>
    <w:rsid w:val="0064575A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FE9"/>
    <w:rsid w:val="00702E3E"/>
    <w:rsid w:val="00702F9C"/>
    <w:rsid w:val="00704A9C"/>
    <w:rsid w:val="0071102F"/>
    <w:rsid w:val="007140F6"/>
    <w:rsid w:val="00717D08"/>
    <w:rsid w:val="007252B7"/>
    <w:rsid w:val="00725B71"/>
    <w:rsid w:val="00741145"/>
    <w:rsid w:val="00742209"/>
    <w:rsid w:val="00745BA9"/>
    <w:rsid w:val="00762C9C"/>
    <w:rsid w:val="007633AF"/>
    <w:rsid w:val="00767BBA"/>
    <w:rsid w:val="00773ADC"/>
    <w:rsid w:val="007756E5"/>
    <w:rsid w:val="00790D84"/>
    <w:rsid w:val="007953C1"/>
    <w:rsid w:val="007B030E"/>
    <w:rsid w:val="007B1385"/>
    <w:rsid w:val="007C38FA"/>
    <w:rsid w:val="007D100A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3CBD"/>
    <w:rsid w:val="0085667E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D6749"/>
    <w:rsid w:val="008E1A06"/>
    <w:rsid w:val="008F004B"/>
    <w:rsid w:val="008F19A6"/>
    <w:rsid w:val="008F2AD1"/>
    <w:rsid w:val="008F33CC"/>
    <w:rsid w:val="008F3DC2"/>
    <w:rsid w:val="00903E06"/>
    <w:rsid w:val="0091343A"/>
    <w:rsid w:val="00916771"/>
    <w:rsid w:val="00916CB6"/>
    <w:rsid w:val="00924CDA"/>
    <w:rsid w:val="0093546E"/>
    <w:rsid w:val="00960E93"/>
    <w:rsid w:val="009647C2"/>
    <w:rsid w:val="00966C5B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253BC"/>
    <w:rsid w:val="00A37788"/>
    <w:rsid w:val="00A4052B"/>
    <w:rsid w:val="00A443BE"/>
    <w:rsid w:val="00A44756"/>
    <w:rsid w:val="00A455F1"/>
    <w:rsid w:val="00A5590B"/>
    <w:rsid w:val="00A60433"/>
    <w:rsid w:val="00A67303"/>
    <w:rsid w:val="00A81791"/>
    <w:rsid w:val="00A83827"/>
    <w:rsid w:val="00A84CF1"/>
    <w:rsid w:val="00A90454"/>
    <w:rsid w:val="00AA30E6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27D1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5678"/>
    <w:rsid w:val="00C62597"/>
    <w:rsid w:val="00C62626"/>
    <w:rsid w:val="00C719B5"/>
    <w:rsid w:val="00C7679F"/>
    <w:rsid w:val="00C84751"/>
    <w:rsid w:val="00C86F08"/>
    <w:rsid w:val="00CB5D44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4513F"/>
    <w:rsid w:val="00D5275F"/>
    <w:rsid w:val="00D53CA6"/>
    <w:rsid w:val="00D55163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230A"/>
    <w:rsid w:val="00EA6204"/>
    <w:rsid w:val="00EB1B86"/>
    <w:rsid w:val="00EB597D"/>
    <w:rsid w:val="00EC7E3B"/>
    <w:rsid w:val="00EC7E48"/>
    <w:rsid w:val="00ED048D"/>
    <w:rsid w:val="00ED37CE"/>
    <w:rsid w:val="00EE5C9E"/>
    <w:rsid w:val="00EF181E"/>
    <w:rsid w:val="00EF2E92"/>
    <w:rsid w:val="00F04404"/>
    <w:rsid w:val="00F0470F"/>
    <w:rsid w:val="00F04C55"/>
    <w:rsid w:val="00F21197"/>
    <w:rsid w:val="00F22268"/>
    <w:rsid w:val="00F249C7"/>
    <w:rsid w:val="00F3271A"/>
    <w:rsid w:val="00F37518"/>
    <w:rsid w:val="00F42EE0"/>
    <w:rsid w:val="00F45A13"/>
    <w:rsid w:val="00F47ED6"/>
    <w:rsid w:val="00F7054D"/>
    <w:rsid w:val="00F73116"/>
    <w:rsid w:val="00FA0D25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422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42209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209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422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42209"/>
    <w:pPr>
      <w:jc w:val="center"/>
    </w:pPr>
    <w:rPr>
      <w:sz w:val="28"/>
    </w:rPr>
  </w:style>
  <w:style w:type="paragraph" w:styleId="a6">
    <w:name w:val="footer"/>
    <w:basedOn w:val="a"/>
    <w:link w:val="a7"/>
    <w:rsid w:val="00742209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4220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2209"/>
  </w:style>
  <w:style w:type="paragraph" w:styleId="aa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a7">
    <w:name w:val="Нижний колонтитул Знак"/>
    <w:link w:val="a6"/>
    <w:locked/>
    <w:rsid w:val="002561F4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422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42209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209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422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42209"/>
    <w:pPr>
      <w:jc w:val="center"/>
    </w:pPr>
    <w:rPr>
      <w:sz w:val="28"/>
    </w:rPr>
  </w:style>
  <w:style w:type="paragraph" w:styleId="a6">
    <w:name w:val="footer"/>
    <w:basedOn w:val="a"/>
    <w:link w:val="a7"/>
    <w:rsid w:val="00742209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4220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2209"/>
  </w:style>
  <w:style w:type="paragraph" w:styleId="aa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a7">
    <w:name w:val="Нижний колонтитул Знак"/>
    <w:link w:val="a6"/>
    <w:locked/>
    <w:rsid w:val="002561F4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3</cp:revision>
  <cp:lastPrinted>2022-10-18T11:23:00Z</cp:lastPrinted>
  <dcterms:created xsi:type="dcterms:W3CDTF">2024-11-01T11:19:00Z</dcterms:created>
  <dcterms:modified xsi:type="dcterms:W3CDTF">2024-11-01T11:31:00Z</dcterms:modified>
</cp:coreProperties>
</file>